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88F1EF6" w:rsidR="00A5663B" w:rsidRPr="00A5663B" w:rsidRDefault="009242DB"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6-23T00:00:00Z">
                    <w:dateFormat w:val="dd.MM.yyyy"/>
                    <w:lid w:val="el-GR"/>
                    <w:storeMappedDataAs w:val="dateTime"/>
                    <w:calendar w:val="gregorian"/>
                  </w:date>
                </w:sdtPr>
                <w:sdtEndPr/>
                <w:sdtContent>
                  <w:r w:rsidR="00205107">
                    <w:t>23.06.2022</w:t>
                  </w:r>
                </w:sdtContent>
              </w:sdt>
            </w:sdtContent>
          </w:sdt>
        </w:sdtContent>
      </w:sdt>
    </w:p>
    <w:p w14:paraId="41EA2CD5" w14:textId="22776B29" w:rsidR="00A5663B" w:rsidRPr="00A5663B" w:rsidRDefault="009242DB"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B19F4">
            <w:t>925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9242DB"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95BA7DE" w:rsidR="00177B45" w:rsidRPr="00614D55" w:rsidRDefault="009242DB"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205107">
                <w:rPr>
                  <w:rStyle w:val="Char2"/>
                  <w:b/>
                  <w:u w:val="none"/>
                </w:rPr>
                <w:t>Να μπει τ</w:t>
              </w:r>
              <w:r w:rsidR="00205107" w:rsidRPr="00205107">
                <w:rPr>
                  <w:rStyle w:val="Char2"/>
                  <w:b/>
                  <w:u w:val="none"/>
                </w:rPr>
                <w:t xml:space="preserve">έλος στη δυσμενή μεταχείριση των πολιτών με αναπηρία της χώρας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17E9CD52" w14:textId="54B3618C" w:rsidR="00205107" w:rsidRPr="00205107" w:rsidRDefault="00205107" w:rsidP="00205107">
              <w:pPr>
                <w:rPr>
                  <w:rStyle w:val="Char9"/>
                </w:rPr>
              </w:pPr>
              <w:r w:rsidRPr="00205107">
                <w:rPr>
                  <w:rStyle w:val="Char9"/>
                </w:rPr>
                <w:t xml:space="preserve">Η ΕΣΑμεΑ ζητά από τον πρωθυπουργό Κυριάκο Μητσοτάκη διάταξη νόμου με την οποία θα απαγορεύονται εκδηλώσεις δημοσίων αρχών και φορέων και καθώς και οποιουδήποτε χρηματοδοτείται από το Δημόσιο που δεν πληρούν προδιαγραφές προσβασιμότητας, φυσικής και ψηφιακής. </w:t>
              </w:r>
            </w:p>
            <w:p w14:paraId="7F766F11" w14:textId="7B7FC628" w:rsidR="00205107" w:rsidRDefault="00205107" w:rsidP="00205107">
              <w:r>
                <w:t xml:space="preserve">Οι πολίτες με αναπηρία αυτής της χώρας έχουμε ζήσει κατά καιρούς πολλές περιπτώσεις σαν αυτές του Ηρακλείου Κρήτης, με μη προσβάσιμες εκδηλώσεις, οι οποίες δεν αναδεικνύονται, καθώς δεν συμμετέχουν δημοφιλή δημόσια πρόσωπα. Για να σταματήσουν αυτού του είδους οι ντροπιαστικές μεταχειρίσεις διακρίσεων η Κυβέρνηση πρέπει εδώ και τώρα με διάταξη νόμου που θα θεσπίσει </w:t>
              </w:r>
              <w:r w:rsidRPr="00205107">
                <w:rPr>
                  <w:b/>
                  <w:bCs/>
                </w:rPr>
                <w:t xml:space="preserve">να τις απαγορεύσει. </w:t>
              </w:r>
              <w:r>
                <w:t>Η ΕΣΑμεΑ καλεί προσωπικά τον πρωθυπουργό αλλά και τον υπουργό Επικρατείας Γ. Γεραπετρίτη, υπεύθυνο για θέματα αναπηρίας στη χώρα, να προωθήσουν νομοθέτημα</w:t>
              </w:r>
              <w:r w:rsidR="00EA1A78">
                <w:t>, σε διαβούλευση με την ΕΣΑμεΑ,</w:t>
              </w:r>
              <w:r>
                <w:t xml:space="preserve"> ούτως ώστε η παραβίασή του να σημαίνει παραβίαση νόμου της χώρας καθώς και της Σύμβασης του ΟΗΕ για τα δικαιώματα των ατόμων με αναπηρία, που η Ελλάδα έτσι κι αλλιώς έχει κυρώσει.</w:t>
              </w:r>
            </w:p>
            <w:p w14:paraId="7D8FECC9" w14:textId="77777777" w:rsidR="00205107" w:rsidRDefault="00205107" w:rsidP="00205107">
              <w:r>
                <w:t xml:space="preserve">Παράλληλα, κανονιστική εγκύκλιος πρέπει να καθορίζει τις προδιαγραφές που πρέπει να τηρούνται από τους φορείς, αρχής γενομένης από το Προεδρικό Μέγαρο, το Πρωθυπουργικό Γραφείο, τη Βουλή, τα υπουργεία, όλες τις δημόσιες αρχές κλπ. </w:t>
              </w:r>
            </w:p>
            <w:p w14:paraId="5371D434" w14:textId="4D7D8692" w:rsidR="00205107" w:rsidRDefault="00205107" w:rsidP="00205107">
              <w:r>
                <w:t>Η ΕΣΑμεΑ διεκδικεί την άμεση επίλυση του ζητήματος για να πάψει η δυσμενής μεταχείριση των πολιτών με αναπηρία της χώρας.</w:t>
              </w:r>
              <w:r w:rsidR="0075466C">
                <w:t xml:space="preserve"> </w:t>
              </w:r>
            </w:p>
            <w:p w14:paraId="4EAE845B" w14:textId="42408C32" w:rsidR="0076008A" w:rsidRPr="00065190" w:rsidRDefault="009242DB" w:rsidP="0024462C"/>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17194" w14:textId="77777777" w:rsidR="009242DB" w:rsidRDefault="009242DB" w:rsidP="00A5663B">
      <w:pPr>
        <w:spacing w:after="0" w:line="240" w:lineRule="auto"/>
      </w:pPr>
      <w:r>
        <w:separator/>
      </w:r>
    </w:p>
    <w:p w14:paraId="02EF1EB9" w14:textId="77777777" w:rsidR="009242DB" w:rsidRDefault="009242DB"/>
  </w:endnote>
  <w:endnote w:type="continuationSeparator" w:id="0">
    <w:p w14:paraId="338900D1" w14:textId="77777777" w:rsidR="009242DB" w:rsidRDefault="009242DB" w:rsidP="00A5663B">
      <w:pPr>
        <w:spacing w:after="0" w:line="240" w:lineRule="auto"/>
      </w:pPr>
      <w:r>
        <w:continuationSeparator/>
      </w:r>
    </w:p>
    <w:p w14:paraId="29F11D01" w14:textId="77777777" w:rsidR="009242DB" w:rsidRDefault="00924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9242DB"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ECF02" w14:textId="77777777" w:rsidR="009242DB" w:rsidRDefault="009242DB" w:rsidP="00A5663B">
      <w:pPr>
        <w:spacing w:after="0" w:line="240" w:lineRule="auto"/>
      </w:pPr>
      <w:bookmarkStart w:id="0" w:name="_Hlk484772647"/>
      <w:bookmarkEnd w:id="0"/>
      <w:r>
        <w:separator/>
      </w:r>
    </w:p>
    <w:p w14:paraId="09783E12" w14:textId="77777777" w:rsidR="009242DB" w:rsidRDefault="009242DB"/>
  </w:footnote>
  <w:footnote w:type="continuationSeparator" w:id="0">
    <w:p w14:paraId="30B01ED9" w14:textId="77777777" w:rsidR="009242DB" w:rsidRDefault="009242DB" w:rsidP="00A5663B">
      <w:pPr>
        <w:spacing w:after="0" w:line="240" w:lineRule="auto"/>
      </w:pPr>
      <w:r>
        <w:continuationSeparator/>
      </w:r>
    </w:p>
    <w:p w14:paraId="6F9C4904" w14:textId="77777777" w:rsidR="009242DB" w:rsidRDefault="009242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107"/>
    <w:rsid w:val="002058AF"/>
    <w:rsid w:val="0020610D"/>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300782"/>
    <w:rsid w:val="00301E00"/>
    <w:rsid w:val="003071D9"/>
    <w:rsid w:val="003161DA"/>
    <w:rsid w:val="00322A0B"/>
    <w:rsid w:val="00323923"/>
    <w:rsid w:val="003252EF"/>
    <w:rsid w:val="00326F43"/>
    <w:rsid w:val="0033353F"/>
    <w:rsid w:val="003336F9"/>
    <w:rsid w:val="00337205"/>
    <w:rsid w:val="0034662F"/>
    <w:rsid w:val="00361404"/>
    <w:rsid w:val="00371AFA"/>
    <w:rsid w:val="00374074"/>
    <w:rsid w:val="003956F9"/>
    <w:rsid w:val="003B19F4"/>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66C"/>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242DB"/>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593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62100"/>
    <w:rsid w:val="00E70687"/>
    <w:rsid w:val="00E72589"/>
    <w:rsid w:val="00E776F1"/>
    <w:rsid w:val="00E84940"/>
    <w:rsid w:val="00E90884"/>
    <w:rsid w:val="00E922F5"/>
    <w:rsid w:val="00E9293A"/>
    <w:rsid w:val="00EA1A78"/>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AE7434"/>
    <w:rsid w:val="00B20CBE"/>
    <w:rsid w:val="00C02DED"/>
    <w:rsid w:val="00C33EB2"/>
    <w:rsid w:val="00C35D28"/>
    <w:rsid w:val="00C4467A"/>
    <w:rsid w:val="00CB06AB"/>
    <w:rsid w:val="00CB4C91"/>
    <w:rsid w:val="00CC2262"/>
    <w:rsid w:val="00CD4D59"/>
    <w:rsid w:val="00D123D7"/>
    <w:rsid w:val="00D31945"/>
    <w:rsid w:val="00D442B2"/>
    <w:rsid w:val="00F2708B"/>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30</TotalTime>
  <Pages>1</Pages>
  <Words>341</Words>
  <Characters>1846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2022-06-23T05:08:00Z</dcterms:created>
  <dcterms:modified xsi:type="dcterms:W3CDTF">2022-06-23T05:51:00Z</dcterms:modified>
  <cp:contentStatus/>
  <dc:language>Ελληνικά</dc:language>
  <cp:version>am-20180624</cp:version>
</cp:coreProperties>
</file>