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2EA3D2EA" w:rsidR="00A5663B" w:rsidRPr="00A5663B" w:rsidRDefault="0087376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0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976E7">
                    <w:t>05</w:t>
                  </w:r>
                  <w:r w:rsidR="00A57999">
                    <w:t>.</w:t>
                  </w:r>
                  <w:r w:rsidR="006976E7">
                    <w:t>05</w:t>
                  </w:r>
                  <w:r w:rsidR="00A57999">
                    <w:t>.202</w:t>
                  </w:r>
                  <w:r w:rsidR="006976E7">
                    <w:t>2</w:t>
                  </w:r>
                </w:sdtContent>
              </w:sdt>
            </w:sdtContent>
          </w:sdt>
        </w:sdtContent>
      </w:sdt>
    </w:p>
    <w:p w14:paraId="41EA2CD5" w14:textId="40D898F6" w:rsidR="00A5663B" w:rsidRPr="00A5663B" w:rsidRDefault="0087376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52F57">
            <w:t>675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87376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6AB0854" w:rsidR="00177B45" w:rsidRPr="00614D55" w:rsidRDefault="0087376A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A6350" w:rsidRPr="000A6350">
                <w:rPr>
                  <w:rStyle w:val="Char2"/>
                  <w:b/>
                  <w:u w:val="none"/>
                </w:rPr>
                <w:t>Ευρωπαϊκή Ημέρα Ανεξάρτητης Διαβίωσης 2022</w:t>
              </w:r>
              <w:r w:rsidR="00872606">
                <w:rPr>
                  <w:rStyle w:val="Char2"/>
                  <w:b/>
                  <w:u w:val="none"/>
                </w:rPr>
                <w:t xml:space="preserve"> </w:t>
              </w:r>
              <w:r w:rsidR="000A6350" w:rsidRPr="000A6350">
                <w:rPr>
                  <w:rStyle w:val="Char2"/>
                  <w:b/>
                  <w:u w:val="none"/>
                </w:rPr>
                <w:t>- Πιο επίκαιρο από ποτέ το αίτημα για τη</w:t>
              </w:r>
              <w:r w:rsidR="00872606">
                <w:rPr>
                  <w:rStyle w:val="Char2"/>
                  <w:b/>
                  <w:u w:val="none"/>
                </w:rPr>
                <w:t>ν</w:t>
              </w:r>
              <w:r w:rsidR="000A6350" w:rsidRPr="000A6350">
                <w:rPr>
                  <w:rStyle w:val="Char2"/>
                  <w:b/>
                  <w:u w:val="none"/>
                </w:rPr>
                <w:t xml:space="preserve"> υλοποίηση της Ανεξάρτητης Διαβίωσης και του Προσωπικού Βοηθού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5EEBFA1" w14:textId="4E58B3BF" w:rsidR="000A6350" w:rsidRPr="00A57999" w:rsidRDefault="000A6350" w:rsidP="000A6350"/>
            <w:p w14:paraId="2B647324" w14:textId="6DE0BDA1" w:rsidR="0005271D" w:rsidRDefault="000A6350" w:rsidP="000A6350">
              <w:r>
                <w:t>Η Εθνική Συνομοσπονδία Ατόμων με Αναπηρία (</w:t>
              </w:r>
              <w:bookmarkStart w:id="1" w:name="_Hlk102652115"/>
              <w:r>
                <w:t>Ε</w:t>
              </w:r>
              <w:r w:rsidR="00927945" w:rsidRPr="00927945">
                <w:t>.</w:t>
              </w:r>
              <w:r>
                <w:t>Σ</w:t>
              </w:r>
              <w:r w:rsidR="00927945" w:rsidRPr="00927945">
                <w:t>.</w:t>
              </w:r>
              <w:r>
                <w:t>Α</w:t>
              </w:r>
              <w:r w:rsidR="00927945" w:rsidRPr="00927945">
                <w:t>.</w:t>
              </w:r>
              <w:r>
                <w:t>μεΑ</w:t>
              </w:r>
              <w:r w:rsidR="00927945" w:rsidRPr="00927945">
                <w:t>.</w:t>
              </w:r>
              <w:bookmarkEnd w:id="1"/>
              <w:r>
                <w:t xml:space="preserve">) χαιρετίζει τη σημερινή ημέρα, την 5η Μάη Ευρωπαϊκή Ημέρα Ανεξάρτητης Διαβίωσης </w:t>
              </w:r>
              <w:r w:rsidR="004D5C9C">
                <w:t xml:space="preserve">μαζί με </w:t>
              </w:r>
              <w:r>
                <w:t xml:space="preserve">όλους τους φορείς </w:t>
              </w:r>
              <w:r w:rsidR="00922559">
                <w:t xml:space="preserve">και τις οργανώσεις </w:t>
              </w:r>
              <w:r>
                <w:t xml:space="preserve">που τη στηρίζουν. </w:t>
              </w:r>
            </w:p>
            <w:p w14:paraId="1D238495" w14:textId="4131E0AB" w:rsidR="000A6350" w:rsidRDefault="0005271D" w:rsidP="000A6350">
              <w:r>
                <w:t>Δέκα</w:t>
              </w:r>
              <w:r w:rsidR="000A6350">
                <w:t xml:space="preserve"> χρόνια πριν, το ENIL (European Network of Independent Living - Ευρωπαϊκό Δίκτυο Ανεξάρτητης Διαβίωσης) μαζί με το EDF (European Disability Forum), πέτυχαν τη θεσμοθέτηση της σημερινής ημέρας από την ΕΕ.</w:t>
              </w:r>
            </w:p>
            <w:p w14:paraId="423AD894" w14:textId="479DAAEA" w:rsidR="000A6350" w:rsidRDefault="000A6350" w:rsidP="000A6350">
              <w:r>
                <w:t xml:space="preserve">Η 5η Μάη, </w:t>
              </w:r>
              <w:r w:rsidR="00547E52">
                <w:t xml:space="preserve">είναι </w:t>
              </w:r>
              <w:r>
                <w:t>ημέρα αφιερωμένη στην Ανεξάρτητη Διαβίωση</w:t>
              </w:r>
              <w:r w:rsidR="0099621B">
                <w:t xml:space="preserve"> που αποτελεί μια</w:t>
              </w:r>
              <w:r w:rsidR="0099621B" w:rsidRPr="0099621B">
                <w:t xml:space="preserve"> διαδικασία ενδυνάμωσης και χειραφέτησης, </w:t>
              </w:r>
              <w:r w:rsidR="0099621B">
                <w:t xml:space="preserve">με </w:t>
              </w:r>
              <w:r w:rsidR="0099621B" w:rsidRPr="0099621B">
                <w:t xml:space="preserve">ίσες ευκαιρίες, δικαιώματα και πλήρη συμμετοχή σε όλες τις πτυχές της κοινωνίας. Για την επίτευξη αυτών των στόχων, </w:t>
              </w:r>
              <w:r w:rsidR="003F0D88">
                <w:t>διεκδικούμε την</w:t>
              </w:r>
              <w:r w:rsidR="0099621B" w:rsidRPr="0099621B">
                <w:t xml:space="preserve"> πλήρη άρση όλων των φραγμών που περιορίζουν την ένταξη των ατόμων με αναπηρία στην κοινότητα</w:t>
              </w:r>
              <w:r w:rsidR="00DF0F81">
                <w:t xml:space="preserve"> όπως </w:t>
              </w:r>
              <w:r>
                <w:t>προβλέπεται ρητά στο άρθρο 19 της Σύμβαση</w:t>
              </w:r>
              <w:r w:rsidR="00C67779">
                <w:t>ς</w:t>
              </w:r>
              <w:r>
                <w:t xml:space="preserve"> του ΟΗΕ για τα Δικαιώματα των Ατόμων με Αναπηρία, καθώς και στο ελληνικό Σύνταγμα (Άρθρο 21), με τους όρους «αυτονομία» και «συμμετοχή»</w:t>
              </w:r>
              <w:r w:rsidR="00DF0F81">
                <w:t>.</w:t>
              </w:r>
            </w:p>
            <w:p w14:paraId="11EB6D90" w14:textId="28643EA1" w:rsidR="000A6350" w:rsidRDefault="00547E52" w:rsidP="000A6350">
              <w:r>
                <w:t xml:space="preserve">Το αναπηρικό κίνημα αγωνίζεται </w:t>
              </w:r>
              <w:r w:rsidR="0099621B">
                <w:t xml:space="preserve">για την υλοποίηση της </w:t>
              </w:r>
              <w:r w:rsidR="000A6350">
                <w:t>Ανεξάρτητη</w:t>
              </w:r>
              <w:r w:rsidR="0099621B">
                <w:t>ς</w:t>
              </w:r>
              <w:r w:rsidR="000A6350">
                <w:t xml:space="preserve"> Διαβίωση</w:t>
              </w:r>
              <w:r w:rsidR="0099621B">
                <w:t>ς</w:t>
              </w:r>
              <w:r w:rsidR="000A6350">
                <w:t xml:space="preserve">, </w:t>
              </w:r>
              <w:r w:rsidR="0099621B">
                <w:t>την</w:t>
              </w:r>
              <w:r w:rsidR="000A6350">
                <w:t xml:space="preserve"> αποϊδρυματοποίηση, </w:t>
              </w:r>
              <w:r w:rsidR="0099621B">
                <w:t>την</w:t>
              </w:r>
              <w:r w:rsidR="000A6350">
                <w:t xml:space="preserve"> πλήρη ένταξη των ατόμων με αναπηρία </w:t>
              </w:r>
              <w:r w:rsidR="00922559">
                <w:t xml:space="preserve">και χρόνιες παθήσεις </w:t>
              </w:r>
              <w:r w:rsidR="000A6350">
                <w:t>στην κοινότητα και την κοινωνική ζωή</w:t>
              </w:r>
              <w:r w:rsidR="00DF0F81">
                <w:t xml:space="preserve"> πέρα από οποιεσδήποτε συνθήκες επικρατούν</w:t>
              </w:r>
              <w:r w:rsidR="000A6350">
                <w:t xml:space="preserve">. </w:t>
              </w:r>
              <w:r w:rsidR="00DF0F81">
                <w:t xml:space="preserve">Η ανάγκη αυτή έγινε ακόμα πιο εμφανής κατά την περίοδο της πανδημίας του </w:t>
              </w:r>
              <w:r w:rsidR="00DF0F81">
                <w:rPr>
                  <w:lang w:val="en-US"/>
                </w:rPr>
                <w:t>COVID</w:t>
              </w:r>
              <w:r w:rsidR="00DF0F81" w:rsidRPr="00DF0F81">
                <w:t xml:space="preserve"> 19 </w:t>
              </w:r>
              <w:r w:rsidR="00DF0F81">
                <w:t xml:space="preserve">με τον εγκλεισμό </w:t>
              </w:r>
              <w:r w:rsidR="00174E6A">
                <w:t xml:space="preserve">ατόμων με αναπηρία </w:t>
              </w:r>
              <w:r w:rsidR="00B52D0C">
                <w:t xml:space="preserve">και χρόνιες παθήσεις </w:t>
              </w:r>
              <w:r w:rsidR="00DF0F81">
                <w:t>σε ιδρύματα και κλειστέ</w:t>
              </w:r>
              <w:r w:rsidR="00174E6A">
                <w:t>ς</w:t>
              </w:r>
              <w:r w:rsidR="00DF0F81">
                <w:t xml:space="preserve"> δομές</w:t>
              </w:r>
              <w:r w:rsidR="00174E6A">
                <w:t>.</w:t>
              </w:r>
            </w:p>
            <w:p w14:paraId="55B86CB1" w14:textId="37240E22" w:rsidR="00174E6A" w:rsidRDefault="00174E6A" w:rsidP="000A6350">
              <w:r>
                <w:t xml:space="preserve">Σήμερα λοιπόν είναι απαραίτητη : </w:t>
              </w:r>
            </w:p>
            <w:p w14:paraId="7F8260B5" w14:textId="69F8D3F6" w:rsidR="00174E6A" w:rsidRDefault="006976E7" w:rsidP="00174E6A">
              <w:pPr>
                <w:pStyle w:val="a9"/>
                <w:numPr>
                  <w:ilvl w:val="0"/>
                  <w:numId w:val="23"/>
                </w:numPr>
              </w:pPr>
              <w:r>
                <w:t>Η α</w:t>
              </w:r>
              <w:r w:rsidR="00174E6A" w:rsidRPr="00174E6A">
                <w:t>ντικατάσταση της ιδρυματικής περίθαλψης από υπηρεσίες υποστήριξης που βασίζονται στην κοινότητα</w:t>
              </w:r>
            </w:p>
            <w:p w14:paraId="791ECFDF" w14:textId="439D4AA6" w:rsidR="00174E6A" w:rsidRDefault="006976E7" w:rsidP="00174E6A">
              <w:pPr>
                <w:pStyle w:val="a9"/>
                <w:numPr>
                  <w:ilvl w:val="0"/>
                  <w:numId w:val="23"/>
                </w:numPr>
              </w:pPr>
              <w:r>
                <w:t>Η π</w:t>
              </w:r>
              <w:r w:rsidR="00174E6A">
                <w:t>αρακολούθηση των</w:t>
              </w:r>
              <w:r w:rsidR="00174E6A" w:rsidRPr="00174E6A">
                <w:t xml:space="preserve"> υπηρεσ</w:t>
              </w:r>
              <w:r w:rsidR="00174E6A">
                <w:t>ιών</w:t>
              </w:r>
              <w:r w:rsidR="00174E6A" w:rsidRPr="00174E6A">
                <w:t xml:space="preserve"> υποστήριξης αναπηρίας </w:t>
              </w:r>
              <w:r w:rsidR="00174E6A">
                <w:t xml:space="preserve">για </w:t>
              </w:r>
              <w:r w:rsidR="00174E6A" w:rsidRPr="00174E6A">
                <w:t>σ</w:t>
              </w:r>
              <w:r w:rsidR="00174E6A">
                <w:t>εβασμό</w:t>
              </w:r>
              <w:r w:rsidR="00174E6A" w:rsidRPr="00174E6A">
                <w:t xml:space="preserve"> </w:t>
              </w:r>
              <w:r w:rsidR="00B52D0C">
                <w:t>των δικαιωμάτων των</w:t>
              </w:r>
              <w:r w:rsidR="00174E6A" w:rsidRPr="00174E6A">
                <w:t xml:space="preserve"> </w:t>
              </w:r>
              <w:r w:rsidR="00B52D0C">
                <w:t>ατόμων</w:t>
              </w:r>
              <w:r w:rsidR="00174E6A" w:rsidRPr="00174E6A">
                <w:t xml:space="preserve"> με αναπηρία</w:t>
              </w:r>
              <w:r w:rsidR="00B52D0C">
                <w:t xml:space="preserve"> και χρόνιες παθήσεις </w:t>
              </w:r>
            </w:p>
            <w:p w14:paraId="644EFF85" w14:textId="28C36342" w:rsidR="0005271D" w:rsidRDefault="006976E7" w:rsidP="000A6350">
              <w:pPr>
                <w:pStyle w:val="a9"/>
                <w:numPr>
                  <w:ilvl w:val="0"/>
                  <w:numId w:val="23"/>
                </w:numPr>
              </w:pPr>
              <w:r>
                <w:t>Η λ</w:t>
              </w:r>
              <w:r w:rsidR="00174E6A" w:rsidRPr="00174E6A">
                <w:t>ήψη αποτελεσματικών μέτρων για τη διασφάλιση της ίσης πρόσβασης στην εκπαίδευση, την απασχόληση και την υγεία</w:t>
              </w:r>
            </w:p>
            <w:p w14:paraId="6AC39A5D" w14:textId="200B5147" w:rsidR="00C67779" w:rsidRDefault="00C67779" w:rsidP="000A6350">
              <w:pPr>
                <w:pStyle w:val="a9"/>
                <w:numPr>
                  <w:ilvl w:val="0"/>
                  <w:numId w:val="23"/>
                </w:numPr>
              </w:pPr>
              <w:r>
                <w:t xml:space="preserve">Η </w:t>
              </w:r>
              <w:r w:rsidR="00927945" w:rsidRPr="00927945">
                <w:t>Ε.Σ.Α.μεΑ.</w:t>
              </w:r>
              <w:r w:rsidR="00927945" w:rsidRPr="00927945">
                <w:t xml:space="preserve"> </w:t>
              </w:r>
              <w:r>
                <w:t>στηρίζει την καθολική εφαρμογή της υπηρεσίας του προσωπικού βοηθού σε όλη τη χώρα.</w:t>
              </w:r>
            </w:p>
            <w:p w14:paraId="47FA2DCA" w14:textId="3FDCE48E" w:rsidR="0005271D" w:rsidRDefault="008305AD" w:rsidP="0005271D">
              <w:r w:rsidRPr="00A57999">
                <w:br/>
              </w:r>
              <w:r w:rsidR="0005271D">
                <w:t xml:space="preserve">Η </w:t>
              </w:r>
              <w:r w:rsidR="00927945" w:rsidRPr="00927945">
                <w:t>Ε.Σ.Α.μεΑ.</w:t>
              </w:r>
              <w:r w:rsidR="00927945" w:rsidRPr="00927945">
                <w:t xml:space="preserve"> </w:t>
              </w:r>
              <w:r w:rsidR="0005271D">
                <w:t xml:space="preserve">και σύσσωμο το αναπηρικό κίνημα στηρίζουν όλα τα μέτρα που θα οδηγήσουν </w:t>
              </w:r>
              <w:r w:rsidR="00B52D0C">
                <w:t xml:space="preserve">τα άτομα με αναπηρία </w:t>
              </w:r>
              <w:r w:rsidR="0005271D">
                <w:t>στην αυτονομία και τη</w:t>
              </w:r>
              <w:r w:rsidR="00B52D0C">
                <w:t>ν</w:t>
              </w:r>
              <w:r w:rsidR="0005271D">
                <w:t xml:space="preserve"> ανεξαρτησία και</w:t>
              </w:r>
              <w:r w:rsidR="00B52D0C">
                <w:t xml:space="preserve"> θα συνεχίσουν ν΄</w:t>
              </w:r>
              <w:r w:rsidR="0005271D">
                <w:t xml:space="preserve"> αγωνίζονται γι</w:t>
              </w:r>
              <w:r w:rsidR="00B52D0C">
                <w:t>΄</w:t>
              </w:r>
              <w:r w:rsidR="0005271D">
                <w:t xml:space="preserve"> αυτό. </w:t>
              </w:r>
            </w:p>
            <w:p w14:paraId="4EAE845B" w14:textId="63BB7EBD" w:rsidR="0076008A" w:rsidRPr="00065190" w:rsidRDefault="0005271D" w:rsidP="0005271D">
              <w:r>
                <w:t>Τίποτα για εμάς χωρίς εμάς!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147C" w14:textId="77777777" w:rsidR="0087376A" w:rsidRDefault="0087376A" w:rsidP="00A5663B">
      <w:pPr>
        <w:spacing w:after="0" w:line="240" w:lineRule="auto"/>
      </w:pPr>
      <w:r>
        <w:separator/>
      </w:r>
    </w:p>
    <w:p w14:paraId="5184A1F4" w14:textId="77777777" w:rsidR="0087376A" w:rsidRDefault="0087376A"/>
  </w:endnote>
  <w:endnote w:type="continuationSeparator" w:id="0">
    <w:p w14:paraId="5B4A1CD0" w14:textId="77777777" w:rsidR="0087376A" w:rsidRDefault="0087376A" w:rsidP="00A5663B">
      <w:pPr>
        <w:spacing w:after="0" w:line="240" w:lineRule="auto"/>
      </w:pPr>
      <w:r>
        <w:continuationSeparator/>
      </w:r>
    </w:p>
    <w:p w14:paraId="45404435" w14:textId="77777777" w:rsidR="0087376A" w:rsidRDefault="00873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87376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DFAE" w14:textId="77777777" w:rsidR="0087376A" w:rsidRDefault="0087376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59E795" w14:textId="77777777" w:rsidR="0087376A" w:rsidRDefault="0087376A"/>
  </w:footnote>
  <w:footnote w:type="continuationSeparator" w:id="0">
    <w:p w14:paraId="7D49E26F" w14:textId="77777777" w:rsidR="0087376A" w:rsidRDefault="0087376A" w:rsidP="00A5663B">
      <w:pPr>
        <w:spacing w:after="0" w:line="240" w:lineRule="auto"/>
      </w:pPr>
      <w:r>
        <w:continuationSeparator/>
      </w:r>
    </w:p>
    <w:p w14:paraId="1680ACF2" w14:textId="77777777" w:rsidR="0087376A" w:rsidRDefault="00873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69F"/>
    <w:multiLevelType w:val="hybridMultilevel"/>
    <w:tmpl w:val="4FEEC6D4"/>
    <w:lvl w:ilvl="0" w:tplc="8DF6A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57039551">
    <w:abstractNumId w:val="14"/>
  </w:num>
  <w:num w:numId="2" w16cid:durableId="682123146">
    <w:abstractNumId w:val="14"/>
  </w:num>
  <w:num w:numId="3" w16cid:durableId="1479345178">
    <w:abstractNumId w:val="14"/>
  </w:num>
  <w:num w:numId="4" w16cid:durableId="2025277647">
    <w:abstractNumId w:val="14"/>
  </w:num>
  <w:num w:numId="5" w16cid:durableId="2115977723">
    <w:abstractNumId w:val="14"/>
  </w:num>
  <w:num w:numId="6" w16cid:durableId="1681201316">
    <w:abstractNumId w:val="14"/>
  </w:num>
  <w:num w:numId="7" w16cid:durableId="199361609">
    <w:abstractNumId w:val="14"/>
  </w:num>
  <w:num w:numId="8" w16cid:durableId="308830607">
    <w:abstractNumId w:val="14"/>
  </w:num>
  <w:num w:numId="9" w16cid:durableId="1959069749">
    <w:abstractNumId w:val="14"/>
  </w:num>
  <w:num w:numId="10" w16cid:durableId="380400460">
    <w:abstractNumId w:val="13"/>
  </w:num>
  <w:num w:numId="11" w16cid:durableId="884608819">
    <w:abstractNumId w:val="12"/>
  </w:num>
  <w:num w:numId="12" w16cid:durableId="409892432">
    <w:abstractNumId w:val="6"/>
  </w:num>
  <w:num w:numId="13" w16cid:durableId="1378091421">
    <w:abstractNumId w:val="3"/>
  </w:num>
  <w:num w:numId="14" w16cid:durableId="1061370988">
    <w:abstractNumId w:val="0"/>
  </w:num>
  <w:num w:numId="15" w16cid:durableId="956912763">
    <w:abstractNumId w:val="4"/>
  </w:num>
  <w:num w:numId="16" w16cid:durableId="700210323">
    <w:abstractNumId w:val="9"/>
  </w:num>
  <w:num w:numId="17" w16cid:durableId="1614747237">
    <w:abstractNumId w:val="5"/>
  </w:num>
  <w:num w:numId="18" w16cid:durableId="444663469">
    <w:abstractNumId w:val="2"/>
  </w:num>
  <w:num w:numId="19" w16cid:durableId="1650986534">
    <w:abstractNumId w:val="7"/>
  </w:num>
  <w:num w:numId="20" w16cid:durableId="1340505707">
    <w:abstractNumId w:val="11"/>
  </w:num>
  <w:num w:numId="21" w16cid:durableId="932708495">
    <w:abstractNumId w:val="8"/>
  </w:num>
  <w:num w:numId="22" w16cid:durableId="85461228">
    <w:abstractNumId w:val="10"/>
  </w:num>
  <w:num w:numId="23" w16cid:durableId="141875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271D"/>
    <w:rsid w:val="00052F57"/>
    <w:rsid w:val="00065190"/>
    <w:rsid w:val="0008214A"/>
    <w:rsid w:val="000864B5"/>
    <w:rsid w:val="00087DF8"/>
    <w:rsid w:val="00091240"/>
    <w:rsid w:val="00096CDC"/>
    <w:rsid w:val="000A085A"/>
    <w:rsid w:val="000A5463"/>
    <w:rsid w:val="000A6350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4E6A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0D88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D5C9C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47E52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976E7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C7BDA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2606"/>
    <w:rsid w:val="00873758"/>
    <w:rsid w:val="0087376A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22559"/>
    <w:rsid w:val="00927945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9621B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52D0C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67779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0F81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41797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41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2022-05-05T11:22:00Z</cp:lastPrinted>
  <dcterms:created xsi:type="dcterms:W3CDTF">2022-05-05T10:46:00Z</dcterms:created>
  <dcterms:modified xsi:type="dcterms:W3CDTF">2022-05-05T11:25:00Z</dcterms:modified>
  <cp:contentStatus/>
  <dc:language>Ελληνικά</dc:language>
  <cp:version>am-20180624</cp:version>
</cp:coreProperties>
</file>