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0D2E" w14:textId="1F04B601" w:rsidR="008860EB" w:rsidRPr="006B55F7" w:rsidRDefault="00F073AC" w:rsidP="00F073AC">
      <w:pPr>
        <w:pStyle w:val="Heading1"/>
        <w:jc w:val="right"/>
        <w:rPr>
          <w:rFonts w:ascii="Arial" w:hAnsi="Arial" w:cs="Arial"/>
          <w:snapToGrid w:val="0"/>
          <w:sz w:val="24"/>
          <w:szCs w:val="24"/>
          <w:u w:val="none"/>
        </w:rPr>
      </w:pPr>
      <w:r w:rsidRPr="006B55F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F56690" wp14:editId="3F6C98A0">
            <wp:simplePos x="0" y="0"/>
            <wp:positionH relativeFrom="column">
              <wp:posOffset>114300</wp:posOffset>
            </wp:positionH>
            <wp:positionV relativeFrom="paragraph">
              <wp:posOffset>-361950</wp:posOffset>
            </wp:positionV>
            <wp:extent cx="1362075" cy="1353820"/>
            <wp:effectExtent l="19050" t="0" r="9525" b="0"/>
            <wp:wrapNone/>
            <wp:docPr id="3" name="Picture 3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6B2">
        <w:rPr>
          <w:rFonts w:ascii="Arial" w:hAnsi="Arial" w:cs="Arial"/>
          <w:snapToGrid w:val="0"/>
          <w:sz w:val="24"/>
          <w:szCs w:val="24"/>
          <w:u w:val="none"/>
        </w:rPr>
        <w:t>Lisa H. Brown</w:t>
      </w:r>
    </w:p>
    <w:p w14:paraId="3CA9A375" w14:textId="5F44D532" w:rsidR="008860EB" w:rsidRPr="006B55F7" w:rsidRDefault="00F073AC" w:rsidP="00F073AC">
      <w:pPr>
        <w:jc w:val="right"/>
        <w:rPr>
          <w:rFonts w:ascii="Arial" w:hAnsi="Arial" w:cs="Arial"/>
          <w:smallCaps/>
          <w:sz w:val="24"/>
          <w:szCs w:val="24"/>
        </w:rPr>
      </w:pPr>
      <w:r w:rsidRPr="006B55F7">
        <w:rPr>
          <w:rFonts w:ascii="Arial" w:hAnsi="Arial" w:cs="Arial"/>
          <w:smallCaps/>
          <w:sz w:val="24"/>
          <w:szCs w:val="24"/>
        </w:rPr>
        <w:t xml:space="preserve">Town </w:t>
      </w:r>
      <w:r w:rsidR="004226B2">
        <w:rPr>
          <w:rFonts w:ascii="Arial" w:hAnsi="Arial" w:cs="Arial"/>
          <w:smallCaps/>
          <w:sz w:val="24"/>
          <w:szCs w:val="24"/>
        </w:rPr>
        <w:t>Clerk</w:t>
      </w:r>
    </w:p>
    <w:p w14:paraId="55F123F4" w14:textId="4CD76271" w:rsidR="008C1DB4" w:rsidRDefault="008C1DB4" w:rsidP="00F073AC">
      <w:pPr>
        <w:jc w:val="right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379 Mohawk Trail</w:t>
      </w:r>
    </w:p>
    <w:p w14:paraId="7DE864FC" w14:textId="42711DFB" w:rsidR="008C1DB4" w:rsidRPr="008C1DB4" w:rsidRDefault="008C1DB4" w:rsidP="00F073AC">
      <w:pPr>
        <w:jc w:val="right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Drury, MA 01343</w:t>
      </w:r>
    </w:p>
    <w:p w14:paraId="6F1A0771" w14:textId="02652F2A" w:rsidR="008C1DB4" w:rsidRPr="008C1DB4" w:rsidRDefault="008C1DB4" w:rsidP="00F073AC">
      <w:pPr>
        <w:jc w:val="right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413-662-2448</w:t>
      </w:r>
      <w:r w:rsidR="0019256F">
        <w:rPr>
          <w:rFonts w:ascii="Arial" w:hAnsi="Arial" w:cs="Arial"/>
          <w:b/>
          <w:snapToGrid w:val="0"/>
          <w:sz w:val="24"/>
          <w:szCs w:val="24"/>
        </w:rPr>
        <w:t xml:space="preserve"> Extension </w:t>
      </w:r>
      <w:r w:rsidR="004226B2">
        <w:rPr>
          <w:rFonts w:ascii="Arial" w:hAnsi="Arial" w:cs="Arial"/>
          <w:b/>
          <w:snapToGrid w:val="0"/>
          <w:sz w:val="24"/>
          <w:szCs w:val="24"/>
        </w:rPr>
        <w:t>3</w:t>
      </w:r>
    </w:p>
    <w:p w14:paraId="748AC761" w14:textId="424398A4" w:rsidR="008860EB" w:rsidRDefault="00B52B55" w:rsidP="00F073AC">
      <w:pPr>
        <w:jc w:val="right"/>
        <w:rPr>
          <w:rFonts w:ascii="Arial" w:hAnsi="Arial" w:cs="Arial"/>
          <w:snapToGrid w:val="0"/>
          <w:sz w:val="24"/>
          <w:szCs w:val="24"/>
        </w:rPr>
      </w:pPr>
      <w:hyperlink r:id="rId9" w:history="1">
        <w:r w:rsidRPr="0059560F">
          <w:rPr>
            <w:rStyle w:val="Hyperlink"/>
            <w:rFonts w:ascii="Arial" w:hAnsi="Arial" w:cs="Arial"/>
            <w:snapToGrid w:val="0"/>
            <w:sz w:val="24"/>
            <w:szCs w:val="24"/>
          </w:rPr>
          <w:t>townclerk.floridamass@gmail.com</w:t>
        </w:r>
      </w:hyperlink>
    </w:p>
    <w:p w14:paraId="69FC8734" w14:textId="77777777" w:rsidR="008C1DB4" w:rsidRPr="006B55F7" w:rsidRDefault="008C1DB4" w:rsidP="00F073AC">
      <w:pPr>
        <w:jc w:val="right"/>
        <w:rPr>
          <w:rFonts w:ascii="Arial" w:hAnsi="Arial" w:cs="Arial"/>
          <w:snapToGrid w:val="0"/>
          <w:sz w:val="24"/>
          <w:szCs w:val="24"/>
        </w:rPr>
      </w:pPr>
    </w:p>
    <w:p w14:paraId="1A26443A" w14:textId="1FE195BF" w:rsidR="008860EB" w:rsidRPr="00F43A32" w:rsidRDefault="008860EB" w:rsidP="00F43A32">
      <w:pPr>
        <w:pBdr>
          <w:bottom w:val="single" w:sz="18" w:space="0" w:color="auto"/>
        </w:pBdr>
        <w:jc w:val="right"/>
        <w:rPr>
          <w:rFonts w:ascii="Arial" w:hAnsi="Arial" w:cs="Arial"/>
          <w:smallCaps/>
          <w:color w:val="008080"/>
          <w:sz w:val="24"/>
          <w:szCs w:val="24"/>
        </w:rPr>
      </w:pPr>
      <w:r w:rsidRPr="006B55F7">
        <w:rPr>
          <w:rFonts w:ascii="Arial" w:hAnsi="Arial" w:cs="Arial"/>
          <w:smallCaps/>
          <w:color w:val="008080"/>
          <w:sz w:val="24"/>
          <w:szCs w:val="24"/>
        </w:rPr>
        <w:tab/>
      </w:r>
      <w:r w:rsidRPr="006B55F7">
        <w:rPr>
          <w:rFonts w:ascii="Arial" w:hAnsi="Arial" w:cs="Arial"/>
          <w:smallCaps/>
          <w:color w:val="008080"/>
          <w:sz w:val="24"/>
          <w:szCs w:val="24"/>
        </w:rPr>
        <w:tab/>
      </w:r>
    </w:p>
    <w:p w14:paraId="5CECA7E3" w14:textId="2F8FE821" w:rsidR="00226BA3" w:rsidRPr="006B55F7" w:rsidRDefault="00226BA3" w:rsidP="001B7926">
      <w:pPr>
        <w:jc w:val="both"/>
        <w:rPr>
          <w:rFonts w:ascii="Arial" w:hAnsi="Arial" w:cs="Arial"/>
          <w:smallCaps/>
          <w:sz w:val="24"/>
          <w:szCs w:val="24"/>
        </w:rPr>
      </w:pPr>
    </w:p>
    <w:p w14:paraId="32F15890" w14:textId="43E0132C" w:rsidR="000C6BEC" w:rsidRDefault="00BB6F73" w:rsidP="00711C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E37DE2" w14:textId="53610930" w:rsidR="00BB6F73" w:rsidRDefault="00BB6F73" w:rsidP="00711C92">
      <w:pPr>
        <w:pStyle w:val="NoSpacing"/>
        <w:rPr>
          <w:rFonts w:ascii="Arial" w:hAnsi="Arial" w:cs="Arial"/>
        </w:rPr>
      </w:pPr>
    </w:p>
    <w:p w14:paraId="4CAA5838" w14:textId="68C46BB4" w:rsidR="00BB6F73" w:rsidRDefault="009637A9" w:rsidP="009637A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TOWN OF FLORIDA, ELECTION CALENDER, 2025</w:t>
      </w:r>
    </w:p>
    <w:p w14:paraId="0165F5F0" w14:textId="77777777" w:rsidR="009637A9" w:rsidRDefault="009637A9" w:rsidP="009637A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03FEA9" w14:textId="4005D6E7" w:rsidR="009637A9" w:rsidRDefault="00D80E6F" w:rsidP="009637A9">
      <w:pPr>
        <w:pStyle w:val="NoSpacing"/>
        <w:rPr>
          <w:rFonts w:ascii="Arial" w:hAnsi="Arial" w:cs="Arial"/>
          <w:sz w:val="24"/>
          <w:szCs w:val="24"/>
        </w:rPr>
      </w:pPr>
      <w:r w:rsidRPr="00D80E6F">
        <w:rPr>
          <w:rFonts w:ascii="Arial" w:hAnsi="Arial" w:cs="Arial"/>
          <w:sz w:val="24"/>
          <w:szCs w:val="24"/>
        </w:rPr>
        <w:t xml:space="preserve">March 14, </w:t>
      </w:r>
      <w:proofErr w:type="gramStart"/>
      <w:r w:rsidRPr="00D80E6F"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ANNUAL TOWN CAUCUS</w:t>
      </w:r>
    </w:p>
    <w:p w14:paraId="46E9CB06" w14:textId="05FA86DE" w:rsidR="00D80E6F" w:rsidRDefault="00D80E6F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Town Office Building</w:t>
      </w:r>
    </w:p>
    <w:p w14:paraId="70E20C84" w14:textId="77777777" w:rsidR="00D80E6F" w:rsidRDefault="00D80E6F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48B00A8F" w14:textId="27BE0F5B" w:rsidR="00D80E6F" w:rsidRDefault="00D80E6F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17,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 w:rsidR="00B956D0">
        <w:rPr>
          <w:rFonts w:ascii="Arial" w:hAnsi="Arial" w:cs="Arial"/>
          <w:sz w:val="24"/>
          <w:szCs w:val="24"/>
        </w:rPr>
        <w:tab/>
      </w:r>
      <w:r w:rsidR="00B956D0">
        <w:rPr>
          <w:rFonts w:ascii="Arial" w:hAnsi="Arial" w:cs="Arial"/>
          <w:sz w:val="24"/>
          <w:szCs w:val="24"/>
        </w:rPr>
        <w:tab/>
      </w:r>
      <w:r w:rsidR="00B956D0">
        <w:rPr>
          <w:rFonts w:ascii="Arial" w:hAnsi="Arial" w:cs="Arial"/>
          <w:sz w:val="24"/>
          <w:szCs w:val="24"/>
        </w:rPr>
        <w:tab/>
        <w:t>5 P.M.</w:t>
      </w:r>
      <w:r w:rsidR="00B956D0">
        <w:rPr>
          <w:rFonts w:ascii="Arial" w:hAnsi="Arial" w:cs="Arial"/>
          <w:sz w:val="24"/>
          <w:szCs w:val="24"/>
        </w:rPr>
        <w:tab/>
      </w:r>
      <w:r w:rsidR="00B956D0">
        <w:rPr>
          <w:rFonts w:ascii="Arial" w:hAnsi="Arial" w:cs="Arial"/>
          <w:sz w:val="24"/>
          <w:szCs w:val="24"/>
        </w:rPr>
        <w:tab/>
      </w:r>
      <w:r w:rsidR="00B956D0">
        <w:rPr>
          <w:rFonts w:ascii="Arial" w:hAnsi="Arial" w:cs="Arial"/>
          <w:sz w:val="24"/>
          <w:szCs w:val="24"/>
        </w:rPr>
        <w:tab/>
        <w:t xml:space="preserve">Deadline for ALL candidates </w:t>
      </w:r>
    </w:p>
    <w:p w14:paraId="154A3859" w14:textId="3579A3E1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sign Nomination papers</w:t>
      </w:r>
    </w:p>
    <w:p w14:paraId="49943CA6" w14:textId="1B667FF5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for papers to be submitted</w:t>
      </w:r>
    </w:p>
    <w:p w14:paraId="4261B57A" w14:textId="0807ADFD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 certification.</w:t>
      </w:r>
    </w:p>
    <w:p w14:paraId="246FA975" w14:textId="77777777" w:rsidR="00BC1BD2" w:rsidRDefault="00BC1BD2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15FE7C3C" w14:textId="792B16AE" w:rsidR="00BC1BD2" w:rsidRDefault="00BC1BD2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25,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ab/>
        <w:t>9 a.m. to 11 a.m. &amp; 3 p.m. to 5 p.m.  Last day to Register to Vote</w:t>
      </w:r>
    </w:p>
    <w:p w14:paraId="091FA193" w14:textId="77777777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423437BD" w14:textId="3F9D2FE9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5,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a.m. to 8 p.m.</w:t>
      </w:r>
      <w:r>
        <w:rPr>
          <w:rFonts w:ascii="Arial" w:hAnsi="Arial" w:cs="Arial"/>
          <w:sz w:val="24"/>
          <w:szCs w:val="24"/>
        </w:rPr>
        <w:tab/>
        <w:t>TOWN ELECTION</w:t>
      </w:r>
    </w:p>
    <w:p w14:paraId="52736313" w14:textId="77777777" w:rsidR="00AC2E68" w:rsidRDefault="00AC2E68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0ED04600" w14:textId="77777777" w:rsidR="00AC2E68" w:rsidRDefault="00AC2E68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1FDD3A63" w14:textId="77777777" w:rsidR="00B956D0" w:rsidRDefault="00B956D0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2B0353F6" w14:textId="26673347" w:rsidR="00B956D0" w:rsidRPr="00AC2E68" w:rsidRDefault="00B956D0" w:rsidP="00B956D0">
      <w:pPr>
        <w:rPr>
          <w:sz w:val="28"/>
          <w:szCs w:val="28"/>
        </w:rPr>
      </w:pPr>
      <w:r w:rsidRPr="00AC2E68">
        <w:rPr>
          <w:sz w:val="28"/>
          <w:szCs w:val="28"/>
        </w:rPr>
        <w:t>Just to let you know the 20</w:t>
      </w:r>
      <w:r w:rsidR="00BC1BD2" w:rsidRPr="00AC2E68">
        <w:rPr>
          <w:sz w:val="28"/>
          <w:szCs w:val="28"/>
        </w:rPr>
        <w:t>25</w:t>
      </w:r>
      <w:r w:rsidRPr="00AC2E68">
        <w:rPr>
          <w:sz w:val="28"/>
          <w:szCs w:val="28"/>
        </w:rPr>
        <w:t xml:space="preserve"> Dog Licenses are available.  The cost is the same as last year.</w:t>
      </w:r>
    </w:p>
    <w:p w14:paraId="39B8BB84" w14:textId="77777777" w:rsidR="00B956D0" w:rsidRPr="00AC2E68" w:rsidRDefault="00B956D0" w:rsidP="00B956D0">
      <w:pPr>
        <w:rPr>
          <w:sz w:val="28"/>
          <w:szCs w:val="28"/>
        </w:rPr>
      </w:pPr>
      <w:r w:rsidRPr="00AC2E68">
        <w:rPr>
          <w:sz w:val="28"/>
          <w:szCs w:val="28"/>
        </w:rPr>
        <w:t>Male &amp; Female $10.00, Spayed Female &amp; Neutered Male $4.00</w:t>
      </w:r>
    </w:p>
    <w:p w14:paraId="7EFE84CD" w14:textId="77777777" w:rsidR="00B956D0" w:rsidRPr="00AC2E68" w:rsidRDefault="00B956D0" w:rsidP="00B956D0">
      <w:pPr>
        <w:rPr>
          <w:sz w:val="28"/>
          <w:szCs w:val="28"/>
        </w:rPr>
      </w:pPr>
      <w:r w:rsidRPr="00AC2E68">
        <w:rPr>
          <w:sz w:val="28"/>
          <w:szCs w:val="28"/>
        </w:rPr>
        <w:t>Kennel (up to 4 dogs) $20.00 Kennel (up to 10 dogs) $40.00</w:t>
      </w:r>
    </w:p>
    <w:p w14:paraId="0539A21D" w14:textId="77777777" w:rsidR="00B956D0" w:rsidRPr="00AC2E68" w:rsidRDefault="00B956D0" w:rsidP="00B956D0">
      <w:pPr>
        <w:rPr>
          <w:b/>
          <w:bCs/>
          <w:sz w:val="32"/>
          <w:szCs w:val="32"/>
          <w:u w:val="single"/>
        </w:rPr>
      </w:pPr>
      <w:r w:rsidRPr="00AC2E68">
        <w:rPr>
          <w:b/>
          <w:bCs/>
          <w:sz w:val="32"/>
          <w:szCs w:val="32"/>
          <w:u w:val="single"/>
        </w:rPr>
        <w:t>Proof of rabies is needed.</w:t>
      </w:r>
    </w:p>
    <w:p w14:paraId="0F0CECE8" w14:textId="77777777" w:rsidR="00B956D0" w:rsidRPr="00E83682" w:rsidRDefault="00B956D0" w:rsidP="00B956D0">
      <w:pPr>
        <w:rPr>
          <w:b/>
          <w:bCs/>
          <w:sz w:val="24"/>
          <w:szCs w:val="24"/>
          <w:u w:val="single"/>
        </w:rPr>
      </w:pPr>
    </w:p>
    <w:p w14:paraId="7DE946DC" w14:textId="77777777" w:rsidR="00B956D0" w:rsidRPr="00AC2E68" w:rsidRDefault="00B956D0" w:rsidP="00B956D0">
      <w:pPr>
        <w:rPr>
          <w:b/>
          <w:bCs/>
          <w:sz w:val="28"/>
          <w:szCs w:val="28"/>
        </w:rPr>
      </w:pPr>
      <w:r w:rsidRPr="00AC2E68">
        <w:rPr>
          <w:b/>
          <w:bCs/>
          <w:sz w:val="28"/>
          <w:szCs w:val="28"/>
        </w:rPr>
        <w:t>As of June 15</w:t>
      </w:r>
      <w:r w:rsidRPr="00AC2E68">
        <w:rPr>
          <w:b/>
          <w:bCs/>
          <w:sz w:val="28"/>
          <w:szCs w:val="28"/>
          <w:vertAlign w:val="superscript"/>
        </w:rPr>
        <w:t>th</w:t>
      </w:r>
      <w:r w:rsidRPr="00AC2E68">
        <w:rPr>
          <w:b/>
          <w:bCs/>
          <w:sz w:val="28"/>
          <w:szCs w:val="28"/>
        </w:rPr>
        <w:t>, a late fee of $10.00 will be in effect on dog licenses purchased after this date.</w:t>
      </w:r>
    </w:p>
    <w:p w14:paraId="79506A2B" w14:textId="4DC5B3FD" w:rsidR="00B956D0" w:rsidRPr="00AC2E68" w:rsidRDefault="00B956D0" w:rsidP="00B956D0">
      <w:pPr>
        <w:rPr>
          <w:b/>
          <w:bCs/>
          <w:sz w:val="28"/>
          <w:szCs w:val="28"/>
        </w:rPr>
      </w:pPr>
      <w:r w:rsidRPr="00AC2E68">
        <w:rPr>
          <w:b/>
          <w:bCs/>
          <w:sz w:val="28"/>
          <w:szCs w:val="28"/>
        </w:rPr>
        <w:t xml:space="preserve">This late fee is in addition to the cost of the dog license, and it is in accordance with the By-law that the Town adopted on June 25, 1999.  For more </w:t>
      </w:r>
      <w:r w:rsidR="00BC1BD2" w:rsidRPr="00AC2E68">
        <w:rPr>
          <w:b/>
          <w:bCs/>
          <w:sz w:val="28"/>
          <w:szCs w:val="28"/>
        </w:rPr>
        <w:t>information,</w:t>
      </w:r>
      <w:r w:rsidRPr="00AC2E68">
        <w:rPr>
          <w:b/>
          <w:bCs/>
          <w:sz w:val="28"/>
          <w:szCs w:val="28"/>
        </w:rPr>
        <w:t xml:space="preserve"> please call the Town Clerk.</w:t>
      </w:r>
    </w:p>
    <w:p w14:paraId="6AD118D6" w14:textId="77777777" w:rsidR="008C12F4" w:rsidRPr="00AC2E68" w:rsidRDefault="00B956D0" w:rsidP="00B956D0">
      <w:pPr>
        <w:ind w:left="720" w:hanging="720"/>
        <w:rPr>
          <w:b/>
          <w:bCs/>
          <w:sz w:val="28"/>
          <w:szCs w:val="28"/>
        </w:rPr>
      </w:pPr>
      <w:r w:rsidRPr="00AC2E68">
        <w:rPr>
          <w:b/>
          <w:bCs/>
          <w:sz w:val="28"/>
          <w:szCs w:val="28"/>
        </w:rPr>
        <w:t xml:space="preserve">The Town Clerk is </w:t>
      </w:r>
      <w:r w:rsidR="00BC1BD2" w:rsidRPr="00AC2E68">
        <w:rPr>
          <w:b/>
          <w:bCs/>
          <w:sz w:val="28"/>
          <w:szCs w:val="28"/>
        </w:rPr>
        <w:t>available on</w:t>
      </w:r>
      <w:r w:rsidRPr="00AC2E68">
        <w:rPr>
          <w:b/>
          <w:bCs/>
          <w:sz w:val="28"/>
          <w:szCs w:val="28"/>
        </w:rPr>
        <w:t xml:space="preserve"> Wednesdays</w:t>
      </w:r>
      <w:r w:rsidR="008C12F4" w:rsidRPr="00AC2E68">
        <w:rPr>
          <w:b/>
          <w:bCs/>
          <w:sz w:val="28"/>
          <w:szCs w:val="28"/>
        </w:rPr>
        <w:t>,</w:t>
      </w:r>
      <w:r w:rsidRPr="00AC2E68">
        <w:rPr>
          <w:b/>
          <w:bCs/>
          <w:sz w:val="28"/>
          <w:szCs w:val="28"/>
        </w:rPr>
        <w:t xml:space="preserve"> at the Town Office Building from</w:t>
      </w:r>
    </w:p>
    <w:p w14:paraId="1D05E464" w14:textId="7202A717" w:rsidR="00B956D0" w:rsidRPr="00AC2E68" w:rsidRDefault="00B956D0" w:rsidP="00B956D0">
      <w:pPr>
        <w:ind w:left="720" w:hanging="720"/>
        <w:rPr>
          <w:b/>
          <w:bCs/>
          <w:sz w:val="28"/>
          <w:szCs w:val="28"/>
        </w:rPr>
      </w:pPr>
      <w:r w:rsidRPr="00AC2E68">
        <w:rPr>
          <w:b/>
          <w:bCs/>
          <w:sz w:val="28"/>
          <w:szCs w:val="28"/>
        </w:rPr>
        <w:t xml:space="preserve"> 5:30 p.m. to 7:30 </w:t>
      </w:r>
      <w:r w:rsidR="00BC1BD2" w:rsidRPr="00AC2E68">
        <w:rPr>
          <w:b/>
          <w:bCs/>
          <w:sz w:val="28"/>
          <w:szCs w:val="28"/>
        </w:rPr>
        <w:t>p.m.</w:t>
      </w:r>
    </w:p>
    <w:p w14:paraId="335D119D" w14:textId="77777777" w:rsidR="00BC1BD2" w:rsidRPr="00AC2E68" w:rsidRDefault="00BC1BD2" w:rsidP="00B956D0">
      <w:pPr>
        <w:ind w:left="720" w:hanging="720"/>
        <w:rPr>
          <w:b/>
          <w:bCs/>
          <w:sz w:val="28"/>
          <w:szCs w:val="28"/>
        </w:rPr>
      </w:pPr>
    </w:p>
    <w:p w14:paraId="14F72B0D" w14:textId="77777777" w:rsidR="00BC1BD2" w:rsidRPr="00B956D0" w:rsidRDefault="00BC1BD2" w:rsidP="00B956D0">
      <w:pPr>
        <w:ind w:left="720" w:hanging="720"/>
        <w:rPr>
          <w:sz w:val="24"/>
          <w:szCs w:val="24"/>
        </w:rPr>
      </w:pPr>
    </w:p>
    <w:p w14:paraId="0617920B" w14:textId="77777777" w:rsidR="00B956D0" w:rsidRPr="00B956D0" w:rsidRDefault="00B956D0" w:rsidP="00B956D0">
      <w:pPr>
        <w:ind w:left="720" w:hanging="720"/>
        <w:rPr>
          <w:sz w:val="24"/>
          <w:szCs w:val="24"/>
        </w:rPr>
      </w:pPr>
      <w:r w:rsidRPr="00B956D0">
        <w:rPr>
          <w:sz w:val="24"/>
          <w:szCs w:val="24"/>
        </w:rPr>
        <w:t>Respectfully, Lisa</w:t>
      </w:r>
    </w:p>
    <w:p w14:paraId="2E2ED3B8" w14:textId="77777777" w:rsidR="00B956D0" w:rsidRPr="00D80E6F" w:rsidRDefault="00B956D0" w:rsidP="009637A9">
      <w:pPr>
        <w:pStyle w:val="NoSpacing"/>
        <w:rPr>
          <w:rFonts w:ascii="Arial" w:hAnsi="Arial" w:cs="Arial"/>
          <w:sz w:val="24"/>
          <w:szCs w:val="24"/>
        </w:rPr>
      </w:pPr>
    </w:p>
    <w:p w14:paraId="35F2D808" w14:textId="40567A7B" w:rsidR="00BB6F73" w:rsidRPr="00D80E6F" w:rsidRDefault="00BB6F73" w:rsidP="00711C92">
      <w:pPr>
        <w:pStyle w:val="NoSpacing"/>
        <w:rPr>
          <w:rFonts w:ascii="Arial" w:hAnsi="Arial" w:cs="Arial"/>
        </w:rPr>
      </w:pPr>
    </w:p>
    <w:p w14:paraId="6E83F265" w14:textId="39D72F71" w:rsidR="00943035" w:rsidRDefault="00943035" w:rsidP="00711C92">
      <w:pPr>
        <w:pStyle w:val="NoSpacing"/>
        <w:rPr>
          <w:rFonts w:ascii="Arial" w:hAnsi="Arial" w:cs="Arial"/>
        </w:rPr>
      </w:pPr>
    </w:p>
    <w:p w14:paraId="0581B63F" w14:textId="77777777" w:rsidR="00943035" w:rsidRPr="00943035" w:rsidRDefault="00943035" w:rsidP="00711C92">
      <w:pPr>
        <w:pStyle w:val="NoSpacing"/>
        <w:rPr>
          <w:rFonts w:ascii="Arial" w:hAnsi="Arial" w:cs="Arial"/>
        </w:rPr>
      </w:pPr>
    </w:p>
    <w:sectPr w:rsidR="00943035" w:rsidRPr="00943035" w:rsidSect="006E3367">
      <w:pgSz w:w="12240" w:h="15840"/>
      <w:pgMar w:top="990" w:right="1170" w:bottom="11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54E78"/>
    <w:multiLevelType w:val="hybridMultilevel"/>
    <w:tmpl w:val="166CB3A2"/>
    <w:lvl w:ilvl="0" w:tplc="8CD68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962C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968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16E0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1AC0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85C5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9CFC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F3ACC4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CC30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05137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3" w15:restartNumberingAfterBreak="0">
    <w:nsid w:val="188A1188"/>
    <w:multiLevelType w:val="hybridMultilevel"/>
    <w:tmpl w:val="8C5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6F5"/>
    <w:multiLevelType w:val="hybridMultilevel"/>
    <w:tmpl w:val="EBA48BC4"/>
    <w:lvl w:ilvl="0" w:tplc="82324FDA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70AA6"/>
    <w:multiLevelType w:val="hybridMultilevel"/>
    <w:tmpl w:val="8B60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68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7" w15:restartNumberingAfterBreak="0">
    <w:nsid w:val="551F3AE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8" w15:restartNumberingAfterBreak="0">
    <w:nsid w:val="6BB82E0A"/>
    <w:multiLevelType w:val="hybridMultilevel"/>
    <w:tmpl w:val="327C3022"/>
    <w:lvl w:ilvl="0" w:tplc="C310C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5AAA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36DF4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81CD42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7A5C7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166F5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62DCA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E8E6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8024C6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C51C00"/>
    <w:multiLevelType w:val="hybridMultilevel"/>
    <w:tmpl w:val="B76C44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B4344B"/>
    <w:multiLevelType w:val="hybridMultilevel"/>
    <w:tmpl w:val="B4D4A78E"/>
    <w:lvl w:ilvl="0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739E5179"/>
    <w:multiLevelType w:val="hybridMultilevel"/>
    <w:tmpl w:val="944A8590"/>
    <w:lvl w:ilvl="0" w:tplc="13B207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D3CF7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262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7B4F8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FAE020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7A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7A1C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AAE52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048BB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0932574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 w16cid:durableId="48944208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 w16cid:durableId="10959005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4" w16cid:durableId="77355208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 w16cid:durableId="193941023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 w16cid:durableId="1101609428">
    <w:abstractNumId w:val="7"/>
  </w:num>
  <w:num w:numId="7" w16cid:durableId="721447309">
    <w:abstractNumId w:val="6"/>
  </w:num>
  <w:num w:numId="8" w16cid:durableId="640381898">
    <w:abstractNumId w:val="2"/>
  </w:num>
  <w:num w:numId="9" w16cid:durableId="519317284">
    <w:abstractNumId w:val="8"/>
  </w:num>
  <w:num w:numId="10" w16cid:durableId="2055538198">
    <w:abstractNumId w:val="11"/>
  </w:num>
  <w:num w:numId="11" w16cid:durableId="1250041307">
    <w:abstractNumId w:val="1"/>
  </w:num>
  <w:num w:numId="12" w16cid:durableId="306785723">
    <w:abstractNumId w:val="4"/>
  </w:num>
  <w:num w:numId="13" w16cid:durableId="364183678">
    <w:abstractNumId w:val="5"/>
  </w:num>
  <w:num w:numId="14" w16cid:durableId="881552904">
    <w:abstractNumId w:val="9"/>
  </w:num>
  <w:num w:numId="15" w16cid:durableId="317196398">
    <w:abstractNumId w:val="10"/>
  </w:num>
  <w:num w:numId="16" w16cid:durableId="162445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42"/>
    <w:rsid w:val="00080858"/>
    <w:rsid w:val="000A7C39"/>
    <w:rsid w:val="000C4DDB"/>
    <w:rsid w:val="000C6BEC"/>
    <w:rsid w:val="000F4336"/>
    <w:rsid w:val="00107DA6"/>
    <w:rsid w:val="00147221"/>
    <w:rsid w:val="0019256F"/>
    <w:rsid w:val="001B4EDC"/>
    <w:rsid w:val="001B7926"/>
    <w:rsid w:val="001B7BF8"/>
    <w:rsid w:val="00226BA3"/>
    <w:rsid w:val="00341BDB"/>
    <w:rsid w:val="003603CE"/>
    <w:rsid w:val="00367306"/>
    <w:rsid w:val="00382915"/>
    <w:rsid w:val="003876A7"/>
    <w:rsid w:val="003A49BE"/>
    <w:rsid w:val="003A6759"/>
    <w:rsid w:val="003D08CE"/>
    <w:rsid w:val="003E1E27"/>
    <w:rsid w:val="00417778"/>
    <w:rsid w:val="004226B2"/>
    <w:rsid w:val="004426AD"/>
    <w:rsid w:val="00442B6D"/>
    <w:rsid w:val="004654F2"/>
    <w:rsid w:val="004D4D17"/>
    <w:rsid w:val="004D5142"/>
    <w:rsid w:val="004D7984"/>
    <w:rsid w:val="005276C7"/>
    <w:rsid w:val="00554BE2"/>
    <w:rsid w:val="00577919"/>
    <w:rsid w:val="005B1FD3"/>
    <w:rsid w:val="005B696E"/>
    <w:rsid w:val="005D0D72"/>
    <w:rsid w:val="006128BC"/>
    <w:rsid w:val="006324C0"/>
    <w:rsid w:val="00672862"/>
    <w:rsid w:val="006818DB"/>
    <w:rsid w:val="00683172"/>
    <w:rsid w:val="006B55F7"/>
    <w:rsid w:val="006E3367"/>
    <w:rsid w:val="00711C92"/>
    <w:rsid w:val="00726DC6"/>
    <w:rsid w:val="00760845"/>
    <w:rsid w:val="00772FF4"/>
    <w:rsid w:val="007A0400"/>
    <w:rsid w:val="007B38FA"/>
    <w:rsid w:val="007B5502"/>
    <w:rsid w:val="007E226C"/>
    <w:rsid w:val="0080390C"/>
    <w:rsid w:val="008061F8"/>
    <w:rsid w:val="00807207"/>
    <w:rsid w:val="00831439"/>
    <w:rsid w:val="00856ADA"/>
    <w:rsid w:val="008860EB"/>
    <w:rsid w:val="008A3F7D"/>
    <w:rsid w:val="008C062A"/>
    <w:rsid w:val="008C12F4"/>
    <w:rsid w:val="008C1DB4"/>
    <w:rsid w:val="009137A3"/>
    <w:rsid w:val="00943035"/>
    <w:rsid w:val="0094386F"/>
    <w:rsid w:val="009637A9"/>
    <w:rsid w:val="00997567"/>
    <w:rsid w:val="009D2ED9"/>
    <w:rsid w:val="009D3031"/>
    <w:rsid w:val="00A711D5"/>
    <w:rsid w:val="00A759F5"/>
    <w:rsid w:val="00A9539D"/>
    <w:rsid w:val="00AA505B"/>
    <w:rsid w:val="00AC2E68"/>
    <w:rsid w:val="00B52B55"/>
    <w:rsid w:val="00B85B61"/>
    <w:rsid w:val="00B904F4"/>
    <w:rsid w:val="00B956D0"/>
    <w:rsid w:val="00BB6F73"/>
    <w:rsid w:val="00BC1BD2"/>
    <w:rsid w:val="00C67219"/>
    <w:rsid w:val="00C74F77"/>
    <w:rsid w:val="00C87127"/>
    <w:rsid w:val="00CA30C6"/>
    <w:rsid w:val="00CF3603"/>
    <w:rsid w:val="00D10E32"/>
    <w:rsid w:val="00D16964"/>
    <w:rsid w:val="00D40E33"/>
    <w:rsid w:val="00D80E6F"/>
    <w:rsid w:val="00E35316"/>
    <w:rsid w:val="00E43AE5"/>
    <w:rsid w:val="00E82EF7"/>
    <w:rsid w:val="00E83682"/>
    <w:rsid w:val="00EA2E17"/>
    <w:rsid w:val="00F007EA"/>
    <w:rsid w:val="00F073AC"/>
    <w:rsid w:val="00F14BB8"/>
    <w:rsid w:val="00F43A32"/>
    <w:rsid w:val="00F56C32"/>
    <w:rsid w:val="00F92B94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BE0D1"/>
  <w15:docId w15:val="{C7A475B7-1634-4D06-A771-8BCB6052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E3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E32"/>
    <w:pPr>
      <w:keepNext/>
      <w:ind w:left="1440"/>
      <w:outlineLvl w:val="1"/>
    </w:pPr>
    <w:rPr>
      <w:rFonts w:ascii="Arial" w:hAnsi="Arial"/>
      <w:b/>
      <w:color w:val="999999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E32"/>
    <w:pPr>
      <w:keepNext/>
      <w:ind w:left="1440"/>
      <w:outlineLvl w:val="2"/>
    </w:pPr>
    <w:rPr>
      <w:rFonts w:ascii="Arial" w:hAnsi="Arial"/>
      <w:b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8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10E32"/>
    <w:rPr>
      <w:rFonts w:ascii="Arial" w:hAnsi="Arial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D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80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D10E3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10E3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10E32"/>
  </w:style>
  <w:style w:type="character" w:customStyle="1" w:styleId="DateChar">
    <w:name w:val="Date Char"/>
    <w:basedOn w:val="DefaultParagraphFont"/>
    <w:link w:val="Date"/>
    <w:uiPriority w:val="99"/>
    <w:semiHidden/>
    <w:rsid w:val="00FE3D80"/>
    <w:rPr>
      <w:sz w:val="20"/>
      <w:szCs w:val="20"/>
    </w:rPr>
  </w:style>
  <w:style w:type="paragraph" w:styleId="NoSpacing">
    <w:name w:val="No Spacing"/>
    <w:uiPriority w:val="1"/>
    <w:qFormat/>
    <w:rsid w:val="00F073AC"/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wnclerk.floridama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wn%20of%20Florida\Application%20Data\Microsoft\Templates\TP0300026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6C464E8-A33D-419F-9600-0C2232C4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C1648-CEF1-4EAA-AE8C-171A6F3BEAB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ABB6335F-D00C-409F-B9D5-2903E3FC6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TP030002633</Template>
  <TotalTime>33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Florida</dc:creator>
  <cp:lastModifiedBy>Town Clerk</cp:lastModifiedBy>
  <cp:revision>7</cp:revision>
  <cp:lastPrinted>2024-01-09T16:45:00Z</cp:lastPrinted>
  <dcterms:created xsi:type="dcterms:W3CDTF">2024-12-31T14:44:00Z</dcterms:created>
  <dcterms:modified xsi:type="dcterms:W3CDTF">2025-01-06T17:50:00Z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TC300026339990</vt:lpwstr>
  </property>
</Properties>
</file>