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DF12F" w14:textId="77777777" w:rsidR="004C1D3F" w:rsidRDefault="00000000">
      <w:pPr>
        <w:pStyle w:val="Standard"/>
        <w:spacing w:line="360" w:lineRule="auto"/>
      </w:pPr>
      <w:r>
        <w:t xml:space="preserve">                                                           AUTOMNE DU RETOUR</w:t>
      </w:r>
    </w:p>
    <w:p w14:paraId="7A5A59A2" w14:textId="77777777" w:rsidR="004C1D3F" w:rsidRDefault="004C1D3F">
      <w:pPr>
        <w:pStyle w:val="Standard"/>
        <w:spacing w:line="360" w:lineRule="auto"/>
      </w:pPr>
    </w:p>
    <w:p w14:paraId="772D9995" w14:textId="77777777" w:rsidR="004C1D3F" w:rsidRDefault="004C1D3F">
      <w:pPr>
        <w:pStyle w:val="Standard"/>
        <w:spacing w:line="360" w:lineRule="auto"/>
      </w:pPr>
    </w:p>
    <w:p w14:paraId="2B69D21B" w14:textId="77777777" w:rsidR="004C1D3F" w:rsidRDefault="004C1D3F">
      <w:pPr>
        <w:pStyle w:val="Standard"/>
        <w:spacing w:line="360" w:lineRule="auto"/>
      </w:pPr>
    </w:p>
    <w:p w14:paraId="15AE1BB8" w14:textId="77777777" w:rsidR="004C1D3F" w:rsidRDefault="00000000">
      <w:pPr>
        <w:pStyle w:val="Standard"/>
        <w:spacing w:line="360" w:lineRule="auto"/>
      </w:pPr>
      <w:r>
        <w:tab/>
        <w:t>Dans un dédale de couloirs, certains se rejoignent, d'autres par contre ne se rencontrent jamais ou bien qu'une seule fois pendant leurs sinueux parcours.</w:t>
      </w:r>
    </w:p>
    <w:p w14:paraId="536A2760" w14:textId="77777777" w:rsidR="004C1D3F" w:rsidRDefault="004C1D3F">
      <w:pPr>
        <w:pStyle w:val="Standard"/>
        <w:spacing w:line="360" w:lineRule="auto"/>
      </w:pPr>
    </w:p>
    <w:p w14:paraId="2A757D4C" w14:textId="77777777" w:rsidR="004C1D3F" w:rsidRDefault="00000000">
      <w:pPr>
        <w:pStyle w:val="Standard"/>
        <w:spacing w:line="360" w:lineRule="auto"/>
      </w:pPr>
      <w:r>
        <w:t>Ainsi vont les humains</w:t>
      </w:r>
    </w:p>
    <w:p w14:paraId="785483E7" w14:textId="77777777" w:rsidR="004C1D3F" w:rsidRDefault="00000000">
      <w:pPr>
        <w:pStyle w:val="Standard"/>
        <w:spacing w:line="360" w:lineRule="auto"/>
      </w:pPr>
      <w:r>
        <w:t>Qu'importe demain</w:t>
      </w:r>
    </w:p>
    <w:p w14:paraId="5D553711" w14:textId="77777777" w:rsidR="004C1D3F" w:rsidRDefault="00000000">
      <w:pPr>
        <w:pStyle w:val="Standard"/>
        <w:spacing w:line="360" w:lineRule="auto"/>
      </w:pPr>
      <w:r>
        <w:t>Souvenir d'hier</w:t>
      </w:r>
    </w:p>
    <w:p w14:paraId="292E74A6" w14:textId="77777777" w:rsidR="004C1D3F" w:rsidRDefault="00000000">
      <w:pPr>
        <w:pStyle w:val="Standard"/>
        <w:spacing w:line="360" w:lineRule="auto"/>
      </w:pPr>
      <w:r>
        <w:t>Que c'est loin naguère...</w:t>
      </w:r>
    </w:p>
    <w:p w14:paraId="763DC63D" w14:textId="77777777" w:rsidR="004C1D3F" w:rsidRDefault="004C1D3F">
      <w:pPr>
        <w:pStyle w:val="Standard"/>
        <w:spacing w:line="360" w:lineRule="auto"/>
      </w:pPr>
    </w:p>
    <w:p w14:paraId="3AEB0C5E" w14:textId="77777777" w:rsidR="004C1D3F" w:rsidRDefault="00000000">
      <w:pPr>
        <w:pStyle w:val="Standard"/>
        <w:spacing w:line="360" w:lineRule="auto"/>
      </w:pPr>
      <w:r>
        <w:t>L'utopie de la provocation future</w:t>
      </w:r>
    </w:p>
    <w:p w14:paraId="664655E0" w14:textId="77777777" w:rsidR="004C1D3F" w:rsidRDefault="00000000">
      <w:pPr>
        <w:pStyle w:val="Standard"/>
        <w:spacing w:line="360" w:lineRule="auto"/>
      </w:pPr>
      <w:r>
        <w:t>Des apparitions fantomatiques</w:t>
      </w:r>
    </w:p>
    <w:p w14:paraId="33596983" w14:textId="77777777" w:rsidR="004C1D3F" w:rsidRDefault="00000000">
      <w:pPr>
        <w:pStyle w:val="Standard"/>
        <w:spacing w:line="360" w:lineRule="auto"/>
      </w:pPr>
      <w:r>
        <w:t>Nostalgie, tu n'es que murmure</w:t>
      </w:r>
    </w:p>
    <w:p w14:paraId="08319917" w14:textId="77777777" w:rsidR="004C1D3F" w:rsidRDefault="00000000">
      <w:pPr>
        <w:pStyle w:val="Standard"/>
        <w:spacing w:line="360" w:lineRule="auto"/>
      </w:pPr>
      <w:r>
        <w:t>Elles ne sont plus là, les belles romanesques</w:t>
      </w:r>
    </w:p>
    <w:p w14:paraId="71CABA4E" w14:textId="77777777" w:rsidR="004C1D3F" w:rsidRDefault="004C1D3F">
      <w:pPr>
        <w:pStyle w:val="Standard"/>
        <w:spacing w:line="360" w:lineRule="auto"/>
      </w:pPr>
    </w:p>
    <w:p w14:paraId="095A2FF6" w14:textId="77777777" w:rsidR="004C1D3F" w:rsidRDefault="00000000">
      <w:pPr>
        <w:pStyle w:val="Standard"/>
        <w:spacing w:line="360" w:lineRule="auto"/>
      </w:pPr>
      <w:r>
        <w:tab/>
        <w:t xml:space="preserve">Que le futur nous apporte un nouveau soleil, qui sera façonné d'un nouvel espoir, car à l'automne </w:t>
      </w:r>
      <w:proofErr w:type="gramStart"/>
      <w:r>
        <w:t>tout</w:t>
      </w:r>
      <w:proofErr w:type="gramEnd"/>
      <w:r>
        <w:t xml:space="preserve"> flamboie de mort, tout étincelle de morbidité, tout creuse lentement sa tombe vers l'hiver infernal.</w:t>
      </w:r>
    </w:p>
    <w:p w14:paraId="63EE99F3" w14:textId="77777777" w:rsidR="004C1D3F" w:rsidRDefault="004C1D3F">
      <w:pPr>
        <w:pStyle w:val="Standard"/>
        <w:spacing w:line="360" w:lineRule="auto"/>
      </w:pPr>
    </w:p>
    <w:p w14:paraId="5394F836" w14:textId="77777777" w:rsidR="004C1D3F" w:rsidRDefault="00000000">
      <w:pPr>
        <w:pStyle w:val="Standard"/>
        <w:spacing w:line="360" w:lineRule="auto"/>
      </w:pPr>
      <w:r>
        <w:t>Un grand cri strident dans le vide de l'univers plane</w:t>
      </w:r>
    </w:p>
    <w:p w14:paraId="15030FE7" w14:textId="77777777" w:rsidR="004C1D3F" w:rsidRDefault="00000000">
      <w:pPr>
        <w:pStyle w:val="Standard"/>
        <w:spacing w:line="360" w:lineRule="auto"/>
      </w:pPr>
      <w:r>
        <w:t>Dans l'espace infini</w:t>
      </w:r>
    </w:p>
    <w:p w14:paraId="3185D40E" w14:textId="77777777" w:rsidR="004C1D3F" w:rsidRDefault="00000000">
      <w:pPr>
        <w:pStyle w:val="Standard"/>
        <w:spacing w:line="360" w:lineRule="auto"/>
      </w:pPr>
      <w:r>
        <w:t>Le pendule continue d'osciller, nos existences s'écourtent</w:t>
      </w:r>
    </w:p>
    <w:p w14:paraId="7624ED55" w14:textId="77777777" w:rsidR="004C1D3F" w:rsidRDefault="00000000">
      <w:pPr>
        <w:pStyle w:val="Standard"/>
        <w:spacing w:line="360" w:lineRule="auto"/>
      </w:pPr>
      <w:r>
        <w:t>Mon esprit chavire, douce fleur de l'amour</w:t>
      </w:r>
    </w:p>
    <w:p w14:paraId="01B1C454" w14:textId="77777777" w:rsidR="004C1D3F" w:rsidRDefault="00000000">
      <w:pPr>
        <w:pStyle w:val="Standard"/>
        <w:spacing w:line="360" w:lineRule="auto"/>
      </w:pPr>
      <w:r>
        <w:t>Comme Poésie</w:t>
      </w:r>
    </w:p>
    <w:p w14:paraId="1BC5741A" w14:textId="77777777" w:rsidR="004C1D3F" w:rsidRDefault="00000000">
      <w:pPr>
        <w:pStyle w:val="Standard"/>
        <w:spacing w:line="360" w:lineRule="auto"/>
      </w:pPr>
      <w:r>
        <w:t>Tes yeux, perles, en ce néant du cheminement</w:t>
      </w:r>
    </w:p>
    <w:p w14:paraId="0103DC06" w14:textId="77777777" w:rsidR="004C1D3F" w:rsidRDefault="00000000">
      <w:pPr>
        <w:pStyle w:val="Standard"/>
        <w:spacing w:line="360" w:lineRule="auto"/>
      </w:pPr>
      <w:r>
        <w:t>Croyant pouvoir m'abstenir d'aimer jusqu'à ma mort</w:t>
      </w:r>
    </w:p>
    <w:p w14:paraId="0C1C7CBE" w14:textId="77777777" w:rsidR="004C1D3F" w:rsidRDefault="00000000">
      <w:pPr>
        <w:pStyle w:val="Standard"/>
        <w:spacing w:line="360" w:lineRule="auto"/>
      </w:pPr>
      <w:r>
        <w:t>Pensant te résister, comme aux autres</w:t>
      </w:r>
    </w:p>
    <w:p w14:paraId="3BEA3F18" w14:textId="77777777" w:rsidR="004C1D3F" w:rsidRDefault="00000000">
      <w:pPr>
        <w:pStyle w:val="Standard"/>
        <w:spacing w:line="360" w:lineRule="auto"/>
      </w:pPr>
      <w:r>
        <w:t>Sans toi, les fleurs malignes de la déchéance schizophrénique m'envahissent</w:t>
      </w:r>
    </w:p>
    <w:p w14:paraId="2483584B" w14:textId="77777777" w:rsidR="004C1D3F" w:rsidRDefault="004C1D3F">
      <w:pPr>
        <w:pStyle w:val="Standard"/>
        <w:spacing w:line="360" w:lineRule="auto"/>
      </w:pPr>
    </w:p>
    <w:p w14:paraId="5DDF0BDD" w14:textId="77777777" w:rsidR="004C1D3F" w:rsidRDefault="004C1D3F">
      <w:pPr>
        <w:pStyle w:val="Standard"/>
        <w:spacing w:line="360" w:lineRule="auto"/>
      </w:pPr>
    </w:p>
    <w:p w14:paraId="50D6F639" w14:textId="77777777" w:rsidR="004C1D3F" w:rsidRDefault="00000000">
      <w:pPr>
        <w:pStyle w:val="Standard"/>
        <w:spacing w:line="360" w:lineRule="auto"/>
      </w:pPr>
      <w:r>
        <w:lastRenderedPageBreak/>
        <w:tab/>
        <w:t>Au passé, l'amour ne m'amena que souffrances et désillusions, mais si forte en est l'intensité pour toi aujourd'hui, que mes nuits sont blanches-hantées par tourments et phantasmes.</w:t>
      </w:r>
    </w:p>
    <w:p w14:paraId="61B0D9D9" w14:textId="77777777" w:rsidR="004C1D3F" w:rsidRDefault="004C1D3F">
      <w:pPr>
        <w:pStyle w:val="Standard"/>
        <w:spacing w:line="360" w:lineRule="auto"/>
      </w:pPr>
    </w:p>
    <w:p w14:paraId="58A23E4F" w14:textId="77777777" w:rsidR="004C1D3F" w:rsidRDefault="00000000">
      <w:pPr>
        <w:pStyle w:val="Standard"/>
        <w:spacing w:line="360" w:lineRule="auto"/>
      </w:pPr>
      <w:r>
        <w:t>Je te revois en fermant les yeux</w:t>
      </w:r>
    </w:p>
    <w:p w14:paraId="633D4CCA" w14:textId="77777777" w:rsidR="004C1D3F" w:rsidRDefault="00000000">
      <w:pPr>
        <w:pStyle w:val="Standard"/>
        <w:spacing w:line="360" w:lineRule="auto"/>
      </w:pPr>
      <w:r>
        <w:t>De mes yeux, les larmes du désespoir chutèrent</w:t>
      </w:r>
    </w:p>
    <w:p w14:paraId="41B7D765" w14:textId="77777777" w:rsidR="004C1D3F" w:rsidRDefault="00000000">
      <w:pPr>
        <w:pStyle w:val="Standard"/>
        <w:spacing w:line="360" w:lineRule="auto"/>
      </w:pPr>
      <w:r>
        <w:t>De tes nouvelles</w:t>
      </w:r>
    </w:p>
    <w:p w14:paraId="44CF1AC1" w14:textId="77777777" w:rsidR="004C1D3F" w:rsidRDefault="00000000">
      <w:pPr>
        <w:pStyle w:val="Standard"/>
        <w:spacing w:line="360" w:lineRule="auto"/>
      </w:pPr>
      <w:r>
        <w:t>Que l'absence perpétuelle</w:t>
      </w:r>
    </w:p>
    <w:p w14:paraId="58422884" w14:textId="77777777" w:rsidR="004C1D3F" w:rsidRDefault="004C1D3F">
      <w:pPr>
        <w:pStyle w:val="Standard"/>
        <w:spacing w:line="360" w:lineRule="auto"/>
      </w:pPr>
    </w:p>
    <w:p w14:paraId="7D1937F3" w14:textId="77777777" w:rsidR="004C1D3F" w:rsidRDefault="00000000">
      <w:pPr>
        <w:pStyle w:val="Standard"/>
        <w:spacing w:line="360" w:lineRule="auto"/>
      </w:pPr>
      <w:r>
        <w:tab/>
        <w:t>L'azur cosmique est déchiré et les anges sont déchus. Cet été rien ne poussa dans mon jardin de bonheur, mais celui du malheur était bien fleuri. En ton souvenir, je brûlerai ma vie, telle cette cigarette-cendre jusqu'à ce qu'elle s'éteigne pour l'éternité et les autres suivront jusqu'à la fin...</w:t>
      </w:r>
    </w:p>
    <w:p w14:paraId="4B8469FA" w14:textId="77777777" w:rsidR="004C1D3F" w:rsidRDefault="004C1D3F">
      <w:pPr>
        <w:pStyle w:val="Standard"/>
        <w:spacing w:line="360" w:lineRule="auto"/>
      </w:pPr>
    </w:p>
    <w:p w14:paraId="31E269AC" w14:textId="77777777" w:rsidR="004C1D3F" w:rsidRDefault="00000000">
      <w:pPr>
        <w:pStyle w:val="Standard"/>
        <w:spacing w:line="360" w:lineRule="auto"/>
      </w:pPr>
      <w:r>
        <w:t>Le ciel-univers d'un bleu terne</w:t>
      </w:r>
    </w:p>
    <w:p w14:paraId="55FCBAC2" w14:textId="77777777" w:rsidR="004C1D3F" w:rsidRDefault="00000000">
      <w:pPr>
        <w:pStyle w:val="Standard"/>
        <w:spacing w:line="360" w:lineRule="auto"/>
      </w:pPr>
      <w:r>
        <w:t>Monstrueuse ville, quand l'horizon est perdu</w:t>
      </w:r>
    </w:p>
    <w:p w14:paraId="5B95850F" w14:textId="77777777" w:rsidR="004C1D3F" w:rsidRDefault="00000000">
      <w:pPr>
        <w:pStyle w:val="Standard"/>
        <w:spacing w:line="360" w:lineRule="auto"/>
      </w:pPr>
      <w:r>
        <w:t>Marcheur désinvolte, d'une destinée tourmentée</w:t>
      </w:r>
    </w:p>
    <w:p w14:paraId="121E6F76" w14:textId="77777777" w:rsidR="004C1D3F" w:rsidRDefault="00000000">
      <w:pPr>
        <w:pStyle w:val="Standard"/>
        <w:spacing w:line="360" w:lineRule="auto"/>
      </w:pPr>
      <w:r>
        <w:t>Sa merveilleuse étoile, pour toujours déchirée</w:t>
      </w:r>
    </w:p>
    <w:p w14:paraId="34A6C1A2" w14:textId="77777777" w:rsidR="004C1D3F" w:rsidRDefault="00000000">
      <w:pPr>
        <w:pStyle w:val="Standard"/>
        <w:spacing w:line="360" w:lineRule="auto"/>
      </w:pPr>
      <w:r>
        <w:t>Mélancolique poète des songes, ensorcelé</w:t>
      </w:r>
    </w:p>
    <w:p w14:paraId="7C5F2D6E" w14:textId="77777777" w:rsidR="004C1D3F" w:rsidRDefault="00000000">
      <w:pPr>
        <w:pStyle w:val="Standard"/>
        <w:spacing w:line="360" w:lineRule="auto"/>
      </w:pPr>
      <w:r>
        <w:t>Ayant un passé très chargé</w:t>
      </w:r>
    </w:p>
    <w:p w14:paraId="6A5EBD09" w14:textId="77777777" w:rsidR="004C1D3F" w:rsidRDefault="00000000">
      <w:pPr>
        <w:pStyle w:val="Standard"/>
        <w:spacing w:line="360" w:lineRule="auto"/>
      </w:pPr>
      <w:r>
        <w:t>Et tous les pseudo-êtres sensibles, du sans pardon</w:t>
      </w:r>
    </w:p>
    <w:p w14:paraId="4F86E7A6" w14:textId="77777777" w:rsidR="004C1D3F" w:rsidRDefault="00000000">
      <w:pPr>
        <w:pStyle w:val="Standard"/>
        <w:spacing w:line="360" w:lineRule="auto"/>
      </w:pPr>
      <w:r>
        <w:t>La sagesse véritable est dans les intelligences des penseurs solitaires</w:t>
      </w:r>
    </w:p>
    <w:p w14:paraId="05719BEE" w14:textId="77777777" w:rsidR="004C1D3F" w:rsidRDefault="004C1D3F">
      <w:pPr>
        <w:pStyle w:val="Standard"/>
        <w:spacing w:line="360" w:lineRule="auto"/>
      </w:pPr>
    </w:p>
    <w:p w14:paraId="7277BE04" w14:textId="77777777" w:rsidR="004C1D3F" w:rsidRDefault="00000000">
      <w:pPr>
        <w:pStyle w:val="Standard"/>
        <w:spacing w:line="360" w:lineRule="auto"/>
      </w:pPr>
      <w:r>
        <w:t>Les alizés ne balaient pas la décadence</w:t>
      </w:r>
    </w:p>
    <w:p w14:paraId="76C1A75F" w14:textId="77777777" w:rsidR="004C1D3F" w:rsidRDefault="00000000">
      <w:pPr>
        <w:pStyle w:val="Standard"/>
        <w:spacing w:line="360" w:lineRule="auto"/>
      </w:pPr>
      <w:r>
        <w:t>Un courant meurt au bord du mouvement perpétuel</w:t>
      </w:r>
    </w:p>
    <w:p w14:paraId="7E3ED487" w14:textId="77777777" w:rsidR="004C1D3F" w:rsidRDefault="00000000">
      <w:pPr>
        <w:pStyle w:val="Standard"/>
        <w:spacing w:line="360" w:lineRule="auto"/>
      </w:pPr>
      <w:r>
        <w:t>En attendant le miracle</w:t>
      </w:r>
    </w:p>
    <w:p w14:paraId="4B6C4A56" w14:textId="77777777" w:rsidR="004C1D3F" w:rsidRDefault="00000000">
      <w:pPr>
        <w:pStyle w:val="Standard"/>
        <w:spacing w:line="360" w:lineRule="auto"/>
      </w:pPr>
      <w:r>
        <w:t>Dans la vie éphémère, de celui qui a cru</w:t>
      </w:r>
    </w:p>
    <w:p w14:paraId="146C927F" w14:textId="77777777" w:rsidR="004C1D3F" w:rsidRDefault="00000000">
      <w:pPr>
        <w:pStyle w:val="Standard"/>
        <w:spacing w:line="360" w:lineRule="auto"/>
      </w:pPr>
      <w:r>
        <w:t>Ö grande déception, rêveur, tu ne fais que rêver...</w:t>
      </w:r>
    </w:p>
    <w:p w14:paraId="243CD008" w14:textId="77777777" w:rsidR="004C1D3F" w:rsidRDefault="004C1D3F">
      <w:pPr>
        <w:pStyle w:val="Standard"/>
        <w:spacing w:line="360" w:lineRule="auto"/>
      </w:pPr>
    </w:p>
    <w:p w14:paraId="4C0577BB" w14:textId="77777777" w:rsidR="004C1D3F" w:rsidRDefault="00000000">
      <w:pPr>
        <w:pStyle w:val="Standard"/>
        <w:spacing w:line="360" w:lineRule="auto"/>
      </w:pPr>
      <w:r>
        <w:t>La difficile croissance de la plante de la Liberté</w:t>
      </w:r>
    </w:p>
    <w:p w14:paraId="08CF1CF3" w14:textId="77777777" w:rsidR="004C1D3F" w:rsidRDefault="00000000">
      <w:pPr>
        <w:pStyle w:val="Standard"/>
        <w:spacing w:line="360" w:lineRule="auto"/>
      </w:pPr>
      <w:r>
        <w:t>N'égale que celle de l'amour idéalisé</w:t>
      </w:r>
    </w:p>
    <w:p w14:paraId="0C964BDB" w14:textId="77777777" w:rsidR="004C1D3F" w:rsidRDefault="00000000">
      <w:pPr>
        <w:pStyle w:val="Standard"/>
        <w:spacing w:line="360" w:lineRule="auto"/>
      </w:pPr>
      <w:r>
        <w:t>Aucune réalisation concrète</w:t>
      </w:r>
    </w:p>
    <w:p w14:paraId="7CE8BF29" w14:textId="77777777" w:rsidR="004C1D3F" w:rsidRDefault="00000000">
      <w:pPr>
        <w:pStyle w:val="Standard"/>
        <w:spacing w:line="360" w:lineRule="auto"/>
      </w:pPr>
      <w:r>
        <w:t>L'or afghan vaporise une pensée de trépas</w:t>
      </w:r>
    </w:p>
    <w:p w14:paraId="07FA875A" w14:textId="77777777" w:rsidR="004C1D3F" w:rsidRDefault="00000000">
      <w:pPr>
        <w:pStyle w:val="Standard"/>
        <w:spacing w:line="360" w:lineRule="auto"/>
      </w:pPr>
      <w:r>
        <w:lastRenderedPageBreak/>
        <w:t>Ses ailes, avec le temps, se sont atrophiées</w:t>
      </w:r>
    </w:p>
    <w:p w14:paraId="31273A20" w14:textId="77777777" w:rsidR="004C1D3F" w:rsidRDefault="00000000">
      <w:pPr>
        <w:pStyle w:val="Standard"/>
        <w:spacing w:line="360" w:lineRule="auto"/>
      </w:pPr>
      <w:r>
        <w:t>Rien n'arriva hier</w:t>
      </w:r>
    </w:p>
    <w:p w14:paraId="48ED9A77" w14:textId="77777777" w:rsidR="004C1D3F" w:rsidRDefault="00000000">
      <w:pPr>
        <w:pStyle w:val="Standard"/>
        <w:spacing w:line="360" w:lineRule="auto"/>
      </w:pPr>
      <w:r>
        <w:t>Rien n'arrivera demain</w:t>
      </w:r>
    </w:p>
    <w:p w14:paraId="5E4BB3F3" w14:textId="77777777" w:rsidR="004C1D3F" w:rsidRDefault="00000000">
      <w:pPr>
        <w:pStyle w:val="Standard"/>
        <w:spacing w:line="360" w:lineRule="auto"/>
      </w:pPr>
      <w:r>
        <w:t>Le messager des cieux agonise, nul n'allant à son secours</w:t>
      </w:r>
    </w:p>
    <w:p w14:paraId="194360A0" w14:textId="77777777" w:rsidR="004C1D3F" w:rsidRDefault="00000000">
      <w:pPr>
        <w:pStyle w:val="Standard"/>
        <w:spacing w:line="360" w:lineRule="auto"/>
      </w:pPr>
      <w:r>
        <w:t>Désormais, le ciel étoilé ne sera plus chevauché</w:t>
      </w:r>
    </w:p>
    <w:p w14:paraId="48DE8A74" w14:textId="77777777" w:rsidR="004C1D3F" w:rsidRDefault="00000000">
      <w:pPr>
        <w:pStyle w:val="Standard"/>
        <w:spacing w:line="360" w:lineRule="auto"/>
      </w:pPr>
      <w:r>
        <w:t>Mais les instruments de mort y seront encor</w:t>
      </w:r>
    </w:p>
    <w:p w14:paraId="1C72640D" w14:textId="77777777" w:rsidR="004C1D3F" w:rsidRDefault="00000000">
      <w:pPr>
        <w:pStyle w:val="Standard"/>
        <w:spacing w:line="360" w:lineRule="auto"/>
      </w:pPr>
      <w:r>
        <w:t>Quelques prophètes hurlèrent, mais en vain</w:t>
      </w:r>
    </w:p>
    <w:p w14:paraId="6B750D61" w14:textId="77777777" w:rsidR="004C1D3F" w:rsidRDefault="00000000">
      <w:pPr>
        <w:pStyle w:val="Standard"/>
        <w:spacing w:line="360" w:lineRule="auto"/>
      </w:pPr>
      <w:r>
        <w:t>Car n'étant qu'anachorètes, point d'importance</w:t>
      </w:r>
    </w:p>
    <w:p w14:paraId="048F2719" w14:textId="77777777" w:rsidR="004C1D3F" w:rsidRDefault="00000000">
      <w:pPr>
        <w:pStyle w:val="Standard"/>
        <w:spacing w:line="360" w:lineRule="auto"/>
      </w:pPr>
      <w:r>
        <w:t>Il est bien disparu le cheval ailé, Pégase</w:t>
      </w:r>
    </w:p>
    <w:p w14:paraId="02DB8A15" w14:textId="77777777" w:rsidR="004C1D3F" w:rsidRDefault="004C1D3F">
      <w:pPr>
        <w:pStyle w:val="Standard"/>
        <w:spacing w:line="360" w:lineRule="auto"/>
      </w:pPr>
    </w:p>
    <w:p w14:paraId="3B4CEA3F" w14:textId="77777777" w:rsidR="004C1D3F" w:rsidRDefault="00000000">
      <w:pPr>
        <w:pStyle w:val="Standard"/>
        <w:spacing w:line="360" w:lineRule="auto"/>
      </w:pPr>
      <w:r>
        <w:t>Au milieu du printemps d'espoir prochain</w:t>
      </w:r>
    </w:p>
    <w:p w14:paraId="10C34996" w14:textId="77777777" w:rsidR="004C1D3F" w:rsidRDefault="00000000">
      <w:pPr>
        <w:pStyle w:val="Standard"/>
        <w:spacing w:line="360" w:lineRule="auto"/>
      </w:pPr>
      <w:r>
        <w:t>Le myosotis, symbole de l'amour fidèle</w:t>
      </w:r>
    </w:p>
    <w:p w14:paraId="2EEAA9AE" w14:textId="77777777" w:rsidR="004C1D3F" w:rsidRDefault="00000000">
      <w:pPr>
        <w:pStyle w:val="Standard"/>
        <w:spacing w:line="360" w:lineRule="auto"/>
      </w:pPr>
      <w:r>
        <w:t>Accouplé d'un souvenir immuable ... lointain</w:t>
      </w:r>
    </w:p>
    <w:p w14:paraId="7B7C35CC" w14:textId="77777777" w:rsidR="004C1D3F" w:rsidRDefault="00000000">
      <w:pPr>
        <w:pStyle w:val="Standard"/>
        <w:spacing w:line="360" w:lineRule="auto"/>
      </w:pPr>
      <w:r>
        <w:t>Refleurira aux cœurs des amants immortels</w:t>
      </w:r>
    </w:p>
    <w:p w14:paraId="6728DF26" w14:textId="77777777" w:rsidR="004C1D3F" w:rsidRDefault="00000000">
      <w:pPr>
        <w:pStyle w:val="Standard"/>
        <w:spacing w:line="360" w:lineRule="auto"/>
      </w:pPr>
      <w:r>
        <w:t>L'ambroisie nourrira leurs esprits-corps</w:t>
      </w:r>
    </w:p>
    <w:p w14:paraId="2605A161" w14:textId="77777777" w:rsidR="004C1D3F" w:rsidRDefault="00000000">
      <w:pPr>
        <w:pStyle w:val="Standard"/>
        <w:spacing w:line="360" w:lineRule="auto"/>
      </w:pPr>
      <w:r>
        <w:t>À deux mains, toutes leurs caresses amoureuses</w:t>
      </w:r>
    </w:p>
    <w:p w14:paraId="410CC148" w14:textId="77777777" w:rsidR="004C1D3F" w:rsidRDefault="00000000">
      <w:pPr>
        <w:pStyle w:val="Standard"/>
        <w:spacing w:line="360" w:lineRule="auto"/>
      </w:pPr>
      <w:r>
        <w:t>Il tapotait pudiquement ses splendides fesses</w:t>
      </w:r>
    </w:p>
    <w:p w14:paraId="215FC618" w14:textId="77777777" w:rsidR="004C1D3F" w:rsidRDefault="00000000">
      <w:pPr>
        <w:pStyle w:val="Standard"/>
        <w:spacing w:line="360" w:lineRule="auto"/>
      </w:pPr>
      <w:r>
        <w:t>Trop souvent revint la sombre nuit des remords</w:t>
      </w:r>
    </w:p>
    <w:p w14:paraId="723F3F83" w14:textId="77777777" w:rsidR="004C1D3F" w:rsidRDefault="004C1D3F">
      <w:pPr>
        <w:pStyle w:val="Standard"/>
        <w:spacing w:line="360" w:lineRule="auto"/>
      </w:pPr>
    </w:p>
    <w:p w14:paraId="7F7478A6" w14:textId="77777777" w:rsidR="004C1D3F" w:rsidRDefault="00000000">
      <w:pPr>
        <w:pStyle w:val="Standard"/>
        <w:spacing w:line="360" w:lineRule="auto"/>
      </w:pPr>
      <w:r>
        <w:t>Infiniment triste votre interminable non présence</w:t>
      </w:r>
    </w:p>
    <w:p w14:paraId="32458672" w14:textId="77777777" w:rsidR="004C1D3F" w:rsidRDefault="00000000">
      <w:pPr>
        <w:pStyle w:val="Standard"/>
        <w:spacing w:line="360" w:lineRule="auto"/>
      </w:pPr>
      <w:r>
        <w:t>Ö vous belle déesse, n'implorant que ta clémence</w:t>
      </w:r>
    </w:p>
    <w:p w14:paraId="30438CEC" w14:textId="77777777" w:rsidR="004C1D3F" w:rsidRDefault="00000000">
      <w:pPr>
        <w:pStyle w:val="Standard"/>
        <w:spacing w:line="360" w:lineRule="auto"/>
      </w:pPr>
      <w:r>
        <w:t>Votre oubli s'avère du domaine de l'étranger</w:t>
      </w:r>
    </w:p>
    <w:p w14:paraId="2A81F47B" w14:textId="77777777" w:rsidR="004C1D3F" w:rsidRDefault="00000000">
      <w:pPr>
        <w:pStyle w:val="Standard"/>
        <w:spacing w:line="360" w:lineRule="auto"/>
      </w:pPr>
      <w:r>
        <w:t>Votre tendresse m'a fait perdre le passé</w:t>
      </w:r>
    </w:p>
    <w:p w14:paraId="568CD5BE" w14:textId="77777777" w:rsidR="004C1D3F" w:rsidRDefault="00000000">
      <w:pPr>
        <w:pStyle w:val="Standard"/>
        <w:spacing w:line="360" w:lineRule="auto"/>
      </w:pPr>
      <w:r>
        <w:t>Incarnation modèle de la vraie beauté</w:t>
      </w:r>
    </w:p>
    <w:p w14:paraId="73F0C9AA" w14:textId="77777777" w:rsidR="004C1D3F" w:rsidRDefault="00000000">
      <w:pPr>
        <w:pStyle w:val="Standard"/>
        <w:spacing w:line="360" w:lineRule="auto"/>
      </w:pPr>
      <w:r>
        <w:t>Sans vous, je ne crois espérer survivre</w:t>
      </w:r>
    </w:p>
    <w:p w14:paraId="77757152" w14:textId="77777777" w:rsidR="004C1D3F" w:rsidRDefault="00000000">
      <w:pPr>
        <w:pStyle w:val="Standard"/>
        <w:spacing w:line="360" w:lineRule="auto"/>
      </w:pPr>
      <w:r>
        <w:t>Un amour transpercé d'un missile empoisonné</w:t>
      </w:r>
    </w:p>
    <w:p w14:paraId="6F894CA6" w14:textId="77777777" w:rsidR="004C1D3F" w:rsidRDefault="004C1D3F">
      <w:pPr>
        <w:pStyle w:val="Standard"/>
        <w:spacing w:line="360" w:lineRule="auto"/>
      </w:pPr>
    </w:p>
    <w:p w14:paraId="014E71DF" w14:textId="77777777" w:rsidR="004C1D3F" w:rsidRDefault="00000000">
      <w:pPr>
        <w:pStyle w:val="Standard"/>
        <w:spacing w:line="360" w:lineRule="auto"/>
      </w:pPr>
      <w:r>
        <w:t>Souvent ta silhouette habitera mes rêves</w:t>
      </w:r>
    </w:p>
    <w:p w14:paraId="39732B57" w14:textId="77777777" w:rsidR="004C1D3F" w:rsidRDefault="00000000">
      <w:pPr>
        <w:pStyle w:val="Standard"/>
        <w:spacing w:line="360" w:lineRule="auto"/>
      </w:pPr>
      <w:r>
        <w:t>Avec les couleurs des forêts automnales</w:t>
      </w:r>
    </w:p>
    <w:p w14:paraId="12526C58" w14:textId="77777777" w:rsidR="004C1D3F" w:rsidRDefault="00000000">
      <w:pPr>
        <w:pStyle w:val="Standard"/>
        <w:spacing w:line="360" w:lineRule="auto"/>
      </w:pPr>
      <w:r>
        <w:t>Criant au désespoir, afin de hâter ton retour</w:t>
      </w:r>
    </w:p>
    <w:p w14:paraId="7F1332B3" w14:textId="77777777" w:rsidR="004C1D3F" w:rsidRDefault="00000000">
      <w:pPr>
        <w:pStyle w:val="Standard"/>
        <w:spacing w:line="360" w:lineRule="auto"/>
      </w:pPr>
      <w:r>
        <w:t>Te suppliant d'apaiser mon désarroi, Amour</w:t>
      </w:r>
    </w:p>
    <w:p w14:paraId="1E8CE8DA" w14:textId="77777777" w:rsidR="004C1D3F" w:rsidRDefault="00000000">
      <w:pPr>
        <w:pStyle w:val="Standard"/>
        <w:spacing w:line="360" w:lineRule="auto"/>
      </w:pPr>
      <w:r>
        <w:lastRenderedPageBreak/>
        <w:t>Retrouvons le fantastique bonheur, avant qu'il ne meure</w:t>
      </w:r>
    </w:p>
    <w:p w14:paraId="1ECDB55C" w14:textId="77777777" w:rsidR="004C1D3F" w:rsidRDefault="00000000">
      <w:pPr>
        <w:pStyle w:val="Standard"/>
        <w:spacing w:line="360" w:lineRule="auto"/>
      </w:pPr>
      <w:r>
        <w:t>Car bientôt, l'automne sera revenu...</w:t>
      </w:r>
    </w:p>
    <w:p w14:paraId="54B34CCF" w14:textId="77777777" w:rsidR="004C1D3F" w:rsidRDefault="004C1D3F">
      <w:pPr>
        <w:pStyle w:val="Standard"/>
        <w:spacing w:line="360" w:lineRule="auto"/>
      </w:pPr>
    </w:p>
    <w:p w14:paraId="7D96787D" w14:textId="77777777" w:rsidR="004C1D3F" w:rsidRDefault="00000000">
      <w:pPr>
        <w:pStyle w:val="Standard"/>
        <w:spacing w:line="360" w:lineRule="auto"/>
      </w:pPr>
      <w:r>
        <w:t>Yves Massé</w:t>
      </w:r>
    </w:p>
    <w:p w14:paraId="109944B4" w14:textId="77777777" w:rsidR="004C1D3F" w:rsidRDefault="004C1D3F">
      <w:pPr>
        <w:pStyle w:val="Standard"/>
        <w:spacing w:line="360" w:lineRule="auto"/>
      </w:pPr>
    </w:p>
    <w:p w14:paraId="62ED7971" w14:textId="77777777" w:rsidR="004C1D3F" w:rsidRDefault="004C1D3F">
      <w:pPr>
        <w:pStyle w:val="Standard"/>
        <w:spacing w:line="360" w:lineRule="auto"/>
      </w:pPr>
    </w:p>
    <w:p w14:paraId="4B58CBE7" w14:textId="77777777" w:rsidR="004C1D3F" w:rsidRDefault="004C1D3F">
      <w:pPr>
        <w:pStyle w:val="Standard"/>
        <w:spacing w:line="360" w:lineRule="auto"/>
      </w:pPr>
    </w:p>
    <w:p w14:paraId="28932D51" w14:textId="77777777" w:rsidR="004C1D3F" w:rsidRDefault="004C1D3F">
      <w:pPr>
        <w:pStyle w:val="Standard"/>
        <w:spacing w:line="360" w:lineRule="auto"/>
      </w:pPr>
    </w:p>
    <w:p w14:paraId="313E5272" w14:textId="77777777" w:rsidR="004C1D3F" w:rsidRDefault="004C1D3F">
      <w:pPr>
        <w:pStyle w:val="Standard"/>
        <w:spacing w:line="360" w:lineRule="auto"/>
      </w:pPr>
    </w:p>
    <w:p w14:paraId="3EEDA6F9" w14:textId="77777777" w:rsidR="004C1D3F" w:rsidRDefault="004C1D3F">
      <w:pPr>
        <w:pStyle w:val="Standard"/>
        <w:spacing w:line="360" w:lineRule="auto"/>
      </w:pPr>
    </w:p>
    <w:p w14:paraId="3E2B63D7" w14:textId="77777777" w:rsidR="004C1D3F" w:rsidRDefault="004C1D3F">
      <w:pPr>
        <w:pStyle w:val="Standard"/>
        <w:spacing w:line="360" w:lineRule="auto"/>
      </w:pPr>
    </w:p>
    <w:p w14:paraId="21A21097" w14:textId="77777777" w:rsidR="004C1D3F" w:rsidRDefault="004C1D3F">
      <w:pPr>
        <w:pStyle w:val="Standard"/>
        <w:spacing w:line="360" w:lineRule="auto"/>
      </w:pPr>
    </w:p>
    <w:p w14:paraId="61633065" w14:textId="77777777" w:rsidR="004C1D3F" w:rsidRDefault="004C1D3F">
      <w:pPr>
        <w:pStyle w:val="Standard"/>
        <w:spacing w:line="360" w:lineRule="auto"/>
      </w:pPr>
    </w:p>
    <w:p w14:paraId="35446DBB" w14:textId="77777777" w:rsidR="004C1D3F" w:rsidRDefault="004C1D3F">
      <w:pPr>
        <w:pStyle w:val="Standard"/>
        <w:spacing w:line="360" w:lineRule="auto"/>
      </w:pPr>
    </w:p>
    <w:p w14:paraId="1D326D03" w14:textId="77777777" w:rsidR="004C1D3F" w:rsidRDefault="004C1D3F">
      <w:pPr>
        <w:pStyle w:val="Standard"/>
        <w:spacing w:line="360" w:lineRule="auto"/>
      </w:pPr>
    </w:p>
    <w:p w14:paraId="328CC9E8" w14:textId="77777777" w:rsidR="004C1D3F" w:rsidRDefault="004C1D3F">
      <w:pPr>
        <w:pStyle w:val="Standard"/>
        <w:spacing w:line="360" w:lineRule="auto"/>
      </w:pPr>
    </w:p>
    <w:p w14:paraId="5E2A9D80" w14:textId="77777777" w:rsidR="004C1D3F" w:rsidRDefault="004C1D3F">
      <w:pPr>
        <w:pStyle w:val="Standard"/>
        <w:spacing w:line="360" w:lineRule="auto"/>
      </w:pPr>
    </w:p>
    <w:p w14:paraId="23E917A3" w14:textId="77777777" w:rsidR="004C1D3F" w:rsidRDefault="004C1D3F">
      <w:pPr>
        <w:pStyle w:val="Standard"/>
        <w:spacing w:line="360" w:lineRule="auto"/>
      </w:pPr>
    </w:p>
    <w:p w14:paraId="403C7D6A" w14:textId="77777777" w:rsidR="004C1D3F" w:rsidRDefault="004C1D3F">
      <w:pPr>
        <w:pStyle w:val="Standard"/>
        <w:spacing w:line="360" w:lineRule="auto"/>
      </w:pPr>
    </w:p>
    <w:p w14:paraId="6BA423FF" w14:textId="77777777" w:rsidR="004C1D3F" w:rsidRDefault="004C1D3F">
      <w:pPr>
        <w:pStyle w:val="Standard"/>
        <w:spacing w:line="360" w:lineRule="auto"/>
      </w:pPr>
    </w:p>
    <w:p w14:paraId="1305DB56" w14:textId="77777777" w:rsidR="004C1D3F" w:rsidRDefault="004C1D3F">
      <w:pPr>
        <w:pStyle w:val="Standard"/>
        <w:spacing w:line="360" w:lineRule="auto"/>
      </w:pPr>
    </w:p>
    <w:p w14:paraId="62BC22B8" w14:textId="77777777" w:rsidR="004C1D3F" w:rsidRDefault="004C1D3F">
      <w:pPr>
        <w:pStyle w:val="Standard"/>
        <w:spacing w:line="360" w:lineRule="auto"/>
      </w:pPr>
    </w:p>
    <w:p w14:paraId="668CDAB0" w14:textId="77777777" w:rsidR="004C1D3F" w:rsidRDefault="004C1D3F">
      <w:pPr>
        <w:pStyle w:val="Standard"/>
        <w:spacing w:line="360" w:lineRule="auto"/>
      </w:pPr>
    </w:p>
    <w:p w14:paraId="44AE76B7" w14:textId="77777777" w:rsidR="004C1D3F" w:rsidRDefault="004C1D3F">
      <w:pPr>
        <w:pStyle w:val="Standard"/>
        <w:spacing w:line="360" w:lineRule="auto"/>
      </w:pPr>
    </w:p>
    <w:p w14:paraId="740D3015" w14:textId="77777777" w:rsidR="004C1D3F" w:rsidRDefault="004C1D3F">
      <w:pPr>
        <w:pStyle w:val="Standard"/>
        <w:spacing w:line="360" w:lineRule="auto"/>
      </w:pPr>
    </w:p>
    <w:p w14:paraId="38FA7B28" w14:textId="77777777" w:rsidR="004C1D3F" w:rsidRDefault="004C1D3F">
      <w:pPr>
        <w:pStyle w:val="Standard"/>
        <w:spacing w:line="360" w:lineRule="auto"/>
      </w:pPr>
    </w:p>
    <w:p w14:paraId="7C538C2A" w14:textId="77777777" w:rsidR="004C1D3F" w:rsidRDefault="004C1D3F">
      <w:pPr>
        <w:pStyle w:val="Standard"/>
        <w:spacing w:line="360" w:lineRule="auto"/>
      </w:pPr>
    </w:p>
    <w:p w14:paraId="2C3510E9" w14:textId="77777777" w:rsidR="004C1D3F" w:rsidRDefault="004C1D3F">
      <w:pPr>
        <w:pStyle w:val="Standard"/>
        <w:spacing w:line="360" w:lineRule="auto"/>
      </w:pPr>
    </w:p>
    <w:p w14:paraId="0AD6729F" w14:textId="77777777" w:rsidR="004C1D3F" w:rsidRDefault="004C1D3F">
      <w:pPr>
        <w:pStyle w:val="Standard"/>
        <w:spacing w:line="360" w:lineRule="auto"/>
      </w:pPr>
    </w:p>
    <w:p w14:paraId="5FF7E52C" w14:textId="77777777" w:rsidR="004C1D3F" w:rsidRDefault="004C1D3F">
      <w:pPr>
        <w:pStyle w:val="Standard"/>
        <w:spacing w:line="360" w:lineRule="auto"/>
      </w:pPr>
    </w:p>
    <w:p w14:paraId="441FB7A7" w14:textId="77777777" w:rsidR="004C1D3F" w:rsidRDefault="004C1D3F">
      <w:pPr>
        <w:pStyle w:val="Standard"/>
        <w:spacing w:line="360" w:lineRule="auto"/>
      </w:pPr>
    </w:p>
    <w:p w14:paraId="0FD56660" w14:textId="77777777" w:rsidR="004C1D3F" w:rsidRDefault="004C1D3F">
      <w:pPr>
        <w:pStyle w:val="Standard"/>
        <w:spacing w:line="360" w:lineRule="auto"/>
      </w:pPr>
    </w:p>
    <w:p w14:paraId="08C52926" w14:textId="77777777" w:rsidR="004C1D3F" w:rsidRDefault="004C1D3F">
      <w:pPr>
        <w:pStyle w:val="Standard"/>
        <w:spacing w:line="360" w:lineRule="auto"/>
      </w:pPr>
    </w:p>
    <w:p w14:paraId="0EC85A18" w14:textId="77777777" w:rsidR="004C1D3F" w:rsidRDefault="004C1D3F">
      <w:pPr>
        <w:pStyle w:val="Standard"/>
        <w:spacing w:line="360" w:lineRule="auto"/>
      </w:pPr>
    </w:p>
    <w:p w14:paraId="3735028B" w14:textId="77777777" w:rsidR="004C1D3F" w:rsidRDefault="004C1D3F">
      <w:pPr>
        <w:pStyle w:val="Standard"/>
        <w:spacing w:line="360" w:lineRule="auto"/>
      </w:pPr>
    </w:p>
    <w:p w14:paraId="07AF4E57" w14:textId="77777777" w:rsidR="004C1D3F" w:rsidRDefault="004C1D3F">
      <w:pPr>
        <w:pStyle w:val="Standard"/>
        <w:spacing w:line="360" w:lineRule="auto"/>
      </w:pPr>
    </w:p>
    <w:p w14:paraId="6B5D09CA" w14:textId="77777777" w:rsidR="004C1D3F" w:rsidRDefault="004C1D3F">
      <w:pPr>
        <w:pStyle w:val="Standard"/>
        <w:spacing w:line="360" w:lineRule="auto"/>
      </w:pPr>
    </w:p>
    <w:p w14:paraId="6B4D6E56" w14:textId="77777777" w:rsidR="004C1D3F" w:rsidRDefault="004C1D3F">
      <w:pPr>
        <w:pStyle w:val="Standard"/>
        <w:spacing w:line="360" w:lineRule="auto"/>
      </w:pPr>
    </w:p>
    <w:p w14:paraId="148EBF13" w14:textId="77777777" w:rsidR="004C1D3F" w:rsidRDefault="004C1D3F">
      <w:pPr>
        <w:pStyle w:val="Standard"/>
        <w:spacing w:line="360" w:lineRule="auto"/>
      </w:pPr>
    </w:p>
    <w:p w14:paraId="4344E9AF" w14:textId="77777777" w:rsidR="004C1D3F" w:rsidRDefault="004C1D3F">
      <w:pPr>
        <w:pStyle w:val="Standard"/>
        <w:spacing w:line="360" w:lineRule="auto"/>
      </w:pPr>
    </w:p>
    <w:p w14:paraId="45C5B7BD" w14:textId="77777777" w:rsidR="004C1D3F" w:rsidRDefault="004C1D3F">
      <w:pPr>
        <w:pStyle w:val="Standard"/>
        <w:spacing w:line="360" w:lineRule="auto"/>
      </w:pPr>
    </w:p>
    <w:p w14:paraId="4D26AD58" w14:textId="77777777" w:rsidR="004C1D3F" w:rsidRDefault="004C1D3F">
      <w:pPr>
        <w:pStyle w:val="Standard"/>
        <w:spacing w:line="360" w:lineRule="auto"/>
      </w:pPr>
    </w:p>
    <w:p w14:paraId="5FD4E115" w14:textId="77777777" w:rsidR="004C1D3F" w:rsidRDefault="004C1D3F">
      <w:pPr>
        <w:pStyle w:val="Standard"/>
        <w:spacing w:line="360" w:lineRule="auto"/>
      </w:pPr>
    </w:p>
    <w:p w14:paraId="04CBD3D9" w14:textId="77777777" w:rsidR="004C1D3F" w:rsidRDefault="004C1D3F">
      <w:pPr>
        <w:pStyle w:val="Standard"/>
        <w:spacing w:line="360" w:lineRule="auto"/>
      </w:pPr>
    </w:p>
    <w:p w14:paraId="1A8AF0EB" w14:textId="77777777" w:rsidR="004C1D3F" w:rsidRDefault="004C1D3F">
      <w:pPr>
        <w:pStyle w:val="Standard"/>
        <w:spacing w:line="360" w:lineRule="auto"/>
      </w:pPr>
    </w:p>
    <w:p w14:paraId="5F492CFA" w14:textId="77777777" w:rsidR="004C1D3F" w:rsidRDefault="004C1D3F">
      <w:pPr>
        <w:pStyle w:val="Standard"/>
        <w:spacing w:line="360" w:lineRule="auto"/>
      </w:pPr>
    </w:p>
    <w:p w14:paraId="154F6936" w14:textId="77777777" w:rsidR="004C1D3F" w:rsidRDefault="004C1D3F">
      <w:pPr>
        <w:pStyle w:val="Standard"/>
        <w:spacing w:line="360" w:lineRule="auto"/>
      </w:pPr>
    </w:p>
    <w:p w14:paraId="2283EFCC" w14:textId="77777777" w:rsidR="004C1D3F" w:rsidRDefault="004C1D3F">
      <w:pPr>
        <w:pStyle w:val="Standard"/>
        <w:spacing w:line="360" w:lineRule="auto"/>
      </w:pPr>
    </w:p>
    <w:p w14:paraId="3A931AE9" w14:textId="77777777" w:rsidR="004C1D3F" w:rsidRDefault="004C1D3F">
      <w:pPr>
        <w:pStyle w:val="Standard"/>
        <w:spacing w:line="360" w:lineRule="auto"/>
      </w:pPr>
    </w:p>
    <w:sectPr w:rsidR="004C1D3F">
      <w:footerReference w:type="default" r:id="rId6"/>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CC5AF" w14:textId="77777777" w:rsidR="00DB7BA6" w:rsidRDefault="00DB7BA6">
      <w:r>
        <w:separator/>
      </w:r>
    </w:p>
  </w:endnote>
  <w:endnote w:type="continuationSeparator" w:id="0">
    <w:p w14:paraId="210F9804" w14:textId="77777777" w:rsidR="00DB7BA6" w:rsidRDefault="00DB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C494B" w14:textId="77777777" w:rsidR="00000000" w:rsidRDefault="00000000">
    <w:pPr>
      <w:pStyle w:val="Pieddepage"/>
    </w:pPr>
    <w:r>
      <w:t xml:space="preserve">                                                                                                                                                              </w:t>
    </w:r>
    <w:r>
      <w:fldChar w:fldCharType="begin"/>
    </w:r>
    <w:r>
      <w:instrText xml:space="preserve"> PAGE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76382" w14:textId="77777777" w:rsidR="00DB7BA6" w:rsidRDefault="00DB7BA6">
      <w:r>
        <w:rPr>
          <w:color w:val="000000"/>
        </w:rPr>
        <w:separator/>
      </w:r>
    </w:p>
  </w:footnote>
  <w:footnote w:type="continuationSeparator" w:id="0">
    <w:p w14:paraId="7BC07639" w14:textId="77777777" w:rsidR="00DB7BA6" w:rsidRDefault="00DB7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C1D3F"/>
    <w:rsid w:val="004C1D3F"/>
    <w:rsid w:val="0054601C"/>
    <w:rsid w:val="00DB7BA6"/>
    <w:rsid w:val="00DE139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B765F"/>
  <w15:docId w15:val="{9D7A89FA-3CBF-49ED-ADD4-5E4BA62E1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fr-CA"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depage">
    <w:name w:val="footer"/>
    <w:basedOn w:val="Standard"/>
    <w:pPr>
      <w:suppressLineNumbers/>
      <w:tabs>
        <w:tab w:val="center" w:pos="4986"/>
        <w:tab w:val="right" w:pos="99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578</Words>
  <Characters>3179</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Tremblay</dc:creator>
  <cp:lastModifiedBy>Yves Masse</cp:lastModifiedBy>
  <cp:revision>2</cp:revision>
  <dcterms:created xsi:type="dcterms:W3CDTF">2024-06-14T20:23:00Z</dcterms:created>
  <dcterms:modified xsi:type="dcterms:W3CDTF">2024-06-14T20:23:00Z</dcterms:modified>
</cp:coreProperties>
</file>