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FF51" w14:textId="77777777" w:rsidR="00D420CE" w:rsidRDefault="00000000">
      <w:pPr>
        <w:pStyle w:val="Textbody"/>
        <w:spacing w:line="360" w:lineRule="auto"/>
      </w:pPr>
      <w:r>
        <w:t xml:space="preserve">                                                               BAISER</w:t>
      </w:r>
    </w:p>
    <w:p w14:paraId="1EDD8E36" w14:textId="77777777" w:rsidR="00D420CE" w:rsidRDefault="00D420CE">
      <w:pPr>
        <w:pStyle w:val="Textbody"/>
        <w:spacing w:line="360" w:lineRule="auto"/>
      </w:pPr>
    </w:p>
    <w:p w14:paraId="34A5618B" w14:textId="77777777" w:rsidR="00D420CE" w:rsidRDefault="00D420CE">
      <w:pPr>
        <w:pStyle w:val="Textbody"/>
        <w:spacing w:line="360" w:lineRule="auto"/>
      </w:pPr>
    </w:p>
    <w:p w14:paraId="479BE69D" w14:textId="77777777" w:rsidR="00D420CE" w:rsidRDefault="00D420CE">
      <w:pPr>
        <w:pStyle w:val="Textbody"/>
        <w:spacing w:line="360" w:lineRule="auto"/>
      </w:pPr>
    </w:p>
    <w:p w14:paraId="42EAFC10" w14:textId="77777777" w:rsidR="00D420CE" w:rsidRDefault="00000000">
      <w:pPr>
        <w:pStyle w:val="Textbody"/>
        <w:spacing w:line="360" w:lineRule="auto"/>
      </w:pPr>
      <w:r>
        <w:t>Baiser, c'est toi qui me chevauchais</w:t>
      </w:r>
    </w:p>
    <w:p w14:paraId="4BD4C249" w14:textId="77777777" w:rsidR="00D420CE" w:rsidRDefault="00000000">
      <w:pPr>
        <w:pStyle w:val="Textbody"/>
        <w:spacing w:line="360" w:lineRule="auto"/>
      </w:pPr>
      <w:r>
        <w:t>Ton souffle haletait</w:t>
      </w:r>
    </w:p>
    <w:p w14:paraId="3C2E4782" w14:textId="77777777" w:rsidR="00D420CE" w:rsidRDefault="00000000">
      <w:pPr>
        <w:pStyle w:val="Textbody"/>
        <w:spacing w:line="360" w:lineRule="auto"/>
      </w:pPr>
      <w:r>
        <w:t>Ton cœur battait à tout rompre</w:t>
      </w:r>
    </w:p>
    <w:p w14:paraId="567A09A9" w14:textId="77777777" w:rsidR="00D420CE" w:rsidRDefault="00000000">
      <w:pPr>
        <w:pStyle w:val="Textbody"/>
        <w:spacing w:line="360" w:lineRule="auto"/>
      </w:pPr>
      <w:r>
        <w:t>Le produit du pincement de tes cordes vocales</w:t>
      </w:r>
    </w:p>
    <w:p w14:paraId="22D18485" w14:textId="77777777" w:rsidR="00D420CE" w:rsidRDefault="00000000">
      <w:pPr>
        <w:pStyle w:val="Textbody"/>
        <w:spacing w:line="360" w:lineRule="auto"/>
      </w:pPr>
      <w:r>
        <w:t>Miroitait ton état de jouissance parfois démentielle</w:t>
      </w:r>
    </w:p>
    <w:p w14:paraId="5AD599E9" w14:textId="77777777" w:rsidR="00D420CE" w:rsidRDefault="00000000">
      <w:pPr>
        <w:pStyle w:val="Textbody"/>
        <w:spacing w:line="360" w:lineRule="auto"/>
      </w:pPr>
      <w:r>
        <w:t>Ö belle fleur de mes jours heureux</w:t>
      </w:r>
    </w:p>
    <w:p w14:paraId="4F7E774E" w14:textId="77777777" w:rsidR="00D420CE" w:rsidRDefault="00000000">
      <w:pPr>
        <w:pStyle w:val="Textbody"/>
        <w:spacing w:line="360" w:lineRule="auto"/>
      </w:pPr>
      <w:r>
        <w:t>Passé...</w:t>
      </w:r>
    </w:p>
    <w:p w14:paraId="41B3C83F" w14:textId="77777777" w:rsidR="00D420CE" w:rsidRDefault="00D420CE">
      <w:pPr>
        <w:pStyle w:val="Textbody"/>
        <w:spacing w:line="360" w:lineRule="auto"/>
      </w:pPr>
    </w:p>
    <w:p w14:paraId="2915FBB8" w14:textId="77777777" w:rsidR="00D420CE" w:rsidRDefault="00000000">
      <w:pPr>
        <w:pStyle w:val="Textbody"/>
        <w:spacing w:line="360" w:lineRule="auto"/>
      </w:pPr>
      <w:r>
        <w:t>Je pénétrais, à répétition, ton si joli corps</w:t>
      </w:r>
    </w:p>
    <w:p w14:paraId="4B668BB9" w14:textId="77777777" w:rsidR="00D420CE" w:rsidRDefault="00000000">
      <w:pPr>
        <w:pStyle w:val="Textbody"/>
        <w:spacing w:line="360" w:lineRule="auto"/>
      </w:pPr>
      <w:r>
        <w:t>Avec l'instrument dont dame nature me dota</w:t>
      </w:r>
    </w:p>
    <w:p w14:paraId="380B15CB" w14:textId="77777777" w:rsidR="00D420CE" w:rsidRDefault="00000000">
      <w:pPr>
        <w:pStyle w:val="Textbody"/>
        <w:spacing w:line="360" w:lineRule="auto"/>
      </w:pPr>
      <w:r>
        <w:t>J'arrivais aux râlements de plaisir</w:t>
      </w:r>
    </w:p>
    <w:p w14:paraId="1C4FE191" w14:textId="77777777" w:rsidR="00D420CE" w:rsidRDefault="00000000">
      <w:pPr>
        <w:pStyle w:val="Textbody"/>
        <w:spacing w:line="360" w:lineRule="auto"/>
      </w:pPr>
      <w:r>
        <w:t>Puis au septième ciel</w:t>
      </w:r>
    </w:p>
    <w:p w14:paraId="3F8D42D4" w14:textId="77777777" w:rsidR="00D420CE" w:rsidRDefault="00000000">
      <w:pPr>
        <w:pStyle w:val="Textbody"/>
        <w:spacing w:line="360" w:lineRule="auto"/>
      </w:pPr>
      <w:r>
        <w:t>Jaillissait la fontaine de vie !</w:t>
      </w:r>
    </w:p>
    <w:p w14:paraId="29499FF9" w14:textId="77777777" w:rsidR="00D420CE" w:rsidRDefault="00D420CE">
      <w:pPr>
        <w:pStyle w:val="Textbody"/>
        <w:spacing w:line="360" w:lineRule="auto"/>
      </w:pPr>
    </w:p>
    <w:p w14:paraId="088AEEF3" w14:textId="77777777" w:rsidR="00D420CE" w:rsidRDefault="00000000">
      <w:pPr>
        <w:pStyle w:val="Textbody"/>
        <w:spacing w:line="360" w:lineRule="auto"/>
      </w:pPr>
      <w:r>
        <w:t>Le désir s'assouvissait enfin</w:t>
      </w:r>
    </w:p>
    <w:p w14:paraId="54FD8B6F" w14:textId="77777777" w:rsidR="00D420CE" w:rsidRDefault="00000000">
      <w:pPr>
        <w:pStyle w:val="Textbody"/>
        <w:spacing w:line="360" w:lineRule="auto"/>
      </w:pPr>
      <w:r>
        <w:t>Qui amenait l'état de bien-être parfait</w:t>
      </w:r>
    </w:p>
    <w:p w14:paraId="1DDB1325" w14:textId="77777777" w:rsidR="00D420CE" w:rsidRDefault="00000000">
      <w:pPr>
        <w:pStyle w:val="Textbody"/>
        <w:spacing w:line="360" w:lineRule="auto"/>
      </w:pPr>
      <w:r>
        <w:t>La plénitude existentielle était atteinte</w:t>
      </w:r>
    </w:p>
    <w:p w14:paraId="787A228B" w14:textId="77777777" w:rsidR="00D420CE" w:rsidRDefault="00D420CE">
      <w:pPr>
        <w:pStyle w:val="Textbody"/>
        <w:spacing w:line="360" w:lineRule="auto"/>
      </w:pPr>
    </w:p>
    <w:p w14:paraId="008C1FDE" w14:textId="77777777" w:rsidR="00D420CE" w:rsidRDefault="00D420CE">
      <w:pPr>
        <w:pStyle w:val="Textbody"/>
        <w:spacing w:line="360" w:lineRule="auto"/>
      </w:pPr>
    </w:p>
    <w:p w14:paraId="1AAF3462" w14:textId="77777777" w:rsidR="00D420CE" w:rsidRDefault="00D420CE">
      <w:pPr>
        <w:pStyle w:val="Textbody"/>
        <w:spacing w:line="360" w:lineRule="auto"/>
      </w:pPr>
    </w:p>
    <w:p w14:paraId="4E7957F0" w14:textId="77777777" w:rsidR="00D420CE" w:rsidRDefault="00D420CE">
      <w:pPr>
        <w:pStyle w:val="Textbody"/>
        <w:spacing w:line="360" w:lineRule="auto"/>
      </w:pPr>
    </w:p>
    <w:p w14:paraId="202F6A58" w14:textId="77777777" w:rsidR="00D420CE" w:rsidRDefault="00000000">
      <w:pPr>
        <w:pStyle w:val="Textbody"/>
        <w:spacing w:line="360" w:lineRule="auto"/>
      </w:pPr>
      <w:r>
        <w:t>Baiser mon amour</w:t>
      </w:r>
    </w:p>
    <w:p w14:paraId="560F6D29" w14:textId="77777777" w:rsidR="00D420CE" w:rsidRDefault="00000000">
      <w:pPr>
        <w:pStyle w:val="Textbody"/>
        <w:spacing w:line="360" w:lineRule="auto"/>
      </w:pPr>
      <w:r>
        <w:t>C'était toi et moi</w:t>
      </w:r>
    </w:p>
    <w:p w14:paraId="28DBAAC4" w14:textId="77777777" w:rsidR="00D420CE" w:rsidRDefault="00000000">
      <w:pPr>
        <w:pStyle w:val="Textbody"/>
        <w:spacing w:line="360" w:lineRule="auto"/>
      </w:pPr>
      <w:r>
        <w:t>Qui versions des larmes de joie</w:t>
      </w:r>
    </w:p>
    <w:p w14:paraId="0E32F820" w14:textId="77777777" w:rsidR="00D420CE" w:rsidRDefault="00000000">
      <w:pPr>
        <w:pStyle w:val="Textbody"/>
        <w:spacing w:line="360" w:lineRule="auto"/>
      </w:pPr>
      <w:r>
        <w:t>Tellement l'amour était intense</w:t>
      </w:r>
    </w:p>
    <w:p w14:paraId="54658BB6" w14:textId="77777777" w:rsidR="00D420CE" w:rsidRDefault="00D420CE">
      <w:pPr>
        <w:pStyle w:val="Textbody"/>
        <w:spacing w:line="360" w:lineRule="auto"/>
      </w:pPr>
    </w:p>
    <w:p w14:paraId="56ADA5C6" w14:textId="77777777" w:rsidR="00D420CE" w:rsidRDefault="00000000">
      <w:pPr>
        <w:pStyle w:val="Textbody"/>
        <w:spacing w:line="360" w:lineRule="auto"/>
      </w:pPr>
      <w:r>
        <w:t>Baiser c'est l'union de deux corps-esprits fondus en une seule unité de plaisir...</w:t>
      </w:r>
    </w:p>
    <w:p w14:paraId="5EBD82E8" w14:textId="77777777" w:rsidR="00D420CE" w:rsidRDefault="00D420CE">
      <w:pPr>
        <w:pStyle w:val="Textbody"/>
        <w:spacing w:line="360" w:lineRule="auto"/>
      </w:pPr>
    </w:p>
    <w:p w14:paraId="2753E04A" w14:textId="77777777" w:rsidR="00D420CE" w:rsidRDefault="00000000">
      <w:pPr>
        <w:pStyle w:val="Textbody"/>
        <w:spacing w:line="360" w:lineRule="auto"/>
      </w:pPr>
      <w:r>
        <w:t>Yves Massé</w:t>
      </w:r>
    </w:p>
    <w:p w14:paraId="57D040D6" w14:textId="77777777" w:rsidR="00D420CE" w:rsidRDefault="00D420CE">
      <w:pPr>
        <w:pStyle w:val="Textbody"/>
        <w:spacing w:line="360" w:lineRule="auto"/>
      </w:pPr>
    </w:p>
    <w:p w14:paraId="6B54364B" w14:textId="77777777" w:rsidR="00D420CE" w:rsidRDefault="00D420CE">
      <w:pPr>
        <w:pStyle w:val="Textbody"/>
        <w:spacing w:line="360" w:lineRule="auto"/>
      </w:pPr>
    </w:p>
    <w:p w14:paraId="18B3D24F" w14:textId="77777777" w:rsidR="00D420CE" w:rsidRDefault="00D420CE">
      <w:pPr>
        <w:pStyle w:val="Textbody"/>
        <w:spacing w:line="360" w:lineRule="auto"/>
      </w:pPr>
    </w:p>
    <w:p w14:paraId="4597EC4D" w14:textId="77777777" w:rsidR="00D420CE" w:rsidRDefault="00D420CE">
      <w:pPr>
        <w:pStyle w:val="Textbody"/>
        <w:spacing w:line="360" w:lineRule="auto"/>
      </w:pPr>
    </w:p>
    <w:p w14:paraId="70512A60" w14:textId="77777777" w:rsidR="00D420CE" w:rsidRDefault="00D420CE">
      <w:pPr>
        <w:pStyle w:val="Textbody"/>
        <w:spacing w:line="360" w:lineRule="auto"/>
      </w:pPr>
    </w:p>
    <w:p w14:paraId="74D38DFF" w14:textId="77777777" w:rsidR="00D420CE" w:rsidRDefault="00D420CE">
      <w:pPr>
        <w:pStyle w:val="Textbody"/>
        <w:spacing w:line="360" w:lineRule="auto"/>
      </w:pPr>
    </w:p>
    <w:p w14:paraId="72FB69D8" w14:textId="77777777" w:rsidR="00D420CE" w:rsidRDefault="00D420CE">
      <w:pPr>
        <w:pStyle w:val="Textbody"/>
        <w:spacing w:line="360" w:lineRule="auto"/>
      </w:pPr>
    </w:p>
    <w:p w14:paraId="32186733" w14:textId="77777777" w:rsidR="00D420CE" w:rsidRDefault="00D420CE">
      <w:pPr>
        <w:pStyle w:val="Textbody"/>
        <w:spacing w:line="360" w:lineRule="auto"/>
      </w:pPr>
    </w:p>
    <w:p w14:paraId="6D3BE05F" w14:textId="77777777" w:rsidR="00D420CE" w:rsidRDefault="00D420CE">
      <w:pPr>
        <w:pStyle w:val="Textbody"/>
        <w:spacing w:line="360" w:lineRule="auto"/>
      </w:pPr>
    </w:p>
    <w:p w14:paraId="2D1B9C57" w14:textId="77777777" w:rsidR="00D420CE" w:rsidRDefault="00D420CE">
      <w:pPr>
        <w:pStyle w:val="Textbody"/>
        <w:spacing w:line="360" w:lineRule="auto"/>
      </w:pPr>
    </w:p>
    <w:sectPr w:rsidR="00D420CE">
      <w:footerReference w:type="default" r:id="rId6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F9766" w14:textId="77777777" w:rsidR="00B76C5D" w:rsidRDefault="00B76C5D">
      <w:pPr>
        <w:spacing w:after="0" w:line="240" w:lineRule="auto"/>
      </w:pPr>
      <w:r>
        <w:separator/>
      </w:r>
    </w:p>
  </w:endnote>
  <w:endnote w:type="continuationSeparator" w:id="0">
    <w:p w14:paraId="4B50863B" w14:textId="77777777" w:rsidR="00B76C5D" w:rsidRDefault="00B7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BE2F8" w14:textId="77777777" w:rsidR="00000000" w:rsidRDefault="00000000">
    <w:pPr>
      <w:pStyle w:val="Pieddepage"/>
    </w:pPr>
    <w:r>
      <w:t xml:space="preserve">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9B1CE" w14:textId="77777777" w:rsidR="00B76C5D" w:rsidRDefault="00B76C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87F553" w14:textId="77777777" w:rsidR="00B76C5D" w:rsidRDefault="00B76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20CE"/>
    <w:rsid w:val="00267FD5"/>
    <w:rsid w:val="0027311D"/>
    <w:rsid w:val="00B76C5D"/>
    <w:rsid w:val="00D4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FCFF"/>
  <w15:docId w15:val="{64E9EA75-3854-4910-87AD-A670C33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CA" w:eastAsia="zh-CN" w:bidi="hi-IN"/>
      </w:rPr>
    </w:rPrDefault>
    <w:pPrDefault>
      <w:pPr>
        <w:widowControl w:val="0"/>
        <w:autoSpaceDN w:val="0"/>
        <w:spacing w:after="12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Tremblay</dc:creator>
  <cp:lastModifiedBy>Yves Masse</cp:lastModifiedBy>
  <cp:revision>2</cp:revision>
  <dcterms:created xsi:type="dcterms:W3CDTF">2024-06-14T20:27:00Z</dcterms:created>
  <dcterms:modified xsi:type="dcterms:W3CDTF">2024-06-14T20:27:00Z</dcterms:modified>
</cp:coreProperties>
</file>