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2E7F9" w14:textId="77777777" w:rsidR="00CA3E33" w:rsidRDefault="00000000">
      <w:pPr>
        <w:pStyle w:val="Standard"/>
        <w:spacing w:line="360" w:lineRule="auto"/>
      </w:pPr>
      <w:r>
        <w:t xml:space="preserve">                                                          CONFUSION</w:t>
      </w:r>
    </w:p>
    <w:p w14:paraId="040A0F88" w14:textId="77777777" w:rsidR="00CA3E33" w:rsidRDefault="00CA3E33">
      <w:pPr>
        <w:pStyle w:val="Standard"/>
        <w:spacing w:line="360" w:lineRule="auto"/>
      </w:pPr>
    </w:p>
    <w:p w14:paraId="1102803E" w14:textId="77777777" w:rsidR="00CA3E33" w:rsidRDefault="00CA3E33">
      <w:pPr>
        <w:pStyle w:val="Standard"/>
        <w:spacing w:line="360" w:lineRule="auto"/>
      </w:pPr>
    </w:p>
    <w:p w14:paraId="27FE87F7" w14:textId="77777777" w:rsidR="00CA3E33" w:rsidRDefault="00CA3E33">
      <w:pPr>
        <w:pStyle w:val="Standard"/>
        <w:spacing w:line="360" w:lineRule="auto"/>
      </w:pPr>
    </w:p>
    <w:p w14:paraId="6AB2E678" w14:textId="77777777" w:rsidR="00CA3E33" w:rsidRDefault="00000000">
      <w:pPr>
        <w:pStyle w:val="Standard"/>
        <w:spacing w:line="360" w:lineRule="auto"/>
      </w:pPr>
      <w:r>
        <w:t>Je suis là</w:t>
      </w:r>
    </w:p>
    <w:p w14:paraId="6C407E54" w14:textId="77777777" w:rsidR="00CA3E33" w:rsidRDefault="00000000">
      <w:pPr>
        <w:pStyle w:val="Standard"/>
        <w:spacing w:line="360" w:lineRule="auto"/>
      </w:pPr>
      <w:r>
        <w:t>Je m'en vais là-bas</w:t>
      </w:r>
    </w:p>
    <w:p w14:paraId="013B5C92" w14:textId="77777777" w:rsidR="00CA3E33" w:rsidRDefault="00000000">
      <w:pPr>
        <w:pStyle w:val="Standard"/>
        <w:spacing w:line="360" w:lineRule="auto"/>
      </w:pPr>
      <w:r>
        <w:t>Sans but précis</w:t>
      </w:r>
    </w:p>
    <w:p w14:paraId="5D5B10D9" w14:textId="77777777" w:rsidR="00CA3E33" w:rsidRDefault="00000000">
      <w:pPr>
        <w:pStyle w:val="Standard"/>
        <w:spacing w:line="360" w:lineRule="auto"/>
      </w:pPr>
      <w:r>
        <w:t>Vers l'infini</w:t>
      </w:r>
    </w:p>
    <w:p w14:paraId="09A23D70" w14:textId="77777777" w:rsidR="00CA3E33" w:rsidRDefault="00CA3E33">
      <w:pPr>
        <w:pStyle w:val="Standard"/>
        <w:spacing w:line="360" w:lineRule="auto"/>
      </w:pPr>
    </w:p>
    <w:p w14:paraId="301BA025" w14:textId="77777777" w:rsidR="00CA3E33" w:rsidRDefault="00000000">
      <w:pPr>
        <w:pStyle w:val="Standard"/>
        <w:spacing w:line="360" w:lineRule="auto"/>
      </w:pPr>
      <w:r>
        <w:t>Cette soirée est magnifique</w:t>
      </w:r>
    </w:p>
    <w:p w14:paraId="2EDB7699" w14:textId="77777777" w:rsidR="00CA3E33" w:rsidRDefault="00000000">
      <w:pPr>
        <w:pStyle w:val="Standard"/>
        <w:spacing w:line="360" w:lineRule="auto"/>
      </w:pPr>
      <w:r>
        <w:t>Cette fois, la noirceur des ténèbres est absente</w:t>
      </w:r>
    </w:p>
    <w:p w14:paraId="3461862D" w14:textId="77777777" w:rsidR="00CA3E33" w:rsidRDefault="00000000">
      <w:pPr>
        <w:pStyle w:val="Standard"/>
        <w:spacing w:line="360" w:lineRule="auto"/>
      </w:pPr>
      <w:r>
        <w:t>Tout est clair, comme hier</w:t>
      </w:r>
    </w:p>
    <w:p w14:paraId="1C6547D6" w14:textId="77777777" w:rsidR="00CA3E33" w:rsidRDefault="00CA3E33">
      <w:pPr>
        <w:pStyle w:val="Standard"/>
        <w:spacing w:line="360" w:lineRule="auto"/>
      </w:pPr>
    </w:p>
    <w:p w14:paraId="7481AE43" w14:textId="77777777" w:rsidR="00CA3E33" w:rsidRDefault="00000000">
      <w:pPr>
        <w:pStyle w:val="Standard"/>
        <w:spacing w:line="360" w:lineRule="auto"/>
      </w:pPr>
      <w:r>
        <w:t>Mes pas se précipitent, j'avance</w:t>
      </w:r>
    </w:p>
    <w:p w14:paraId="2E073228" w14:textId="77777777" w:rsidR="00CA3E33" w:rsidRDefault="00000000">
      <w:pPr>
        <w:pStyle w:val="Standard"/>
        <w:spacing w:line="360" w:lineRule="auto"/>
      </w:pPr>
      <w:r>
        <w:t>Je n'arriverai jamais...</w:t>
      </w:r>
    </w:p>
    <w:p w14:paraId="651BFF12" w14:textId="77777777" w:rsidR="00CA3E33" w:rsidRDefault="00CA3E33">
      <w:pPr>
        <w:pStyle w:val="Standard"/>
        <w:spacing w:line="360" w:lineRule="auto"/>
      </w:pPr>
    </w:p>
    <w:p w14:paraId="7E154DDF" w14:textId="77777777" w:rsidR="00CA3E33" w:rsidRDefault="00000000">
      <w:pPr>
        <w:pStyle w:val="Standard"/>
        <w:spacing w:line="360" w:lineRule="auto"/>
      </w:pPr>
      <w:r>
        <w:t>Maintenant, je suis près de la rive</w:t>
      </w:r>
    </w:p>
    <w:p w14:paraId="12595947" w14:textId="77777777" w:rsidR="00CA3E33" w:rsidRDefault="00000000">
      <w:pPr>
        <w:pStyle w:val="Standard"/>
        <w:spacing w:line="360" w:lineRule="auto"/>
      </w:pPr>
      <w:r>
        <w:t>Sauter est-il un devoir ?</w:t>
      </w:r>
    </w:p>
    <w:p w14:paraId="08C2B69D" w14:textId="77777777" w:rsidR="00CA3E33" w:rsidRDefault="00000000">
      <w:pPr>
        <w:pStyle w:val="Standard"/>
        <w:spacing w:line="360" w:lineRule="auto"/>
      </w:pPr>
      <w:r>
        <w:t>Ainsi, j'embrasserais le repos éternel de la mort</w:t>
      </w:r>
    </w:p>
    <w:p w14:paraId="30E452E4" w14:textId="77777777" w:rsidR="00CA3E33" w:rsidRDefault="00000000">
      <w:pPr>
        <w:pStyle w:val="Standard"/>
        <w:spacing w:line="360" w:lineRule="auto"/>
      </w:pPr>
      <w:r>
        <w:t>Ou bien décider de ne pas en finir</w:t>
      </w:r>
    </w:p>
    <w:p w14:paraId="424CD4F6" w14:textId="77777777" w:rsidR="00CA3E33" w:rsidRDefault="00000000">
      <w:pPr>
        <w:pStyle w:val="Standard"/>
        <w:spacing w:line="360" w:lineRule="auto"/>
      </w:pPr>
      <w:r>
        <w:t>Pour me perpétuer encore un certain temps</w:t>
      </w:r>
    </w:p>
    <w:p w14:paraId="1892BCEF" w14:textId="77777777" w:rsidR="00CA3E33" w:rsidRDefault="00000000">
      <w:pPr>
        <w:pStyle w:val="Standard"/>
        <w:spacing w:line="360" w:lineRule="auto"/>
      </w:pPr>
      <w:r>
        <w:t>Dans l'absurde saloperie humaine</w:t>
      </w:r>
    </w:p>
    <w:p w14:paraId="5066CEF3" w14:textId="77777777" w:rsidR="00CA3E33" w:rsidRDefault="00000000">
      <w:pPr>
        <w:pStyle w:val="Standard"/>
        <w:spacing w:line="360" w:lineRule="auto"/>
      </w:pPr>
      <w:r>
        <w:t>Dans cette société de l'insensibilité-angoisse</w:t>
      </w:r>
    </w:p>
    <w:p w14:paraId="131E2DFA" w14:textId="77777777" w:rsidR="00CA3E33" w:rsidRDefault="00000000">
      <w:pPr>
        <w:pStyle w:val="Standard"/>
        <w:spacing w:line="360" w:lineRule="auto"/>
      </w:pPr>
      <w:r>
        <w:t>Sous l'emprise des grands bourgeois</w:t>
      </w:r>
    </w:p>
    <w:p w14:paraId="07D6804D" w14:textId="77777777" w:rsidR="00CA3E33" w:rsidRDefault="00000000">
      <w:pPr>
        <w:pStyle w:val="Standard"/>
        <w:spacing w:line="360" w:lineRule="auto"/>
      </w:pPr>
      <w:r>
        <w:t>Ces gens qui ne respectent pas les lois</w:t>
      </w:r>
    </w:p>
    <w:p w14:paraId="4B04D174" w14:textId="77777777" w:rsidR="00CA3E33" w:rsidRDefault="00CA3E33">
      <w:pPr>
        <w:pStyle w:val="Standard"/>
        <w:spacing w:line="360" w:lineRule="auto"/>
      </w:pPr>
    </w:p>
    <w:p w14:paraId="12E433EC" w14:textId="77777777" w:rsidR="00CA3E33" w:rsidRDefault="00000000">
      <w:pPr>
        <w:pStyle w:val="Standard"/>
        <w:spacing w:line="360" w:lineRule="auto"/>
      </w:pPr>
      <w:r>
        <w:t>Je vivrai !</w:t>
      </w:r>
    </w:p>
    <w:p w14:paraId="57A8A3F9" w14:textId="77777777" w:rsidR="00CA3E33" w:rsidRDefault="00CA3E33">
      <w:pPr>
        <w:pStyle w:val="Standard"/>
        <w:spacing w:line="360" w:lineRule="auto"/>
      </w:pPr>
    </w:p>
    <w:p w14:paraId="7BA76CFB" w14:textId="77777777" w:rsidR="00CA3E33" w:rsidRDefault="00000000">
      <w:pPr>
        <w:pStyle w:val="Standard"/>
        <w:spacing w:line="360" w:lineRule="auto"/>
      </w:pPr>
      <w:r>
        <w:t>Yves Massé</w:t>
      </w:r>
    </w:p>
    <w:sectPr w:rsidR="00CA3E33"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3B0D9" w14:textId="77777777" w:rsidR="00B74200" w:rsidRDefault="00B74200">
      <w:r>
        <w:separator/>
      </w:r>
    </w:p>
  </w:endnote>
  <w:endnote w:type="continuationSeparator" w:id="0">
    <w:p w14:paraId="6FA78780" w14:textId="77777777" w:rsidR="00B74200" w:rsidRDefault="00B7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8AF91" w14:textId="77777777" w:rsidR="00B74200" w:rsidRDefault="00B74200">
      <w:r>
        <w:rPr>
          <w:color w:val="000000"/>
        </w:rPr>
        <w:separator/>
      </w:r>
    </w:p>
  </w:footnote>
  <w:footnote w:type="continuationSeparator" w:id="0">
    <w:p w14:paraId="3839E4C1" w14:textId="77777777" w:rsidR="00B74200" w:rsidRDefault="00B74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A3E33"/>
    <w:rsid w:val="000F1C5D"/>
    <w:rsid w:val="002E7482"/>
    <w:rsid w:val="00955CD2"/>
    <w:rsid w:val="00B74200"/>
    <w:rsid w:val="00CA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BC87"/>
  <w15:docId w15:val="{D0B5D1E6-530C-40E2-BDB9-41C8DC53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fr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Tremblay</dc:creator>
  <cp:lastModifiedBy>Yves Masse</cp:lastModifiedBy>
  <cp:revision>2</cp:revision>
  <dcterms:created xsi:type="dcterms:W3CDTF">2024-06-14T20:35:00Z</dcterms:created>
  <dcterms:modified xsi:type="dcterms:W3CDTF">2024-06-14T20:35:00Z</dcterms:modified>
</cp:coreProperties>
</file>