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86B48" w14:textId="77777777" w:rsidR="000A73CF" w:rsidRDefault="00000000">
      <w:pPr>
        <w:pStyle w:val="Standard"/>
        <w:spacing w:line="360" w:lineRule="auto"/>
        <w:ind w:left="240" w:right="228"/>
      </w:pPr>
      <w:r>
        <w:t xml:space="preserve">                                                           DANSE NEIGE</w:t>
      </w:r>
    </w:p>
    <w:p w14:paraId="5EA88671" w14:textId="77777777" w:rsidR="000A73CF" w:rsidRDefault="000A73CF">
      <w:pPr>
        <w:pStyle w:val="Standard"/>
        <w:spacing w:line="360" w:lineRule="auto"/>
        <w:ind w:left="240" w:right="228"/>
      </w:pPr>
    </w:p>
    <w:p w14:paraId="023A7C5D" w14:textId="77777777" w:rsidR="000A73CF" w:rsidRDefault="000A73CF">
      <w:pPr>
        <w:pStyle w:val="Standard"/>
        <w:spacing w:line="360" w:lineRule="auto"/>
        <w:ind w:left="240" w:right="228"/>
      </w:pPr>
    </w:p>
    <w:p w14:paraId="18C1B110" w14:textId="77777777" w:rsidR="000A73CF" w:rsidRDefault="000A73CF">
      <w:pPr>
        <w:pStyle w:val="Standard"/>
        <w:spacing w:line="360" w:lineRule="auto"/>
        <w:ind w:left="240" w:right="228"/>
      </w:pPr>
    </w:p>
    <w:p w14:paraId="59B26BE9" w14:textId="77777777" w:rsidR="000A73CF" w:rsidRDefault="00000000">
      <w:pPr>
        <w:pStyle w:val="Standard"/>
        <w:spacing w:line="360" w:lineRule="auto"/>
        <w:ind w:left="240" w:right="228"/>
      </w:pPr>
      <w:r>
        <w:t>Danse, danse au fond des bois</w:t>
      </w:r>
    </w:p>
    <w:p w14:paraId="2CE2A3DC" w14:textId="77777777" w:rsidR="000A73CF" w:rsidRDefault="00000000">
      <w:pPr>
        <w:pStyle w:val="Standard"/>
        <w:spacing w:line="360" w:lineRule="auto"/>
        <w:ind w:left="240" w:right="228"/>
      </w:pPr>
      <w:r>
        <w:t>Pleure, pleure dans un hiver glacial</w:t>
      </w:r>
    </w:p>
    <w:p w14:paraId="0DB4FD13" w14:textId="77777777" w:rsidR="000A73CF" w:rsidRDefault="000A73CF">
      <w:pPr>
        <w:pStyle w:val="Standard"/>
        <w:spacing w:line="360" w:lineRule="auto"/>
        <w:ind w:left="240" w:right="228"/>
      </w:pPr>
    </w:p>
    <w:p w14:paraId="735D86AF" w14:textId="77777777" w:rsidR="000A73CF" w:rsidRDefault="00000000">
      <w:pPr>
        <w:pStyle w:val="Standard"/>
        <w:spacing w:line="360" w:lineRule="auto"/>
        <w:ind w:left="240" w:right="228"/>
      </w:pPr>
      <w:r>
        <w:t xml:space="preserve"> </w:t>
      </w:r>
      <w:r>
        <w:tab/>
        <w:t>Je me souviens un jour, tu me demandas pourquoi la lune était bleue à l'automne argenté ? Tu voulais aussi savoir pourquoi les poussins avaient de si mignonnes petites ailes ?</w:t>
      </w:r>
    </w:p>
    <w:p w14:paraId="6604DE09" w14:textId="77777777" w:rsidR="000A73CF" w:rsidRDefault="000A73CF">
      <w:pPr>
        <w:pStyle w:val="Standard"/>
        <w:spacing w:line="360" w:lineRule="auto"/>
        <w:ind w:left="240" w:right="228"/>
      </w:pPr>
    </w:p>
    <w:p w14:paraId="63C6DFDA" w14:textId="77777777" w:rsidR="000A73CF" w:rsidRDefault="00000000">
      <w:pPr>
        <w:pStyle w:val="Standard"/>
        <w:spacing w:line="360" w:lineRule="auto"/>
        <w:ind w:left="240" w:right="228"/>
      </w:pPr>
      <w:r>
        <w:t>Mais tu sais c'est comme ça, enfin c'est tout</w:t>
      </w:r>
    </w:p>
    <w:p w14:paraId="5F868D34" w14:textId="77777777" w:rsidR="000A73CF" w:rsidRDefault="00000000">
      <w:pPr>
        <w:pStyle w:val="Standard"/>
        <w:spacing w:line="360" w:lineRule="auto"/>
        <w:ind w:left="240" w:right="228"/>
      </w:pPr>
      <w:r>
        <w:t>Danse, danse, virevolte si tu le veux bien, tu es libre</w:t>
      </w:r>
    </w:p>
    <w:p w14:paraId="47E3EA05" w14:textId="77777777" w:rsidR="000A73CF" w:rsidRDefault="000A73CF">
      <w:pPr>
        <w:pStyle w:val="Standard"/>
        <w:spacing w:line="360" w:lineRule="auto"/>
        <w:ind w:left="240" w:right="228"/>
      </w:pPr>
    </w:p>
    <w:p w14:paraId="0D958B66" w14:textId="77777777" w:rsidR="000A73CF" w:rsidRDefault="00000000">
      <w:pPr>
        <w:pStyle w:val="Standard"/>
        <w:spacing w:line="360" w:lineRule="auto"/>
        <w:ind w:left="240" w:right="228"/>
      </w:pPr>
      <w:r>
        <w:t>Danse, danse neige, comme un feu parvenu à la braise</w:t>
      </w:r>
    </w:p>
    <w:p w14:paraId="3D1189C4" w14:textId="77777777" w:rsidR="000A73CF" w:rsidRDefault="00000000">
      <w:pPr>
        <w:pStyle w:val="Standard"/>
        <w:spacing w:line="360" w:lineRule="auto"/>
        <w:ind w:left="240" w:right="228"/>
      </w:pPr>
      <w:r>
        <w:t>Qui prend le temps de prendre le temps</w:t>
      </w:r>
    </w:p>
    <w:p w14:paraId="64DF0981" w14:textId="77777777" w:rsidR="000A73CF" w:rsidRDefault="00000000">
      <w:pPr>
        <w:pStyle w:val="Standard"/>
        <w:spacing w:line="360" w:lineRule="auto"/>
        <w:ind w:left="240" w:right="228"/>
      </w:pPr>
      <w:r>
        <w:t>Ne pense jamais à demain, tel une sorte de fruit défendu</w:t>
      </w:r>
    </w:p>
    <w:p w14:paraId="5B7C89E1" w14:textId="77777777" w:rsidR="000A73CF" w:rsidRDefault="00000000">
      <w:pPr>
        <w:pStyle w:val="Standard"/>
        <w:spacing w:line="360" w:lineRule="auto"/>
        <w:ind w:left="240" w:right="228"/>
      </w:pPr>
      <w:r>
        <w:t>Car tout est théoriquement possible</w:t>
      </w:r>
    </w:p>
    <w:p w14:paraId="53C26BC8" w14:textId="77777777" w:rsidR="000A73CF" w:rsidRDefault="00000000">
      <w:pPr>
        <w:pStyle w:val="Standard"/>
        <w:spacing w:line="360" w:lineRule="auto"/>
        <w:ind w:left="240" w:right="228"/>
      </w:pPr>
      <w:r>
        <w:t>Maturité supérieure, tu es à moi, je sens ta présence</w:t>
      </w:r>
    </w:p>
    <w:p w14:paraId="64ADB8D6" w14:textId="77777777" w:rsidR="000A73CF" w:rsidRDefault="00000000">
      <w:pPr>
        <w:pStyle w:val="Standard"/>
        <w:spacing w:line="360" w:lineRule="auto"/>
        <w:ind w:left="240" w:right="228"/>
      </w:pPr>
      <w:r>
        <w:t>Pourtant hier n'est que feu de paille</w:t>
      </w:r>
    </w:p>
    <w:p w14:paraId="7798DA22" w14:textId="77777777" w:rsidR="000A73CF" w:rsidRDefault="00000000">
      <w:pPr>
        <w:pStyle w:val="Standard"/>
        <w:spacing w:line="360" w:lineRule="auto"/>
        <w:ind w:left="240" w:right="228"/>
      </w:pPr>
      <w:r>
        <w:t>Ton présent n'était que ta cigarette qui brûlait fiévreusement</w:t>
      </w:r>
    </w:p>
    <w:p w14:paraId="3DF535E0" w14:textId="77777777" w:rsidR="000A73CF" w:rsidRDefault="000A73CF">
      <w:pPr>
        <w:pStyle w:val="Standard"/>
        <w:spacing w:line="360" w:lineRule="auto"/>
        <w:ind w:left="240" w:right="228"/>
      </w:pPr>
    </w:p>
    <w:p w14:paraId="03209F08" w14:textId="77777777" w:rsidR="000A73CF" w:rsidRDefault="00000000">
      <w:pPr>
        <w:pStyle w:val="Standard"/>
        <w:spacing w:line="360" w:lineRule="auto"/>
        <w:ind w:left="240" w:right="228"/>
      </w:pPr>
      <w:r>
        <w:t>Tu sais nous sommes dans une nuit bien sombre</w:t>
      </w:r>
    </w:p>
    <w:p w14:paraId="1581A26B" w14:textId="77777777" w:rsidR="000A73CF" w:rsidRDefault="00000000">
      <w:pPr>
        <w:pStyle w:val="Standard"/>
        <w:spacing w:line="360" w:lineRule="auto"/>
        <w:ind w:left="240" w:right="228"/>
      </w:pPr>
      <w:r>
        <w:t>Nos faisceaux ne se rejoignent plus</w:t>
      </w:r>
    </w:p>
    <w:p w14:paraId="2940924E" w14:textId="77777777" w:rsidR="000A73CF" w:rsidRDefault="00000000">
      <w:pPr>
        <w:pStyle w:val="Standard"/>
        <w:spacing w:line="360" w:lineRule="auto"/>
        <w:ind w:left="240" w:right="228"/>
      </w:pPr>
      <w:r>
        <w:t>Désormais le mot Amour s'écrira au passé...</w:t>
      </w:r>
    </w:p>
    <w:p w14:paraId="2D3983FE" w14:textId="77777777" w:rsidR="000A73CF" w:rsidRDefault="000A73CF">
      <w:pPr>
        <w:pStyle w:val="Standard"/>
        <w:spacing w:line="360" w:lineRule="auto"/>
        <w:ind w:left="240" w:right="228"/>
      </w:pPr>
    </w:p>
    <w:p w14:paraId="12896FF5" w14:textId="77777777" w:rsidR="000A73CF" w:rsidRDefault="00000000">
      <w:pPr>
        <w:pStyle w:val="Standard"/>
        <w:spacing w:line="360" w:lineRule="auto"/>
        <w:ind w:left="240" w:right="228"/>
      </w:pPr>
      <w:r>
        <w:t>Danse encor au fond de ton bois</w:t>
      </w:r>
    </w:p>
    <w:p w14:paraId="3D98C4D3" w14:textId="77777777" w:rsidR="000A73CF" w:rsidRDefault="00000000">
      <w:pPr>
        <w:pStyle w:val="Standard"/>
        <w:spacing w:line="360" w:lineRule="auto"/>
        <w:ind w:left="240" w:right="228"/>
      </w:pPr>
      <w:r>
        <w:t>À l'écoute des contes merveilleux et magiques</w:t>
      </w:r>
    </w:p>
    <w:p w14:paraId="28C39CAF" w14:textId="77777777" w:rsidR="000A73CF" w:rsidRDefault="00000000">
      <w:pPr>
        <w:pStyle w:val="Standard"/>
        <w:spacing w:line="360" w:lineRule="auto"/>
        <w:ind w:left="240" w:right="228"/>
      </w:pPr>
      <w:r>
        <w:t>Pleure des larmes de joie</w:t>
      </w:r>
    </w:p>
    <w:p w14:paraId="735EAABB" w14:textId="77777777" w:rsidR="000A73CF" w:rsidRDefault="00000000">
      <w:pPr>
        <w:pStyle w:val="Standard"/>
        <w:spacing w:line="360" w:lineRule="auto"/>
        <w:ind w:left="240" w:right="228"/>
      </w:pPr>
      <w:r>
        <w:t>Doux chagrin du souvenir, de ces temps falsifiés</w:t>
      </w:r>
    </w:p>
    <w:p w14:paraId="11C8BAE0" w14:textId="77777777" w:rsidR="000A73CF" w:rsidRDefault="00000000">
      <w:pPr>
        <w:pStyle w:val="Standard"/>
        <w:spacing w:line="360" w:lineRule="auto"/>
        <w:ind w:left="240" w:right="228"/>
      </w:pPr>
      <w:r>
        <w:t>Au futur, nos consciences seront égarées loin dans la voie lactée</w:t>
      </w:r>
    </w:p>
    <w:p w14:paraId="5CB5EF6D" w14:textId="77777777" w:rsidR="000A73CF" w:rsidRDefault="00000000">
      <w:pPr>
        <w:pStyle w:val="Standard"/>
        <w:spacing w:line="360" w:lineRule="auto"/>
        <w:ind w:left="240" w:right="228"/>
      </w:pPr>
      <w:r>
        <w:t>Que les temps perdus perdurent !</w:t>
      </w:r>
    </w:p>
    <w:p w14:paraId="4AAF1073" w14:textId="77777777" w:rsidR="000A73CF" w:rsidRDefault="00000000">
      <w:pPr>
        <w:pStyle w:val="Standard"/>
        <w:spacing w:line="360" w:lineRule="auto"/>
        <w:ind w:left="240" w:right="228"/>
      </w:pPr>
      <w:r>
        <w:lastRenderedPageBreak/>
        <w:t>Pour toujours, mon cœur est gelé</w:t>
      </w:r>
    </w:p>
    <w:p w14:paraId="3916DC2D" w14:textId="77777777" w:rsidR="000A73CF" w:rsidRDefault="00000000">
      <w:pPr>
        <w:pStyle w:val="Standard"/>
        <w:spacing w:line="360" w:lineRule="auto"/>
        <w:ind w:left="240" w:right="228"/>
      </w:pPr>
      <w:r>
        <w:t>Mélancolique tristesse de mes rêveries étourdissantes</w:t>
      </w:r>
    </w:p>
    <w:p w14:paraId="3D09805E" w14:textId="77777777" w:rsidR="000A73CF" w:rsidRDefault="00000000">
      <w:pPr>
        <w:pStyle w:val="Standard"/>
        <w:spacing w:line="360" w:lineRule="auto"/>
        <w:ind w:left="240" w:right="228"/>
      </w:pPr>
      <w:r>
        <w:t>L'ange éternel, une image imaginaire, élément de la totalité nouvelle</w:t>
      </w:r>
    </w:p>
    <w:p w14:paraId="308E5DB5" w14:textId="77777777" w:rsidR="000A73CF" w:rsidRDefault="00000000">
      <w:pPr>
        <w:pStyle w:val="Standard"/>
        <w:spacing w:line="360" w:lineRule="auto"/>
        <w:ind w:left="240" w:right="228"/>
      </w:pPr>
      <w:r>
        <w:t>Surgissant de la matière et de l'antimatière se formant quelque part dans l'univers</w:t>
      </w:r>
    </w:p>
    <w:p w14:paraId="60ADAE23" w14:textId="77777777" w:rsidR="000A73CF" w:rsidRDefault="00000000">
      <w:pPr>
        <w:pStyle w:val="Standard"/>
        <w:spacing w:line="360" w:lineRule="auto"/>
        <w:ind w:left="240" w:right="228"/>
      </w:pPr>
      <w:r>
        <w:t>Dada qui danse, Dada qui pense, Dada qui rit !</w:t>
      </w:r>
    </w:p>
    <w:p w14:paraId="01FE5633" w14:textId="77777777" w:rsidR="000A73CF" w:rsidRDefault="00000000">
      <w:pPr>
        <w:pStyle w:val="Standard"/>
        <w:spacing w:line="360" w:lineRule="auto"/>
        <w:ind w:left="240" w:right="228"/>
      </w:pPr>
      <w:r>
        <w:t>Une folle bergère était à la recherche du mouton noir</w:t>
      </w:r>
    </w:p>
    <w:p w14:paraId="153DA212" w14:textId="77777777" w:rsidR="000A73CF" w:rsidRDefault="00000000">
      <w:pPr>
        <w:pStyle w:val="Standard"/>
        <w:spacing w:line="360" w:lineRule="auto"/>
        <w:ind w:left="240" w:right="228"/>
      </w:pPr>
      <w:r>
        <w:t>Un nuage fumigène circule dans les lieux</w:t>
      </w:r>
    </w:p>
    <w:p w14:paraId="787F4136" w14:textId="77777777" w:rsidR="000A73CF" w:rsidRDefault="00000000">
      <w:pPr>
        <w:pStyle w:val="Standard"/>
        <w:spacing w:line="360" w:lineRule="auto"/>
        <w:ind w:left="240" w:right="228"/>
      </w:pPr>
      <w:r>
        <w:t>Sommeil, à l'aide de ton glaive, tu fais crever les Muses</w:t>
      </w:r>
    </w:p>
    <w:p w14:paraId="44F5C00F" w14:textId="77777777" w:rsidR="000A73CF" w:rsidRDefault="00000000">
      <w:pPr>
        <w:pStyle w:val="Standard"/>
        <w:spacing w:line="360" w:lineRule="auto"/>
        <w:ind w:left="240" w:right="228"/>
      </w:pPr>
      <w:r>
        <w:t>Des anarchistes furent massacrés, sans l'utilisation de la chaise électrique</w:t>
      </w:r>
    </w:p>
    <w:p w14:paraId="22D5DAA4" w14:textId="77777777" w:rsidR="000A73CF" w:rsidRDefault="000A73CF">
      <w:pPr>
        <w:pStyle w:val="Standard"/>
        <w:spacing w:line="360" w:lineRule="auto"/>
        <w:ind w:left="240" w:right="228"/>
      </w:pPr>
    </w:p>
    <w:p w14:paraId="01317B3B" w14:textId="77777777" w:rsidR="000A73CF" w:rsidRDefault="00000000">
      <w:pPr>
        <w:pStyle w:val="Standard"/>
        <w:spacing w:line="360" w:lineRule="auto"/>
        <w:ind w:left="240" w:right="228"/>
      </w:pPr>
      <w:r>
        <w:t>Danse, danse neige, fais-nous voir tes flambeaux flamboyants</w:t>
      </w:r>
    </w:p>
    <w:p w14:paraId="62513C01" w14:textId="77777777" w:rsidR="000A73CF" w:rsidRDefault="00000000">
      <w:pPr>
        <w:pStyle w:val="Standard"/>
        <w:spacing w:line="360" w:lineRule="auto"/>
        <w:ind w:left="240" w:right="228"/>
      </w:pPr>
      <w:r>
        <w:t>Tu resplendis de ta blancheur parfois noirâtre</w:t>
      </w:r>
    </w:p>
    <w:p w14:paraId="6177EDB2" w14:textId="77777777" w:rsidR="000A73CF" w:rsidRDefault="00000000">
      <w:pPr>
        <w:pStyle w:val="Standard"/>
        <w:spacing w:line="360" w:lineRule="auto"/>
        <w:ind w:left="240" w:right="228"/>
      </w:pPr>
      <w:r>
        <w:t>Pleure, pleure neige, dans l'infini étoilé</w:t>
      </w:r>
    </w:p>
    <w:p w14:paraId="50E6AA38" w14:textId="77777777" w:rsidR="000A73CF" w:rsidRDefault="00000000">
      <w:pPr>
        <w:pStyle w:val="Standard"/>
        <w:spacing w:line="360" w:lineRule="auto"/>
        <w:ind w:left="240" w:right="228"/>
      </w:pPr>
      <w:r>
        <w:t>Belle inconnue, tu apparais comme étant inaccessible</w:t>
      </w:r>
    </w:p>
    <w:p w14:paraId="3C1CF70B" w14:textId="77777777" w:rsidR="000A73CF" w:rsidRDefault="00000000">
      <w:pPr>
        <w:pStyle w:val="Standard"/>
        <w:spacing w:line="360" w:lineRule="auto"/>
        <w:ind w:left="240" w:right="228"/>
      </w:pPr>
      <w:r>
        <w:t>Dans le vide, il n'y a plus rien, puisque c'est le vide</w:t>
      </w:r>
    </w:p>
    <w:p w14:paraId="3E3E2C86" w14:textId="77777777" w:rsidR="000A73CF" w:rsidRDefault="00000000">
      <w:pPr>
        <w:pStyle w:val="Standard"/>
        <w:spacing w:line="360" w:lineRule="auto"/>
        <w:ind w:left="240" w:right="228"/>
      </w:pPr>
      <w:r>
        <w:t>Dans plusieurs siècles ou millénaires, la charrue avancera dans le fil du temps</w:t>
      </w:r>
    </w:p>
    <w:p w14:paraId="723EEE1D" w14:textId="77777777" w:rsidR="000A73CF" w:rsidRDefault="00000000">
      <w:pPr>
        <w:pStyle w:val="Standard"/>
        <w:spacing w:line="360" w:lineRule="auto"/>
        <w:ind w:left="240" w:right="228"/>
      </w:pPr>
      <w:r>
        <w:t>Ramassant miette à miette notre passé amoureux</w:t>
      </w:r>
    </w:p>
    <w:p w14:paraId="7341BBC7" w14:textId="77777777" w:rsidR="000A73CF" w:rsidRDefault="00000000">
      <w:pPr>
        <w:pStyle w:val="Standard"/>
        <w:spacing w:line="360" w:lineRule="auto"/>
        <w:ind w:left="240" w:right="228"/>
      </w:pPr>
      <w:r>
        <w:t>De notre jeunesse unique d'or</w:t>
      </w:r>
    </w:p>
    <w:p w14:paraId="3BCDBB34" w14:textId="77777777" w:rsidR="000A73CF" w:rsidRDefault="000A73CF">
      <w:pPr>
        <w:pStyle w:val="Standard"/>
        <w:spacing w:line="360" w:lineRule="auto"/>
        <w:ind w:left="240" w:right="228"/>
      </w:pPr>
    </w:p>
    <w:p w14:paraId="5E9381BF" w14:textId="77777777" w:rsidR="000A73CF" w:rsidRDefault="00000000">
      <w:pPr>
        <w:pStyle w:val="Standard"/>
        <w:spacing w:line="360" w:lineRule="auto"/>
        <w:ind w:left="240" w:right="228"/>
      </w:pPr>
      <w:r>
        <w:t>Neige de feu, neige de charbon, vous n'êtes que souvenirs</w:t>
      </w:r>
    </w:p>
    <w:p w14:paraId="5BE55DA4" w14:textId="77777777" w:rsidR="000A73CF" w:rsidRDefault="00000000">
      <w:pPr>
        <w:pStyle w:val="Standard"/>
        <w:spacing w:line="360" w:lineRule="auto"/>
        <w:ind w:left="240" w:right="228"/>
      </w:pPr>
      <w:r>
        <w:t>Pourquoi un chemin, plutôt qu'un autre ?</w:t>
      </w:r>
    </w:p>
    <w:p w14:paraId="094653F1" w14:textId="77777777" w:rsidR="000A73CF" w:rsidRDefault="00000000">
      <w:pPr>
        <w:pStyle w:val="Standard"/>
        <w:spacing w:line="360" w:lineRule="auto"/>
        <w:ind w:left="240" w:right="228"/>
      </w:pPr>
      <w:r>
        <w:t>Le malheur au lieu du bonheur</w:t>
      </w:r>
    </w:p>
    <w:p w14:paraId="6A0F0596" w14:textId="77777777" w:rsidR="000A73CF" w:rsidRDefault="00000000">
      <w:pPr>
        <w:pStyle w:val="Standard"/>
        <w:spacing w:line="360" w:lineRule="auto"/>
        <w:ind w:left="240" w:right="228"/>
      </w:pPr>
      <w:r>
        <w:t>Neige, ta féerie se meurt dans les méandres du passé</w:t>
      </w:r>
    </w:p>
    <w:p w14:paraId="5D563ECE" w14:textId="77777777" w:rsidR="000A73CF" w:rsidRDefault="00000000">
      <w:pPr>
        <w:pStyle w:val="Standard"/>
        <w:spacing w:line="360" w:lineRule="auto"/>
        <w:ind w:left="240" w:right="228"/>
      </w:pPr>
      <w:r>
        <w:t>Neige noire, toi qui dansais dans la tempête</w:t>
      </w:r>
    </w:p>
    <w:p w14:paraId="50B45394" w14:textId="77777777" w:rsidR="000A73CF" w:rsidRDefault="00000000">
      <w:pPr>
        <w:pStyle w:val="Standard"/>
        <w:spacing w:line="360" w:lineRule="auto"/>
        <w:ind w:left="240" w:right="228"/>
      </w:pPr>
      <w:r>
        <w:t>Hier, s'il le voulait, pourrait secourir demain</w:t>
      </w:r>
    </w:p>
    <w:p w14:paraId="30F74070" w14:textId="77777777" w:rsidR="000A73CF" w:rsidRDefault="000A73CF">
      <w:pPr>
        <w:pStyle w:val="Standard"/>
        <w:spacing w:line="360" w:lineRule="auto"/>
        <w:ind w:left="240" w:right="228"/>
      </w:pPr>
    </w:p>
    <w:p w14:paraId="186FE334" w14:textId="77777777" w:rsidR="000A73CF" w:rsidRDefault="00000000">
      <w:pPr>
        <w:pStyle w:val="Standard"/>
        <w:spacing w:line="360" w:lineRule="auto"/>
        <w:ind w:left="240" w:right="228"/>
      </w:pPr>
      <w:r>
        <w:t>Yves Massé</w:t>
      </w:r>
    </w:p>
    <w:p w14:paraId="176C058E" w14:textId="77777777" w:rsidR="000A73CF" w:rsidRDefault="000A73CF">
      <w:pPr>
        <w:pStyle w:val="Standard"/>
      </w:pPr>
    </w:p>
    <w:p w14:paraId="261DCCE3" w14:textId="77777777" w:rsidR="000A73CF" w:rsidRDefault="000A73CF">
      <w:pPr>
        <w:pStyle w:val="Standard"/>
        <w:spacing w:line="360" w:lineRule="auto"/>
        <w:ind w:left="240" w:right="228"/>
      </w:pPr>
    </w:p>
    <w:p w14:paraId="6049F20F" w14:textId="77777777" w:rsidR="000A73CF" w:rsidRDefault="000A73CF">
      <w:pPr>
        <w:pStyle w:val="Standard"/>
        <w:spacing w:line="360" w:lineRule="auto"/>
        <w:ind w:left="240" w:right="228"/>
      </w:pPr>
    </w:p>
    <w:p w14:paraId="0FD8223D" w14:textId="77777777" w:rsidR="000A73CF" w:rsidRDefault="000A73CF">
      <w:pPr>
        <w:pStyle w:val="Standard"/>
        <w:spacing w:line="360" w:lineRule="auto"/>
        <w:ind w:left="240" w:right="228"/>
      </w:pPr>
    </w:p>
    <w:p w14:paraId="71A62A24" w14:textId="77777777" w:rsidR="000A73CF" w:rsidRDefault="000A73CF">
      <w:pPr>
        <w:pStyle w:val="Standard"/>
        <w:spacing w:line="360" w:lineRule="auto"/>
        <w:ind w:left="240" w:right="228"/>
      </w:pPr>
    </w:p>
    <w:p w14:paraId="0EAB98D3" w14:textId="77777777" w:rsidR="000A73CF" w:rsidRDefault="000A73CF">
      <w:pPr>
        <w:pStyle w:val="Standard"/>
        <w:spacing w:line="360" w:lineRule="auto"/>
        <w:ind w:left="240" w:right="228"/>
      </w:pPr>
    </w:p>
    <w:p w14:paraId="68127FF0" w14:textId="77777777" w:rsidR="000A73CF" w:rsidRDefault="000A73CF">
      <w:pPr>
        <w:pStyle w:val="Standard"/>
        <w:spacing w:line="360" w:lineRule="auto"/>
        <w:ind w:left="240" w:right="228"/>
      </w:pPr>
    </w:p>
    <w:p w14:paraId="28C2F740" w14:textId="77777777" w:rsidR="000A73CF" w:rsidRDefault="000A73CF">
      <w:pPr>
        <w:pStyle w:val="Standard"/>
        <w:spacing w:line="360" w:lineRule="auto"/>
        <w:ind w:left="240" w:right="228"/>
      </w:pPr>
    </w:p>
    <w:p w14:paraId="5A941CA7" w14:textId="77777777" w:rsidR="000A73CF" w:rsidRDefault="000A73CF">
      <w:pPr>
        <w:pStyle w:val="Standard"/>
        <w:spacing w:line="360" w:lineRule="auto"/>
        <w:ind w:left="240" w:right="228"/>
      </w:pPr>
    </w:p>
    <w:p w14:paraId="7F1C1AAA" w14:textId="77777777" w:rsidR="000A73CF" w:rsidRDefault="000A73CF">
      <w:pPr>
        <w:pStyle w:val="Standard"/>
        <w:spacing w:line="360" w:lineRule="auto"/>
        <w:ind w:left="240" w:right="228"/>
      </w:pPr>
    </w:p>
    <w:sectPr w:rsidR="000A73CF">
      <w:footerReference w:type="default" r:id="rId6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F1DAB" w14:textId="77777777" w:rsidR="00CD2C24" w:rsidRDefault="00CD2C24">
      <w:r>
        <w:separator/>
      </w:r>
    </w:p>
  </w:endnote>
  <w:endnote w:type="continuationSeparator" w:id="0">
    <w:p w14:paraId="606D5574" w14:textId="77777777" w:rsidR="00CD2C24" w:rsidRDefault="00CD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91B0A" w14:textId="77777777" w:rsidR="00000000" w:rsidRDefault="00000000">
    <w:pPr>
      <w:pStyle w:val="Pieddepage"/>
    </w:pPr>
    <w:r>
      <w:t xml:space="preserve">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D36F3" w14:textId="77777777" w:rsidR="00CD2C24" w:rsidRDefault="00CD2C24">
      <w:r>
        <w:rPr>
          <w:color w:val="000000"/>
        </w:rPr>
        <w:separator/>
      </w:r>
    </w:p>
  </w:footnote>
  <w:footnote w:type="continuationSeparator" w:id="0">
    <w:p w14:paraId="1C7A38BE" w14:textId="77777777" w:rsidR="00CD2C24" w:rsidRDefault="00CD2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73CF"/>
    <w:rsid w:val="00037581"/>
    <w:rsid w:val="000A73CF"/>
    <w:rsid w:val="004C34DD"/>
    <w:rsid w:val="00CD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1C7C"/>
  <w15:docId w15:val="{C125E3BD-6DFE-42C2-A611-950E0BAE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fr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depage">
    <w:name w:val="footer"/>
    <w:basedOn w:val="Standard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Massé</dc:creator>
  <cp:lastModifiedBy>Yves Masse</cp:lastModifiedBy>
  <cp:revision>2</cp:revision>
  <dcterms:created xsi:type="dcterms:W3CDTF">2024-06-14T20:41:00Z</dcterms:created>
  <dcterms:modified xsi:type="dcterms:W3CDTF">2024-06-14T20:41:00Z</dcterms:modified>
</cp:coreProperties>
</file>