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869AF" w14:textId="77777777" w:rsidR="00270862" w:rsidRDefault="00000000">
      <w:pPr>
        <w:pStyle w:val="Standard"/>
        <w:spacing w:line="360" w:lineRule="auto"/>
        <w:ind w:left="240" w:right="216"/>
      </w:pPr>
      <w:r>
        <w:t xml:space="preserve">                                                            IDÉOLOGIES</w:t>
      </w:r>
    </w:p>
    <w:p w14:paraId="02DB3E69" w14:textId="77777777" w:rsidR="00270862" w:rsidRDefault="00270862">
      <w:pPr>
        <w:pStyle w:val="Standard"/>
        <w:spacing w:line="360" w:lineRule="auto"/>
        <w:ind w:left="240" w:right="216"/>
      </w:pPr>
    </w:p>
    <w:p w14:paraId="2FF601D6" w14:textId="77777777" w:rsidR="00270862" w:rsidRDefault="00270862">
      <w:pPr>
        <w:pStyle w:val="Standard"/>
        <w:spacing w:line="360" w:lineRule="auto"/>
        <w:ind w:left="240" w:right="216"/>
      </w:pPr>
    </w:p>
    <w:p w14:paraId="0BB1315C" w14:textId="77777777" w:rsidR="00270862" w:rsidRDefault="00270862">
      <w:pPr>
        <w:pStyle w:val="Standard"/>
        <w:spacing w:line="360" w:lineRule="auto"/>
        <w:ind w:left="240" w:right="216"/>
      </w:pPr>
    </w:p>
    <w:p w14:paraId="27BF4CE6" w14:textId="77777777" w:rsidR="00270862" w:rsidRDefault="00000000">
      <w:pPr>
        <w:pStyle w:val="Standard"/>
        <w:spacing w:line="360" w:lineRule="auto"/>
        <w:ind w:left="240" w:right="216"/>
      </w:pPr>
      <w:r>
        <w:t>C'était un matin triste et gris</w:t>
      </w:r>
    </w:p>
    <w:p w14:paraId="70F5C90D" w14:textId="77777777" w:rsidR="00270862" w:rsidRDefault="00000000">
      <w:pPr>
        <w:pStyle w:val="Standard"/>
        <w:spacing w:line="360" w:lineRule="auto"/>
        <w:ind w:left="240" w:right="216"/>
      </w:pPr>
      <w:r>
        <w:t>Comme il en arrive souvent dans la vie</w:t>
      </w:r>
    </w:p>
    <w:p w14:paraId="202EEC17" w14:textId="77777777" w:rsidR="00270862" w:rsidRDefault="00000000">
      <w:pPr>
        <w:pStyle w:val="Standard"/>
        <w:spacing w:line="360" w:lineRule="auto"/>
        <w:ind w:left="240" w:right="216"/>
      </w:pPr>
      <w:r>
        <w:t>Des capitalistes et des religieux continuent d'envahir le terrain politique</w:t>
      </w:r>
    </w:p>
    <w:p w14:paraId="4323E547" w14:textId="77777777" w:rsidR="00270862" w:rsidRDefault="00270862">
      <w:pPr>
        <w:pStyle w:val="Standard"/>
        <w:spacing w:line="360" w:lineRule="auto"/>
        <w:ind w:left="240" w:right="216"/>
      </w:pPr>
    </w:p>
    <w:p w14:paraId="531FB41A" w14:textId="77777777" w:rsidR="00270862" w:rsidRDefault="00000000">
      <w:pPr>
        <w:pStyle w:val="Standard"/>
        <w:spacing w:line="360" w:lineRule="auto"/>
        <w:ind w:left="240" w:right="216"/>
      </w:pPr>
      <w:r>
        <w:t>Tous en route pour l'échafaud</w:t>
      </w:r>
    </w:p>
    <w:p w14:paraId="024D2516" w14:textId="77777777" w:rsidR="00270862" w:rsidRDefault="00000000">
      <w:pPr>
        <w:pStyle w:val="Standard"/>
        <w:spacing w:line="360" w:lineRule="auto"/>
        <w:ind w:left="240" w:right="216"/>
      </w:pPr>
      <w:r>
        <w:t>Pendant que saute le gros crapaud</w:t>
      </w:r>
    </w:p>
    <w:p w14:paraId="64947616" w14:textId="77777777" w:rsidR="00270862" w:rsidRDefault="00000000">
      <w:pPr>
        <w:pStyle w:val="Standard"/>
        <w:spacing w:line="360" w:lineRule="auto"/>
        <w:ind w:left="240" w:right="216"/>
      </w:pPr>
      <w:r>
        <w:t>Même pas une petite étincelle</w:t>
      </w:r>
    </w:p>
    <w:p w14:paraId="2E831392" w14:textId="77777777" w:rsidR="00270862" w:rsidRDefault="00000000">
      <w:pPr>
        <w:pStyle w:val="Standard"/>
        <w:spacing w:line="360" w:lineRule="auto"/>
        <w:ind w:left="240" w:right="216"/>
      </w:pPr>
      <w:r>
        <w:t>Alors qu'achevait la chandelle</w:t>
      </w:r>
    </w:p>
    <w:p w14:paraId="75928FE4" w14:textId="77777777" w:rsidR="00270862" w:rsidRDefault="00270862">
      <w:pPr>
        <w:pStyle w:val="Standard"/>
        <w:spacing w:line="360" w:lineRule="auto"/>
        <w:ind w:left="240" w:right="216"/>
      </w:pPr>
    </w:p>
    <w:p w14:paraId="12A72574" w14:textId="77777777" w:rsidR="00270862" w:rsidRDefault="00000000">
      <w:pPr>
        <w:pStyle w:val="Standard"/>
        <w:spacing w:line="360" w:lineRule="auto"/>
        <w:ind w:left="240" w:right="216"/>
      </w:pPr>
      <w:r>
        <w:t>Avec le temps devenir un idéologue</w:t>
      </w:r>
    </w:p>
    <w:p w14:paraId="31547DED" w14:textId="77777777" w:rsidR="00270862" w:rsidRDefault="00000000">
      <w:pPr>
        <w:pStyle w:val="Standard"/>
        <w:spacing w:line="360" w:lineRule="auto"/>
        <w:ind w:left="240" w:right="216"/>
      </w:pPr>
      <w:r>
        <w:t>Il y a beaucoup trop de dynamite</w:t>
      </w:r>
    </w:p>
    <w:p w14:paraId="116FBC13" w14:textId="77777777" w:rsidR="00270862" w:rsidRDefault="00000000">
      <w:pPr>
        <w:pStyle w:val="Standard"/>
        <w:spacing w:line="360" w:lineRule="auto"/>
        <w:ind w:left="240" w:right="216"/>
      </w:pPr>
      <w:r>
        <w:t>Il surveille tout le monde le satellite</w:t>
      </w:r>
    </w:p>
    <w:p w14:paraId="068EE99E" w14:textId="77777777" w:rsidR="00270862" w:rsidRDefault="00000000">
      <w:pPr>
        <w:pStyle w:val="Standard"/>
        <w:spacing w:line="360" w:lineRule="auto"/>
        <w:ind w:left="240" w:right="216"/>
      </w:pPr>
      <w:r>
        <w:t>Impossible d'établir le bon dialogue</w:t>
      </w:r>
    </w:p>
    <w:p w14:paraId="33A4F52B" w14:textId="77777777" w:rsidR="00270862" w:rsidRDefault="00270862">
      <w:pPr>
        <w:pStyle w:val="Standard"/>
        <w:spacing w:line="360" w:lineRule="auto"/>
        <w:ind w:left="240" w:right="216"/>
      </w:pPr>
    </w:p>
    <w:p w14:paraId="5A5E30E3" w14:textId="77777777" w:rsidR="00270862" w:rsidRDefault="00000000">
      <w:pPr>
        <w:pStyle w:val="Standard"/>
        <w:spacing w:line="360" w:lineRule="auto"/>
        <w:ind w:left="240" w:right="216"/>
      </w:pPr>
      <w:r>
        <w:t>Une situation imaginée plutôt improbable</w:t>
      </w:r>
    </w:p>
    <w:p w14:paraId="6A864C21" w14:textId="77777777" w:rsidR="00270862" w:rsidRDefault="00000000">
      <w:pPr>
        <w:pStyle w:val="Standard"/>
        <w:spacing w:line="360" w:lineRule="auto"/>
        <w:ind w:left="240" w:right="216"/>
      </w:pPr>
      <w:r>
        <w:t>Être aussi méchant que le malveillant corbeau</w:t>
      </w:r>
    </w:p>
    <w:p w14:paraId="3D237BC2" w14:textId="77777777" w:rsidR="00270862" w:rsidRDefault="00000000">
      <w:pPr>
        <w:pStyle w:val="Standard"/>
        <w:spacing w:line="360" w:lineRule="auto"/>
        <w:ind w:left="240" w:right="216"/>
      </w:pPr>
      <w:r>
        <w:t>Le chemin devint impraticable</w:t>
      </w:r>
    </w:p>
    <w:p w14:paraId="154F9F4A" w14:textId="77777777" w:rsidR="00270862" w:rsidRDefault="00000000">
      <w:pPr>
        <w:pStyle w:val="Standard"/>
        <w:spacing w:line="360" w:lineRule="auto"/>
        <w:ind w:left="240" w:right="216"/>
      </w:pPr>
      <w:r>
        <w:t>Il était gentil le petit agneau</w:t>
      </w:r>
    </w:p>
    <w:p w14:paraId="2A9E9D3F" w14:textId="77777777" w:rsidR="00270862" w:rsidRDefault="00270862">
      <w:pPr>
        <w:pStyle w:val="Standard"/>
        <w:spacing w:line="360" w:lineRule="auto"/>
        <w:ind w:left="240" w:right="216"/>
      </w:pPr>
    </w:p>
    <w:p w14:paraId="220338AE" w14:textId="77777777" w:rsidR="00270862" w:rsidRDefault="00000000">
      <w:pPr>
        <w:pStyle w:val="Standard"/>
        <w:spacing w:line="360" w:lineRule="auto"/>
        <w:ind w:left="240" w:right="216"/>
      </w:pPr>
      <w:r>
        <w:t>Devenir dissident</w:t>
      </w:r>
    </w:p>
    <w:p w14:paraId="70A226ED" w14:textId="77777777" w:rsidR="00270862" w:rsidRDefault="00000000">
      <w:pPr>
        <w:pStyle w:val="Standard"/>
        <w:spacing w:line="360" w:lineRule="auto"/>
        <w:ind w:left="240" w:right="216"/>
      </w:pPr>
      <w:r>
        <w:t>De ce monde décadent</w:t>
      </w:r>
    </w:p>
    <w:p w14:paraId="17BC4963" w14:textId="77777777" w:rsidR="00270862" w:rsidRDefault="00000000">
      <w:pPr>
        <w:pStyle w:val="Standard"/>
        <w:spacing w:line="360" w:lineRule="auto"/>
        <w:ind w:left="240" w:right="216"/>
      </w:pPr>
      <w:r>
        <w:t>Elle reviendra la messagère</w:t>
      </w:r>
    </w:p>
    <w:p w14:paraId="2D581509" w14:textId="77777777" w:rsidR="00270862" w:rsidRDefault="00000000">
      <w:pPr>
        <w:pStyle w:val="Standard"/>
        <w:spacing w:line="360" w:lineRule="auto"/>
        <w:ind w:left="240" w:right="216"/>
      </w:pPr>
      <w:r>
        <w:t>Mais elle n'était que passagère</w:t>
      </w:r>
    </w:p>
    <w:p w14:paraId="272BCB58" w14:textId="77777777" w:rsidR="00270862" w:rsidRDefault="00000000">
      <w:pPr>
        <w:pStyle w:val="Standard"/>
        <w:spacing w:line="360" w:lineRule="auto"/>
        <w:ind w:left="240" w:right="216"/>
      </w:pPr>
      <w:r>
        <w:t>Dans le train de la vie</w:t>
      </w:r>
    </w:p>
    <w:p w14:paraId="5624B6F9" w14:textId="77777777" w:rsidR="00270862" w:rsidRDefault="00270862">
      <w:pPr>
        <w:pStyle w:val="Standard"/>
        <w:spacing w:line="360" w:lineRule="auto"/>
        <w:ind w:left="240" w:right="216"/>
      </w:pPr>
    </w:p>
    <w:p w14:paraId="598C5DA6" w14:textId="77777777" w:rsidR="00270862" w:rsidRDefault="00270862">
      <w:pPr>
        <w:pStyle w:val="Standard"/>
        <w:spacing w:line="360" w:lineRule="auto"/>
        <w:ind w:left="240" w:right="216"/>
      </w:pPr>
    </w:p>
    <w:p w14:paraId="78F1986C" w14:textId="77777777" w:rsidR="00270862" w:rsidRDefault="00270862">
      <w:pPr>
        <w:pStyle w:val="Standard"/>
        <w:spacing w:line="360" w:lineRule="auto"/>
        <w:ind w:left="240" w:right="216"/>
      </w:pPr>
    </w:p>
    <w:p w14:paraId="67714F62" w14:textId="77777777" w:rsidR="00270862" w:rsidRDefault="00000000">
      <w:pPr>
        <w:pStyle w:val="Standard"/>
        <w:spacing w:line="360" w:lineRule="auto"/>
        <w:ind w:left="240" w:right="216"/>
      </w:pPr>
      <w:r>
        <w:lastRenderedPageBreak/>
        <w:t>Convaincre conditionner endoctriner embobiner enrôler</w:t>
      </w:r>
    </w:p>
    <w:p w14:paraId="00FF4F07" w14:textId="77777777" w:rsidR="00270862" w:rsidRDefault="00000000">
      <w:pPr>
        <w:pStyle w:val="Standard"/>
        <w:spacing w:line="360" w:lineRule="auto"/>
        <w:ind w:left="240" w:right="216"/>
      </w:pPr>
      <w:r>
        <w:t>Mobiliser mettre en action déclencher rêver concrétiser</w:t>
      </w:r>
    </w:p>
    <w:p w14:paraId="5D876CA6" w14:textId="77777777" w:rsidR="00270862" w:rsidRDefault="00000000">
      <w:pPr>
        <w:pStyle w:val="Standard"/>
        <w:spacing w:line="360" w:lineRule="auto"/>
        <w:ind w:left="240" w:right="216"/>
      </w:pPr>
      <w:r>
        <w:t>Contrôler théoriser</w:t>
      </w:r>
    </w:p>
    <w:p w14:paraId="2F60037C" w14:textId="77777777" w:rsidR="00270862" w:rsidRDefault="00000000">
      <w:pPr>
        <w:pStyle w:val="Standard"/>
        <w:spacing w:line="360" w:lineRule="auto"/>
        <w:ind w:left="240" w:right="216"/>
      </w:pPr>
      <w:r>
        <w:t>Toute pensée philosophique sociale économique religieuse ou politique est idéologique</w:t>
      </w:r>
    </w:p>
    <w:p w14:paraId="11726F8F" w14:textId="77777777" w:rsidR="00270862" w:rsidRDefault="00000000">
      <w:pPr>
        <w:pStyle w:val="Standard"/>
        <w:spacing w:line="360" w:lineRule="auto"/>
        <w:ind w:left="240" w:right="216"/>
      </w:pPr>
      <w:r>
        <w:t>La neutralité étant une impossibilité</w:t>
      </w:r>
    </w:p>
    <w:p w14:paraId="6E2E8DAC" w14:textId="77777777" w:rsidR="00270862" w:rsidRDefault="00000000">
      <w:pPr>
        <w:pStyle w:val="Standard"/>
        <w:spacing w:line="360" w:lineRule="auto"/>
        <w:ind w:left="240" w:right="216"/>
      </w:pPr>
      <w:r>
        <w:t>Ensemble plus ou moins systématisé</w:t>
      </w:r>
    </w:p>
    <w:p w14:paraId="0AFDFFB1" w14:textId="77777777" w:rsidR="00270862" w:rsidRDefault="00000000">
      <w:pPr>
        <w:pStyle w:val="Standard"/>
        <w:spacing w:line="360" w:lineRule="auto"/>
        <w:ind w:left="240" w:right="216"/>
      </w:pPr>
      <w:r>
        <w:t>De croyances d'idées de doctrines</w:t>
      </w:r>
    </w:p>
    <w:p w14:paraId="4D46D4AF" w14:textId="77777777" w:rsidR="00270862" w:rsidRDefault="00000000">
      <w:pPr>
        <w:pStyle w:val="Standard"/>
        <w:spacing w:line="360" w:lineRule="auto"/>
        <w:ind w:left="240" w:right="216"/>
      </w:pPr>
      <w:r>
        <w:t>Influant sur le comportement individuel ou collectif</w:t>
      </w:r>
    </w:p>
    <w:p w14:paraId="315A1DEF" w14:textId="77777777" w:rsidR="00270862" w:rsidRDefault="00000000">
      <w:pPr>
        <w:pStyle w:val="Standard"/>
        <w:spacing w:line="360" w:lineRule="auto"/>
        <w:ind w:left="240" w:right="216"/>
      </w:pPr>
      <w:r>
        <w:t>Pouvant amener des masses à des folies collectives</w:t>
      </w:r>
    </w:p>
    <w:p w14:paraId="693B23ED" w14:textId="77777777" w:rsidR="00270862" w:rsidRDefault="00000000">
      <w:pPr>
        <w:pStyle w:val="Standard"/>
        <w:spacing w:line="360" w:lineRule="auto"/>
        <w:ind w:left="240" w:right="216"/>
      </w:pPr>
      <w:r>
        <w:t>Aboutissant à des massacres de millions de personnes</w:t>
      </w:r>
    </w:p>
    <w:p w14:paraId="1CDE2D97" w14:textId="77777777" w:rsidR="00270862" w:rsidRDefault="00000000">
      <w:pPr>
        <w:pStyle w:val="Standard"/>
        <w:spacing w:line="360" w:lineRule="auto"/>
        <w:ind w:left="240" w:right="216"/>
      </w:pPr>
      <w:r>
        <w:t>Tout simplement en se servant d'une idéologie</w:t>
      </w:r>
    </w:p>
    <w:p w14:paraId="1287C250" w14:textId="77777777" w:rsidR="00270862" w:rsidRDefault="00000000">
      <w:pPr>
        <w:pStyle w:val="Standard"/>
        <w:spacing w:line="360" w:lineRule="auto"/>
        <w:ind w:left="240" w:right="216"/>
      </w:pPr>
      <w:r>
        <w:t>Bientôt les feuilles tourbillonneront dans tous les sens</w:t>
      </w:r>
    </w:p>
    <w:p w14:paraId="7D364356" w14:textId="77777777" w:rsidR="00270862" w:rsidRDefault="00000000">
      <w:pPr>
        <w:pStyle w:val="Standard"/>
        <w:spacing w:line="360" w:lineRule="auto"/>
        <w:ind w:left="240" w:right="216"/>
      </w:pPr>
      <w:r>
        <w:t>Il sera alors parfois doux de vivre</w:t>
      </w:r>
    </w:p>
    <w:p w14:paraId="25C23700" w14:textId="77777777" w:rsidR="00270862" w:rsidRDefault="00000000">
      <w:pPr>
        <w:pStyle w:val="Standard"/>
        <w:spacing w:line="360" w:lineRule="auto"/>
        <w:ind w:left="240" w:right="216"/>
      </w:pPr>
      <w:r>
        <w:t>En s'aimant tout simplement</w:t>
      </w:r>
    </w:p>
    <w:p w14:paraId="26C4BF1D" w14:textId="77777777" w:rsidR="00270862" w:rsidRDefault="00000000">
      <w:pPr>
        <w:pStyle w:val="Standard"/>
        <w:spacing w:line="360" w:lineRule="auto"/>
        <w:ind w:left="240" w:right="216"/>
      </w:pPr>
      <w:r>
        <w:t>Dans un parc ou dans un cimetière</w:t>
      </w:r>
    </w:p>
    <w:p w14:paraId="64E47348" w14:textId="77777777" w:rsidR="00270862" w:rsidRDefault="00270862">
      <w:pPr>
        <w:pStyle w:val="Standard"/>
        <w:spacing w:line="360" w:lineRule="auto"/>
        <w:ind w:left="240" w:right="216"/>
      </w:pPr>
    </w:p>
    <w:p w14:paraId="2B277064" w14:textId="77777777" w:rsidR="00270862" w:rsidRDefault="00000000">
      <w:pPr>
        <w:pStyle w:val="Standard"/>
        <w:spacing w:line="360" w:lineRule="auto"/>
        <w:ind w:left="240" w:right="216"/>
      </w:pPr>
      <w:r>
        <w:t>Espérer découvrir enfin la bonne porte</w:t>
      </w:r>
    </w:p>
    <w:p w14:paraId="230F8100" w14:textId="77777777" w:rsidR="00270862" w:rsidRDefault="00000000">
      <w:pPr>
        <w:pStyle w:val="Standard"/>
        <w:spacing w:line="360" w:lineRule="auto"/>
        <w:ind w:left="240" w:right="216"/>
      </w:pPr>
      <w:r>
        <w:t>Refuser d'obéir à l'ordre</w:t>
      </w:r>
    </w:p>
    <w:p w14:paraId="24D49A38" w14:textId="77777777" w:rsidR="00270862" w:rsidRDefault="00000000">
      <w:pPr>
        <w:pStyle w:val="Standard"/>
        <w:spacing w:line="360" w:lineRule="auto"/>
        <w:ind w:left="240" w:right="216"/>
      </w:pPr>
      <w:r>
        <w:t>Tout en craignant de se faire mordre</w:t>
      </w:r>
    </w:p>
    <w:p w14:paraId="0B2D192F" w14:textId="77777777" w:rsidR="00270862" w:rsidRDefault="00000000">
      <w:pPr>
        <w:pStyle w:val="Standard"/>
        <w:spacing w:line="360" w:lineRule="auto"/>
        <w:ind w:left="240" w:right="216"/>
      </w:pPr>
      <w:r>
        <w:t>Quand même rêver de jouer du trombone</w:t>
      </w:r>
    </w:p>
    <w:p w14:paraId="5C2BD473" w14:textId="77777777" w:rsidR="00270862" w:rsidRDefault="00000000">
      <w:pPr>
        <w:pStyle w:val="Standard"/>
        <w:spacing w:line="360" w:lineRule="auto"/>
        <w:ind w:left="240" w:right="216"/>
      </w:pPr>
      <w:r>
        <w:t>Elle contrôle la totalité la grande espionne</w:t>
      </w:r>
    </w:p>
    <w:p w14:paraId="18821858" w14:textId="77777777" w:rsidR="00270862" w:rsidRDefault="00000000">
      <w:pPr>
        <w:pStyle w:val="Standard"/>
        <w:spacing w:line="360" w:lineRule="auto"/>
        <w:ind w:left="240" w:right="216"/>
      </w:pPr>
      <w:r>
        <w:t>La tendance devra être très forte</w:t>
      </w:r>
    </w:p>
    <w:p w14:paraId="51ECB645" w14:textId="77777777" w:rsidR="00270862" w:rsidRDefault="00270862">
      <w:pPr>
        <w:pStyle w:val="Standard"/>
        <w:spacing w:line="360" w:lineRule="auto"/>
        <w:ind w:left="240" w:right="216"/>
      </w:pPr>
    </w:p>
    <w:p w14:paraId="011947CB" w14:textId="77777777" w:rsidR="00270862" w:rsidRDefault="00000000">
      <w:pPr>
        <w:pStyle w:val="Standard"/>
        <w:spacing w:line="360" w:lineRule="auto"/>
        <w:ind w:left="240" w:right="216"/>
      </w:pPr>
      <w:r>
        <w:t>Il ne faut jamais se satisfaire d'un simple bonbon</w:t>
      </w:r>
    </w:p>
    <w:p w14:paraId="41E3D83D" w14:textId="77777777" w:rsidR="00270862" w:rsidRDefault="00000000">
      <w:pPr>
        <w:pStyle w:val="Standard"/>
        <w:spacing w:line="360" w:lineRule="auto"/>
        <w:ind w:left="240" w:right="216"/>
      </w:pPr>
      <w:r>
        <w:t>Avant de faire son entrée sur le balcon</w:t>
      </w:r>
    </w:p>
    <w:p w14:paraId="5CEB7D6B" w14:textId="77777777" w:rsidR="00270862" w:rsidRDefault="00000000">
      <w:pPr>
        <w:pStyle w:val="Standard"/>
        <w:spacing w:line="360" w:lineRule="auto"/>
        <w:ind w:left="240" w:right="216"/>
      </w:pPr>
      <w:r>
        <w:t>Prendre bien soin de vider le flacon</w:t>
      </w:r>
    </w:p>
    <w:p w14:paraId="51374E55" w14:textId="77777777" w:rsidR="00270862" w:rsidRDefault="00000000">
      <w:pPr>
        <w:pStyle w:val="Standard"/>
        <w:spacing w:line="360" w:lineRule="auto"/>
        <w:ind w:left="240" w:right="216"/>
      </w:pPr>
      <w:r>
        <w:t>Il s'en vient bien rapidement le grand faucon</w:t>
      </w:r>
    </w:p>
    <w:p w14:paraId="51C4F243" w14:textId="77777777" w:rsidR="00270862" w:rsidRDefault="00000000">
      <w:pPr>
        <w:pStyle w:val="Standard"/>
        <w:spacing w:line="360" w:lineRule="auto"/>
        <w:ind w:left="240" w:right="216"/>
      </w:pPr>
      <w:r>
        <w:t>Un jour ou peut-être une nuit tombera le premier flocon</w:t>
      </w:r>
    </w:p>
    <w:p w14:paraId="0B8ED6F3" w14:textId="77777777" w:rsidR="00270862" w:rsidRDefault="00000000">
      <w:pPr>
        <w:pStyle w:val="Standard"/>
        <w:spacing w:line="360" w:lineRule="auto"/>
        <w:ind w:left="240" w:right="216"/>
      </w:pPr>
      <w:r>
        <w:t>Au point de départ bien apprendre la leçon</w:t>
      </w:r>
    </w:p>
    <w:p w14:paraId="01D8DD41" w14:textId="77777777" w:rsidR="00270862" w:rsidRDefault="00000000">
      <w:pPr>
        <w:pStyle w:val="Standard"/>
        <w:spacing w:line="360" w:lineRule="auto"/>
        <w:ind w:left="240" w:right="216"/>
      </w:pPr>
      <w:r>
        <w:t>Détruire le maudit hameçon</w:t>
      </w:r>
    </w:p>
    <w:p w14:paraId="77ACCA32" w14:textId="77777777" w:rsidR="00270862" w:rsidRDefault="00000000">
      <w:pPr>
        <w:pStyle w:val="Standard"/>
        <w:spacing w:line="360" w:lineRule="auto"/>
        <w:ind w:left="240" w:right="216"/>
      </w:pPr>
      <w:r>
        <w:t>En recevant le suçon</w:t>
      </w:r>
    </w:p>
    <w:p w14:paraId="3AD5DA3A" w14:textId="77777777" w:rsidR="00270862" w:rsidRDefault="00000000">
      <w:pPr>
        <w:pStyle w:val="Standard"/>
        <w:spacing w:line="360" w:lineRule="auto"/>
        <w:ind w:left="240" w:right="216"/>
      </w:pPr>
      <w:r>
        <w:t>Catholicisme fascisme péquisme mondialisme</w:t>
      </w:r>
    </w:p>
    <w:p w14:paraId="3921A96E" w14:textId="77777777" w:rsidR="00270862" w:rsidRDefault="00000000">
      <w:pPr>
        <w:pStyle w:val="Standard"/>
        <w:spacing w:line="360" w:lineRule="auto"/>
        <w:ind w:left="240" w:right="216"/>
      </w:pPr>
      <w:r>
        <w:t>Conservatisme communisme nationalisme stalinisme</w:t>
      </w:r>
    </w:p>
    <w:p w14:paraId="5B6DA9F1" w14:textId="77777777" w:rsidR="00270862" w:rsidRDefault="00270862">
      <w:pPr>
        <w:pStyle w:val="Standard"/>
        <w:spacing w:line="360" w:lineRule="auto"/>
        <w:ind w:left="240" w:right="216"/>
      </w:pPr>
    </w:p>
    <w:p w14:paraId="191D593F" w14:textId="77777777" w:rsidR="00270862" w:rsidRDefault="00000000">
      <w:pPr>
        <w:pStyle w:val="Standard"/>
        <w:spacing w:line="360" w:lineRule="auto"/>
        <w:ind w:left="240" w:right="216"/>
      </w:pPr>
      <w:r>
        <w:t>Des systèmes idéologiques existent dans les domaines</w:t>
      </w:r>
    </w:p>
    <w:p w14:paraId="15F57F6F" w14:textId="77777777" w:rsidR="00270862" w:rsidRDefault="00000000">
      <w:pPr>
        <w:pStyle w:val="Standard"/>
        <w:spacing w:line="360" w:lineRule="auto"/>
        <w:ind w:left="240" w:right="216"/>
      </w:pPr>
      <w:r>
        <w:t>Politique social économique culturel et religieux</w:t>
      </w:r>
    </w:p>
    <w:p w14:paraId="06268BFC" w14:textId="77777777" w:rsidR="00270862" w:rsidRDefault="00000000">
      <w:pPr>
        <w:pStyle w:val="Standard"/>
        <w:spacing w:line="360" w:lineRule="auto"/>
        <w:ind w:left="240" w:right="216"/>
      </w:pPr>
      <w:r>
        <w:t>Tous les disciples sont persuadés de posséder</w:t>
      </w:r>
    </w:p>
    <w:p w14:paraId="0FD5010A" w14:textId="77777777" w:rsidR="00270862" w:rsidRDefault="00000000">
      <w:pPr>
        <w:pStyle w:val="Standard"/>
        <w:spacing w:line="360" w:lineRule="auto"/>
        <w:ind w:left="240" w:right="216"/>
      </w:pPr>
      <w:r>
        <w:t>La grande Vérité supérieure</w:t>
      </w:r>
    </w:p>
    <w:p w14:paraId="7995A2D6" w14:textId="77777777" w:rsidR="00270862" w:rsidRDefault="00000000">
      <w:pPr>
        <w:pStyle w:val="Standard"/>
        <w:spacing w:line="360" w:lineRule="auto"/>
        <w:ind w:left="240" w:right="216"/>
      </w:pPr>
      <w:r>
        <w:t>Celle qui ne peut être surpassée</w:t>
      </w:r>
    </w:p>
    <w:p w14:paraId="7C94F382" w14:textId="77777777" w:rsidR="00270862" w:rsidRDefault="00000000">
      <w:pPr>
        <w:pStyle w:val="Standard"/>
        <w:spacing w:line="360" w:lineRule="auto"/>
        <w:ind w:left="240" w:right="216"/>
      </w:pPr>
      <w:r>
        <w:t>Ni remise en question</w:t>
      </w:r>
    </w:p>
    <w:p w14:paraId="794EC785" w14:textId="77777777" w:rsidR="00270862" w:rsidRDefault="00000000">
      <w:pPr>
        <w:pStyle w:val="Standard"/>
        <w:spacing w:line="360" w:lineRule="auto"/>
        <w:ind w:left="240" w:right="216"/>
      </w:pPr>
      <w:r>
        <w:t>Ils sont donc dans le bon chemin</w:t>
      </w:r>
    </w:p>
    <w:p w14:paraId="5E493EE9" w14:textId="77777777" w:rsidR="00270862" w:rsidRDefault="00000000">
      <w:pPr>
        <w:pStyle w:val="Standard"/>
        <w:spacing w:line="360" w:lineRule="auto"/>
        <w:ind w:left="240" w:right="216"/>
      </w:pPr>
      <w:r>
        <w:t>L'erreur n'est pas possible</w:t>
      </w:r>
    </w:p>
    <w:p w14:paraId="3AFF6BC1" w14:textId="77777777" w:rsidR="00270862" w:rsidRDefault="00000000">
      <w:pPr>
        <w:pStyle w:val="Standard"/>
        <w:spacing w:line="360" w:lineRule="auto"/>
        <w:ind w:left="240" w:right="216"/>
      </w:pPr>
      <w:r>
        <w:t>Pourtant la perfection n'est pas de ce monde</w:t>
      </w:r>
    </w:p>
    <w:p w14:paraId="73D58F4C" w14:textId="77777777" w:rsidR="00270862" w:rsidRDefault="00270862">
      <w:pPr>
        <w:pStyle w:val="Standard"/>
        <w:spacing w:line="360" w:lineRule="auto"/>
        <w:ind w:left="240" w:right="216"/>
      </w:pPr>
    </w:p>
    <w:p w14:paraId="62E73BB0" w14:textId="77777777" w:rsidR="00270862" w:rsidRDefault="00000000">
      <w:pPr>
        <w:pStyle w:val="Standard"/>
        <w:spacing w:line="360" w:lineRule="auto"/>
        <w:ind w:left="240" w:right="216"/>
      </w:pPr>
      <w:r>
        <w:t>Ensemble d'idées de pensées philosophiques de toutes les provenances formant</w:t>
      </w:r>
    </w:p>
    <w:p w14:paraId="5BE9AA20" w14:textId="77777777" w:rsidR="00270862" w:rsidRDefault="00000000">
      <w:pPr>
        <w:pStyle w:val="Standard"/>
        <w:spacing w:line="360" w:lineRule="auto"/>
        <w:ind w:left="240" w:right="216"/>
      </w:pPr>
      <w:r>
        <w:t>Un grand système théorique ou réel</w:t>
      </w:r>
    </w:p>
    <w:p w14:paraId="2E3069A3" w14:textId="77777777" w:rsidR="00270862" w:rsidRDefault="00000000">
      <w:pPr>
        <w:pStyle w:val="Standard"/>
        <w:spacing w:line="360" w:lineRule="auto"/>
        <w:ind w:left="240" w:right="216"/>
      </w:pPr>
      <w:r>
        <w:t>Doctrine politique qui propose un système unique et cohérent</w:t>
      </w:r>
    </w:p>
    <w:p w14:paraId="12516E28" w14:textId="77777777" w:rsidR="00270862" w:rsidRDefault="00000000">
      <w:pPr>
        <w:pStyle w:val="Standard"/>
        <w:spacing w:line="360" w:lineRule="auto"/>
        <w:ind w:left="240" w:right="216"/>
      </w:pPr>
      <w:r>
        <w:t>De représentation et d'explication du monde</w:t>
      </w:r>
    </w:p>
    <w:p w14:paraId="58FBA323" w14:textId="77777777" w:rsidR="00270862" w:rsidRDefault="00000000">
      <w:pPr>
        <w:pStyle w:val="Standard"/>
        <w:spacing w:line="360" w:lineRule="auto"/>
        <w:ind w:left="240" w:right="216"/>
      </w:pPr>
      <w:r>
        <w:t>Faire de l'action systématique sur la population</w:t>
      </w:r>
    </w:p>
    <w:p w14:paraId="48AE4ECE" w14:textId="77777777" w:rsidR="00270862" w:rsidRDefault="00000000">
      <w:pPr>
        <w:pStyle w:val="Standard"/>
        <w:spacing w:line="360" w:lineRule="auto"/>
        <w:ind w:left="240" w:right="216"/>
      </w:pPr>
      <w:r>
        <w:t>Pour que les gens se dirigent dans le bon cheminement</w:t>
      </w:r>
    </w:p>
    <w:p w14:paraId="62120D8D" w14:textId="77777777" w:rsidR="00270862" w:rsidRDefault="00000000">
      <w:pPr>
        <w:pStyle w:val="Standard"/>
        <w:spacing w:line="360" w:lineRule="auto"/>
        <w:ind w:left="240" w:right="216"/>
      </w:pPr>
      <w:r>
        <w:t>Car il faudra parvenir à bon port</w:t>
      </w:r>
    </w:p>
    <w:p w14:paraId="699EB675" w14:textId="77777777" w:rsidR="00270862" w:rsidRDefault="00000000">
      <w:pPr>
        <w:pStyle w:val="Standard"/>
        <w:spacing w:line="360" w:lineRule="auto"/>
        <w:ind w:left="240" w:right="216"/>
      </w:pPr>
      <w:r>
        <w:t>Ou ne jamais arriver</w:t>
      </w:r>
    </w:p>
    <w:p w14:paraId="08CA9759" w14:textId="77777777" w:rsidR="00270862" w:rsidRDefault="00000000">
      <w:pPr>
        <w:pStyle w:val="Standard"/>
        <w:spacing w:line="360" w:lineRule="auto"/>
        <w:ind w:left="240" w:right="216"/>
      </w:pPr>
      <w:r>
        <w:t>L'état permanent d'incertitude persistera</w:t>
      </w:r>
    </w:p>
    <w:p w14:paraId="5F1CF9F0" w14:textId="77777777" w:rsidR="00270862" w:rsidRDefault="00000000">
      <w:pPr>
        <w:pStyle w:val="Standard"/>
        <w:spacing w:line="360" w:lineRule="auto"/>
        <w:ind w:left="240" w:right="216"/>
      </w:pPr>
      <w:r>
        <w:t>Certaines idéologies sont plus vers la gauche</w:t>
      </w:r>
    </w:p>
    <w:p w14:paraId="75AD4666" w14:textId="77777777" w:rsidR="00270862" w:rsidRDefault="00000000">
      <w:pPr>
        <w:pStyle w:val="Standard"/>
        <w:spacing w:line="360" w:lineRule="auto"/>
        <w:ind w:left="240" w:right="216"/>
      </w:pPr>
      <w:r>
        <w:t>Alors que d'autres habitent l'univers de la droite</w:t>
      </w:r>
    </w:p>
    <w:p w14:paraId="1372AB92" w14:textId="77777777" w:rsidR="00270862" w:rsidRDefault="00000000">
      <w:pPr>
        <w:pStyle w:val="Standard"/>
        <w:spacing w:line="360" w:lineRule="auto"/>
        <w:ind w:left="240" w:right="216"/>
      </w:pPr>
      <w:r>
        <w:t>Une idéologie peut servir dans le fonctionnement d'une société</w:t>
      </w:r>
    </w:p>
    <w:p w14:paraId="312CC4E6" w14:textId="77777777" w:rsidR="00270862" w:rsidRDefault="00000000">
      <w:pPr>
        <w:pStyle w:val="Standard"/>
        <w:spacing w:line="360" w:lineRule="auto"/>
        <w:ind w:left="240" w:right="216"/>
      </w:pPr>
      <w:r>
        <w:t>Par exemple le capitalisme ou le socialisme</w:t>
      </w:r>
    </w:p>
    <w:p w14:paraId="1D8A82A0" w14:textId="77777777" w:rsidR="00270862" w:rsidRDefault="00000000">
      <w:pPr>
        <w:pStyle w:val="Standard"/>
        <w:spacing w:line="360" w:lineRule="auto"/>
        <w:ind w:left="240" w:right="216"/>
      </w:pPr>
      <w:r>
        <w:t>Elle peut aussi provoquer un soulèvement populaire très important</w:t>
      </w:r>
    </w:p>
    <w:p w14:paraId="65C1EA25" w14:textId="77777777" w:rsidR="00270862" w:rsidRDefault="00000000">
      <w:pPr>
        <w:pStyle w:val="Standard"/>
        <w:spacing w:line="360" w:lineRule="auto"/>
        <w:ind w:left="240" w:right="216"/>
      </w:pPr>
      <w:r>
        <w:t>Il y aura la Révolution</w:t>
      </w:r>
    </w:p>
    <w:p w14:paraId="5B408C38" w14:textId="77777777" w:rsidR="00270862" w:rsidRDefault="00000000">
      <w:pPr>
        <w:pStyle w:val="Standard"/>
        <w:spacing w:line="360" w:lineRule="auto"/>
        <w:ind w:left="240" w:right="216"/>
      </w:pPr>
      <w:r>
        <w:t>Des idées vont enfin pouvoir triompher</w:t>
      </w:r>
    </w:p>
    <w:p w14:paraId="56502712" w14:textId="77777777" w:rsidR="00270862" w:rsidRDefault="00270862">
      <w:pPr>
        <w:pStyle w:val="Standard"/>
        <w:spacing w:line="360" w:lineRule="auto"/>
        <w:ind w:left="240" w:right="216"/>
      </w:pPr>
    </w:p>
    <w:p w14:paraId="5BF7B880" w14:textId="77777777" w:rsidR="00270862" w:rsidRDefault="00000000">
      <w:pPr>
        <w:pStyle w:val="Standard"/>
        <w:spacing w:line="360" w:lineRule="auto"/>
        <w:ind w:right="216"/>
      </w:pPr>
      <w:r>
        <w:t xml:space="preserve">    </w:t>
      </w:r>
    </w:p>
    <w:p w14:paraId="496DF3F8" w14:textId="77777777" w:rsidR="00270862" w:rsidRDefault="00000000">
      <w:pPr>
        <w:pStyle w:val="Standard"/>
        <w:spacing w:line="360" w:lineRule="auto"/>
        <w:ind w:right="216"/>
      </w:pPr>
      <w:r>
        <w:t xml:space="preserve">    Faire l'évaluation des différentes idéologies</w:t>
      </w:r>
    </w:p>
    <w:p w14:paraId="1A355966" w14:textId="77777777" w:rsidR="00270862" w:rsidRDefault="00000000">
      <w:pPr>
        <w:pStyle w:val="Standard"/>
        <w:spacing w:line="360" w:lineRule="auto"/>
        <w:ind w:left="240" w:right="216"/>
      </w:pPr>
      <w:r>
        <w:t>Mais le jugement impartial est impossible</w:t>
      </w:r>
    </w:p>
    <w:p w14:paraId="0BB34B8A" w14:textId="77777777" w:rsidR="00270862" w:rsidRDefault="00000000">
      <w:pPr>
        <w:pStyle w:val="Standard"/>
        <w:spacing w:line="360" w:lineRule="auto"/>
        <w:ind w:left="240" w:right="216"/>
      </w:pPr>
      <w:r>
        <w:t>Il y a toujours une pensée présente</w:t>
      </w:r>
    </w:p>
    <w:p w14:paraId="7865AA6C" w14:textId="77777777" w:rsidR="00270862" w:rsidRDefault="00000000">
      <w:pPr>
        <w:pStyle w:val="Standard"/>
        <w:spacing w:line="360" w:lineRule="auto"/>
        <w:ind w:left="240" w:right="216"/>
      </w:pPr>
      <w:r>
        <w:t>En plus tout est relatif</w:t>
      </w:r>
    </w:p>
    <w:p w14:paraId="6F47E166" w14:textId="77777777" w:rsidR="00270862" w:rsidRDefault="00000000">
      <w:pPr>
        <w:pStyle w:val="Standard"/>
        <w:spacing w:line="360" w:lineRule="auto"/>
        <w:ind w:right="216"/>
      </w:pPr>
      <w:r>
        <w:t xml:space="preserve">    Certaines idéologies favorisent des petits groupes de personnes</w:t>
      </w:r>
    </w:p>
    <w:p w14:paraId="339F031C" w14:textId="77777777" w:rsidR="00270862" w:rsidRDefault="00000000">
      <w:pPr>
        <w:pStyle w:val="Standard"/>
        <w:spacing w:line="360" w:lineRule="auto"/>
        <w:ind w:left="240" w:right="216"/>
      </w:pPr>
      <w:r>
        <w:t>Ainsi le capitalisme permet à quelques privilégiés</w:t>
      </w:r>
    </w:p>
    <w:p w14:paraId="76472927" w14:textId="77777777" w:rsidR="00270862" w:rsidRDefault="00000000">
      <w:pPr>
        <w:pStyle w:val="Standard"/>
        <w:spacing w:line="360" w:lineRule="auto"/>
        <w:ind w:left="240" w:right="216"/>
      </w:pPr>
      <w:r>
        <w:t>D'accumuler des fortunes démentielles</w:t>
      </w:r>
    </w:p>
    <w:p w14:paraId="2302B129" w14:textId="77777777" w:rsidR="00270862" w:rsidRDefault="00000000">
      <w:pPr>
        <w:pStyle w:val="Standard"/>
        <w:spacing w:line="360" w:lineRule="auto"/>
        <w:ind w:left="240" w:right="216"/>
      </w:pPr>
      <w:r>
        <w:t>Pendant que des centaines de millions d'autres ont</w:t>
      </w:r>
    </w:p>
    <w:p w14:paraId="39532C44" w14:textId="77777777" w:rsidR="00270862" w:rsidRDefault="00000000">
      <w:pPr>
        <w:pStyle w:val="Standard"/>
        <w:spacing w:line="360" w:lineRule="auto"/>
        <w:ind w:left="240" w:right="216"/>
      </w:pPr>
      <w:r>
        <w:t>Beaucoup de difficultés à survivre</w:t>
      </w:r>
    </w:p>
    <w:p w14:paraId="46D5F349" w14:textId="77777777" w:rsidR="00270862" w:rsidRDefault="00000000">
      <w:pPr>
        <w:pStyle w:val="Standard"/>
        <w:spacing w:line="360" w:lineRule="auto"/>
        <w:ind w:left="240" w:right="216"/>
      </w:pPr>
      <w:r>
        <w:t>Il n'y a aucune justice fondamentale sur cette Terre</w:t>
      </w:r>
    </w:p>
    <w:p w14:paraId="18E31568" w14:textId="77777777" w:rsidR="00270862" w:rsidRDefault="00270862">
      <w:pPr>
        <w:pStyle w:val="Standard"/>
        <w:spacing w:line="360" w:lineRule="auto"/>
        <w:ind w:left="240" w:right="216"/>
      </w:pPr>
    </w:p>
    <w:p w14:paraId="5AB9011C" w14:textId="77777777" w:rsidR="00270862" w:rsidRDefault="00000000">
      <w:pPr>
        <w:pStyle w:val="Standard"/>
        <w:spacing w:line="360" w:lineRule="auto"/>
        <w:ind w:left="240" w:right="216"/>
      </w:pPr>
      <w:r>
        <w:t>Dans une société ou dans une autre</w:t>
      </w:r>
    </w:p>
    <w:p w14:paraId="066C7035" w14:textId="77777777" w:rsidR="00270862" w:rsidRDefault="00000000">
      <w:pPr>
        <w:pStyle w:val="Standard"/>
        <w:spacing w:line="360" w:lineRule="auto"/>
        <w:ind w:left="240" w:right="216"/>
      </w:pPr>
      <w:r>
        <w:t>Il y a toujours une idéologie dominante</w:t>
      </w:r>
    </w:p>
    <w:p w14:paraId="09195D5A" w14:textId="77777777" w:rsidR="00270862" w:rsidRDefault="00000000">
      <w:pPr>
        <w:pStyle w:val="Standard"/>
        <w:spacing w:line="360" w:lineRule="auto"/>
        <w:ind w:left="240" w:right="216"/>
      </w:pPr>
      <w:r>
        <w:t>Qui est imposée par une classe sociale ou un État</w:t>
      </w:r>
    </w:p>
    <w:p w14:paraId="2D1EECBC" w14:textId="77777777" w:rsidR="00270862" w:rsidRDefault="00000000">
      <w:pPr>
        <w:pStyle w:val="Standard"/>
        <w:spacing w:line="360" w:lineRule="auto"/>
        <w:ind w:left="240" w:right="216"/>
      </w:pPr>
      <w:r>
        <w:t>La bourgeoisie règne dans l'univers capitaliste</w:t>
      </w:r>
    </w:p>
    <w:p w14:paraId="166CB421" w14:textId="77777777" w:rsidR="00270862" w:rsidRDefault="00000000">
      <w:pPr>
        <w:pStyle w:val="Standard"/>
        <w:spacing w:line="360" w:lineRule="auto"/>
        <w:ind w:left="240" w:right="216"/>
      </w:pPr>
      <w:r>
        <w:t>Ses idées qui forment une idéologie sont partout</w:t>
      </w:r>
    </w:p>
    <w:p w14:paraId="63470292" w14:textId="77777777" w:rsidR="00270862" w:rsidRDefault="00000000">
      <w:pPr>
        <w:pStyle w:val="Standard"/>
        <w:spacing w:line="360" w:lineRule="auto"/>
        <w:ind w:left="240" w:right="216"/>
      </w:pPr>
      <w:r>
        <w:t xml:space="preserve">Dans l'avenir d'autres systèmes de pensées seront créés  </w:t>
      </w:r>
    </w:p>
    <w:p w14:paraId="363A77CD" w14:textId="77777777" w:rsidR="00270862" w:rsidRDefault="00000000">
      <w:pPr>
        <w:pStyle w:val="Standard"/>
        <w:spacing w:line="360" w:lineRule="auto"/>
        <w:ind w:left="240" w:right="216"/>
      </w:pPr>
      <w:r>
        <w:t>L'évolution humaine se poursuivant</w:t>
      </w:r>
    </w:p>
    <w:p w14:paraId="7C12C85D" w14:textId="77777777" w:rsidR="00270862" w:rsidRDefault="00000000">
      <w:pPr>
        <w:pStyle w:val="Standard"/>
        <w:spacing w:line="360" w:lineRule="auto"/>
        <w:ind w:left="240" w:right="216"/>
      </w:pPr>
      <w:r>
        <w:t>Seul avec ses mots en pleine plénitude</w:t>
      </w:r>
    </w:p>
    <w:p w14:paraId="779D9044" w14:textId="77777777" w:rsidR="00270862" w:rsidRDefault="00270862">
      <w:pPr>
        <w:pStyle w:val="Standard"/>
        <w:spacing w:line="360" w:lineRule="auto"/>
        <w:ind w:left="240" w:right="216"/>
      </w:pPr>
    </w:p>
    <w:p w14:paraId="72B483E6" w14:textId="77777777" w:rsidR="00270862" w:rsidRDefault="00000000">
      <w:pPr>
        <w:pStyle w:val="Standard"/>
        <w:spacing w:line="360" w:lineRule="auto"/>
        <w:ind w:left="240" w:right="216"/>
      </w:pPr>
      <w:r>
        <w:t>Toujours noter tous les facteurs qui entreront dans la composition finale</w:t>
      </w:r>
    </w:p>
    <w:p w14:paraId="123510DC" w14:textId="77777777" w:rsidR="00270862" w:rsidRDefault="00000000">
      <w:pPr>
        <w:pStyle w:val="Standard"/>
        <w:spacing w:line="360" w:lineRule="auto"/>
        <w:ind w:left="240" w:right="216"/>
      </w:pPr>
      <w:r>
        <w:t>C'est d'une importance fondamentale</w:t>
      </w:r>
    </w:p>
    <w:p w14:paraId="18D4769B" w14:textId="77777777" w:rsidR="00270862" w:rsidRDefault="00000000">
      <w:pPr>
        <w:pStyle w:val="Standard"/>
        <w:spacing w:line="360" w:lineRule="auto"/>
        <w:ind w:left="240" w:right="216"/>
      </w:pPr>
      <w:r>
        <w:t>C'est l'enfance de l'art</w:t>
      </w:r>
    </w:p>
    <w:p w14:paraId="29D6D201" w14:textId="77777777" w:rsidR="00270862" w:rsidRDefault="00000000">
      <w:pPr>
        <w:pStyle w:val="Standard"/>
        <w:spacing w:line="360" w:lineRule="auto"/>
        <w:ind w:left="240" w:right="216"/>
      </w:pPr>
      <w:r>
        <w:t>Le début du commencement le grand départ</w:t>
      </w:r>
    </w:p>
    <w:p w14:paraId="314344F5" w14:textId="77777777" w:rsidR="00270862" w:rsidRDefault="00270862">
      <w:pPr>
        <w:pStyle w:val="Standard"/>
        <w:spacing w:line="360" w:lineRule="auto"/>
        <w:ind w:left="240" w:right="216"/>
      </w:pPr>
    </w:p>
    <w:p w14:paraId="7CB9479D" w14:textId="77777777" w:rsidR="00270862" w:rsidRDefault="00000000">
      <w:pPr>
        <w:pStyle w:val="Standard"/>
        <w:spacing w:line="360" w:lineRule="auto"/>
        <w:ind w:right="216"/>
      </w:pPr>
      <w:r>
        <w:t xml:space="preserve">    De la nécessité de recruter des partisans</w:t>
      </w:r>
    </w:p>
    <w:p w14:paraId="6AFD3F5A" w14:textId="77777777" w:rsidR="00270862" w:rsidRDefault="00000000">
      <w:pPr>
        <w:pStyle w:val="Standard"/>
        <w:spacing w:line="360" w:lineRule="auto"/>
        <w:ind w:left="240" w:right="216"/>
      </w:pPr>
      <w:r>
        <w:t>Car ils sont l'âme de tout mouvement idéologique</w:t>
      </w:r>
    </w:p>
    <w:p w14:paraId="10746080" w14:textId="77777777" w:rsidR="00270862" w:rsidRDefault="00000000">
      <w:pPr>
        <w:pStyle w:val="Standard"/>
        <w:spacing w:line="360" w:lineRule="auto"/>
        <w:ind w:left="240" w:right="216"/>
      </w:pPr>
      <w:r>
        <w:t>C'est avec eux que tout devient possible en théorie</w:t>
      </w:r>
    </w:p>
    <w:p w14:paraId="5BA6CB44" w14:textId="77777777" w:rsidR="00270862" w:rsidRDefault="00000000">
      <w:pPr>
        <w:pStyle w:val="Standard"/>
        <w:spacing w:line="360" w:lineRule="auto"/>
        <w:ind w:left="240" w:right="216"/>
      </w:pPr>
      <w:r>
        <w:t>Plusieurs révolutions ont parsemé l'histoire humaine</w:t>
      </w:r>
    </w:p>
    <w:p w14:paraId="28D0D575" w14:textId="77777777" w:rsidR="00270862" w:rsidRDefault="00000000">
      <w:pPr>
        <w:pStyle w:val="Standard"/>
        <w:spacing w:line="360" w:lineRule="auto"/>
        <w:ind w:left="240" w:right="216"/>
      </w:pPr>
      <w:r>
        <w:t>D'autres sont à prévoir dans les siècles et les siècles à venir</w:t>
      </w:r>
    </w:p>
    <w:p w14:paraId="6E99B69A" w14:textId="77777777" w:rsidR="00270862" w:rsidRDefault="00270862">
      <w:pPr>
        <w:pStyle w:val="Standard"/>
        <w:spacing w:line="360" w:lineRule="auto"/>
        <w:ind w:left="240" w:right="216"/>
      </w:pPr>
    </w:p>
    <w:p w14:paraId="19FF2EA1" w14:textId="77777777" w:rsidR="00270862" w:rsidRDefault="00000000">
      <w:pPr>
        <w:pStyle w:val="Standard"/>
        <w:spacing w:line="360" w:lineRule="auto"/>
        <w:ind w:right="216"/>
      </w:pPr>
      <w:r>
        <w:t xml:space="preserve">    Pour certains il peut devenir approprié d'utiliser la propagande</w:t>
      </w:r>
    </w:p>
    <w:p w14:paraId="6DAC938D" w14:textId="77777777" w:rsidR="00270862" w:rsidRDefault="00000000">
      <w:pPr>
        <w:pStyle w:val="Standard"/>
        <w:spacing w:line="360" w:lineRule="auto"/>
        <w:ind w:left="240" w:right="216"/>
      </w:pPr>
      <w:r>
        <w:t>Pour répandre les bonnes et les mauvaises nouvelles dans les populations concernées</w:t>
      </w:r>
    </w:p>
    <w:p w14:paraId="10A589DA" w14:textId="77777777" w:rsidR="00270862" w:rsidRDefault="00000000">
      <w:pPr>
        <w:pStyle w:val="Standard"/>
        <w:spacing w:line="360" w:lineRule="auto"/>
        <w:ind w:left="240" w:right="216"/>
      </w:pPr>
      <w:r>
        <w:t>L'idéologie dominante est diffuse et omniprésente dans un milieu social</w:t>
      </w:r>
    </w:p>
    <w:p w14:paraId="39A62CF6" w14:textId="77777777" w:rsidR="00270862" w:rsidRDefault="00000000">
      <w:pPr>
        <w:pStyle w:val="Standard"/>
        <w:spacing w:line="360" w:lineRule="auto"/>
        <w:ind w:left="240" w:right="216"/>
      </w:pPr>
      <w:r>
        <w:t>C'est un système de pensée plus ou moins cohérent</w:t>
      </w:r>
    </w:p>
    <w:p w14:paraId="3717BF1F" w14:textId="77777777" w:rsidR="00270862" w:rsidRDefault="00000000">
      <w:pPr>
        <w:pStyle w:val="Standard"/>
        <w:spacing w:line="360" w:lineRule="auto"/>
        <w:ind w:left="240" w:right="216"/>
      </w:pPr>
      <w:r>
        <w:t>Finalement tout doit être contrôlé</w:t>
      </w:r>
    </w:p>
    <w:p w14:paraId="250BD55D" w14:textId="77777777" w:rsidR="00270862" w:rsidRDefault="00000000">
      <w:pPr>
        <w:pStyle w:val="Standard"/>
        <w:spacing w:line="360" w:lineRule="auto"/>
        <w:ind w:left="240" w:right="216"/>
      </w:pPr>
      <w:r>
        <w:t>Afin d'obtenir la sécurité totale</w:t>
      </w:r>
    </w:p>
    <w:p w14:paraId="5205271A" w14:textId="77777777" w:rsidR="00270862" w:rsidRDefault="00000000">
      <w:pPr>
        <w:pStyle w:val="Standard"/>
        <w:spacing w:line="360" w:lineRule="auto"/>
        <w:ind w:left="240" w:right="216"/>
      </w:pPr>
      <w:r>
        <w:t>Pour en bout de ligne faire partie du dictionnaire</w:t>
      </w:r>
    </w:p>
    <w:p w14:paraId="2AB9F3E0" w14:textId="77777777" w:rsidR="00270862" w:rsidRDefault="00000000">
      <w:pPr>
        <w:pStyle w:val="Standard"/>
        <w:spacing w:line="360" w:lineRule="auto"/>
        <w:ind w:left="240" w:right="216"/>
      </w:pPr>
      <w:r>
        <w:t>Mais en ne devenant point millionnaire</w:t>
      </w:r>
    </w:p>
    <w:p w14:paraId="3ACDB3A3" w14:textId="77777777" w:rsidR="00270862" w:rsidRDefault="00000000">
      <w:pPr>
        <w:pStyle w:val="Standard"/>
        <w:spacing w:line="360" w:lineRule="auto"/>
        <w:ind w:left="240" w:right="216"/>
      </w:pPr>
      <w:r>
        <w:t>Après la fin il faudra la synthèse</w:t>
      </w:r>
    </w:p>
    <w:p w14:paraId="00715733" w14:textId="77777777" w:rsidR="00270862" w:rsidRDefault="00000000">
      <w:pPr>
        <w:pStyle w:val="Standard"/>
        <w:spacing w:line="360" w:lineRule="auto"/>
        <w:ind w:left="240" w:right="216"/>
      </w:pPr>
      <w:r>
        <w:t>Ainsi la fin théorique des problèmes</w:t>
      </w:r>
    </w:p>
    <w:p w14:paraId="172AF0FC" w14:textId="77777777" w:rsidR="00270862" w:rsidRDefault="00000000">
      <w:pPr>
        <w:pStyle w:val="Standard"/>
        <w:spacing w:line="360" w:lineRule="auto"/>
        <w:ind w:left="240" w:right="216"/>
      </w:pPr>
      <w:r>
        <w:t>Mais la pratique est souvent une tout autre affaire</w:t>
      </w:r>
    </w:p>
    <w:p w14:paraId="656BA287" w14:textId="77777777" w:rsidR="00270862" w:rsidRDefault="00270862">
      <w:pPr>
        <w:pStyle w:val="Standard"/>
        <w:spacing w:line="360" w:lineRule="auto"/>
        <w:ind w:left="240" w:right="216"/>
      </w:pPr>
    </w:p>
    <w:p w14:paraId="6D46F61C" w14:textId="77777777" w:rsidR="00270862" w:rsidRDefault="00000000">
      <w:pPr>
        <w:pStyle w:val="Standard"/>
        <w:spacing w:line="360" w:lineRule="auto"/>
        <w:ind w:left="240" w:right="216"/>
      </w:pPr>
      <w:r>
        <w:t>Afin de maintenir dans l'asservissement les masses laborieuses</w:t>
      </w:r>
    </w:p>
    <w:p w14:paraId="565C8941" w14:textId="77777777" w:rsidR="00270862" w:rsidRDefault="00000000">
      <w:pPr>
        <w:pStyle w:val="Standard"/>
        <w:spacing w:line="360" w:lineRule="auto"/>
        <w:ind w:left="240" w:right="216"/>
      </w:pPr>
      <w:r>
        <w:t>Il a fallu inventer les bons moules</w:t>
      </w:r>
    </w:p>
    <w:p w14:paraId="370A70D5" w14:textId="77777777" w:rsidR="00270862" w:rsidRDefault="00000000">
      <w:pPr>
        <w:pStyle w:val="Standard"/>
        <w:spacing w:line="360" w:lineRule="auto"/>
        <w:ind w:left="240" w:right="216"/>
      </w:pPr>
      <w:r>
        <w:t>Ils pensent tous à peu près la même chose</w:t>
      </w:r>
    </w:p>
    <w:p w14:paraId="26977CA3" w14:textId="77777777" w:rsidR="00270862" w:rsidRDefault="00000000">
      <w:pPr>
        <w:pStyle w:val="Standard"/>
        <w:spacing w:line="360" w:lineRule="auto"/>
        <w:ind w:left="240" w:right="216"/>
      </w:pPr>
      <w:r>
        <w:t>Il faut l'admettre</w:t>
      </w:r>
    </w:p>
    <w:p w14:paraId="1C954A37" w14:textId="77777777" w:rsidR="00270862" w:rsidRDefault="00000000">
      <w:pPr>
        <w:pStyle w:val="Standard"/>
        <w:spacing w:line="360" w:lineRule="auto"/>
        <w:ind w:left="240" w:right="216"/>
      </w:pPr>
      <w:r>
        <w:t>Nous sommes en présence d'une grande réussite</w:t>
      </w:r>
    </w:p>
    <w:p w14:paraId="264CE105" w14:textId="77777777" w:rsidR="00270862" w:rsidRDefault="00000000">
      <w:pPr>
        <w:pStyle w:val="Standard"/>
        <w:spacing w:line="360" w:lineRule="auto"/>
        <w:ind w:left="240" w:right="216"/>
      </w:pPr>
      <w:r>
        <w:t>Qui très malheureusement pourrait nous conduire</w:t>
      </w:r>
    </w:p>
    <w:p w14:paraId="6E6149C4" w14:textId="77777777" w:rsidR="00270862" w:rsidRDefault="00000000">
      <w:pPr>
        <w:pStyle w:val="Standard"/>
        <w:spacing w:line="360" w:lineRule="auto"/>
        <w:ind w:left="240" w:right="216"/>
      </w:pPr>
      <w:r>
        <w:t>À de grands problèmes</w:t>
      </w:r>
    </w:p>
    <w:p w14:paraId="2557D2F3" w14:textId="77777777" w:rsidR="00270862" w:rsidRDefault="00000000">
      <w:pPr>
        <w:pStyle w:val="Standard"/>
        <w:spacing w:line="360" w:lineRule="auto"/>
        <w:ind w:left="240" w:right="216"/>
      </w:pPr>
      <w:r>
        <w:t>Il peut même y avoir des armées idéologiques religieuses</w:t>
      </w:r>
    </w:p>
    <w:p w14:paraId="354479BD" w14:textId="77777777" w:rsidR="00270862" w:rsidRDefault="00000000">
      <w:pPr>
        <w:pStyle w:val="Standard"/>
        <w:spacing w:line="360" w:lineRule="auto"/>
        <w:ind w:left="240" w:right="216"/>
      </w:pPr>
      <w:r>
        <w:t>Pensons aux Gardiens de la Révolution</w:t>
      </w:r>
    </w:p>
    <w:p w14:paraId="1EFF09C0" w14:textId="77777777" w:rsidR="00270862" w:rsidRDefault="00000000">
      <w:pPr>
        <w:pStyle w:val="Standard"/>
        <w:spacing w:line="360" w:lineRule="auto"/>
        <w:ind w:left="240" w:right="216"/>
      </w:pPr>
      <w:r>
        <w:t>Armée idéologique de la république islamique d'Iran</w:t>
      </w:r>
    </w:p>
    <w:p w14:paraId="3925C62B" w14:textId="77777777" w:rsidR="00270862" w:rsidRDefault="00270862">
      <w:pPr>
        <w:pStyle w:val="Standard"/>
        <w:spacing w:line="360" w:lineRule="auto"/>
        <w:ind w:left="240" w:right="216"/>
      </w:pPr>
    </w:p>
    <w:p w14:paraId="79303B08" w14:textId="77777777" w:rsidR="00270862" w:rsidRDefault="00000000">
      <w:pPr>
        <w:pStyle w:val="Standard"/>
        <w:spacing w:line="360" w:lineRule="auto"/>
        <w:ind w:left="240" w:right="216"/>
      </w:pPr>
      <w:r>
        <w:t>Bien identifier la racaille</w:t>
      </w:r>
    </w:p>
    <w:p w14:paraId="4A5592D3" w14:textId="77777777" w:rsidR="00270862" w:rsidRDefault="00000000">
      <w:pPr>
        <w:pStyle w:val="Standard"/>
        <w:spacing w:line="360" w:lineRule="auto"/>
        <w:ind w:left="240" w:right="216"/>
      </w:pPr>
      <w:r>
        <w:t>Combattre dans un environnement urbain</w:t>
      </w:r>
    </w:p>
    <w:p w14:paraId="4FEE784D" w14:textId="77777777" w:rsidR="00270862" w:rsidRDefault="00000000">
      <w:pPr>
        <w:pStyle w:val="Standard"/>
        <w:spacing w:line="360" w:lineRule="auto"/>
        <w:ind w:left="240" w:right="216"/>
      </w:pPr>
      <w:r>
        <w:t>Avec tout le temps sur le dos la maudite malchance</w:t>
      </w:r>
    </w:p>
    <w:p w14:paraId="0A89FF0A" w14:textId="77777777" w:rsidR="00270862" w:rsidRDefault="00000000">
      <w:pPr>
        <w:pStyle w:val="Standard"/>
        <w:spacing w:line="360" w:lineRule="auto"/>
        <w:ind w:left="240" w:right="216"/>
      </w:pPr>
      <w:r>
        <w:t>Remporter la plus grosse médaille</w:t>
      </w:r>
    </w:p>
    <w:p w14:paraId="6B09C6AC" w14:textId="77777777" w:rsidR="00270862" w:rsidRDefault="00000000">
      <w:pPr>
        <w:pStyle w:val="Standard"/>
        <w:spacing w:line="360" w:lineRule="auto"/>
        <w:ind w:left="240" w:right="216"/>
      </w:pPr>
      <w:r>
        <w:t>Entendre toujours le même refrain</w:t>
      </w:r>
    </w:p>
    <w:p w14:paraId="71179C7B" w14:textId="77777777" w:rsidR="00270862" w:rsidRDefault="00000000">
      <w:pPr>
        <w:pStyle w:val="Standard"/>
        <w:spacing w:line="360" w:lineRule="auto"/>
        <w:ind w:left="240" w:right="216"/>
      </w:pPr>
      <w:r>
        <w:t>En priorité inverser la tendance</w:t>
      </w:r>
    </w:p>
    <w:p w14:paraId="31DB1F62" w14:textId="77777777" w:rsidR="00270862" w:rsidRDefault="00270862">
      <w:pPr>
        <w:pStyle w:val="Standard"/>
        <w:spacing w:line="360" w:lineRule="auto"/>
        <w:ind w:left="240" w:right="216"/>
      </w:pPr>
    </w:p>
    <w:p w14:paraId="3E4FC074" w14:textId="77777777" w:rsidR="00270862" w:rsidRDefault="00000000">
      <w:pPr>
        <w:pStyle w:val="Standard"/>
        <w:spacing w:line="360" w:lineRule="auto"/>
        <w:ind w:right="216"/>
      </w:pPr>
      <w:r>
        <w:t xml:space="preserve">    </w:t>
      </w:r>
    </w:p>
    <w:p w14:paraId="1496F16B" w14:textId="77777777" w:rsidR="00270862" w:rsidRDefault="00000000">
      <w:pPr>
        <w:pStyle w:val="Standard"/>
        <w:spacing w:line="360" w:lineRule="auto"/>
        <w:ind w:right="216"/>
      </w:pPr>
      <w:r>
        <w:t xml:space="preserve">    Bouddhisme marxisme totalitarisme libéralisme</w:t>
      </w:r>
    </w:p>
    <w:p w14:paraId="7DB85016" w14:textId="77777777" w:rsidR="00270862" w:rsidRDefault="00000000">
      <w:pPr>
        <w:pStyle w:val="Standard"/>
        <w:spacing w:line="360" w:lineRule="auto"/>
        <w:ind w:left="240" w:right="216"/>
      </w:pPr>
      <w:r>
        <w:t>Nazisme christianisme impérialisme socialisme</w:t>
      </w:r>
    </w:p>
    <w:p w14:paraId="22E5615E" w14:textId="77777777" w:rsidR="00270862" w:rsidRDefault="00270862">
      <w:pPr>
        <w:pStyle w:val="Standard"/>
        <w:spacing w:line="360" w:lineRule="auto"/>
        <w:ind w:left="240" w:right="216"/>
      </w:pPr>
    </w:p>
    <w:p w14:paraId="54D512E9" w14:textId="77777777" w:rsidR="00270862" w:rsidRDefault="00000000">
      <w:pPr>
        <w:pStyle w:val="Standard"/>
        <w:spacing w:line="360" w:lineRule="auto"/>
        <w:ind w:left="240" w:right="216"/>
      </w:pPr>
      <w:r>
        <w:t>Elles s'introduisent dans les systèmes d'éducation</w:t>
      </w:r>
    </w:p>
    <w:p w14:paraId="0D436497" w14:textId="77777777" w:rsidR="00270862" w:rsidRDefault="00000000">
      <w:pPr>
        <w:pStyle w:val="Standard"/>
        <w:spacing w:line="360" w:lineRule="auto"/>
        <w:ind w:left="240" w:right="216"/>
      </w:pPr>
      <w:r>
        <w:t>Qui sont d'une certaine utilité dans la formation des individus</w:t>
      </w:r>
    </w:p>
    <w:p w14:paraId="6D76B691" w14:textId="77777777" w:rsidR="00270862" w:rsidRDefault="00000000">
      <w:pPr>
        <w:pStyle w:val="Standard"/>
        <w:spacing w:line="360" w:lineRule="auto"/>
        <w:ind w:left="240" w:right="216"/>
      </w:pPr>
      <w:r>
        <w:t>Ils vont penser et fonctionner de la bonne façon</w:t>
      </w:r>
    </w:p>
    <w:p w14:paraId="7E46BDFA" w14:textId="77777777" w:rsidR="00270862" w:rsidRDefault="00000000">
      <w:pPr>
        <w:pStyle w:val="Standard"/>
        <w:spacing w:line="360" w:lineRule="auto"/>
        <w:ind w:left="240" w:right="216"/>
      </w:pPr>
      <w:r>
        <w:t>Il faut réduire au minimum le nombre de dissidents dans tous les types de société</w:t>
      </w:r>
    </w:p>
    <w:p w14:paraId="7AF30FD6" w14:textId="77777777" w:rsidR="00270862" w:rsidRDefault="00000000">
      <w:pPr>
        <w:pStyle w:val="Standard"/>
        <w:spacing w:line="360" w:lineRule="auto"/>
        <w:ind w:left="240" w:right="216"/>
      </w:pPr>
      <w:r>
        <w:t>C'est un impératif majeur afin d'assurer une plus grande conformité</w:t>
      </w:r>
    </w:p>
    <w:p w14:paraId="59B373DC" w14:textId="77777777" w:rsidR="00270862" w:rsidRDefault="00000000">
      <w:pPr>
        <w:pStyle w:val="Standard"/>
        <w:spacing w:line="360" w:lineRule="auto"/>
        <w:ind w:left="240" w:right="216"/>
      </w:pPr>
      <w:r>
        <w:t>Pour également maximiser la productivité</w:t>
      </w:r>
    </w:p>
    <w:p w14:paraId="5470A725" w14:textId="77777777" w:rsidR="00270862" w:rsidRDefault="00270862">
      <w:pPr>
        <w:pStyle w:val="Standard"/>
        <w:spacing w:line="360" w:lineRule="auto"/>
        <w:ind w:left="240" w:right="216"/>
      </w:pPr>
    </w:p>
    <w:p w14:paraId="00C929AF" w14:textId="77777777" w:rsidR="00270862" w:rsidRDefault="00000000">
      <w:pPr>
        <w:pStyle w:val="Standard"/>
        <w:spacing w:line="360" w:lineRule="auto"/>
        <w:ind w:left="240" w:right="216"/>
      </w:pPr>
      <w:r>
        <w:t>Le plus rapidement possible la conscientisation des populations doit</w:t>
      </w:r>
    </w:p>
    <w:p w14:paraId="4050DFFD" w14:textId="77777777" w:rsidR="00270862" w:rsidRDefault="00000000">
      <w:pPr>
        <w:pStyle w:val="Standard"/>
        <w:spacing w:line="360" w:lineRule="auto"/>
        <w:ind w:left="240" w:right="216"/>
      </w:pPr>
      <w:r>
        <w:t>S'enclencher</w:t>
      </w:r>
    </w:p>
    <w:p w14:paraId="79ADB656" w14:textId="77777777" w:rsidR="00270862" w:rsidRDefault="00000000">
      <w:pPr>
        <w:pStyle w:val="Standard"/>
        <w:spacing w:line="360" w:lineRule="auto"/>
        <w:ind w:left="240" w:right="216"/>
      </w:pPr>
      <w:r>
        <w:t>Un travail colossal et urgent</w:t>
      </w:r>
    </w:p>
    <w:p w14:paraId="18390D36" w14:textId="77777777" w:rsidR="00270862" w:rsidRDefault="00000000">
      <w:pPr>
        <w:pStyle w:val="Standard"/>
        <w:spacing w:line="360" w:lineRule="auto"/>
        <w:ind w:left="240" w:right="216"/>
      </w:pPr>
      <w:r>
        <w:t>Car le temps ne cesse de mourir</w:t>
      </w:r>
    </w:p>
    <w:p w14:paraId="5FBC8FC8" w14:textId="77777777" w:rsidR="00270862" w:rsidRDefault="00000000">
      <w:pPr>
        <w:pStyle w:val="Standard"/>
        <w:spacing w:line="360" w:lineRule="auto"/>
        <w:ind w:left="240" w:right="216"/>
      </w:pPr>
      <w:r>
        <w:t>Et la qualité de vie sur la planète diminue</w:t>
      </w:r>
    </w:p>
    <w:p w14:paraId="5FE4CA37" w14:textId="77777777" w:rsidR="00270862" w:rsidRDefault="00000000">
      <w:pPr>
        <w:pStyle w:val="Standard"/>
        <w:spacing w:line="360" w:lineRule="auto"/>
        <w:ind w:left="240" w:right="216"/>
      </w:pPr>
      <w:r>
        <w:t>Mais il y a encor de l'espoir</w:t>
      </w:r>
    </w:p>
    <w:p w14:paraId="672E82A9" w14:textId="77777777" w:rsidR="00270862" w:rsidRDefault="00000000">
      <w:pPr>
        <w:pStyle w:val="Standard"/>
        <w:spacing w:line="360" w:lineRule="auto"/>
        <w:ind w:left="240" w:right="216"/>
      </w:pPr>
      <w:r>
        <w:t>Les combats idéologiques ne cesseront jamais</w:t>
      </w:r>
    </w:p>
    <w:p w14:paraId="7E576FB2" w14:textId="77777777" w:rsidR="00270862" w:rsidRDefault="00000000">
      <w:pPr>
        <w:pStyle w:val="Standard"/>
        <w:spacing w:line="360" w:lineRule="auto"/>
        <w:ind w:left="240" w:right="216"/>
      </w:pPr>
      <w:r>
        <w:t>Ils sont tous certains d'avoir Raison</w:t>
      </w:r>
    </w:p>
    <w:p w14:paraId="7B650BDA" w14:textId="77777777" w:rsidR="00270862" w:rsidRDefault="00000000">
      <w:pPr>
        <w:pStyle w:val="Standard"/>
        <w:spacing w:line="360" w:lineRule="auto"/>
        <w:ind w:left="240" w:right="216"/>
      </w:pPr>
      <w:r>
        <w:t>Mais fréquemment leurs idées s'opposent</w:t>
      </w:r>
    </w:p>
    <w:p w14:paraId="6E84A4B3" w14:textId="77777777" w:rsidR="00270862" w:rsidRDefault="00000000">
      <w:pPr>
        <w:pStyle w:val="Standard"/>
        <w:spacing w:line="360" w:lineRule="auto"/>
        <w:ind w:left="240" w:right="216"/>
      </w:pPr>
      <w:r>
        <w:t>Jusqu'à la guerre, juste un autre fléau</w:t>
      </w:r>
    </w:p>
    <w:p w14:paraId="71AF66A1" w14:textId="77777777" w:rsidR="00270862" w:rsidRDefault="00000000">
      <w:pPr>
        <w:pStyle w:val="Standard"/>
        <w:spacing w:line="360" w:lineRule="auto"/>
        <w:ind w:left="240" w:right="216"/>
      </w:pPr>
      <w:r>
        <w:t>Jusqu'à date on peut dire que l'Homme a été chanceux</w:t>
      </w:r>
    </w:p>
    <w:p w14:paraId="71011536" w14:textId="77777777" w:rsidR="00270862" w:rsidRDefault="00000000">
      <w:pPr>
        <w:pStyle w:val="Standard"/>
        <w:spacing w:line="360" w:lineRule="auto"/>
        <w:ind w:left="240" w:right="216"/>
      </w:pPr>
      <w:r>
        <w:t>Cependant on ne gagne pas toujours à la roulette</w:t>
      </w:r>
    </w:p>
    <w:p w14:paraId="5197BA05" w14:textId="77777777" w:rsidR="00270862" w:rsidRDefault="00000000">
      <w:pPr>
        <w:pStyle w:val="Standard"/>
        <w:spacing w:line="360" w:lineRule="auto"/>
        <w:ind w:left="240" w:right="216"/>
      </w:pPr>
      <w:r>
        <w:t>Des principes des doctrines des mythes des symboles</w:t>
      </w:r>
    </w:p>
    <w:p w14:paraId="44C81FF7" w14:textId="77777777" w:rsidR="00270862" w:rsidRDefault="00000000">
      <w:pPr>
        <w:pStyle w:val="Standard"/>
        <w:spacing w:line="360" w:lineRule="auto"/>
        <w:ind w:left="240" w:right="216"/>
      </w:pPr>
      <w:r>
        <w:t>Contrôler les pensées et les opinions</w:t>
      </w:r>
    </w:p>
    <w:p w14:paraId="4C7F31E1" w14:textId="77777777" w:rsidR="00270862" w:rsidRDefault="00270862">
      <w:pPr>
        <w:pStyle w:val="Standard"/>
        <w:spacing w:line="360" w:lineRule="auto"/>
        <w:ind w:left="240" w:right="216"/>
      </w:pPr>
    </w:p>
    <w:p w14:paraId="46A954D6" w14:textId="77777777" w:rsidR="00270862" w:rsidRDefault="00000000">
      <w:pPr>
        <w:pStyle w:val="Standard"/>
        <w:spacing w:line="360" w:lineRule="auto"/>
        <w:ind w:left="240" w:right="216"/>
      </w:pPr>
      <w:r>
        <w:t>La plupart des politiciens ne sont que des mauviettes</w:t>
      </w:r>
    </w:p>
    <w:p w14:paraId="6928763F" w14:textId="77777777" w:rsidR="00270862" w:rsidRDefault="00000000">
      <w:pPr>
        <w:pStyle w:val="Standard"/>
        <w:spacing w:line="360" w:lineRule="auto"/>
        <w:ind w:left="240" w:right="216"/>
      </w:pPr>
      <w:r>
        <w:t>Au service d'un groupe ou bien d'un autre groupe</w:t>
      </w:r>
    </w:p>
    <w:p w14:paraId="504D4D4A" w14:textId="77777777" w:rsidR="00270862" w:rsidRDefault="00000000">
      <w:pPr>
        <w:pStyle w:val="Standard"/>
        <w:spacing w:line="360" w:lineRule="auto"/>
        <w:ind w:left="240" w:right="216"/>
      </w:pPr>
      <w:r>
        <w:t>Le mieux- être des gens n'étant pas leur premier souci</w:t>
      </w:r>
    </w:p>
    <w:p w14:paraId="409AFA22" w14:textId="77777777" w:rsidR="00270862" w:rsidRDefault="00000000">
      <w:pPr>
        <w:pStyle w:val="Standard"/>
        <w:spacing w:line="360" w:lineRule="auto"/>
        <w:ind w:left="240" w:right="216"/>
      </w:pPr>
      <w:r>
        <w:t>Les vrais sauveurs n'arrivent jamais</w:t>
      </w:r>
    </w:p>
    <w:p w14:paraId="147AB38F" w14:textId="77777777" w:rsidR="00270862" w:rsidRDefault="00000000">
      <w:pPr>
        <w:pStyle w:val="Standard"/>
        <w:spacing w:line="360" w:lineRule="auto"/>
        <w:ind w:left="240" w:right="216"/>
      </w:pPr>
      <w:r>
        <w:t>Les dirigeants se donnent toujours des faveurs</w:t>
      </w:r>
    </w:p>
    <w:p w14:paraId="42473A2F" w14:textId="77777777" w:rsidR="00270862" w:rsidRDefault="00000000">
      <w:pPr>
        <w:pStyle w:val="Standard"/>
        <w:spacing w:line="360" w:lineRule="auto"/>
        <w:ind w:left="240" w:right="216"/>
      </w:pPr>
      <w:r>
        <w:t>C'est tout le temps la même histoire encor la même eau sale</w:t>
      </w:r>
    </w:p>
    <w:p w14:paraId="418FF09F" w14:textId="77777777" w:rsidR="00270862" w:rsidRDefault="00000000">
      <w:pPr>
        <w:pStyle w:val="Standard"/>
        <w:spacing w:line="360" w:lineRule="auto"/>
        <w:ind w:left="240" w:right="216"/>
      </w:pPr>
      <w:r>
        <w:t>Une fois de plus la même salade</w:t>
      </w:r>
    </w:p>
    <w:p w14:paraId="4A0ECB8B" w14:textId="77777777" w:rsidR="00270862" w:rsidRDefault="00000000">
      <w:pPr>
        <w:pStyle w:val="Standard"/>
        <w:spacing w:line="360" w:lineRule="auto"/>
        <w:ind w:left="240" w:right="216"/>
      </w:pPr>
      <w:r>
        <w:t>Tous les Dieux sont des créations des humains</w:t>
      </w:r>
    </w:p>
    <w:p w14:paraId="34A36DC9" w14:textId="77777777" w:rsidR="00270862" w:rsidRDefault="00000000">
      <w:pPr>
        <w:pStyle w:val="Standard"/>
        <w:spacing w:line="360" w:lineRule="auto"/>
        <w:ind w:left="240" w:right="216"/>
      </w:pPr>
      <w:r>
        <w:t>Ils s'intègrent aux idéologies religieuses</w:t>
      </w:r>
    </w:p>
    <w:p w14:paraId="7CB78D22" w14:textId="77777777" w:rsidR="00270862" w:rsidRDefault="00000000">
      <w:pPr>
        <w:pStyle w:val="Standard"/>
        <w:spacing w:line="360" w:lineRule="auto"/>
        <w:ind w:left="240" w:right="216"/>
      </w:pPr>
      <w:r>
        <w:t>Qui rassurent les masses populaires</w:t>
      </w:r>
    </w:p>
    <w:p w14:paraId="28AE5EBE" w14:textId="77777777" w:rsidR="00270862" w:rsidRDefault="00000000">
      <w:pPr>
        <w:pStyle w:val="Standard"/>
        <w:spacing w:line="360" w:lineRule="auto"/>
        <w:ind w:left="240" w:right="216"/>
      </w:pPr>
      <w:r>
        <w:t>Quand il s'agit de la vie après la mort</w:t>
      </w:r>
    </w:p>
    <w:p w14:paraId="44756F92" w14:textId="77777777" w:rsidR="00270862" w:rsidRDefault="00000000">
      <w:pPr>
        <w:pStyle w:val="Standard"/>
        <w:spacing w:line="360" w:lineRule="auto"/>
        <w:ind w:left="240" w:right="216"/>
      </w:pPr>
      <w:r>
        <w:t>Tout doit être beau pour que tout fonctionne bien</w:t>
      </w:r>
    </w:p>
    <w:p w14:paraId="684617FE" w14:textId="77777777" w:rsidR="00270862" w:rsidRDefault="00000000">
      <w:pPr>
        <w:pStyle w:val="Standard"/>
        <w:spacing w:line="360" w:lineRule="auto"/>
        <w:ind w:left="240" w:right="216"/>
      </w:pPr>
      <w:r>
        <w:t>Ainsi nous serons dans le meilleur des mondes</w:t>
      </w:r>
    </w:p>
    <w:p w14:paraId="641350F3" w14:textId="77777777" w:rsidR="00270862" w:rsidRDefault="00270862">
      <w:pPr>
        <w:pStyle w:val="Standard"/>
        <w:spacing w:line="360" w:lineRule="auto"/>
        <w:ind w:left="240" w:right="216"/>
      </w:pPr>
    </w:p>
    <w:p w14:paraId="541566C6" w14:textId="77777777" w:rsidR="00270862" w:rsidRDefault="00000000">
      <w:pPr>
        <w:pStyle w:val="Standard"/>
        <w:spacing w:line="360" w:lineRule="auto"/>
        <w:ind w:left="240" w:right="216"/>
      </w:pPr>
      <w:r>
        <w:t>Trop souvent les gurus idéologiques sont des monstres</w:t>
      </w:r>
    </w:p>
    <w:p w14:paraId="5414945E" w14:textId="77777777" w:rsidR="00270862" w:rsidRDefault="00000000">
      <w:pPr>
        <w:pStyle w:val="Standard"/>
        <w:spacing w:line="360" w:lineRule="auto"/>
        <w:ind w:left="240" w:right="216"/>
      </w:pPr>
      <w:r>
        <w:t>Ils se croient en possession de la connaissance supérieure</w:t>
      </w:r>
    </w:p>
    <w:p w14:paraId="348CBD34" w14:textId="77777777" w:rsidR="00270862" w:rsidRDefault="00000000">
      <w:pPr>
        <w:pStyle w:val="Standard"/>
        <w:spacing w:line="360" w:lineRule="auto"/>
        <w:ind w:left="240" w:right="216"/>
      </w:pPr>
      <w:r>
        <w:t>Il faut se méfier d'eux</w:t>
      </w:r>
    </w:p>
    <w:p w14:paraId="164352AE" w14:textId="77777777" w:rsidR="00270862" w:rsidRDefault="00000000">
      <w:pPr>
        <w:pStyle w:val="Standard"/>
        <w:spacing w:line="360" w:lineRule="auto"/>
        <w:ind w:left="240" w:right="216"/>
      </w:pPr>
      <w:r>
        <w:t>Car ils peuvent être dangereux</w:t>
      </w:r>
    </w:p>
    <w:p w14:paraId="2FC78812" w14:textId="77777777" w:rsidR="00270862" w:rsidRDefault="00000000">
      <w:pPr>
        <w:pStyle w:val="Standard"/>
        <w:spacing w:line="360" w:lineRule="auto"/>
        <w:ind w:left="240" w:right="216"/>
      </w:pPr>
      <w:r>
        <w:t>La sagesse n'étant pas encore la nature de l'homo sapiens</w:t>
      </w:r>
    </w:p>
    <w:p w14:paraId="14BBF07C" w14:textId="77777777" w:rsidR="00270862" w:rsidRDefault="00000000">
      <w:pPr>
        <w:pStyle w:val="Standard"/>
        <w:spacing w:line="360" w:lineRule="auto"/>
        <w:ind w:left="240" w:right="216"/>
      </w:pPr>
      <w:r>
        <w:t>L'évolution vers la paix véritable sera longue</w:t>
      </w:r>
    </w:p>
    <w:p w14:paraId="090585A4" w14:textId="77777777" w:rsidR="00270862" w:rsidRDefault="00000000">
      <w:pPr>
        <w:pStyle w:val="Standard"/>
        <w:spacing w:line="360" w:lineRule="auto"/>
        <w:ind w:left="240" w:right="216"/>
      </w:pPr>
      <w:r>
        <w:t>Une cowgirl étoilée est souhaitée dans le cirque de la réalité</w:t>
      </w:r>
    </w:p>
    <w:p w14:paraId="33E487B8" w14:textId="77777777" w:rsidR="00270862" w:rsidRDefault="00000000">
      <w:pPr>
        <w:pStyle w:val="Standard"/>
        <w:spacing w:line="360" w:lineRule="auto"/>
        <w:ind w:left="240" w:right="216"/>
      </w:pPr>
      <w:r>
        <w:t>Un gourou idéologique peut dominer des millions de personnes</w:t>
      </w:r>
    </w:p>
    <w:p w14:paraId="61377EF3" w14:textId="77777777" w:rsidR="00270862" w:rsidRDefault="00000000">
      <w:pPr>
        <w:pStyle w:val="Standard"/>
        <w:spacing w:line="360" w:lineRule="auto"/>
        <w:ind w:left="240" w:right="216"/>
      </w:pPr>
      <w:r>
        <w:t>Les manipuler les amener jusqu'à la folie meurtrière</w:t>
      </w:r>
    </w:p>
    <w:p w14:paraId="290E19B4" w14:textId="77777777" w:rsidR="00270862" w:rsidRDefault="00000000">
      <w:pPr>
        <w:pStyle w:val="Standard"/>
        <w:spacing w:line="360" w:lineRule="auto"/>
        <w:ind w:left="240" w:right="216"/>
      </w:pPr>
      <w:r>
        <w:t>Pour satisfaire la sienne</w:t>
      </w:r>
    </w:p>
    <w:p w14:paraId="1CFCD7AC" w14:textId="77777777" w:rsidR="00270862" w:rsidRDefault="00000000">
      <w:pPr>
        <w:pStyle w:val="Standard"/>
        <w:spacing w:line="360" w:lineRule="auto"/>
        <w:ind w:left="240" w:right="216"/>
      </w:pPr>
      <w:r>
        <w:t>Des forces sont en mouvement dans les sociétés</w:t>
      </w:r>
    </w:p>
    <w:p w14:paraId="2AEAADB0" w14:textId="77777777" w:rsidR="00270862" w:rsidRDefault="00000000">
      <w:pPr>
        <w:pStyle w:val="Standard"/>
        <w:spacing w:line="360" w:lineRule="auto"/>
        <w:ind w:left="240" w:right="216"/>
      </w:pPr>
      <w:r>
        <w:t>Des plans politiques et culturels</w:t>
      </w:r>
    </w:p>
    <w:p w14:paraId="0816085D" w14:textId="77777777" w:rsidR="00270862" w:rsidRDefault="00000000">
      <w:pPr>
        <w:pStyle w:val="Standard"/>
        <w:spacing w:line="360" w:lineRule="auto"/>
        <w:ind w:left="240" w:right="216"/>
      </w:pPr>
      <w:r>
        <w:t>Pour atteindre un certain ordre social</w:t>
      </w:r>
    </w:p>
    <w:p w14:paraId="504B9FF1" w14:textId="77777777" w:rsidR="00270862" w:rsidRDefault="00000000">
      <w:pPr>
        <w:pStyle w:val="Standard"/>
        <w:spacing w:line="360" w:lineRule="auto"/>
        <w:ind w:left="240" w:right="216"/>
      </w:pPr>
      <w:r>
        <w:t>Des complots surgissant de tous les côtés de manière permanente</w:t>
      </w:r>
    </w:p>
    <w:p w14:paraId="0043B752" w14:textId="77777777" w:rsidR="00270862" w:rsidRDefault="00000000">
      <w:pPr>
        <w:pStyle w:val="Standard"/>
        <w:spacing w:line="360" w:lineRule="auto"/>
        <w:ind w:left="240" w:right="216"/>
      </w:pPr>
      <w:r>
        <w:t>L'aspect conflictuel semble en progression constante</w:t>
      </w:r>
    </w:p>
    <w:p w14:paraId="40DC854D" w14:textId="77777777" w:rsidR="00270862" w:rsidRDefault="00000000">
      <w:pPr>
        <w:pStyle w:val="Standard"/>
        <w:spacing w:line="360" w:lineRule="auto"/>
        <w:ind w:left="240" w:right="216"/>
      </w:pPr>
      <w:r>
        <w:t>L'avenir de l'Homme ne sera pas nécessairement rose</w:t>
      </w:r>
    </w:p>
    <w:p w14:paraId="66F2C3DF" w14:textId="77777777" w:rsidR="00270862" w:rsidRDefault="00270862">
      <w:pPr>
        <w:pStyle w:val="Standard"/>
        <w:spacing w:line="360" w:lineRule="auto"/>
        <w:ind w:left="240" w:right="216"/>
      </w:pPr>
    </w:p>
    <w:p w14:paraId="0A5135A1" w14:textId="77777777" w:rsidR="00270862" w:rsidRDefault="00000000">
      <w:pPr>
        <w:pStyle w:val="Standard"/>
        <w:spacing w:line="360" w:lineRule="auto"/>
        <w:ind w:left="240" w:right="216"/>
      </w:pPr>
      <w:r>
        <w:t>Il est bien mort l'empire Ottoman</w:t>
      </w:r>
    </w:p>
    <w:p w14:paraId="68831F60" w14:textId="77777777" w:rsidR="00270862" w:rsidRDefault="00000000">
      <w:pPr>
        <w:pStyle w:val="Standard"/>
        <w:spacing w:line="360" w:lineRule="auto"/>
        <w:ind w:left="240" w:right="216"/>
      </w:pPr>
      <w:r>
        <w:t>Il est à écrire le roman</w:t>
      </w:r>
    </w:p>
    <w:p w14:paraId="0957A76E" w14:textId="77777777" w:rsidR="00270862" w:rsidRDefault="00000000">
      <w:pPr>
        <w:pStyle w:val="Standard"/>
        <w:spacing w:line="360" w:lineRule="auto"/>
        <w:ind w:left="240" w:right="216"/>
      </w:pPr>
      <w:r>
        <w:t>Il est plus facile de se déplacer dans le rectangle</w:t>
      </w:r>
    </w:p>
    <w:p w14:paraId="02BEDC9D" w14:textId="77777777" w:rsidR="00270862" w:rsidRDefault="00000000">
      <w:pPr>
        <w:pStyle w:val="Standard"/>
        <w:spacing w:line="360" w:lineRule="auto"/>
        <w:ind w:left="240" w:right="216"/>
      </w:pPr>
      <w:r>
        <w:t>Que dans le triangle</w:t>
      </w:r>
    </w:p>
    <w:p w14:paraId="6F22289B" w14:textId="77777777" w:rsidR="00270862" w:rsidRDefault="00000000">
      <w:pPr>
        <w:pStyle w:val="Standard"/>
        <w:spacing w:line="360" w:lineRule="auto"/>
        <w:ind w:left="240" w:right="216"/>
      </w:pPr>
      <w:r>
        <w:t>S'enfuir là-bas</w:t>
      </w:r>
    </w:p>
    <w:p w14:paraId="0C7CBDA5" w14:textId="77777777" w:rsidR="00270862" w:rsidRDefault="00000000">
      <w:pPr>
        <w:pStyle w:val="Standard"/>
        <w:spacing w:line="360" w:lineRule="auto"/>
        <w:ind w:left="240" w:right="216"/>
      </w:pPr>
      <w:r>
        <w:t>Discrètement sans aucun fracas</w:t>
      </w:r>
    </w:p>
    <w:p w14:paraId="28842CBF" w14:textId="77777777" w:rsidR="00270862" w:rsidRDefault="00000000">
      <w:pPr>
        <w:pStyle w:val="Standard"/>
        <w:spacing w:line="360" w:lineRule="auto"/>
        <w:ind w:left="240" w:right="216"/>
      </w:pPr>
      <w:r>
        <w:t>Faire de la casse</w:t>
      </w:r>
    </w:p>
    <w:p w14:paraId="71B57200" w14:textId="77777777" w:rsidR="00270862" w:rsidRDefault="00000000">
      <w:pPr>
        <w:pStyle w:val="Standard"/>
        <w:spacing w:line="360" w:lineRule="auto"/>
        <w:ind w:left="240" w:right="216"/>
      </w:pPr>
      <w:r>
        <w:t>Au fond de la classe</w:t>
      </w:r>
    </w:p>
    <w:p w14:paraId="58E3694D" w14:textId="77777777" w:rsidR="00270862" w:rsidRDefault="00270862">
      <w:pPr>
        <w:pStyle w:val="Standard"/>
        <w:spacing w:line="360" w:lineRule="auto"/>
        <w:ind w:left="240" w:right="216"/>
      </w:pPr>
    </w:p>
    <w:p w14:paraId="274BA031" w14:textId="77777777" w:rsidR="00270862" w:rsidRDefault="00000000">
      <w:pPr>
        <w:pStyle w:val="Standard"/>
        <w:spacing w:line="360" w:lineRule="auto"/>
        <w:ind w:left="240" w:right="216"/>
      </w:pPr>
      <w:r>
        <w:t>Ils devinrent comme des robots</w:t>
      </w:r>
    </w:p>
    <w:p w14:paraId="1B4D3CE3" w14:textId="77777777" w:rsidR="00270862" w:rsidRDefault="00000000">
      <w:pPr>
        <w:pStyle w:val="Standard"/>
        <w:spacing w:line="360" w:lineRule="auto"/>
        <w:ind w:left="240" w:right="216"/>
      </w:pPr>
      <w:r>
        <w:t>Obéissant aux ordres sans réfléchir le moindrement</w:t>
      </w:r>
    </w:p>
    <w:p w14:paraId="7D259612" w14:textId="77777777" w:rsidR="00270862" w:rsidRDefault="00000000">
      <w:pPr>
        <w:pStyle w:val="Standard"/>
        <w:spacing w:line="360" w:lineRule="auto"/>
        <w:ind w:left="240" w:right="216"/>
      </w:pPr>
      <w:r>
        <w:t>Certains et certaines se mutant même en êtres fanatiques</w:t>
      </w:r>
    </w:p>
    <w:p w14:paraId="25FB26ED" w14:textId="77777777" w:rsidR="00270862" w:rsidRDefault="00000000">
      <w:pPr>
        <w:pStyle w:val="Standard"/>
        <w:spacing w:line="360" w:lineRule="auto"/>
        <w:ind w:left="240" w:right="216"/>
      </w:pPr>
      <w:r>
        <w:t>Le conditionnement idéologique d'une population peut être très efficace</w:t>
      </w:r>
    </w:p>
    <w:p w14:paraId="2F112BA3" w14:textId="77777777" w:rsidR="00270862" w:rsidRDefault="00000000">
      <w:pPr>
        <w:pStyle w:val="Standard"/>
        <w:spacing w:line="360" w:lineRule="auto"/>
        <w:ind w:left="240" w:right="216"/>
      </w:pPr>
      <w:r>
        <w:t>Notons la présence dans le monde de monstrueuses dictatures idéologiques</w:t>
      </w:r>
    </w:p>
    <w:p w14:paraId="40C3E860" w14:textId="77777777" w:rsidR="00270862" w:rsidRDefault="00000000">
      <w:pPr>
        <w:pStyle w:val="Standard"/>
        <w:spacing w:line="360" w:lineRule="auto"/>
        <w:ind w:left="240" w:right="216"/>
      </w:pPr>
      <w:r>
        <w:t>Dans l'histoire de l'humanité les idéologies ont fait plus de mal que de bien</w:t>
      </w:r>
    </w:p>
    <w:p w14:paraId="36B694C0" w14:textId="77777777" w:rsidR="00270862" w:rsidRDefault="00000000">
      <w:pPr>
        <w:pStyle w:val="Standard"/>
        <w:spacing w:line="360" w:lineRule="auto"/>
        <w:ind w:left="240" w:right="216"/>
      </w:pPr>
      <w:r>
        <w:t>Des masses sont terrorisées maintenues dans l'ignorance et la soumission totale</w:t>
      </w:r>
    </w:p>
    <w:p w14:paraId="1575567B" w14:textId="77777777" w:rsidR="00270862" w:rsidRDefault="00000000">
      <w:pPr>
        <w:pStyle w:val="Standard"/>
        <w:spacing w:line="360" w:lineRule="auto"/>
        <w:ind w:left="240" w:right="216"/>
      </w:pPr>
      <w:r>
        <w:t>Pour l'instant peu d'espoir pour un monde meilleur</w:t>
      </w:r>
    </w:p>
    <w:p w14:paraId="51836029" w14:textId="77777777" w:rsidR="00270862" w:rsidRDefault="00000000">
      <w:pPr>
        <w:pStyle w:val="Standard"/>
        <w:spacing w:line="360" w:lineRule="auto"/>
        <w:ind w:left="240" w:right="216"/>
      </w:pPr>
      <w:r>
        <w:t>Dans lequel régnerait une véritable Liberté cependant forcément relative</w:t>
      </w:r>
    </w:p>
    <w:p w14:paraId="380CD691" w14:textId="77777777" w:rsidR="00270862" w:rsidRDefault="00000000">
      <w:pPr>
        <w:pStyle w:val="Standard"/>
        <w:spacing w:line="360" w:lineRule="auto"/>
        <w:ind w:left="240" w:right="216"/>
      </w:pPr>
      <w:r>
        <w:t>Évidemment il s'agit d'une approche essentiellement théorique</w:t>
      </w:r>
    </w:p>
    <w:p w14:paraId="5F905210" w14:textId="77777777" w:rsidR="00270862" w:rsidRDefault="00000000">
      <w:pPr>
        <w:pStyle w:val="Standard"/>
        <w:spacing w:line="360" w:lineRule="auto"/>
        <w:ind w:left="240" w:right="216"/>
      </w:pPr>
      <w:r>
        <w:t>Dans le présent nous sommes dirigés par des fantoches</w:t>
      </w:r>
    </w:p>
    <w:p w14:paraId="3EA92467" w14:textId="77777777" w:rsidR="00270862" w:rsidRDefault="00000000">
      <w:pPr>
        <w:pStyle w:val="Standard"/>
        <w:spacing w:line="360" w:lineRule="auto"/>
        <w:ind w:left="240" w:right="216"/>
      </w:pPr>
      <w:r>
        <w:t>Nous vivons dans un réel qui a tendance à tuer les rêves</w:t>
      </w:r>
    </w:p>
    <w:p w14:paraId="79E64F2B" w14:textId="77777777" w:rsidR="00270862" w:rsidRDefault="00000000">
      <w:pPr>
        <w:pStyle w:val="Standard"/>
        <w:spacing w:line="360" w:lineRule="auto"/>
        <w:ind w:left="240" w:right="216"/>
      </w:pPr>
      <w:r>
        <w:t>Ils veulent éliminer la créativité</w:t>
      </w:r>
    </w:p>
    <w:p w14:paraId="137816F7" w14:textId="77777777" w:rsidR="00270862" w:rsidRDefault="00000000">
      <w:pPr>
        <w:pStyle w:val="Standard"/>
        <w:spacing w:line="360" w:lineRule="auto"/>
        <w:ind w:left="240" w:right="216"/>
      </w:pPr>
      <w:r>
        <w:t>Les idéologies de droite se portent bien sur Terre</w:t>
      </w:r>
    </w:p>
    <w:p w14:paraId="0115BC67" w14:textId="77777777" w:rsidR="00270862" w:rsidRDefault="00000000">
      <w:pPr>
        <w:pStyle w:val="Standard"/>
        <w:spacing w:line="360" w:lineRule="auto"/>
        <w:ind w:left="240" w:right="216"/>
      </w:pPr>
      <w:r>
        <w:t>Cela peut devenir dangereux pour la planète</w:t>
      </w:r>
    </w:p>
    <w:p w14:paraId="39E97783" w14:textId="77777777" w:rsidR="00270862" w:rsidRDefault="00000000">
      <w:pPr>
        <w:pStyle w:val="Standard"/>
        <w:spacing w:line="360" w:lineRule="auto"/>
        <w:ind w:left="240" w:right="216"/>
      </w:pPr>
      <w:r>
        <w:t>On peut même craindre une grande guerre</w:t>
      </w:r>
    </w:p>
    <w:p w14:paraId="4C9AA9FE" w14:textId="77777777" w:rsidR="00270862" w:rsidRDefault="00000000">
      <w:pPr>
        <w:pStyle w:val="Standard"/>
        <w:spacing w:line="360" w:lineRule="auto"/>
        <w:ind w:left="240" w:right="216"/>
      </w:pPr>
      <w:r>
        <w:t>La Folie gagne trop souvent le combat contre la Raison</w:t>
      </w:r>
    </w:p>
    <w:p w14:paraId="64784C90" w14:textId="77777777" w:rsidR="00270862" w:rsidRDefault="00270862">
      <w:pPr>
        <w:pStyle w:val="Standard"/>
        <w:spacing w:line="360" w:lineRule="auto"/>
        <w:ind w:left="240" w:right="216"/>
      </w:pPr>
    </w:p>
    <w:p w14:paraId="761E219A" w14:textId="77777777" w:rsidR="00270862" w:rsidRDefault="00000000">
      <w:pPr>
        <w:pStyle w:val="Standard"/>
        <w:spacing w:line="360" w:lineRule="auto"/>
        <w:ind w:left="240" w:right="216"/>
      </w:pPr>
      <w:r>
        <w:t>Viser le haut de la tour</w:t>
      </w:r>
    </w:p>
    <w:p w14:paraId="7CFC035C" w14:textId="77777777" w:rsidR="00270862" w:rsidRDefault="00000000">
      <w:pPr>
        <w:pStyle w:val="Standard"/>
        <w:spacing w:line="360" w:lineRule="auto"/>
        <w:ind w:left="240" w:right="216"/>
      </w:pPr>
      <w:r>
        <w:t>Se laisser emporter par le tourbillon</w:t>
      </w:r>
    </w:p>
    <w:p w14:paraId="6B19C858" w14:textId="77777777" w:rsidR="00270862" w:rsidRDefault="00000000">
      <w:pPr>
        <w:pStyle w:val="Standard"/>
        <w:spacing w:line="360" w:lineRule="auto"/>
        <w:ind w:left="240" w:right="216"/>
      </w:pPr>
      <w:r>
        <w:t>Jusqu'à la plus lointaine toundra</w:t>
      </w:r>
    </w:p>
    <w:p w14:paraId="5727D5C6" w14:textId="77777777" w:rsidR="00270862" w:rsidRDefault="00000000">
      <w:pPr>
        <w:pStyle w:val="Standard"/>
        <w:spacing w:line="360" w:lineRule="auto"/>
        <w:ind w:left="240" w:right="216"/>
      </w:pPr>
      <w:r>
        <w:t>Établir un système de surveillances et de vérifications totales</w:t>
      </w:r>
    </w:p>
    <w:p w14:paraId="2E40E5DF" w14:textId="77777777" w:rsidR="00270862" w:rsidRDefault="00000000">
      <w:pPr>
        <w:pStyle w:val="Standard"/>
        <w:spacing w:line="360" w:lineRule="auto"/>
        <w:ind w:left="240" w:right="216"/>
      </w:pPr>
      <w:r>
        <w:t>L'idéologie capitaliste se base uniquement sur l'accumulation d'argent</w:t>
      </w:r>
    </w:p>
    <w:p w14:paraId="0ABF66CB" w14:textId="77777777" w:rsidR="00270862" w:rsidRDefault="00000000">
      <w:pPr>
        <w:pStyle w:val="Standard"/>
        <w:spacing w:line="360" w:lineRule="auto"/>
        <w:ind w:left="240" w:right="216"/>
      </w:pPr>
      <w:r>
        <w:t>Finalement partir à la dérive vers un ailleurs meilleur</w:t>
      </w:r>
    </w:p>
    <w:p w14:paraId="6BD737DC" w14:textId="77777777" w:rsidR="00270862" w:rsidRDefault="00000000">
      <w:pPr>
        <w:pStyle w:val="Standard"/>
        <w:spacing w:line="360" w:lineRule="auto"/>
        <w:ind w:left="240" w:right="216"/>
      </w:pPr>
      <w:r>
        <w:t>Les forces répressives se déployaient dans toutes les directions</w:t>
      </w:r>
    </w:p>
    <w:p w14:paraId="3A86E304" w14:textId="77777777" w:rsidR="00270862" w:rsidRDefault="00000000">
      <w:pPr>
        <w:pStyle w:val="Standard"/>
        <w:spacing w:line="360" w:lineRule="auto"/>
        <w:ind w:left="240" w:right="216"/>
      </w:pPr>
      <w:r>
        <w:t>Poursuivant leurs victimes partout</w:t>
      </w:r>
    </w:p>
    <w:p w14:paraId="63BFE01A" w14:textId="77777777" w:rsidR="00270862" w:rsidRDefault="00000000">
      <w:pPr>
        <w:pStyle w:val="Standard"/>
        <w:spacing w:line="360" w:lineRule="auto"/>
        <w:ind w:left="240" w:right="216"/>
      </w:pPr>
      <w:r>
        <w:t>Pour leur infliger toutes les tortures</w:t>
      </w:r>
    </w:p>
    <w:p w14:paraId="53052281" w14:textId="77777777" w:rsidR="00270862" w:rsidRDefault="00000000">
      <w:pPr>
        <w:pStyle w:val="Standard"/>
        <w:spacing w:line="360" w:lineRule="auto"/>
        <w:ind w:left="240" w:right="216"/>
      </w:pPr>
      <w:r>
        <w:t>Impossible d'avoir la paix</w:t>
      </w:r>
    </w:p>
    <w:p w14:paraId="07099FA2" w14:textId="77777777" w:rsidR="00270862" w:rsidRDefault="00000000">
      <w:pPr>
        <w:pStyle w:val="Standard"/>
        <w:spacing w:line="360" w:lineRule="auto"/>
        <w:ind w:left="240" w:right="216"/>
      </w:pPr>
      <w:r>
        <w:t>S'endormir doucement sous un lampadaire</w:t>
      </w:r>
    </w:p>
    <w:p w14:paraId="173DCB7E" w14:textId="77777777" w:rsidR="00270862" w:rsidRDefault="00000000">
      <w:pPr>
        <w:pStyle w:val="Standard"/>
        <w:spacing w:line="360" w:lineRule="auto"/>
        <w:ind w:left="240" w:right="216"/>
      </w:pPr>
      <w:r>
        <w:t>En attendant sa commande</w:t>
      </w:r>
    </w:p>
    <w:p w14:paraId="38B458BF" w14:textId="77777777" w:rsidR="00270862" w:rsidRDefault="00000000">
      <w:pPr>
        <w:pStyle w:val="Standard"/>
        <w:spacing w:line="360" w:lineRule="auto"/>
        <w:ind w:left="240" w:right="216"/>
      </w:pPr>
      <w:r>
        <w:t>En refusant de participer au débat</w:t>
      </w:r>
    </w:p>
    <w:p w14:paraId="79BD6529" w14:textId="77777777" w:rsidR="00270862" w:rsidRDefault="00000000">
      <w:pPr>
        <w:pStyle w:val="Standard"/>
        <w:spacing w:line="360" w:lineRule="auto"/>
        <w:ind w:left="240" w:right="216"/>
      </w:pPr>
      <w:r>
        <w:t>Le devoir c'est d'être solidaire</w:t>
      </w:r>
    </w:p>
    <w:p w14:paraId="71DEC490" w14:textId="77777777" w:rsidR="00270862" w:rsidRDefault="00000000">
      <w:pPr>
        <w:pStyle w:val="Standard"/>
        <w:spacing w:line="360" w:lineRule="auto"/>
        <w:ind w:left="240" w:right="216"/>
      </w:pPr>
      <w:r>
        <w:t>Afin d'intégrer la bande</w:t>
      </w:r>
    </w:p>
    <w:p w14:paraId="0A27AD18" w14:textId="77777777" w:rsidR="00270862" w:rsidRDefault="00000000">
      <w:pPr>
        <w:pStyle w:val="Standard"/>
        <w:spacing w:line="360" w:lineRule="auto"/>
        <w:ind w:left="240" w:right="216"/>
      </w:pPr>
      <w:r>
        <w:t>Pour obtenir le fameux certificat</w:t>
      </w:r>
    </w:p>
    <w:p w14:paraId="2F283109" w14:textId="77777777" w:rsidR="00270862" w:rsidRDefault="00270862">
      <w:pPr>
        <w:pStyle w:val="Standard"/>
        <w:spacing w:line="360" w:lineRule="auto"/>
        <w:ind w:left="240" w:right="216"/>
      </w:pPr>
    </w:p>
    <w:p w14:paraId="33EDEC67" w14:textId="77777777" w:rsidR="00270862" w:rsidRDefault="00000000">
      <w:pPr>
        <w:pStyle w:val="Standard"/>
        <w:spacing w:line="360" w:lineRule="auto"/>
        <w:ind w:left="240" w:right="216"/>
      </w:pPr>
      <w:r>
        <w:t>Écrire un beau poème</w:t>
      </w:r>
    </w:p>
    <w:p w14:paraId="499305DB" w14:textId="77777777" w:rsidR="00270862" w:rsidRDefault="00000000">
      <w:pPr>
        <w:pStyle w:val="Standard"/>
        <w:spacing w:line="360" w:lineRule="auto"/>
        <w:ind w:left="240" w:right="216"/>
      </w:pPr>
      <w:r>
        <w:t>Bien installé dans un clocher</w:t>
      </w:r>
    </w:p>
    <w:p w14:paraId="2854859E" w14:textId="77777777" w:rsidR="00270862" w:rsidRDefault="00000000">
      <w:pPr>
        <w:pStyle w:val="Standard"/>
        <w:spacing w:line="360" w:lineRule="auto"/>
        <w:ind w:left="240" w:right="216"/>
      </w:pPr>
      <w:r>
        <w:t>Sans se faire ficher</w:t>
      </w:r>
    </w:p>
    <w:p w14:paraId="4D96B6D2" w14:textId="77777777" w:rsidR="00270862" w:rsidRDefault="00000000">
      <w:pPr>
        <w:pStyle w:val="Standard"/>
        <w:spacing w:line="360" w:lineRule="auto"/>
        <w:ind w:left="240" w:right="216"/>
      </w:pPr>
      <w:r>
        <w:t>Mais sans remporter aucun succès</w:t>
      </w:r>
    </w:p>
    <w:p w14:paraId="29F06783" w14:textId="77777777" w:rsidR="00270862" w:rsidRDefault="00000000">
      <w:pPr>
        <w:pStyle w:val="Standard"/>
        <w:spacing w:line="360" w:lineRule="auto"/>
        <w:ind w:left="240" w:right="216"/>
      </w:pPr>
      <w:r>
        <w:t>Puis endurer un très long procès</w:t>
      </w:r>
    </w:p>
    <w:p w14:paraId="06BFE289" w14:textId="77777777" w:rsidR="00270862" w:rsidRDefault="00000000">
      <w:pPr>
        <w:pStyle w:val="Standard"/>
        <w:spacing w:line="360" w:lineRule="auto"/>
        <w:ind w:left="240" w:right="216"/>
      </w:pPr>
      <w:r>
        <w:t>Combattre encor le système</w:t>
      </w:r>
    </w:p>
    <w:p w14:paraId="0A62625C" w14:textId="77777777" w:rsidR="00270862" w:rsidRDefault="00270862">
      <w:pPr>
        <w:pStyle w:val="Standard"/>
        <w:spacing w:line="360" w:lineRule="auto"/>
        <w:ind w:left="240" w:right="216"/>
      </w:pPr>
    </w:p>
    <w:p w14:paraId="7B642CEC" w14:textId="77777777" w:rsidR="00270862" w:rsidRDefault="00000000">
      <w:pPr>
        <w:pStyle w:val="Standard"/>
        <w:spacing w:line="360" w:lineRule="auto"/>
        <w:ind w:left="240" w:right="216"/>
      </w:pPr>
      <w:r>
        <w:t>Travailler dans le plus grand secret</w:t>
      </w:r>
    </w:p>
    <w:p w14:paraId="4D1C6134" w14:textId="77777777" w:rsidR="00270862" w:rsidRDefault="00000000">
      <w:pPr>
        <w:pStyle w:val="Standard"/>
        <w:spacing w:line="360" w:lineRule="auto"/>
        <w:ind w:left="240" w:right="216"/>
      </w:pPr>
      <w:r>
        <w:t>Élaborer un merveilleux projet</w:t>
      </w:r>
    </w:p>
    <w:p w14:paraId="54C9F150" w14:textId="77777777" w:rsidR="00270862" w:rsidRDefault="00000000">
      <w:pPr>
        <w:pStyle w:val="Standard"/>
        <w:spacing w:line="360" w:lineRule="auto"/>
        <w:ind w:left="240" w:right="216"/>
      </w:pPr>
      <w:r>
        <w:t>Se réveiller tous les matins au son du sifflet</w:t>
      </w:r>
    </w:p>
    <w:p w14:paraId="623B79B4" w14:textId="77777777" w:rsidR="00270862" w:rsidRDefault="00000000">
      <w:pPr>
        <w:pStyle w:val="Standard"/>
        <w:spacing w:line="360" w:lineRule="auto"/>
        <w:ind w:left="240" w:right="216"/>
      </w:pPr>
      <w:r>
        <w:t>Avoir un penchant pour l'anarchie</w:t>
      </w:r>
    </w:p>
    <w:p w14:paraId="1EB8E0F5" w14:textId="77777777" w:rsidR="00270862" w:rsidRDefault="00000000">
      <w:pPr>
        <w:pStyle w:val="Standard"/>
        <w:spacing w:line="360" w:lineRule="auto"/>
        <w:ind w:left="240" w:right="216"/>
      </w:pPr>
      <w:r>
        <w:t>Se révolter contre la hiérarchie</w:t>
      </w:r>
    </w:p>
    <w:p w14:paraId="359AE66E" w14:textId="77777777" w:rsidR="00270862" w:rsidRDefault="00000000">
      <w:pPr>
        <w:pStyle w:val="Standard"/>
        <w:spacing w:line="360" w:lineRule="auto"/>
        <w:ind w:left="240" w:right="216"/>
      </w:pPr>
      <w:r>
        <w:t>Puis se laisser bercer tendrement par une mélodie</w:t>
      </w:r>
    </w:p>
    <w:p w14:paraId="1286D21F" w14:textId="77777777" w:rsidR="00270862" w:rsidRDefault="00270862">
      <w:pPr>
        <w:pStyle w:val="Standard"/>
        <w:spacing w:line="360" w:lineRule="auto"/>
        <w:ind w:left="240" w:right="216"/>
      </w:pPr>
    </w:p>
    <w:p w14:paraId="59379FAA" w14:textId="77777777" w:rsidR="00270862" w:rsidRDefault="00000000">
      <w:pPr>
        <w:pStyle w:val="Standard"/>
        <w:spacing w:line="360" w:lineRule="auto"/>
        <w:ind w:left="240" w:right="216"/>
      </w:pPr>
      <w:r>
        <w:t>Arriver au galop</w:t>
      </w:r>
    </w:p>
    <w:p w14:paraId="45F523A2" w14:textId="77777777" w:rsidR="00270862" w:rsidRDefault="00000000">
      <w:pPr>
        <w:pStyle w:val="Standard"/>
        <w:spacing w:line="360" w:lineRule="auto"/>
        <w:ind w:left="240" w:right="216"/>
      </w:pPr>
      <w:r>
        <w:t>Même en ayant point bu de sirop</w:t>
      </w:r>
    </w:p>
    <w:p w14:paraId="6864E6C0" w14:textId="77777777" w:rsidR="00270862" w:rsidRDefault="00000000">
      <w:pPr>
        <w:pStyle w:val="Standard"/>
        <w:spacing w:line="360" w:lineRule="auto"/>
        <w:ind w:left="240" w:right="216"/>
      </w:pPr>
      <w:r>
        <w:t>Frapper fort sur le tambour</w:t>
      </w:r>
    </w:p>
    <w:p w14:paraId="01F538FB" w14:textId="77777777" w:rsidR="00270862" w:rsidRDefault="00000000">
      <w:pPr>
        <w:pStyle w:val="Standard"/>
        <w:spacing w:line="360" w:lineRule="auto"/>
        <w:ind w:left="240" w:right="216"/>
      </w:pPr>
      <w:r>
        <w:t>En effectuant le détour</w:t>
      </w:r>
    </w:p>
    <w:p w14:paraId="3797B7DF" w14:textId="77777777" w:rsidR="00270862" w:rsidRDefault="00000000">
      <w:pPr>
        <w:pStyle w:val="Standard"/>
        <w:spacing w:line="360" w:lineRule="auto"/>
        <w:ind w:left="240" w:right="216"/>
      </w:pPr>
      <w:r>
        <w:t>Il se sentait comme perdu</w:t>
      </w:r>
    </w:p>
    <w:p w14:paraId="5275B2D1" w14:textId="77777777" w:rsidR="00270862" w:rsidRDefault="00000000">
      <w:pPr>
        <w:pStyle w:val="Standard"/>
        <w:spacing w:line="360" w:lineRule="auto"/>
        <w:ind w:left="240" w:right="216"/>
      </w:pPr>
      <w:r>
        <w:t>Le travail à accomplir était très ardu</w:t>
      </w:r>
    </w:p>
    <w:p w14:paraId="0859CD60" w14:textId="77777777" w:rsidR="00270862" w:rsidRDefault="00270862">
      <w:pPr>
        <w:pStyle w:val="Standard"/>
        <w:spacing w:line="360" w:lineRule="auto"/>
        <w:ind w:left="240" w:right="216"/>
      </w:pPr>
    </w:p>
    <w:p w14:paraId="7828A05B" w14:textId="77777777" w:rsidR="00270862" w:rsidRDefault="00000000">
      <w:pPr>
        <w:pStyle w:val="Standard"/>
        <w:spacing w:line="360" w:lineRule="auto"/>
        <w:ind w:left="240" w:right="216"/>
      </w:pPr>
      <w:r>
        <w:t>Judaïsme néolibéralisme anarchisme</w:t>
      </w:r>
    </w:p>
    <w:p w14:paraId="499CC403" w14:textId="77777777" w:rsidR="00270862" w:rsidRDefault="00000000">
      <w:pPr>
        <w:pStyle w:val="Standard"/>
        <w:spacing w:line="360" w:lineRule="auto"/>
        <w:ind w:left="240" w:right="216"/>
      </w:pPr>
      <w:r>
        <w:t>Hindouisme talibanisme maoïsme</w:t>
      </w:r>
    </w:p>
    <w:p w14:paraId="1E1871CC" w14:textId="77777777" w:rsidR="00270862" w:rsidRDefault="00270862">
      <w:pPr>
        <w:pStyle w:val="Standard"/>
        <w:spacing w:line="360" w:lineRule="auto"/>
        <w:ind w:left="240" w:right="216"/>
      </w:pPr>
    </w:p>
    <w:p w14:paraId="2AD25642" w14:textId="77777777" w:rsidR="00270862" w:rsidRDefault="00000000">
      <w:pPr>
        <w:pStyle w:val="Standard"/>
        <w:spacing w:line="360" w:lineRule="auto"/>
        <w:ind w:left="240" w:right="216"/>
      </w:pPr>
      <w:r>
        <w:t>La vie n'avait plus vraiment de sens</w:t>
      </w:r>
    </w:p>
    <w:p w14:paraId="6243EFD3" w14:textId="77777777" w:rsidR="00270862" w:rsidRDefault="00000000">
      <w:pPr>
        <w:pStyle w:val="Standard"/>
        <w:spacing w:line="360" w:lineRule="auto"/>
        <w:ind w:left="240" w:right="216"/>
      </w:pPr>
      <w:r>
        <w:t>Il fallait toujours produire plus</w:t>
      </w:r>
    </w:p>
    <w:p w14:paraId="6354674A" w14:textId="77777777" w:rsidR="00270862" w:rsidRDefault="00000000">
      <w:pPr>
        <w:pStyle w:val="Standard"/>
        <w:spacing w:line="360" w:lineRule="auto"/>
        <w:ind w:left="240" w:right="216"/>
      </w:pPr>
      <w:r>
        <w:t>Alors qu'il faudrait faire moins</w:t>
      </w:r>
    </w:p>
    <w:p w14:paraId="380B6277" w14:textId="77777777" w:rsidR="00270862" w:rsidRDefault="00000000">
      <w:pPr>
        <w:pStyle w:val="Standard"/>
        <w:spacing w:line="360" w:lineRule="auto"/>
        <w:ind w:left="240" w:right="216"/>
      </w:pPr>
      <w:r>
        <w:t>Obligation d'obéir aux autorités des sociétés</w:t>
      </w:r>
    </w:p>
    <w:p w14:paraId="27CD4E3E" w14:textId="77777777" w:rsidR="00270862" w:rsidRDefault="00000000">
      <w:pPr>
        <w:pStyle w:val="Standard"/>
        <w:spacing w:line="360" w:lineRule="auto"/>
        <w:ind w:left="240" w:right="216"/>
      </w:pPr>
      <w:r>
        <w:t>Les récalcitrants seront pénalisés grandement</w:t>
      </w:r>
    </w:p>
    <w:p w14:paraId="0A3F604B" w14:textId="77777777" w:rsidR="00270862" w:rsidRDefault="00000000">
      <w:pPr>
        <w:pStyle w:val="Standard"/>
        <w:spacing w:line="360" w:lineRule="auto"/>
        <w:ind w:left="240" w:right="216"/>
      </w:pPr>
      <w:r>
        <w:t>La Liberté était devenue comme irréalisable</w:t>
      </w:r>
    </w:p>
    <w:p w14:paraId="3C5DC077" w14:textId="77777777" w:rsidR="00270862" w:rsidRDefault="00000000">
      <w:pPr>
        <w:pStyle w:val="Standard"/>
        <w:spacing w:line="360" w:lineRule="auto"/>
        <w:ind w:left="240" w:right="216"/>
      </w:pPr>
      <w:r>
        <w:t>Cependant au plus profond de la conscience</w:t>
      </w:r>
    </w:p>
    <w:p w14:paraId="73AD56F1" w14:textId="77777777" w:rsidR="00270862" w:rsidRDefault="00000000">
      <w:pPr>
        <w:pStyle w:val="Standard"/>
        <w:spacing w:line="360" w:lineRule="auto"/>
        <w:ind w:left="240" w:right="216"/>
      </w:pPr>
      <w:r>
        <w:t>L'espoir d'une vie nouvelle meilleure</w:t>
      </w:r>
    </w:p>
    <w:p w14:paraId="5BED40DA" w14:textId="77777777" w:rsidR="00270862" w:rsidRDefault="00000000">
      <w:pPr>
        <w:pStyle w:val="Standard"/>
        <w:spacing w:line="360" w:lineRule="auto"/>
        <w:ind w:left="240" w:right="216"/>
      </w:pPr>
      <w:r>
        <w:t>Ne pouvait pas mourir</w:t>
      </w:r>
    </w:p>
    <w:p w14:paraId="37DDDB37" w14:textId="77777777" w:rsidR="00270862" w:rsidRDefault="00270862">
      <w:pPr>
        <w:pStyle w:val="Standard"/>
        <w:spacing w:line="360" w:lineRule="auto"/>
        <w:ind w:left="240" w:right="216"/>
      </w:pPr>
    </w:p>
    <w:p w14:paraId="552F95A9" w14:textId="77777777" w:rsidR="00270862" w:rsidRDefault="00000000">
      <w:pPr>
        <w:pStyle w:val="Standard"/>
        <w:spacing w:line="360" w:lineRule="auto"/>
        <w:ind w:left="240" w:right="216"/>
      </w:pPr>
      <w:r>
        <w:t>Beaucoup de mensonges de tromperies de manipulations</w:t>
      </w:r>
    </w:p>
    <w:p w14:paraId="1D8D5594" w14:textId="77777777" w:rsidR="00270862" w:rsidRDefault="00000000">
      <w:pPr>
        <w:pStyle w:val="Standard"/>
        <w:spacing w:line="360" w:lineRule="auto"/>
        <w:ind w:left="240" w:right="216"/>
      </w:pPr>
      <w:r>
        <w:t>Ainsi que des illusions perdues</w:t>
      </w:r>
    </w:p>
    <w:p w14:paraId="5218D8CB" w14:textId="77777777" w:rsidR="00270862" w:rsidRDefault="00000000">
      <w:pPr>
        <w:pStyle w:val="Standard"/>
        <w:spacing w:line="360" w:lineRule="auto"/>
        <w:ind w:left="240" w:right="216"/>
      </w:pPr>
      <w:r>
        <w:t>Ils furent totalement bernés</w:t>
      </w:r>
    </w:p>
    <w:p w14:paraId="1E41CF45" w14:textId="77777777" w:rsidR="00270862" w:rsidRDefault="00000000">
      <w:pPr>
        <w:pStyle w:val="Standard"/>
        <w:spacing w:line="360" w:lineRule="auto"/>
        <w:ind w:left="240" w:right="216"/>
      </w:pPr>
      <w:r>
        <w:t>Dans la nuit noire nous aurons besoin d'une grande lumière</w:t>
      </w:r>
    </w:p>
    <w:p w14:paraId="5DB956A4" w14:textId="77777777" w:rsidR="00270862" w:rsidRDefault="00000000">
      <w:pPr>
        <w:pStyle w:val="Standard"/>
        <w:spacing w:line="360" w:lineRule="auto"/>
        <w:ind w:left="240" w:right="216"/>
      </w:pPr>
      <w:r>
        <w:t>Dès leurs très tendres enfances</w:t>
      </w:r>
    </w:p>
    <w:p w14:paraId="2A3DC3D8" w14:textId="77777777" w:rsidR="00270862" w:rsidRDefault="00000000">
      <w:pPr>
        <w:pStyle w:val="Standard"/>
        <w:spacing w:line="360" w:lineRule="auto"/>
        <w:ind w:left="240" w:right="216"/>
      </w:pPr>
      <w:r>
        <w:t>Ils se firent mettre des idées dans leurs têtes</w:t>
      </w:r>
    </w:p>
    <w:p w14:paraId="1E8F0F63" w14:textId="77777777" w:rsidR="00270862" w:rsidRDefault="00000000">
      <w:pPr>
        <w:pStyle w:val="Standard"/>
        <w:spacing w:line="360" w:lineRule="auto"/>
        <w:ind w:left="240" w:right="216"/>
      </w:pPr>
      <w:r>
        <w:t>L'univers politique est essentiellement idéologique</w:t>
      </w:r>
    </w:p>
    <w:p w14:paraId="714DFB3D" w14:textId="77777777" w:rsidR="00270862" w:rsidRDefault="00000000">
      <w:pPr>
        <w:pStyle w:val="Standard"/>
        <w:spacing w:line="360" w:lineRule="auto"/>
        <w:ind w:left="240" w:right="216"/>
      </w:pPr>
      <w:r>
        <w:t>Certains font même de la fraude intellectuelle</w:t>
      </w:r>
    </w:p>
    <w:p w14:paraId="57AC4ECA" w14:textId="77777777" w:rsidR="00270862" w:rsidRDefault="00000000">
      <w:pPr>
        <w:pStyle w:val="Standard"/>
        <w:spacing w:line="360" w:lineRule="auto"/>
        <w:ind w:left="240" w:right="216"/>
      </w:pPr>
      <w:r>
        <w:t>Un sport de plus en plus populaire</w:t>
      </w:r>
    </w:p>
    <w:p w14:paraId="08579080" w14:textId="77777777" w:rsidR="00270862" w:rsidRDefault="00000000">
      <w:pPr>
        <w:pStyle w:val="Standard"/>
        <w:spacing w:line="360" w:lineRule="auto"/>
        <w:ind w:left="240" w:right="216"/>
      </w:pPr>
      <w:r>
        <w:t>Pour essayer d'atteindre leurs objectifs</w:t>
      </w:r>
    </w:p>
    <w:p w14:paraId="224F2E4E" w14:textId="77777777" w:rsidR="00270862" w:rsidRDefault="00000000">
      <w:pPr>
        <w:pStyle w:val="Standard"/>
        <w:spacing w:line="360" w:lineRule="auto"/>
        <w:ind w:left="240" w:right="216"/>
      </w:pPr>
      <w:r>
        <w:t>Ou ceux des grands bourgeois ou bien les deux</w:t>
      </w:r>
    </w:p>
    <w:p w14:paraId="52B03BD4" w14:textId="77777777" w:rsidR="00270862" w:rsidRDefault="00000000">
      <w:pPr>
        <w:pStyle w:val="Standard"/>
        <w:spacing w:line="360" w:lineRule="auto"/>
        <w:ind w:left="240" w:right="216"/>
      </w:pPr>
      <w:r>
        <w:t>Il est possible d'envoûter une population complète avec une idéologie</w:t>
      </w:r>
    </w:p>
    <w:p w14:paraId="4DF41785" w14:textId="77777777" w:rsidR="00270862" w:rsidRDefault="00000000">
      <w:pPr>
        <w:pStyle w:val="Standard"/>
        <w:spacing w:line="360" w:lineRule="auto"/>
        <w:ind w:left="240" w:right="216"/>
      </w:pPr>
      <w:r>
        <w:t>Nul ne peut penser concevoir une idéologie</w:t>
      </w:r>
    </w:p>
    <w:p w14:paraId="28372B8D" w14:textId="77777777" w:rsidR="00270862" w:rsidRDefault="00000000">
      <w:pPr>
        <w:pStyle w:val="Standard"/>
        <w:spacing w:line="360" w:lineRule="auto"/>
        <w:ind w:left="240" w:right="216"/>
      </w:pPr>
      <w:r>
        <w:t>Qui va satisfaire tout le monde</w:t>
      </w:r>
    </w:p>
    <w:p w14:paraId="678E78B7" w14:textId="77777777" w:rsidR="00270862" w:rsidRDefault="00270862">
      <w:pPr>
        <w:pStyle w:val="Standard"/>
        <w:spacing w:line="360" w:lineRule="auto"/>
        <w:ind w:left="240" w:right="216"/>
      </w:pPr>
    </w:p>
    <w:p w14:paraId="5FBA0308" w14:textId="77777777" w:rsidR="00270862" w:rsidRDefault="00000000">
      <w:pPr>
        <w:pStyle w:val="Standard"/>
        <w:spacing w:line="360" w:lineRule="auto"/>
        <w:ind w:left="240" w:right="216"/>
      </w:pPr>
      <w:r>
        <w:t>Des leaders idéologiques qui sont trop souvent des cinglés</w:t>
      </w:r>
    </w:p>
    <w:p w14:paraId="7E134216" w14:textId="77777777" w:rsidR="00270862" w:rsidRDefault="00000000">
      <w:pPr>
        <w:pStyle w:val="Standard"/>
        <w:spacing w:line="360" w:lineRule="auto"/>
        <w:ind w:left="240" w:right="216"/>
      </w:pPr>
      <w:r>
        <w:t>Les mousqueteries se feront entendre encor et encor</w:t>
      </w:r>
    </w:p>
    <w:p w14:paraId="43DB53AF" w14:textId="77777777" w:rsidR="00270862" w:rsidRDefault="00000000">
      <w:pPr>
        <w:pStyle w:val="Standard"/>
        <w:spacing w:line="360" w:lineRule="auto"/>
        <w:ind w:left="240" w:right="216"/>
      </w:pPr>
      <w:r>
        <w:t>Le temps des querelles se perpétuera</w:t>
      </w:r>
    </w:p>
    <w:p w14:paraId="502626A2" w14:textId="77777777" w:rsidR="00270862" w:rsidRDefault="00000000">
      <w:pPr>
        <w:pStyle w:val="Standard"/>
        <w:spacing w:line="360" w:lineRule="auto"/>
        <w:ind w:left="240" w:right="216"/>
      </w:pPr>
      <w:r>
        <w:t>Nous sommes en présence d'une nucléarisation excessive</w:t>
      </w:r>
    </w:p>
    <w:p w14:paraId="62A4E852" w14:textId="77777777" w:rsidR="00270862" w:rsidRDefault="00000000">
      <w:pPr>
        <w:pStyle w:val="Standard"/>
        <w:spacing w:line="360" w:lineRule="auto"/>
        <w:ind w:left="240" w:right="216"/>
      </w:pPr>
      <w:r>
        <w:t>Refaire le temps à partir du début</w:t>
      </w:r>
    </w:p>
    <w:p w14:paraId="6B7178F7" w14:textId="77777777" w:rsidR="00270862" w:rsidRDefault="00270862">
      <w:pPr>
        <w:pStyle w:val="Standard"/>
        <w:spacing w:line="360" w:lineRule="auto"/>
        <w:ind w:left="240" w:right="216"/>
      </w:pPr>
    </w:p>
    <w:p w14:paraId="7B3A7A23" w14:textId="77777777" w:rsidR="00270862" w:rsidRDefault="00000000">
      <w:pPr>
        <w:pStyle w:val="Standard"/>
        <w:spacing w:line="360" w:lineRule="auto"/>
        <w:ind w:left="240" w:right="216"/>
      </w:pPr>
      <w:r>
        <w:t>Au bord du chemin il y avait une mendiante</w:t>
      </w:r>
    </w:p>
    <w:p w14:paraId="0D6C8BD3" w14:textId="77777777" w:rsidR="00270862" w:rsidRDefault="00000000">
      <w:pPr>
        <w:pStyle w:val="Standard"/>
        <w:spacing w:line="360" w:lineRule="auto"/>
        <w:ind w:left="240" w:right="216"/>
      </w:pPr>
      <w:r>
        <w:t>Il était si délicieux le jus d'ananas</w:t>
      </w:r>
    </w:p>
    <w:p w14:paraId="183CE1EA" w14:textId="77777777" w:rsidR="00270862" w:rsidRDefault="00000000">
      <w:pPr>
        <w:pStyle w:val="Standard"/>
        <w:spacing w:line="360" w:lineRule="auto"/>
        <w:ind w:left="240" w:right="216"/>
      </w:pPr>
      <w:r>
        <w:t>Faire sauter tous les cadenas</w:t>
      </w:r>
    </w:p>
    <w:p w14:paraId="72B393B0" w14:textId="77777777" w:rsidR="00270862" w:rsidRDefault="00000000">
      <w:pPr>
        <w:pStyle w:val="Standard"/>
        <w:spacing w:line="360" w:lineRule="auto"/>
        <w:ind w:left="240" w:right="216"/>
      </w:pPr>
      <w:r>
        <w:t>Il ne sera pas utile de consulter une voyante</w:t>
      </w:r>
    </w:p>
    <w:p w14:paraId="6E35C44A" w14:textId="77777777" w:rsidR="00270862" w:rsidRDefault="00270862">
      <w:pPr>
        <w:pStyle w:val="Standard"/>
        <w:spacing w:line="360" w:lineRule="auto"/>
        <w:ind w:left="240" w:right="216"/>
      </w:pPr>
    </w:p>
    <w:p w14:paraId="1FB846BE" w14:textId="77777777" w:rsidR="00270862" w:rsidRDefault="00000000">
      <w:pPr>
        <w:pStyle w:val="Standard"/>
        <w:tabs>
          <w:tab w:val="left" w:pos="5424"/>
        </w:tabs>
        <w:spacing w:line="360" w:lineRule="auto"/>
        <w:ind w:left="240" w:right="216"/>
      </w:pPr>
      <w:r>
        <w:t>Un monde qui sera de plus en plus barbare</w:t>
      </w:r>
    </w:p>
    <w:p w14:paraId="7B7EA43D" w14:textId="77777777" w:rsidR="00270862" w:rsidRDefault="00000000">
      <w:pPr>
        <w:pStyle w:val="Standard"/>
        <w:spacing w:line="360" w:lineRule="auto"/>
        <w:ind w:left="240" w:right="216"/>
      </w:pPr>
      <w:r>
        <w:t>Reformer complètement la base</w:t>
      </w:r>
    </w:p>
    <w:p w14:paraId="446FA15C" w14:textId="77777777" w:rsidR="00270862" w:rsidRDefault="00000000">
      <w:pPr>
        <w:pStyle w:val="Standard"/>
        <w:spacing w:line="360" w:lineRule="auto"/>
        <w:ind w:left="240" w:right="216"/>
      </w:pPr>
      <w:r>
        <w:t>Le gros capitaliste fumait un gros cigare</w:t>
      </w:r>
    </w:p>
    <w:p w14:paraId="098E212A" w14:textId="77777777" w:rsidR="00270862" w:rsidRDefault="00000000">
      <w:pPr>
        <w:pStyle w:val="Standard"/>
        <w:spacing w:line="360" w:lineRule="auto"/>
        <w:ind w:left="240" w:right="216"/>
      </w:pPr>
      <w:r>
        <w:t>Impossible de trouver une case</w:t>
      </w:r>
    </w:p>
    <w:p w14:paraId="2C9AFA76" w14:textId="77777777" w:rsidR="00270862" w:rsidRDefault="00270862">
      <w:pPr>
        <w:pStyle w:val="Standard"/>
        <w:spacing w:line="360" w:lineRule="auto"/>
        <w:ind w:left="240" w:right="216"/>
      </w:pPr>
    </w:p>
    <w:p w14:paraId="50874F2B" w14:textId="77777777" w:rsidR="00270862" w:rsidRDefault="00000000">
      <w:pPr>
        <w:pStyle w:val="Standard"/>
        <w:spacing w:line="360" w:lineRule="auto"/>
        <w:ind w:left="240" w:right="216"/>
      </w:pPr>
      <w:r>
        <w:t>Il s'agit d'une assez longue descente</w:t>
      </w:r>
    </w:p>
    <w:p w14:paraId="71F4F757" w14:textId="77777777" w:rsidR="00270862" w:rsidRDefault="00000000">
      <w:pPr>
        <w:pStyle w:val="Standard"/>
        <w:spacing w:line="360" w:lineRule="auto"/>
        <w:ind w:left="240" w:right="216"/>
      </w:pPr>
      <w:r>
        <w:t>Comme d'habitude en pleine tourmente</w:t>
      </w:r>
    </w:p>
    <w:p w14:paraId="5DC1B2D3" w14:textId="77777777" w:rsidR="00270862" w:rsidRDefault="00000000">
      <w:pPr>
        <w:pStyle w:val="Standard"/>
        <w:spacing w:line="360" w:lineRule="auto"/>
        <w:ind w:left="240" w:right="216"/>
      </w:pPr>
      <w:r>
        <w:t>À peine sortie de l'auberge</w:t>
      </w:r>
    </w:p>
    <w:p w14:paraId="6AF629FB" w14:textId="77777777" w:rsidR="00270862" w:rsidRDefault="00000000">
      <w:pPr>
        <w:pStyle w:val="Standard"/>
        <w:spacing w:line="360" w:lineRule="auto"/>
        <w:ind w:left="240" w:right="216"/>
      </w:pPr>
      <w:r>
        <w:t>Il alluma un cierge</w:t>
      </w:r>
    </w:p>
    <w:p w14:paraId="00B58084" w14:textId="77777777" w:rsidR="00270862" w:rsidRDefault="00270862">
      <w:pPr>
        <w:pStyle w:val="Standard"/>
        <w:spacing w:line="360" w:lineRule="auto"/>
        <w:ind w:left="240" w:right="216"/>
      </w:pPr>
    </w:p>
    <w:p w14:paraId="4E100505" w14:textId="77777777" w:rsidR="00270862" w:rsidRDefault="00000000">
      <w:pPr>
        <w:pStyle w:val="Standard"/>
        <w:spacing w:line="360" w:lineRule="auto"/>
        <w:ind w:left="240" w:right="216"/>
      </w:pPr>
      <w:r>
        <w:t>Bien organiser la bonne cachette</w:t>
      </w:r>
    </w:p>
    <w:p w14:paraId="579D6C14" w14:textId="77777777" w:rsidR="00270862" w:rsidRDefault="00000000">
      <w:pPr>
        <w:pStyle w:val="Standard"/>
        <w:spacing w:line="360" w:lineRule="auto"/>
        <w:ind w:left="240" w:right="216"/>
      </w:pPr>
      <w:r>
        <w:t>Beaucoup de politiciens qui sont des girouettes</w:t>
      </w:r>
    </w:p>
    <w:p w14:paraId="4D4829B6" w14:textId="77777777" w:rsidR="00270862" w:rsidRDefault="00000000">
      <w:pPr>
        <w:pStyle w:val="Standard"/>
        <w:spacing w:line="360" w:lineRule="auto"/>
        <w:ind w:left="240" w:right="216"/>
      </w:pPr>
      <w:r>
        <w:t>Qui sans cesse font des pirouettes</w:t>
      </w:r>
    </w:p>
    <w:p w14:paraId="6474FAEA" w14:textId="77777777" w:rsidR="00270862" w:rsidRDefault="00000000">
      <w:pPr>
        <w:pStyle w:val="Standard"/>
        <w:spacing w:line="360" w:lineRule="auto"/>
        <w:ind w:left="240" w:right="216"/>
      </w:pPr>
      <w:r>
        <w:t>Avoir la bonne recette</w:t>
      </w:r>
    </w:p>
    <w:p w14:paraId="76CACE01" w14:textId="77777777" w:rsidR="00270862" w:rsidRDefault="00000000">
      <w:pPr>
        <w:pStyle w:val="Standard"/>
        <w:spacing w:line="360" w:lineRule="auto"/>
        <w:ind w:left="240" w:right="216"/>
      </w:pPr>
      <w:r>
        <w:t>Pour les faire marcher à la bonne cadence</w:t>
      </w:r>
    </w:p>
    <w:p w14:paraId="5D4DE4E3" w14:textId="77777777" w:rsidR="00270862" w:rsidRDefault="00270862">
      <w:pPr>
        <w:pStyle w:val="Standard"/>
        <w:spacing w:line="360" w:lineRule="auto"/>
        <w:ind w:left="240" w:right="216"/>
      </w:pPr>
    </w:p>
    <w:p w14:paraId="1052C14B" w14:textId="77777777" w:rsidR="00270862" w:rsidRDefault="00000000">
      <w:pPr>
        <w:pStyle w:val="Standard"/>
        <w:spacing w:line="360" w:lineRule="auto"/>
        <w:ind w:left="240" w:right="216"/>
      </w:pPr>
      <w:r>
        <w:t>Dans son cœur et son esprit il faut préserver convenablement sa méfiance</w:t>
      </w:r>
    </w:p>
    <w:p w14:paraId="51CE1224" w14:textId="77777777" w:rsidR="00270862" w:rsidRDefault="00000000">
      <w:pPr>
        <w:pStyle w:val="Standard"/>
        <w:spacing w:line="360" w:lineRule="auto"/>
        <w:ind w:left="240" w:right="216"/>
      </w:pPr>
      <w:r>
        <w:t>En espérant un peu de chance</w:t>
      </w:r>
    </w:p>
    <w:p w14:paraId="699ADC3F" w14:textId="77777777" w:rsidR="00270862" w:rsidRDefault="00000000">
      <w:pPr>
        <w:pStyle w:val="Standard"/>
        <w:spacing w:line="360" w:lineRule="auto"/>
        <w:ind w:left="240" w:right="216"/>
      </w:pPr>
      <w:r>
        <w:t>Mais cette dernière est rarement au rendez-vous</w:t>
      </w:r>
    </w:p>
    <w:p w14:paraId="75004FAD" w14:textId="77777777" w:rsidR="00270862" w:rsidRDefault="00000000">
      <w:pPr>
        <w:pStyle w:val="Standard"/>
        <w:spacing w:line="360" w:lineRule="auto"/>
        <w:ind w:left="240" w:right="216"/>
      </w:pPr>
      <w:r>
        <w:t>Idéalement c'est refaire le monde d’a à z</w:t>
      </w:r>
    </w:p>
    <w:p w14:paraId="27FD842E" w14:textId="77777777" w:rsidR="00270862" w:rsidRDefault="00000000">
      <w:pPr>
        <w:pStyle w:val="Standard"/>
        <w:spacing w:line="360" w:lineRule="auto"/>
        <w:ind w:left="240" w:right="216"/>
      </w:pPr>
      <w:r>
        <w:t>Les attaques peuvent survenir à tout temps en tout lieu</w:t>
      </w:r>
    </w:p>
    <w:p w14:paraId="43C49494" w14:textId="77777777" w:rsidR="00270862" w:rsidRDefault="00000000">
      <w:pPr>
        <w:pStyle w:val="Standard"/>
        <w:spacing w:line="360" w:lineRule="auto"/>
        <w:ind w:left="240" w:right="216"/>
      </w:pPr>
      <w:r>
        <w:t>L'autre étant parfois d'une très grande subtilité</w:t>
      </w:r>
    </w:p>
    <w:p w14:paraId="6784D09F" w14:textId="77777777" w:rsidR="00270862" w:rsidRDefault="00000000">
      <w:pPr>
        <w:pStyle w:val="Standard"/>
        <w:spacing w:line="360" w:lineRule="auto"/>
        <w:ind w:left="240" w:right="216"/>
      </w:pPr>
      <w:r>
        <w:t>Il arrive à s'introduire sans être vu</w:t>
      </w:r>
    </w:p>
    <w:p w14:paraId="6D446250" w14:textId="77777777" w:rsidR="00270862" w:rsidRDefault="00000000">
      <w:pPr>
        <w:pStyle w:val="Standard"/>
        <w:spacing w:line="360" w:lineRule="auto"/>
        <w:ind w:left="240" w:right="216"/>
      </w:pPr>
      <w:r>
        <w:t>En peu de temps il peut prendre le contrôle de la place</w:t>
      </w:r>
    </w:p>
    <w:p w14:paraId="737C8F3F" w14:textId="77777777" w:rsidR="00270862" w:rsidRDefault="00000000">
      <w:pPr>
        <w:pStyle w:val="Standard"/>
        <w:spacing w:line="360" w:lineRule="auto"/>
        <w:ind w:left="240" w:right="216"/>
      </w:pPr>
      <w:r>
        <w:t>Le mal vaincra souvent le bien</w:t>
      </w:r>
    </w:p>
    <w:p w14:paraId="0C904B37" w14:textId="77777777" w:rsidR="00270862" w:rsidRDefault="00270862">
      <w:pPr>
        <w:pStyle w:val="Standard"/>
        <w:spacing w:line="360" w:lineRule="auto"/>
        <w:ind w:left="240" w:right="216"/>
      </w:pPr>
    </w:p>
    <w:p w14:paraId="16A2430B" w14:textId="77777777" w:rsidR="00270862" w:rsidRDefault="00000000">
      <w:pPr>
        <w:pStyle w:val="Standard"/>
        <w:spacing w:line="360" w:lineRule="auto"/>
        <w:ind w:right="216"/>
      </w:pPr>
      <w:r>
        <w:t xml:space="preserve">    On ne peut vivre complètement en dehors des idéologies</w:t>
      </w:r>
    </w:p>
    <w:p w14:paraId="69F2AA1A" w14:textId="77777777" w:rsidR="00270862" w:rsidRDefault="00000000">
      <w:pPr>
        <w:pStyle w:val="Standard"/>
        <w:spacing w:line="360" w:lineRule="auto"/>
        <w:ind w:left="240" w:right="216"/>
      </w:pPr>
      <w:r>
        <w:t>Elles sont partout depuis très longtemps</w:t>
      </w:r>
    </w:p>
    <w:p w14:paraId="1D748EA0" w14:textId="77777777" w:rsidR="00270862" w:rsidRDefault="00000000">
      <w:pPr>
        <w:pStyle w:val="Standard"/>
        <w:spacing w:line="360" w:lineRule="auto"/>
        <w:ind w:left="240" w:right="216"/>
      </w:pPr>
      <w:r>
        <w:t>Nul n'est protégé contre la maladie contagieuse</w:t>
      </w:r>
    </w:p>
    <w:p w14:paraId="1B90482D" w14:textId="77777777" w:rsidR="00270862" w:rsidRDefault="00000000">
      <w:pPr>
        <w:pStyle w:val="Standard"/>
        <w:spacing w:line="360" w:lineRule="auto"/>
        <w:ind w:left="240" w:right="216"/>
      </w:pPr>
      <w:r>
        <w:t>Demain nous pouvons tous être malades</w:t>
      </w:r>
    </w:p>
    <w:p w14:paraId="092D94BB" w14:textId="77777777" w:rsidR="00270862" w:rsidRDefault="00000000">
      <w:pPr>
        <w:pStyle w:val="Standard"/>
        <w:spacing w:line="360" w:lineRule="auto"/>
        <w:ind w:left="240" w:right="216"/>
      </w:pPr>
      <w:r>
        <w:t>Et partir aussitôt en guerre</w:t>
      </w:r>
    </w:p>
    <w:p w14:paraId="34AF8E1F" w14:textId="77777777" w:rsidR="00270862" w:rsidRDefault="00000000">
      <w:pPr>
        <w:pStyle w:val="Standard"/>
        <w:spacing w:line="360" w:lineRule="auto"/>
        <w:ind w:left="240" w:right="216"/>
      </w:pPr>
      <w:r>
        <w:t>Ainsi être des zombies soumis</w:t>
      </w:r>
    </w:p>
    <w:p w14:paraId="4DEBF9FA" w14:textId="77777777" w:rsidR="00270862" w:rsidRDefault="00000000">
      <w:pPr>
        <w:pStyle w:val="Standard"/>
        <w:spacing w:line="360" w:lineRule="auto"/>
        <w:ind w:left="240" w:right="216"/>
      </w:pPr>
      <w:r>
        <w:t>Qui ne pensent plus véritablement</w:t>
      </w:r>
    </w:p>
    <w:p w14:paraId="70E1C6EE" w14:textId="77777777" w:rsidR="00270862" w:rsidRDefault="00000000">
      <w:pPr>
        <w:pStyle w:val="Standard"/>
        <w:spacing w:line="360" w:lineRule="auto"/>
        <w:ind w:left="240" w:right="216"/>
      </w:pPr>
      <w:r>
        <w:t>Qui ne font que se soumettre</w:t>
      </w:r>
    </w:p>
    <w:p w14:paraId="209993DF" w14:textId="77777777" w:rsidR="00270862" w:rsidRDefault="00000000">
      <w:pPr>
        <w:pStyle w:val="Standard"/>
        <w:spacing w:line="360" w:lineRule="auto"/>
        <w:ind w:left="240" w:right="216"/>
      </w:pPr>
      <w:r>
        <w:t>En outre la Liberté totale et véritable n'existe pas</w:t>
      </w:r>
    </w:p>
    <w:p w14:paraId="3ECA8BC8" w14:textId="77777777" w:rsidR="00270862" w:rsidRDefault="00000000">
      <w:pPr>
        <w:pStyle w:val="Standard"/>
        <w:spacing w:line="360" w:lineRule="auto"/>
        <w:ind w:left="240" w:right="216"/>
      </w:pPr>
      <w:r>
        <w:t>Il faut voir les vraies choses</w:t>
      </w:r>
    </w:p>
    <w:p w14:paraId="7B615337" w14:textId="77777777" w:rsidR="00270862" w:rsidRDefault="00000000">
      <w:pPr>
        <w:pStyle w:val="Standard"/>
        <w:spacing w:line="360" w:lineRule="auto"/>
        <w:ind w:left="240" w:right="216"/>
      </w:pPr>
      <w:r>
        <w:t>Comme elles sont</w:t>
      </w:r>
    </w:p>
    <w:p w14:paraId="5FC263D5" w14:textId="77777777" w:rsidR="00270862" w:rsidRDefault="00000000">
      <w:pPr>
        <w:pStyle w:val="Standard"/>
        <w:spacing w:line="360" w:lineRule="auto"/>
        <w:ind w:left="240" w:right="216"/>
      </w:pPr>
      <w:r>
        <w:t>Dans la réalité en plein soleil en planifiant le futur</w:t>
      </w:r>
    </w:p>
    <w:p w14:paraId="3F7CD026" w14:textId="77777777" w:rsidR="00270862" w:rsidRDefault="00000000">
      <w:pPr>
        <w:pStyle w:val="Standard"/>
        <w:spacing w:line="360" w:lineRule="auto"/>
        <w:ind w:left="240" w:right="216"/>
      </w:pPr>
      <w:r>
        <w:t>Tous nous sommes prisonniers des idéologies</w:t>
      </w:r>
    </w:p>
    <w:p w14:paraId="324A1F9E" w14:textId="77777777" w:rsidR="00270862" w:rsidRDefault="00270862">
      <w:pPr>
        <w:pStyle w:val="Standard"/>
        <w:spacing w:line="360" w:lineRule="auto"/>
        <w:ind w:left="240" w:right="216"/>
      </w:pPr>
    </w:p>
    <w:p w14:paraId="60ABB3C2" w14:textId="77777777" w:rsidR="00270862" w:rsidRDefault="00000000">
      <w:pPr>
        <w:pStyle w:val="Standard"/>
        <w:spacing w:line="360" w:lineRule="auto"/>
        <w:ind w:left="240" w:right="216"/>
      </w:pPr>
      <w:r>
        <w:t>Islamisme syndicalisme capitalisme</w:t>
      </w:r>
    </w:p>
    <w:p w14:paraId="361BFEA1" w14:textId="77777777" w:rsidR="00270862" w:rsidRDefault="00000000">
      <w:pPr>
        <w:pStyle w:val="Standard"/>
        <w:spacing w:line="360" w:lineRule="auto"/>
        <w:ind w:left="240" w:right="216"/>
      </w:pPr>
      <w:r>
        <w:t>Internationalisme djihadisme anarcho-dadaïsme</w:t>
      </w:r>
    </w:p>
    <w:p w14:paraId="6B044891" w14:textId="77777777" w:rsidR="00270862" w:rsidRDefault="00270862">
      <w:pPr>
        <w:pStyle w:val="Standard"/>
        <w:spacing w:line="360" w:lineRule="auto"/>
        <w:ind w:left="240" w:right="216"/>
      </w:pPr>
    </w:p>
    <w:p w14:paraId="1E60D9F7" w14:textId="77777777" w:rsidR="00270862" w:rsidRDefault="00000000">
      <w:pPr>
        <w:pStyle w:val="Standard"/>
        <w:spacing w:line="360" w:lineRule="auto"/>
        <w:ind w:left="240" w:right="216"/>
      </w:pPr>
      <w:r>
        <w:t>Allumer la bonne bougie</w:t>
      </w:r>
    </w:p>
    <w:p w14:paraId="049692CE" w14:textId="77777777" w:rsidR="00270862" w:rsidRDefault="00000000">
      <w:pPr>
        <w:pStyle w:val="Standard"/>
        <w:spacing w:line="360" w:lineRule="auto"/>
        <w:ind w:left="240" w:right="216"/>
      </w:pPr>
      <w:r>
        <w:t>Il faudrait la très grande chirurgie</w:t>
      </w:r>
    </w:p>
    <w:p w14:paraId="1F8A938C" w14:textId="77777777" w:rsidR="00270862" w:rsidRDefault="00000000">
      <w:pPr>
        <w:pStyle w:val="Standard"/>
        <w:spacing w:line="360" w:lineRule="auto"/>
        <w:ind w:left="240" w:right="216"/>
      </w:pPr>
      <w:r>
        <w:t>À la place de cette maudite démagogie</w:t>
      </w:r>
    </w:p>
    <w:p w14:paraId="224B29DE" w14:textId="77777777" w:rsidR="00270862" w:rsidRDefault="00000000">
      <w:pPr>
        <w:pStyle w:val="Standard"/>
        <w:spacing w:line="360" w:lineRule="auto"/>
        <w:ind w:left="240" w:right="216"/>
      </w:pPr>
      <w:r>
        <w:t>Ils ne font que de la dramaturgie</w:t>
      </w:r>
    </w:p>
    <w:p w14:paraId="3891F27B" w14:textId="77777777" w:rsidR="00270862" w:rsidRDefault="00000000">
      <w:pPr>
        <w:pStyle w:val="Standard"/>
        <w:spacing w:line="360" w:lineRule="auto"/>
        <w:ind w:left="240" w:right="216"/>
      </w:pPr>
      <w:r>
        <w:t>À un moment donné il faudra de la magie</w:t>
      </w:r>
    </w:p>
    <w:p w14:paraId="52102170" w14:textId="77777777" w:rsidR="00270862" w:rsidRDefault="00000000">
      <w:pPr>
        <w:pStyle w:val="Standard"/>
        <w:spacing w:line="360" w:lineRule="auto"/>
        <w:ind w:left="240" w:right="216"/>
      </w:pPr>
      <w:r>
        <w:t>Un peu de soulagement avec un peu de nostalgie</w:t>
      </w:r>
    </w:p>
    <w:p w14:paraId="4FDFADD6" w14:textId="77777777" w:rsidR="00270862" w:rsidRDefault="00000000">
      <w:pPr>
        <w:pStyle w:val="Standard"/>
        <w:spacing w:line="360" w:lineRule="auto"/>
        <w:ind w:left="240" w:right="216"/>
      </w:pPr>
      <w:r>
        <w:t>Pour ainsi refaire le plein d'énergie</w:t>
      </w:r>
    </w:p>
    <w:p w14:paraId="531CD703" w14:textId="77777777" w:rsidR="00270862" w:rsidRDefault="00000000">
      <w:pPr>
        <w:pStyle w:val="Standard"/>
        <w:spacing w:line="360" w:lineRule="auto"/>
        <w:ind w:left="240" w:right="216"/>
      </w:pPr>
      <w:r>
        <w:t>Les penseurs tomberont dans l'apologie</w:t>
      </w:r>
    </w:p>
    <w:p w14:paraId="147179FD" w14:textId="77777777" w:rsidR="00270862" w:rsidRDefault="00000000">
      <w:pPr>
        <w:pStyle w:val="Standard"/>
        <w:spacing w:line="360" w:lineRule="auto"/>
        <w:ind w:left="240" w:right="216"/>
      </w:pPr>
      <w:r>
        <w:t>Afin de diffuser leurs idéologies</w:t>
      </w:r>
    </w:p>
    <w:p w14:paraId="6061A7F7" w14:textId="77777777" w:rsidR="00270862" w:rsidRDefault="00270862">
      <w:pPr>
        <w:pStyle w:val="Standard"/>
        <w:spacing w:line="360" w:lineRule="auto"/>
        <w:ind w:left="240" w:right="216"/>
      </w:pPr>
    </w:p>
    <w:p w14:paraId="1D758C65" w14:textId="77777777" w:rsidR="00270862" w:rsidRDefault="00000000">
      <w:pPr>
        <w:pStyle w:val="Standard"/>
        <w:spacing w:line="360" w:lineRule="auto"/>
        <w:ind w:left="240" w:right="216"/>
      </w:pPr>
      <w:r>
        <w:t>Yves Massé</w:t>
      </w:r>
    </w:p>
    <w:p w14:paraId="4197B41E" w14:textId="77777777" w:rsidR="00270862" w:rsidRDefault="00270862">
      <w:pPr>
        <w:pStyle w:val="Standard"/>
        <w:spacing w:line="360" w:lineRule="auto"/>
        <w:ind w:left="240" w:right="216"/>
      </w:pPr>
    </w:p>
    <w:p w14:paraId="73E5A9ED" w14:textId="77777777" w:rsidR="00270862" w:rsidRDefault="00270862">
      <w:pPr>
        <w:pStyle w:val="Standard"/>
        <w:spacing w:line="360" w:lineRule="auto"/>
        <w:ind w:left="240" w:right="216"/>
      </w:pPr>
    </w:p>
    <w:p w14:paraId="4CB4F0CB" w14:textId="77777777" w:rsidR="00270862" w:rsidRDefault="00270862">
      <w:pPr>
        <w:pStyle w:val="Standard"/>
        <w:spacing w:line="360" w:lineRule="auto"/>
        <w:ind w:left="240" w:right="216"/>
      </w:pPr>
    </w:p>
    <w:p w14:paraId="548673C9" w14:textId="77777777" w:rsidR="00270862" w:rsidRDefault="00270862">
      <w:pPr>
        <w:pStyle w:val="Standard"/>
        <w:spacing w:line="360" w:lineRule="auto"/>
        <w:ind w:left="240" w:right="216"/>
      </w:pPr>
    </w:p>
    <w:p w14:paraId="4514D045" w14:textId="77777777" w:rsidR="00270862" w:rsidRDefault="00000000">
      <w:pPr>
        <w:pStyle w:val="Standard"/>
        <w:spacing w:line="360" w:lineRule="auto"/>
        <w:ind w:left="240" w:right="216"/>
      </w:pPr>
      <w:r>
        <w:t xml:space="preserve"> </w:t>
      </w:r>
    </w:p>
    <w:p w14:paraId="4A86B045" w14:textId="77777777" w:rsidR="00270862" w:rsidRDefault="00270862">
      <w:pPr>
        <w:pStyle w:val="Standard"/>
        <w:spacing w:line="360" w:lineRule="auto"/>
        <w:ind w:left="240" w:right="216"/>
      </w:pPr>
    </w:p>
    <w:p w14:paraId="2C2532AA" w14:textId="77777777" w:rsidR="00270862" w:rsidRDefault="00270862">
      <w:pPr>
        <w:pStyle w:val="Standard"/>
        <w:spacing w:line="360" w:lineRule="auto"/>
        <w:ind w:left="240" w:right="216"/>
      </w:pPr>
    </w:p>
    <w:p w14:paraId="2A15774E" w14:textId="77777777" w:rsidR="00270862" w:rsidRDefault="00270862">
      <w:pPr>
        <w:pStyle w:val="Standard"/>
        <w:spacing w:line="360" w:lineRule="auto"/>
        <w:ind w:left="240" w:right="216"/>
      </w:pPr>
    </w:p>
    <w:p w14:paraId="148EB31F" w14:textId="77777777" w:rsidR="00270862" w:rsidRDefault="00270862">
      <w:pPr>
        <w:pStyle w:val="Standard"/>
        <w:spacing w:line="360" w:lineRule="auto"/>
        <w:ind w:left="240" w:right="216"/>
      </w:pPr>
    </w:p>
    <w:p w14:paraId="417A6030" w14:textId="77777777" w:rsidR="00270862" w:rsidRDefault="00000000">
      <w:pPr>
        <w:pStyle w:val="Standard"/>
        <w:spacing w:line="360" w:lineRule="auto"/>
        <w:ind w:left="240" w:right="216"/>
      </w:pPr>
      <w:r>
        <w:t xml:space="preserve"> </w:t>
      </w:r>
    </w:p>
    <w:p w14:paraId="0EC8E68F" w14:textId="77777777" w:rsidR="00270862" w:rsidRDefault="00270862">
      <w:pPr>
        <w:pStyle w:val="Standard"/>
        <w:spacing w:line="360" w:lineRule="auto"/>
        <w:ind w:left="240" w:right="216"/>
      </w:pPr>
    </w:p>
    <w:p w14:paraId="4C41BC9D" w14:textId="77777777" w:rsidR="00270862" w:rsidRDefault="00000000">
      <w:pPr>
        <w:pStyle w:val="Standard"/>
        <w:spacing w:line="360" w:lineRule="auto"/>
        <w:ind w:left="240" w:right="216"/>
      </w:pPr>
      <w:r>
        <w:t xml:space="preserve"> </w:t>
      </w:r>
    </w:p>
    <w:p w14:paraId="10EDA383" w14:textId="77777777" w:rsidR="00270862" w:rsidRDefault="00270862">
      <w:pPr>
        <w:pStyle w:val="Standard"/>
        <w:spacing w:line="360" w:lineRule="auto"/>
        <w:ind w:left="240" w:right="216"/>
      </w:pPr>
    </w:p>
    <w:p w14:paraId="07A68F37" w14:textId="77777777" w:rsidR="00270862" w:rsidRDefault="00270862">
      <w:pPr>
        <w:pStyle w:val="Standard"/>
        <w:spacing w:line="360" w:lineRule="auto"/>
        <w:ind w:left="240" w:right="216"/>
      </w:pPr>
    </w:p>
    <w:p w14:paraId="1BD0F46B" w14:textId="77777777" w:rsidR="00270862" w:rsidRDefault="00000000">
      <w:pPr>
        <w:pStyle w:val="Standard"/>
        <w:spacing w:line="360" w:lineRule="auto"/>
        <w:ind w:left="240" w:right="216"/>
      </w:pPr>
      <w:r>
        <w:t xml:space="preserve">   </w:t>
      </w:r>
    </w:p>
    <w:p w14:paraId="3A3D72A1" w14:textId="77777777" w:rsidR="00270862" w:rsidRDefault="00270862">
      <w:pPr>
        <w:pStyle w:val="Standard"/>
        <w:spacing w:line="360" w:lineRule="auto"/>
        <w:ind w:left="240" w:right="216"/>
      </w:pPr>
    </w:p>
    <w:p w14:paraId="62636872" w14:textId="77777777" w:rsidR="00270862" w:rsidRDefault="00270862">
      <w:pPr>
        <w:pStyle w:val="Standard"/>
        <w:spacing w:line="360" w:lineRule="auto"/>
        <w:ind w:left="240" w:right="216"/>
      </w:pPr>
    </w:p>
    <w:p w14:paraId="1AAAD514" w14:textId="77777777" w:rsidR="00270862" w:rsidRDefault="00000000">
      <w:pPr>
        <w:pStyle w:val="Standard"/>
        <w:spacing w:line="360" w:lineRule="auto"/>
        <w:ind w:left="240" w:right="216"/>
      </w:pPr>
      <w:r>
        <w:t xml:space="preserve"> </w:t>
      </w:r>
    </w:p>
    <w:p w14:paraId="26BD16D1" w14:textId="77777777" w:rsidR="00270862" w:rsidRDefault="00270862">
      <w:pPr>
        <w:pStyle w:val="Standard"/>
        <w:spacing w:line="360" w:lineRule="auto"/>
        <w:ind w:left="240" w:right="216"/>
      </w:pPr>
    </w:p>
    <w:p w14:paraId="3F210C65" w14:textId="77777777" w:rsidR="00270862" w:rsidRDefault="00270862">
      <w:pPr>
        <w:pStyle w:val="Standard"/>
        <w:spacing w:line="360" w:lineRule="auto"/>
        <w:ind w:left="240" w:right="216"/>
      </w:pPr>
    </w:p>
    <w:p w14:paraId="71E54891" w14:textId="77777777" w:rsidR="00270862" w:rsidRDefault="00270862">
      <w:pPr>
        <w:pStyle w:val="Standard"/>
        <w:spacing w:line="360" w:lineRule="auto"/>
        <w:ind w:left="240" w:right="216"/>
      </w:pPr>
    </w:p>
    <w:sectPr w:rsidR="00270862">
      <w:footerReference w:type="default" r:id="rId6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56B23" w14:textId="77777777" w:rsidR="00A43AC9" w:rsidRDefault="00A43AC9">
      <w:r>
        <w:separator/>
      </w:r>
    </w:p>
  </w:endnote>
  <w:endnote w:type="continuationSeparator" w:id="0">
    <w:p w14:paraId="707FA172" w14:textId="77777777" w:rsidR="00A43AC9" w:rsidRDefault="00A4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18A1C" w14:textId="77777777" w:rsidR="00000000" w:rsidRDefault="00000000">
    <w:pPr>
      <w:pStyle w:val="Pieddepage"/>
    </w:pPr>
    <w:r>
      <w:t xml:space="preserve">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C5DA2" w14:textId="77777777" w:rsidR="00A43AC9" w:rsidRDefault="00A43AC9">
      <w:r>
        <w:rPr>
          <w:color w:val="000000"/>
        </w:rPr>
        <w:separator/>
      </w:r>
    </w:p>
  </w:footnote>
  <w:footnote w:type="continuationSeparator" w:id="0">
    <w:p w14:paraId="50891B25" w14:textId="77777777" w:rsidR="00A43AC9" w:rsidRDefault="00A43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0862"/>
    <w:rsid w:val="000D39AC"/>
    <w:rsid w:val="00270862"/>
    <w:rsid w:val="006D18EC"/>
    <w:rsid w:val="00A4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95F3"/>
  <w15:docId w15:val="{9B76D9FD-3E81-4F17-84C6-EFC6B899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2105</Words>
  <Characters>11583</Characters>
  <Application>Microsoft Office Word</Application>
  <DocSecurity>0</DocSecurity>
  <Lines>96</Lines>
  <Paragraphs>27</Paragraphs>
  <ScaleCrop>false</ScaleCrop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Massé</dc:creator>
  <cp:lastModifiedBy>Yves Masse</cp:lastModifiedBy>
  <cp:revision>2</cp:revision>
  <dcterms:created xsi:type="dcterms:W3CDTF">2024-06-16T14:09:00Z</dcterms:created>
  <dcterms:modified xsi:type="dcterms:W3CDTF">2024-06-16T14:09:00Z</dcterms:modified>
</cp:coreProperties>
</file>