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BB48A" w14:textId="77777777" w:rsidR="00446820" w:rsidRDefault="00000000">
      <w:pPr>
        <w:pStyle w:val="Standard"/>
        <w:spacing w:line="360" w:lineRule="auto"/>
      </w:pPr>
      <w:r>
        <w:t xml:space="preserve">                                                                      L'AN 2000</w:t>
      </w:r>
    </w:p>
    <w:p w14:paraId="03A9D533" w14:textId="77777777" w:rsidR="00446820" w:rsidRDefault="00446820">
      <w:pPr>
        <w:pStyle w:val="Standard"/>
        <w:spacing w:line="360" w:lineRule="auto"/>
      </w:pPr>
    </w:p>
    <w:p w14:paraId="2564A872" w14:textId="77777777" w:rsidR="00446820" w:rsidRDefault="00446820">
      <w:pPr>
        <w:pStyle w:val="Standard"/>
        <w:spacing w:line="360" w:lineRule="auto"/>
      </w:pPr>
    </w:p>
    <w:p w14:paraId="219EE99E" w14:textId="77777777" w:rsidR="00446820" w:rsidRDefault="00446820">
      <w:pPr>
        <w:pStyle w:val="Standard"/>
        <w:spacing w:line="360" w:lineRule="auto"/>
      </w:pPr>
    </w:p>
    <w:p w14:paraId="687521D2" w14:textId="77777777" w:rsidR="00446820" w:rsidRDefault="00000000">
      <w:pPr>
        <w:pStyle w:val="Standard"/>
        <w:spacing w:line="360" w:lineRule="auto"/>
      </w:pPr>
      <w:r>
        <w:tab/>
        <w:t>Comme à l'habitude, le temps poursuivait inlassablement sa tâche, même les Hommes n'arriveront jamais à l'éliminer. On peut penser de cette façon dans l’état actuel des connaissances humaines. Dans la pire des hypothèses, ils détruiront leurs réalisations physiques et la vie sur la planète, mais le temps semble tendre vers l'éternité...</w:t>
      </w:r>
    </w:p>
    <w:p w14:paraId="709F63CE" w14:textId="77777777" w:rsidR="00446820" w:rsidRDefault="00446820">
      <w:pPr>
        <w:pStyle w:val="Standard"/>
        <w:spacing w:line="360" w:lineRule="auto"/>
      </w:pPr>
    </w:p>
    <w:p w14:paraId="2DC4D2F8" w14:textId="77777777" w:rsidR="00446820" w:rsidRDefault="00000000">
      <w:pPr>
        <w:pStyle w:val="Standard"/>
        <w:spacing w:line="360" w:lineRule="auto"/>
      </w:pPr>
      <w:r>
        <w:tab/>
        <w:t>L'évolution humaine contemporaine, un cheminement désordonné et irrationnel, n'ayant aucun but précis, à part l'augmentation des profits des capitalistes. L'Homme actuel, n'organise pas la survie de son espèce de manière sérieuse. Il y a aussi la permanence des guerres. Cette réalité tend à prouver que l'homo sapiens est, dans la réalité quotidienne, un abominable barbare, ainsi le futur de l'enfant fou ne peut apparaître comme baignant dans une huile douce. La fin du siècle le plus guerrier et le plus meurtrier de notre histoire peut difficilement mener à croire que le prochain sera façonné de paix et d'amour.</w:t>
      </w:r>
    </w:p>
    <w:p w14:paraId="72DE34C1" w14:textId="77777777" w:rsidR="00446820" w:rsidRDefault="00446820">
      <w:pPr>
        <w:pStyle w:val="Standard"/>
        <w:spacing w:line="360" w:lineRule="auto"/>
      </w:pPr>
    </w:p>
    <w:p w14:paraId="519AC6F3" w14:textId="77777777" w:rsidR="00446820" w:rsidRDefault="00000000">
      <w:pPr>
        <w:pStyle w:val="Standard"/>
        <w:spacing w:line="360" w:lineRule="auto"/>
      </w:pPr>
      <w:r>
        <w:tab/>
        <w:t>La modernité capitaliste dominante dans les pays industrialisés, grimpante dans les autres, basée sur l'avancement scientifique de plus en plus rapide, facilite l'existence, tout en la menaçant grandement. Les sciences pures, entités supposément-théoriquement neutres, simplement accumulation de connaissances, ne se retrouvent pas encore vraiment au banc des accusés, mais quand même à une distance relativement assez rapprochée. Le grand malheur, c'est la manière qu'elles sont utilisées par les animaux prétendument raisonnables: point de mystification.</w:t>
      </w:r>
    </w:p>
    <w:p w14:paraId="39CF356A" w14:textId="77777777" w:rsidR="00446820" w:rsidRDefault="00446820">
      <w:pPr>
        <w:pStyle w:val="Standard"/>
        <w:spacing w:line="360" w:lineRule="auto"/>
      </w:pPr>
    </w:p>
    <w:p w14:paraId="5D40F4E1" w14:textId="77777777" w:rsidR="00446820" w:rsidRDefault="00000000">
      <w:pPr>
        <w:pStyle w:val="Standard"/>
        <w:spacing w:line="360" w:lineRule="auto"/>
      </w:pPr>
      <w:r>
        <w:t>Un super-parasite, médecin des âmes, exploiteur de l'imbécillité</w:t>
      </w:r>
    </w:p>
    <w:p w14:paraId="1FFF3F9F" w14:textId="77777777" w:rsidR="00446820" w:rsidRDefault="00000000">
      <w:pPr>
        <w:pStyle w:val="Standard"/>
        <w:spacing w:line="360" w:lineRule="auto"/>
      </w:pPr>
      <w:r>
        <w:t>Membre, à part entière, de la grande bourgeoisie internationale</w:t>
      </w:r>
    </w:p>
    <w:p w14:paraId="1E386F1C" w14:textId="77777777" w:rsidR="00446820" w:rsidRDefault="00000000">
      <w:pPr>
        <w:pStyle w:val="Standard"/>
        <w:spacing w:line="360" w:lineRule="auto"/>
      </w:pPr>
      <w:r>
        <w:t>Diffusant un discours simpliste, arriéré, idiot et hypocrite</w:t>
      </w:r>
    </w:p>
    <w:p w14:paraId="760B4F6C" w14:textId="77777777" w:rsidR="00446820" w:rsidRDefault="00000000">
      <w:pPr>
        <w:pStyle w:val="Standard"/>
        <w:spacing w:line="360" w:lineRule="auto"/>
      </w:pPr>
      <w:r>
        <w:t>Cet individu prétend parler au nom des pauvres du monde entier</w:t>
      </w:r>
    </w:p>
    <w:p w14:paraId="2AF2E2AA" w14:textId="77777777" w:rsidR="00446820" w:rsidRDefault="00000000">
      <w:pPr>
        <w:pStyle w:val="Standard"/>
        <w:spacing w:line="360" w:lineRule="auto"/>
      </w:pPr>
      <w:r>
        <w:t>À la tête d'un immense empire financier, se vautrant dans les matières diverses</w:t>
      </w:r>
    </w:p>
    <w:p w14:paraId="42EE541F" w14:textId="77777777" w:rsidR="00446820" w:rsidRDefault="00000000">
      <w:pPr>
        <w:pStyle w:val="Standard"/>
        <w:spacing w:line="360" w:lineRule="auto"/>
      </w:pPr>
      <w:r>
        <w:t>Concrètement, à part des vœux pieux, il ne fait rien pour les misérables</w:t>
      </w:r>
    </w:p>
    <w:p w14:paraId="4C1E0439" w14:textId="77777777" w:rsidR="00446820" w:rsidRDefault="00000000">
      <w:pPr>
        <w:pStyle w:val="Standard"/>
        <w:spacing w:line="360" w:lineRule="auto"/>
      </w:pPr>
      <w:r>
        <w:t>Ce châtelain-dictateur oisif, doté d'un " pouvoir divin ", basé sur l'ignorance</w:t>
      </w:r>
    </w:p>
    <w:p w14:paraId="3694EC2E" w14:textId="77777777" w:rsidR="00446820" w:rsidRDefault="00000000">
      <w:pPr>
        <w:pStyle w:val="Standard"/>
        <w:spacing w:line="360" w:lineRule="auto"/>
      </w:pPr>
      <w:r>
        <w:lastRenderedPageBreak/>
        <w:t>C'est l'un des plus grands mystificateurs de la Terre</w:t>
      </w:r>
    </w:p>
    <w:p w14:paraId="0A3562A7" w14:textId="77777777" w:rsidR="00446820" w:rsidRDefault="00000000">
      <w:pPr>
        <w:pStyle w:val="Standard"/>
        <w:spacing w:line="360" w:lineRule="auto"/>
      </w:pPr>
      <w:r>
        <w:t>Gourou absolu des catholiques, mortel des très hautes sphères</w:t>
      </w:r>
    </w:p>
    <w:p w14:paraId="3D164E26" w14:textId="77777777" w:rsidR="00446820" w:rsidRDefault="00000000">
      <w:pPr>
        <w:pStyle w:val="Standard"/>
        <w:spacing w:line="360" w:lineRule="auto"/>
      </w:pPr>
      <w:r>
        <w:t>En outre, il ne se trompe jamais</w:t>
      </w:r>
    </w:p>
    <w:p w14:paraId="1BC0EB76" w14:textId="77777777" w:rsidR="00446820" w:rsidRDefault="00000000">
      <w:pPr>
        <w:pStyle w:val="Standard"/>
        <w:spacing w:line="360" w:lineRule="auto"/>
      </w:pPr>
      <w:r>
        <w:t>Vieux primate de la pensée, sans contacts avec la réalité humaine</w:t>
      </w:r>
    </w:p>
    <w:p w14:paraId="5315D7AC" w14:textId="77777777" w:rsidR="00446820" w:rsidRDefault="00000000">
      <w:pPr>
        <w:pStyle w:val="Standard"/>
        <w:spacing w:line="360" w:lineRule="auto"/>
      </w:pPr>
      <w:r>
        <w:t>Quand il meurt, un autre bouffon le remplace !</w:t>
      </w:r>
    </w:p>
    <w:p w14:paraId="07FFB81B" w14:textId="77777777" w:rsidR="00446820" w:rsidRDefault="00446820">
      <w:pPr>
        <w:pStyle w:val="Standard"/>
        <w:spacing w:line="360" w:lineRule="auto"/>
      </w:pPr>
    </w:p>
    <w:p w14:paraId="78469662" w14:textId="77777777" w:rsidR="00446820" w:rsidRDefault="00000000">
      <w:pPr>
        <w:pStyle w:val="Standard"/>
        <w:spacing w:line="360" w:lineRule="auto"/>
      </w:pPr>
      <w:r>
        <w:tab/>
        <w:t>Une salle presque sans fin, des milliers d'individus y évoluant solitairement, mais tous ensemble, en même temps, dans un lieu commun, sans réellement se soucier du lendemain ni de sa voisine ni de son voisin. Tulipes et concombres perdus, églises saccagées par des marchands de carottes et Sophie qui ne veut pas sortir de sa tanière. Ils sont là, alors forcément ils ne peuvent être ailleurs, séparés les uns des autres par des petits murs, tapant sur leurs claviers comme des esclaves de la machine, à la recherche de n'importe quoi et/ou de n'importe qui. Catastrophe, l'imagination n'est pas encor à la direction des affaires sociétales. Les cybers schizoïdes auront la possibilité de poursuivre allègrement leur état de bonheur total au cours du prochain siècle, seuls, mais avec tous les autres qui sont également seuls, tous liés à une pseudo-vie, de plus en plus isolés les uns des autres, il faut mettre le chapeau lorsqu'il nous fait: chose certaine l'absurdité fut-est-sera une fois de plus au rendez-vous...</w:t>
      </w:r>
    </w:p>
    <w:p w14:paraId="47041EBE" w14:textId="77777777" w:rsidR="00446820" w:rsidRDefault="00446820">
      <w:pPr>
        <w:pStyle w:val="Standard"/>
        <w:spacing w:line="360" w:lineRule="auto"/>
      </w:pPr>
    </w:p>
    <w:p w14:paraId="041C43A8" w14:textId="77777777" w:rsidR="00446820" w:rsidRDefault="00000000">
      <w:pPr>
        <w:pStyle w:val="Standard"/>
        <w:spacing w:line="360" w:lineRule="auto"/>
      </w:pPr>
      <w:r>
        <w:t>Dans quelques minutes, l'an 2000 arrivera, impossible de l'éviter</w:t>
      </w:r>
    </w:p>
    <w:p w14:paraId="4B5C3555" w14:textId="77777777" w:rsidR="00446820" w:rsidRDefault="00446820">
      <w:pPr>
        <w:pStyle w:val="Standard"/>
        <w:spacing w:line="360" w:lineRule="auto"/>
      </w:pPr>
    </w:p>
    <w:p w14:paraId="2B76EBA7" w14:textId="77777777" w:rsidR="00446820" w:rsidRDefault="00000000">
      <w:pPr>
        <w:pStyle w:val="Standard"/>
        <w:spacing w:line="360" w:lineRule="auto"/>
      </w:pPr>
      <w:r>
        <w:t>Les cerveaux rêveurs envisagent des moments meilleurs</w:t>
      </w:r>
    </w:p>
    <w:p w14:paraId="0C3B1D1E" w14:textId="77777777" w:rsidR="00446820" w:rsidRDefault="00000000">
      <w:pPr>
        <w:pStyle w:val="Standard"/>
        <w:spacing w:line="360" w:lineRule="auto"/>
      </w:pPr>
      <w:r>
        <w:t>Les betteraves masquées en profitent pour fuir la triste réalité</w:t>
      </w:r>
    </w:p>
    <w:p w14:paraId="52D8CB42" w14:textId="77777777" w:rsidR="00446820" w:rsidRDefault="00000000">
      <w:pPr>
        <w:pStyle w:val="Standard"/>
        <w:spacing w:line="360" w:lineRule="auto"/>
      </w:pPr>
      <w:r>
        <w:t>Les feux d'artifice explosent, ils n'ont rien trouvé de mieux</w:t>
      </w:r>
    </w:p>
    <w:p w14:paraId="61FA8821" w14:textId="77777777" w:rsidR="00446820" w:rsidRDefault="00000000">
      <w:pPr>
        <w:pStyle w:val="Standard"/>
        <w:spacing w:line="360" w:lineRule="auto"/>
      </w:pPr>
      <w:r>
        <w:t>Les humains, encor inconscients, perpétuent le Cirque</w:t>
      </w:r>
    </w:p>
    <w:p w14:paraId="63453C11" w14:textId="77777777" w:rsidR="00446820" w:rsidRDefault="00000000">
      <w:pPr>
        <w:pStyle w:val="Standard"/>
        <w:spacing w:line="360" w:lineRule="auto"/>
      </w:pPr>
      <w:r>
        <w:t>Le rêve-idéal d'un monde meilleur brille par son absence</w:t>
      </w:r>
    </w:p>
    <w:p w14:paraId="721E4F75" w14:textId="77777777" w:rsidR="00446820" w:rsidRDefault="00000000">
      <w:pPr>
        <w:pStyle w:val="Standard"/>
        <w:spacing w:line="360" w:lineRule="auto"/>
      </w:pPr>
      <w:r>
        <w:t>Le capitalisme continuant de virer sur lui-même, Ö Dollars !</w:t>
      </w:r>
    </w:p>
    <w:p w14:paraId="0FDB424E" w14:textId="77777777" w:rsidR="00446820" w:rsidRDefault="00446820">
      <w:pPr>
        <w:pStyle w:val="Standard"/>
        <w:spacing w:line="360" w:lineRule="auto"/>
      </w:pPr>
    </w:p>
    <w:p w14:paraId="698B551E" w14:textId="77777777" w:rsidR="00446820" w:rsidRDefault="00000000">
      <w:pPr>
        <w:pStyle w:val="Standard"/>
        <w:spacing w:line="360" w:lineRule="auto"/>
      </w:pPr>
      <w:r>
        <w:tab/>
        <w:t>Au début de ce nouveau siècle, dans la poursuite du développement aveugle, quand la survie planétaire à long terme pourrait être fortement douteuse, à cause de dirigeants soumis, sans aucune vision, qui ont les têtes dans les sables et les pattes bien graissées, enfin on peut le penser.</w:t>
      </w:r>
    </w:p>
    <w:p w14:paraId="214D553D" w14:textId="77777777" w:rsidR="00446820" w:rsidRDefault="00446820">
      <w:pPr>
        <w:pStyle w:val="Standard"/>
        <w:spacing w:line="360" w:lineRule="auto"/>
      </w:pPr>
    </w:p>
    <w:p w14:paraId="2ECBC9DF" w14:textId="77777777" w:rsidR="00446820" w:rsidRDefault="00000000">
      <w:pPr>
        <w:pStyle w:val="Standard"/>
        <w:spacing w:line="360" w:lineRule="auto"/>
      </w:pPr>
      <w:r>
        <w:t>De la nécessité d'une écriture différente, en dehors des cadres de l'ordre sociétal !</w:t>
      </w:r>
    </w:p>
    <w:p w14:paraId="5B0C3924" w14:textId="77777777" w:rsidR="00446820" w:rsidRDefault="00000000">
      <w:pPr>
        <w:pStyle w:val="Standard"/>
        <w:spacing w:line="360" w:lineRule="auto"/>
      </w:pPr>
      <w:r>
        <w:tab/>
        <w:t>Malgré le temps qui n'en finit plus de mourir depuis trop longtemps, le niveau de conscience intellectuelle des sociétés est encore à l'âge de pierre. L'être vivant pauvre a peu de libertés, car il n'a pas d'argent pour les acheter, conséquemment il n'a pas le contrôle de sa propre existence. Fait déplorable, les tendances actuelles vont vers de moins en moins d'espace de liberté pour tous les individus, même dans le monde libre.</w:t>
      </w:r>
    </w:p>
    <w:p w14:paraId="7EF8FEB4" w14:textId="77777777" w:rsidR="00446820" w:rsidRDefault="00446820">
      <w:pPr>
        <w:pStyle w:val="Standard"/>
        <w:spacing w:line="360" w:lineRule="auto"/>
      </w:pPr>
    </w:p>
    <w:p w14:paraId="31503D6C" w14:textId="77777777" w:rsidR="00446820" w:rsidRDefault="00000000">
      <w:pPr>
        <w:pStyle w:val="Standard"/>
        <w:spacing w:line="360" w:lineRule="auto"/>
      </w:pPr>
      <w:r>
        <w:t>Au siècle passé, il y eut bien quelques mutants</w:t>
      </w:r>
    </w:p>
    <w:p w14:paraId="6E511FCA" w14:textId="77777777" w:rsidR="00446820" w:rsidRDefault="00000000">
      <w:pPr>
        <w:pStyle w:val="Standard"/>
        <w:spacing w:line="360" w:lineRule="auto"/>
      </w:pPr>
      <w:r>
        <w:t>Demain, il faudra tous être mutants</w:t>
      </w:r>
    </w:p>
    <w:p w14:paraId="393D7421" w14:textId="77777777" w:rsidR="00446820" w:rsidRDefault="00000000">
      <w:pPr>
        <w:pStyle w:val="Standard"/>
        <w:spacing w:line="360" w:lineRule="auto"/>
      </w:pPr>
      <w:r>
        <w:t>L'accélération de tout, comme si la vitesse folle était une vertu</w:t>
      </w:r>
    </w:p>
    <w:p w14:paraId="059CF7A0" w14:textId="77777777" w:rsidR="00446820" w:rsidRDefault="00000000">
      <w:pPr>
        <w:pStyle w:val="Standard"/>
        <w:spacing w:line="360" w:lineRule="auto"/>
      </w:pPr>
      <w:r>
        <w:t>Le superficiel devint un mode de vie, paraître c'est l'essentiel</w:t>
      </w:r>
    </w:p>
    <w:p w14:paraId="71D45C3C" w14:textId="77777777" w:rsidR="00446820" w:rsidRDefault="00000000">
      <w:pPr>
        <w:pStyle w:val="Standard"/>
        <w:spacing w:line="360" w:lineRule="auto"/>
      </w:pPr>
      <w:r>
        <w:t>Trop de haines et de vengeances injustifiées, des vagues écumant les plages</w:t>
      </w:r>
    </w:p>
    <w:p w14:paraId="7AE362F4" w14:textId="77777777" w:rsidR="00446820" w:rsidRDefault="00000000">
      <w:pPr>
        <w:pStyle w:val="Standard"/>
        <w:spacing w:line="360" w:lineRule="auto"/>
      </w:pPr>
      <w:r>
        <w:t>Comment trouver l'amour dans ce monde de fous ?</w:t>
      </w:r>
    </w:p>
    <w:p w14:paraId="00581FE8" w14:textId="77777777" w:rsidR="00446820" w:rsidRDefault="00446820">
      <w:pPr>
        <w:pStyle w:val="Standard"/>
        <w:spacing w:line="360" w:lineRule="auto"/>
      </w:pPr>
    </w:p>
    <w:p w14:paraId="4FCCC519" w14:textId="77777777" w:rsidR="00446820" w:rsidRDefault="00000000">
      <w:pPr>
        <w:pStyle w:val="Standard"/>
        <w:spacing w:line="360" w:lineRule="auto"/>
      </w:pPr>
      <w:r>
        <w:t>Yves Massé</w:t>
      </w:r>
    </w:p>
    <w:p w14:paraId="7DB2244D" w14:textId="77777777" w:rsidR="00446820" w:rsidRDefault="00446820">
      <w:pPr>
        <w:pStyle w:val="Standard"/>
        <w:spacing w:line="360" w:lineRule="auto"/>
      </w:pPr>
    </w:p>
    <w:p w14:paraId="36278C7E" w14:textId="77777777" w:rsidR="00446820" w:rsidRDefault="00446820">
      <w:pPr>
        <w:pStyle w:val="Standard"/>
        <w:spacing w:line="360" w:lineRule="auto"/>
      </w:pPr>
    </w:p>
    <w:p w14:paraId="2645949E" w14:textId="77777777" w:rsidR="00446820" w:rsidRDefault="00446820">
      <w:pPr>
        <w:pStyle w:val="Standard"/>
        <w:spacing w:line="360" w:lineRule="auto"/>
      </w:pPr>
    </w:p>
    <w:p w14:paraId="566338E1" w14:textId="77777777" w:rsidR="00446820" w:rsidRDefault="00446820">
      <w:pPr>
        <w:pStyle w:val="Standard"/>
        <w:spacing w:line="360" w:lineRule="auto"/>
      </w:pPr>
    </w:p>
    <w:p w14:paraId="3789F485" w14:textId="77777777" w:rsidR="00446820" w:rsidRDefault="00446820">
      <w:pPr>
        <w:pStyle w:val="Standard"/>
        <w:spacing w:line="360" w:lineRule="auto"/>
      </w:pPr>
    </w:p>
    <w:p w14:paraId="4276518E" w14:textId="77777777" w:rsidR="00446820" w:rsidRDefault="00446820">
      <w:pPr>
        <w:pStyle w:val="Standard"/>
        <w:spacing w:line="360" w:lineRule="auto"/>
      </w:pPr>
    </w:p>
    <w:p w14:paraId="50239A1D" w14:textId="77777777" w:rsidR="00446820" w:rsidRDefault="00446820">
      <w:pPr>
        <w:pStyle w:val="Standard"/>
        <w:spacing w:line="360" w:lineRule="auto"/>
      </w:pPr>
    </w:p>
    <w:p w14:paraId="00DC2919" w14:textId="77777777" w:rsidR="00446820" w:rsidRDefault="00446820">
      <w:pPr>
        <w:pStyle w:val="Standard"/>
        <w:spacing w:line="360" w:lineRule="auto"/>
      </w:pPr>
    </w:p>
    <w:p w14:paraId="19216067" w14:textId="77777777" w:rsidR="00446820" w:rsidRDefault="00446820">
      <w:pPr>
        <w:pStyle w:val="Standard"/>
        <w:spacing w:line="360" w:lineRule="auto"/>
      </w:pPr>
    </w:p>
    <w:p w14:paraId="307C0B5D" w14:textId="77777777" w:rsidR="00446820" w:rsidRDefault="00446820">
      <w:pPr>
        <w:pStyle w:val="Standard"/>
        <w:spacing w:line="360" w:lineRule="auto"/>
      </w:pPr>
    </w:p>
    <w:p w14:paraId="21CCB9C1" w14:textId="77777777" w:rsidR="00446820" w:rsidRDefault="00000000">
      <w:pPr>
        <w:pStyle w:val="Standard"/>
        <w:spacing w:line="360" w:lineRule="auto"/>
      </w:pPr>
      <w:r>
        <w:t xml:space="preserve"> </w:t>
      </w:r>
    </w:p>
    <w:p w14:paraId="45FEDD78" w14:textId="77777777" w:rsidR="00446820" w:rsidRDefault="00446820">
      <w:pPr>
        <w:pStyle w:val="Standard"/>
        <w:spacing w:line="360" w:lineRule="auto"/>
      </w:pPr>
    </w:p>
    <w:sectPr w:rsidR="00446820">
      <w:footerReference w:type="default" r:id="rId6"/>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935B6" w14:textId="77777777" w:rsidR="009F6736" w:rsidRDefault="009F6736">
      <w:r>
        <w:separator/>
      </w:r>
    </w:p>
  </w:endnote>
  <w:endnote w:type="continuationSeparator" w:id="0">
    <w:p w14:paraId="44A3A612" w14:textId="77777777" w:rsidR="009F6736" w:rsidRDefault="009F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EF7E5" w14:textId="77777777" w:rsidR="00000000" w:rsidRDefault="00000000">
    <w:pPr>
      <w:pStyle w:val="Pieddepage"/>
    </w:pPr>
    <w:r>
      <w:t xml:space="preserve">                                                                                                                                                                 </w:t>
    </w: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F9859" w14:textId="77777777" w:rsidR="009F6736" w:rsidRDefault="009F6736">
      <w:r>
        <w:rPr>
          <w:color w:val="000000"/>
        </w:rPr>
        <w:separator/>
      </w:r>
    </w:p>
  </w:footnote>
  <w:footnote w:type="continuationSeparator" w:id="0">
    <w:p w14:paraId="073B2530" w14:textId="77777777" w:rsidR="009F6736" w:rsidRDefault="009F6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attachedTemplate r:id="rId1"/>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46820"/>
    <w:rsid w:val="00446820"/>
    <w:rsid w:val="009702C6"/>
    <w:rsid w:val="009F6736"/>
    <w:rsid w:val="00B63A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F696"/>
  <w15:docId w15:val="{279BCC4A-9837-407E-AA4B-1C8E74DF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fr-CA"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765</Words>
  <Characters>4208</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Tremblay</dc:creator>
  <cp:lastModifiedBy>Yves Masse</cp:lastModifiedBy>
  <cp:revision>2</cp:revision>
  <dcterms:created xsi:type="dcterms:W3CDTF">2024-06-16T14:20:00Z</dcterms:created>
  <dcterms:modified xsi:type="dcterms:W3CDTF">2024-06-16T14:20:00Z</dcterms:modified>
</cp:coreProperties>
</file>