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8B2AC" w14:textId="77777777" w:rsidR="00281B70" w:rsidRDefault="00000000">
      <w:pPr>
        <w:pStyle w:val="Standard"/>
        <w:spacing w:line="360" w:lineRule="auto"/>
        <w:ind w:left="180" w:right="228"/>
      </w:pPr>
      <w:r>
        <w:t xml:space="preserve">                                                   L'ANGE ÉTERNEL</w:t>
      </w:r>
    </w:p>
    <w:p w14:paraId="0A3B1C52" w14:textId="77777777" w:rsidR="00281B70" w:rsidRDefault="00281B70">
      <w:pPr>
        <w:pStyle w:val="Standard"/>
        <w:spacing w:line="360" w:lineRule="auto"/>
        <w:ind w:left="180" w:right="228"/>
      </w:pPr>
    </w:p>
    <w:p w14:paraId="18BA333C" w14:textId="77777777" w:rsidR="00281B70" w:rsidRDefault="00281B70">
      <w:pPr>
        <w:pStyle w:val="Standard"/>
        <w:spacing w:line="360" w:lineRule="auto"/>
        <w:ind w:left="180" w:right="228"/>
      </w:pPr>
    </w:p>
    <w:p w14:paraId="3A4C362D" w14:textId="77777777" w:rsidR="00281B70" w:rsidRDefault="00281B70">
      <w:pPr>
        <w:pStyle w:val="Standard"/>
        <w:spacing w:line="360" w:lineRule="auto"/>
        <w:ind w:left="180" w:right="228"/>
      </w:pPr>
    </w:p>
    <w:p w14:paraId="18C72ABA" w14:textId="77777777" w:rsidR="00281B70" w:rsidRDefault="00000000">
      <w:pPr>
        <w:pStyle w:val="Standard"/>
        <w:spacing w:line="360" w:lineRule="auto"/>
        <w:ind w:left="180" w:right="228"/>
      </w:pPr>
      <w:r>
        <w:t>Son cœur s'ouvre et chavire</w:t>
      </w:r>
    </w:p>
    <w:p w14:paraId="2BBED4E6" w14:textId="77777777" w:rsidR="00281B70" w:rsidRDefault="00000000">
      <w:pPr>
        <w:pStyle w:val="Standard"/>
        <w:spacing w:line="360" w:lineRule="auto"/>
        <w:ind w:left="180" w:right="228"/>
      </w:pPr>
      <w:r>
        <w:t>Sa tendresse éclate, les larmes coulent</w:t>
      </w:r>
    </w:p>
    <w:p w14:paraId="52FA3F4A" w14:textId="77777777" w:rsidR="00281B70" w:rsidRDefault="00000000">
      <w:pPr>
        <w:pStyle w:val="Standard"/>
        <w:spacing w:line="360" w:lineRule="auto"/>
        <w:ind w:left="180" w:right="228"/>
      </w:pPr>
      <w:r>
        <w:t>La table rase</w:t>
      </w:r>
    </w:p>
    <w:p w14:paraId="655ADB83" w14:textId="77777777" w:rsidR="00281B70" w:rsidRDefault="00000000">
      <w:pPr>
        <w:pStyle w:val="Standard"/>
        <w:spacing w:line="360" w:lineRule="auto"/>
        <w:ind w:left="180" w:right="228"/>
      </w:pPr>
      <w:r>
        <w:t>De la lésine</w:t>
      </w:r>
    </w:p>
    <w:p w14:paraId="69A4246D" w14:textId="77777777" w:rsidR="00281B70" w:rsidRDefault="00000000">
      <w:pPr>
        <w:pStyle w:val="Standard"/>
        <w:spacing w:line="360" w:lineRule="auto"/>
        <w:ind w:left="180" w:right="228"/>
      </w:pPr>
      <w:r>
        <w:t>Doit s'accomplir</w:t>
      </w:r>
    </w:p>
    <w:p w14:paraId="591662C1" w14:textId="77777777" w:rsidR="00281B70" w:rsidRDefault="00000000">
      <w:pPr>
        <w:pStyle w:val="Standard"/>
        <w:spacing w:line="360" w:lineRule="auto"/>
        <w:ind w:left="180" w:right="228"/>
      </w:pPr>
      <w:r>
        <w:t>La conformité devra</w:t>
      </w:r>
    </w:p>
    <w:p w14:paraId="4AD77B4D" w14:textId="77777777" w:rsidR="00281B70" w:rsidRDefault="00000000">
      <w:pPr>
        <w:pStyle w:val="Standard"/>
        <w:spacing w:line="360" w:lineRule="auto"/>
        <w:ind w:left="180" w:right="228"/>
      </w:pPr>
      <w:r>
        <w:t>Avec les méchants</w:t>
      </w:r>
    </w:p>
    <w:p w14:paraId="47A2161C" w14:textId="77777777" w:rsidR="00281B70" w:rsidRDefault="00000000">
      <w:pPr>
        <w:pStyle w:val="Standard"/>
        <w:spacing w:line="360" w:lineRule="auto"/>
        <w:ind w:left="180" w:right="228"/>
      </w:pPr>
      <w:r>
        <w:t>Brûler en enfer</w:t>
      </w:r>
    </w:p>
    <w:p w14:paraId="3037018C" w14:textId="77777777" w:rsidR="00281B70" w:rsidRDefault="00000000">
      <w:pPr>
        <w:pStyle w:val="Standard"/>
        <w:spacing w:line="360" w:lineRule="auto"/>
        <w:ind w:left="180" w:right="228"/>
      </w:pPr>
      <w:r>
        <w:t>La légèreté</w:t>
      </w:r>
    </w:p>
    <w:p w14:paraId="49431560" w14:textId="77777777" w:rsidR="00281B70" w:rsidRDefault="00000000">
      <w:pPr>
        <w:pStyle w:val="Standard"/>
        <w:spacing w:line="360" w:lineRule="auto"/>
        <w:ind w:left="180" w:right="228"/>
      </w:pPr>
      <w:r>
        <w:t>La souplesse</w:t>
      </w:r>
    </w:p>
    <w:p w14:paraId="2D97E296" w14:textId="77777777" w:rsidR="00281B70" w:rsidRDefault="00000000">
      <w:pPr>
        <w:pStyle w:val="Standard"/>
        <w:spacing w:line="360" w:lineRule="auto"/>
        <w:ind w:left="180" w:right="228"/>
      </w:pPr>
      <w:r>
        <w:t>De ses ailes magiques</w:t>
      </w:r>
    </w:p>
    <w:p w14:paraId="36DC5EBF" w14:textId="77777777" w:rsidR="00281B70" w:rsidRDefault="00000000">
      <w:pPr>
        <w:pStyle w:val="Standard"/>
        <w:spacing w:line="360" w:lineRule="auto"/>
        <w:ind w:left="180" w:right="228"/>
      </w:pPr>
      <w:r>
        <w:t>L'emporteront bien loin</w:t>
      </w:r>
    </w:p>
    <w:p w14:paraId="3F2B9F73" w14:textId="77777777" w:rsidR="00281B70" w:rsidRDefault="00000000">
      <w:pPr>
        <w:pStyle w:val="Standard"/>
        <w:spacing w:line="360" w:lineRule="auto"/>
        <w:ind w:left="180" w:right="228"/>
      </w:pPr>
      <w:r>
        <w:t>Au-delà</w:t>
      </w:r>
    </w:p>
    <w:p w14:paraId="0790E55C" w14:textId="77777777" w:rsidR="00281B70" w:rsidRDefault="00000000">
      <w:pPr>
        <w:pStyle w:val="Standard"/>
        <w:spacing w:line="360" w:lineRule="auto"/>
        <w:ind w:left="180" w:right="228"/>
      </w:pPr>
      <w:r>
        <w:t>De tous cieux</w:t>
      </w:r>
    </w:p>
    <w:p w14:paraId="5CBBA115" w14:textId="77777777" w:rsidR="00281B70" w:rsidRDefault="00000000">
      <w:pPr>
        <w:pStyle w:val="Standard"/>
        <w:spacing w:line="360" w:lineRule="auto"/>
        <w:ind w:left="180" w:right="228"/>
      </w:pPr>
      <w:r>
        <w:t>De toutes distances</w:t>
      </w:r>
    </w:p>
    <w:p w14:paraId="251F9858" w14:textId="77777777" w:rsidR="00281B70" w:rsidRDefault="00000000">
      <w:pPr>
        <w:pStyle w:val="Standard"/>
        <w:spacing w:line="360" w:lineRule="auto"/>
        <w:ind w:left="180" w:right="228"/>
      </w:pPr>
      <w:r>
        <w:t>De toutes espérances</w:t>
      </w:r>
    </w:p>
    <w:p w14:paraId="48242928" w14:textId="77777777" w:rsidR="00281B70" w:rsidRDefault="00000000">
      <w:pPr>
        <w:pStyle w:val="Standard"/>
        <w:spacing w:line="360" w:lineRule="auto"/>
        <w:ind w:left="180" w:right="228"/>
      </w:pPr>
      <w:r>
        <w:t>De toutes concrétisations</w:t>
      </w:r>
    </w:p>
    <w:p w14:paraId="2E4BBE6C" w14:textId="77777777" w:rsidR="00281B70" w:rsidRDefault="00000000">
      <w:pPr>
        <w:pStyle w:val="Standard"/>
        <w:spacing w:line="360" w:lineRule="auto"/>
        <w:ind w:left="180" w:right="228"/>
      </w:pPr>
      <w:r>
        <w:t>De tous souvenirs</w:t>
      </w:r>
    </w:p>
    <w:p w14:paraId="2AD4F560" w14:textId="77777777" w:rsidR="00281B70" w:rsidRDefault="00000000">
      <w:pPr>
        <w:pStyle w:val="Standard"/>
        <w:spacing w:line="360" w:lineRule="auto"/>
        <w:ind w:left="180" w:right="228"/>
      </w:pPr>
      <w:r>
        <w:t>De toutes morts</w:t>
      </w:r>
    </w:p>
    <w:p w14:paraId="46D629EF" w14:textId="77777777" w:rsidR="00281B70" w:rsidRDefault="00000000">
      <w:pPr>
        <w:pStyle w:val="Standard"/>
        <w:spacing w:line="360" w:lineRule="auto"/>
        <w:ind w:left="180" w:right="228"/>
      </w:pPr>
      <w:r>
        <w:t>De toutes folies</w:t>
      </w:r>
    </w:p>
    <w:p w14:paraId="2113894C" w14:textId="77777777" w:rsidR="00281B70" w:rsidRDefault="00000000">
      <w:pPr>
        <w:pStyle w:val="Standard"/>
        <w:spacing w:line="360" w:lineRule="auto"/>
        <w:ind w:left="180" w:right="228"/>
      </w:pPr>
      <w:r>
        <w:t>De tous tourments</w:t>
      </w:r>
    </w:p>
    <w:p w14:paraId="0586E96D" w14:textId="77777777" w:rsidR="00281B70" w:rsidRDefault="00000000">
      <w:pPr>
        <w:pStyle w:val="Standard"/>
        <w:spacing w:line="360" w:lineRule="auto"/>
        <w:ind w:left="180" w:right="228"/>
      </w:pPr>
      <w:r>
        <w:t>De tous remords</w:t>
      </w:r>
    </w:p>
    <w:p w14:paraId="23B5B2A5" w14:textId="77777777" w:rsidR="00281B70" w:rsidRDefault="00281B70">
      <w:pPr>
        <w:pStyle w:val="Standard"/>
        <w:spacing w:line="360" w:lineRule="auto"/>
        <w:ind w:left="180" w:right="228"/>
      </w:pPr>
    </w:p>
    <w:p w14:paraId="0C9338B0" w14:textId="77777777" w:rsidR="00281B70" w:rsidRDefault="00000000">
      <w:pPr>
        <w:pStyle w:val="Standard"/>
        <w:spacing w:line="360" w:lineRule="auto"/>
        <w:ind w:left="180" w:right="228"/>
      </w:pPr>
      <w:r>
        <w:t>Ange éternel</w:t>
      </w:r>
    </w:p>
    <w:p w14:paraId="06F27C20" w14:textId="77777777" w:rsidR="00281B70" w:rsidRDefault="00000000">
      <w:pPr>
        <w:pStyle w:val="Standard"/>
        <w:spacing w:line="360" w:lineRule="auto"/>
        <w:ind w:left="180" w:right="228"/>
      </w:pPr>
      <w:r>
        <w:t>Une image vague</w:t>
      </w:r>
    </w:p>
    <w:p w14:paraId="1F909658" w14:textId="77777777" w:rsidR="00281B70" w:rsidRDefault="00000000">
      <w:pPr>
        <w:pStyle w:val="Standard"/>
        <w:spacing w:line="360" w:lineRule="auto"/>
        <w:ind w:left="180" w:right="228"/>
      </w:pPr>
      <w:r>
        <w:t>Imprécise</w:t>
      </w:r>
    </w:p>
    <w:p w14:paraId="08E462B9" w14:textId="77777777" w:rsidR="00281B70" w:rsidRDefault="00000000">
      <w:pPr>
        <w:pStyle w:val="Standard"/>
        <w:spacing w:line="360" w:lineRule="auto"/>
        <w:ind w:left="180" w:right="228"/>
      </w:pPr>
      <w:r>
        <w:t>Floue des étoiles</w:t>
      </w:r>
    </w:p>
    <w:p w14:paraId="3CAC01E3" w14:textId="77777777" w:rsidR="00281B70" w:rsidRDefault="00000000">
      <w:pPr>
        <w:pStyle w:val="Standard"/>
        <w:spacing w:line="360" w:lineRule="auto"/>
        <w:ind w:left="180" w:right="228"/>
      </w:pPr>
      <w:r>
        <w:lastRenderedPageBreak/>
        <w:t>Ils tentèrent de tuer l'ange sur l'autel de leurs vies</w:t>
      </w:r>
    </w:p>
    <w:p w14:paraId="2DD14186" w14:textId="77777777" w:rsidR="00281B70" w:rsidRDefault="00000000">
      <w:pPr>
        <w:pStyle w:val="Standard"/>
        <w:spacing w:line="360" w:lineRule="auto"/>
        <w:ind w:left="180" w:right="228"/>
      </w:pPr>
      <w:r>
        <w:t>Certains ont dit qu'il était enfin mort</w:t>
      </w:r>
    </w:p>
    <w:p w14:paraId="4FCB8646" w14:textId="77777777" w:rsidR="00281B70" w:rsidRDefault="00000000">
      <w:pPr>
        <w:pStyle w:val="Standard"/>
        <w:spacing w:line="360" w:lineRule="auto"/>
        <w:ind w:left="180" w:right="228"/>
      </w:pPr>
      <w:r>
        <w:t>Au temps des vaches squelettiques</w:t>
      </w:r>
    </w:p>
    <w:p w14:paraId="4DEB080A" w14:textId="77777777" w:rsidR="00281B70" w:rsidRDefault="00000000">
      <w:pPr>
        <w:pStyle w:val="Standard"/>
        <w:spacing w:line="360" w:lineRule="auto"/>
        <w:ind w:left="180" w:right="228"/>
      </w:pPr>
      <w:r>
        <w:t>Signal probable de la Mort</w:t>
      </w:r>
    </w:p>
    <w:p w14:paraId="4CA054F4" w14:textId="77777777" w:rsidR="00281B70" w:rsidRDefault="00000000">
      <w:pPr>
        <w:pStyle w:val="Standard"/>
        <w:spacing w:line="360" w:lineRule="auto"/>
        <w:ind w:left="180" w:right="228"/>
      </w:pPr>
      <w:r>
        <w:t>Qui envahissent l'environnement immédiat</w:t>
      </w:r>
    </w:p>
    <w:p w14:paraId="3DE7EF01" w14:textId="77777777" w:rsidR="00281B70" w:rsidRDefault="00000000">
      <w:pPr>
        <w:pStyle w:val="Standard"/>
        <w:spacing w:line="360" w:lineRule="auto"/>
        <w:ind w:left="180" w:right="228"/>
      </w:pPr>
      <w:r>
        <w:t>Mystique amertume</w:t>
      </w:r>
    </w:p>
    <w:p w14:paraId="05C8D574" w14:textId="77777777" w:rsidR="00281B70" w:rsidRDefault="00000000">
      <w:pPr>
        <w:pStyle w:val="Standard"/>
        <w:spacing w:line="360" w:lineRule="auto"/>
        <w:ind w:left="180" w:right="228"/>
      </w:pPr>
      <w:r>
        <w:t>Que celle de vivre</w:t>
      </w:r>
    </w:p>
    <w:p w14:paraId="04B17FB0" w14:textId="77777777" w:rsidR="00281B70" w:rsidRDefault="00000000">
      <w:pPr>
        <w:pStyle w:val="Standard"/>
        <w:spacing w:line="360" w:lineRule="auto"/>
        <w:ind w:left="180" w:right="228"/>
      </w:pPr>
      <w:r>
        <w:t>L'oasis est encor loin</w:t>
      </w:r>
    </w:p>
    <w:p w14:paraId="287C2D6C" w14:textId="77777777" w:rsidR="00281B70" w:rsidRDefault="00000000">
      <w:pPr>
        <w:pStyle w:val="Standard"/>
        <w:spacing w:line="360" w:lineRule="auto"/>
        <w:ind w:left="180" w:right="228"/>
      </w:pPr>
      <w:r>
        <w:t>Le troupeau a soif</w:t>
      </w:r>
    </w:p>
    <w:p w14:paraId="3EE761B3" w14:textId="77777777" w:rsidR="00281B70" w:rsidRDefault="00000000">
      <w:pPr>
        <w:pStyle w:val="Standard"/>
        <w:spacing w:line="360" w:lineRule="auto"/>
        <w:ind w:left="180" w:right="228"/>
      </w:pPr>
      <w:r>
        <w:t>Pourtant la nouvelle route</w:t>
      </w:r>
    </w:p>
    <w:p w14:paraId="4D9BE538" w14:textId="77777777" w:rsidR="00281B70" w:rsidRDefault="00000000">
      <w:pPr>
        <w:pStyle w:val="Standard"/>
        <w:spacing w:line="360" w:lineRule="auto"/>
        <w:ind w:left="180" w:right="228"/>
      </w:pPr>
      <w:r>
        <w:t>Les conduira directement dans un monde fantastique</w:t>
      </w:r>
    </w:p>
    <w:p w14:paraId="70B58356" w14:textId="77777777" w:rsidR="00281B70" w:rsidRDefault="00000000">
      <w:pPr>
        <w:pStyle w:val="Standard"/>
        <w:spacing w:line="360" w:lineRule="auto"/>
        <w:ind w:left="180" w:right="228"/>
      </w:pPr>
      <w:r>
        <w:t>Ils n'ont pas le choix, il y a une obligation</w:t>
      </w:r>
    </w:p>
    <w:p w14:paraId="7E7C6CF4" w14:textId="77777777" w:rsidR="00281B70" w:rsidRDefault="00000000">
      <w:pPr>
        <w:pStyle w:val="Standard"/>
        <w:spacing w:line="360" w:lineRule="auto"/>
        <w:ind w:left="180" w:right="228"/>
      </w:pPr>
      <w:r>
        <w:t>Ils s'y rendront au son d'une calèche musicale</w:t>
      </w:r>
    </w:p>
    <w:p w14:paraId="066CD071" w14:textId="77777777" w:rsidR="00281B70" w:rsidRDefault="00281B70">
      <w:pPr>
        <w:pStyle w:val="Standard"/>
        <w:spacing w:line="360" w:lineRule="auto"/>
        <w:ind w:left="180" w:right="228"/>
      </w:pPr>
    </w:p>
    <w:p w14:paraId="17854603" w14:textId="77777777" w:rsidR="00281B70" w:rsidRDefault="00000000">
      <w:pPr>
        <w:pStyle w:val="Standard"/>
        <w:spacing w:line="360" w:lineRule="auto"/>
        <w:ind w:left="180" w:right="228"/>
      </w:pPr>
      <w:r>
        <w:t>Idéalisons l'Ange</w:t>
      </w:r>
    </w:p>
    <w:p w14:paraId="6EDB9516" w14:textId="77777777" w:rsidR="00281B70" w:rsidRDefault="00000000">
      <w:pPr>
        <w:pStyle w:val="Standard"/>
        <w:spacing w:line="360" w:lineRule="auto"/>
        <w:ind w:left="180" w:right="228"/>
      </w:pPr>
      <w:r>
        <w:t>Ses parallèles lumineuses</w:t>
      </w:r>
    </w:p>
    <w:p w14:paraId="78F36F70" w14:textId="77777777" w:rsidR="00281B70" w:rsidRDefault="00000000">
      <w:pPr>
        <w:pStyle w:val="Standard"/>
        <w:spacing w:line="360" w:lineRule="auto"/>
        <w:ind w:left="180" w:right="228"/>
      </w:pPr>
      <w:r>
        <w:t>Se rejoignent</w:t>
      </w:r>
    </w:p>
    <w:p w14:paraId="2E072508" w14:textId="77777777" w:rsidR="00281B70" w:rsidRDefault="00000000">
      <w:pPr>
        <w:pStyle w:val="Standard"/>
        <w:spacing w:line="360" w:lineRule="auto"/>
        <w:ind w:left="180" w:right="228"/>
      </w:pPr>
      <w:r>
        <w:t>Aux confins des univers</w:t>
      </w:r>
    </w:p>
    <w:p w14:paraId="63247BCC" w14:textId="77777777" w:rsidR="00281B70" w:rsidRDefault="00000000">
      <w:pPr>
        <w:pStyle w:val="Standard"/>
        <w:spacing w:line="360" w:lineRule="auto"/>
        <w:ind w:left="180" w:right="228"/>
      </w:pPr>
      <w:r>
        <w:t>Chassant les incubes et les succubes</w:t>
      </w:r>
    </w:p>
    <w:p w14:paraId="09AE1D6D" w14:textId="77777777" w:rsidR="00281B70" w:rsidRDefault="00000000">
      <w:pPr>
        <w:pStyle w:val="Standard"/>
        <w:spacing w:line="360" w:lineRule="auto"/>
        <w:ind w:left="180" w:right="228"/>
      </w:pPr>
      <w:r>
        <w:t>Ainsi que tous les méchants et toutes les méchantes</w:t>
      </w:r>
    </w:p>
    <w:p w14:paraId="77AB89AE" w14:textId="77777777" w:rsidR="00281B70" w:rsidRDefault="00000000">
      <w:pPr>
        <w:pStyle w:val="Standard"/>
        <w:spacing w:line="360" w:lineRule="auto"/>
        <w:ind w:left="180" w:right="228"/>
      </w:pPr>
      <w:r>
        <w:t>Fruits du conscient, de l'inconscient et du subconscient</w:t>
      </w:r>
    </w:p>
    <w:p w14:paraId="0ACDC310" w14:textId="77777777" w:rsidR="00281B70" w:rsidRDefault="00000000">
      <w:pPr>
        <w:pStyle w:val="Standard"/>
        <w:spacing w:line="360" w:lineRule="auto"/>
        <w:ind w:left="180" w:right="228"/>
      </w:pPr>
      <w:r>
        <w:t>Des ennemis en combat permanent avec les neurones invisibles</w:t>
      </w:r>
    </w:p>
    <w:p w14:paraId="12C0F131" w14:textId="77777777" w:rsidR="00281B70" w:rsidRDefault="00000000">
      <w:pPr>
        <w:pStyle w:val="Standard"/>
        <w:spacing w:line="360" w:lineRule="auto"/>
        <w:ind w:left="180" w:right="228"/>
      </w:pPr>
      <w:r>
        <w:t>Des quelques rares Anges</w:t>
      </w:r>
    </w:p>
    <w:p w14:paraId="0EF19702" w14:textId="77777777" w:rsidR="00281B70" w:rsidRDefault="00281B70">
      <w:pPr>
        <w:pStyle w:val="Standard"/>
        <w:spacing w:line="360" w:lineRule="auto"/>
        <w:ind w:left="180" w:right="228"/>
      </w:pPr>
    </w:p>
    <w:p w14:paraId="653ACFA9" w14:textId="77777777" w:rsidR="00281B70" w:rsidRDefault="00000000">
      <w:pPr>
        <w:pStyle w:val="Standard"/>
        <w:spacing w:line="360" w:lineRule="auto"/>
        <w:ind w:left="180" w:right="228"/>
      </w:pPr>
      <w:r>
        <w:t>L'humain qui marche dans une rue</w:t>
      </w:r>
    </w:p>
    <w:p w14:paraId="1C3D7F7B" w14:textId="77777777" w:rsidR="00281B70" w:rsidRDefault="00000000">
      <w:pPr>
        <w:pStyle w:val="Standard"/>
        <w:spacing w:line="360" w:lineRule="auto"/>
        <w:ind w:left="180" w:right="228"/>
      </w:pPr>
      <w:r>
        <w:t>Qui a le cerveau plein d'espoir pour demain</w:t>
      </w:r>
    </w:p>
    <w:p w14:paraId="7E505989" w14:textId="77777777" w:rsidR="00281B70" w:rsidRDefault="00000000">
      <w:pPr>
        <w:pStyle w:val="Standard"/>
        <w:spacing w:line="360" w:lineRule="auto"/>
        <w:ind w:left="180" w:right="228"/>
      </w:pPr>
      <w:r>
        <w:t>Qui, à la fin, commence à détester ce monde de fous</w:t>
      </w:r>
    </w:p>
    <w:p w14:paraId="6B87E463" w14:textId="77777777" w:rsidR="00281B70" w:rsidRDefault="00000000">
      <w:pPr>
        <w:pStyle w:val="Standard"/>
        <w:spacing w:line="360" w:lineRule="auto"/>
        <w:ind w:left="180" w:right="228"/>
      </w:pPr>
      <w:r>
        <w:t>Hanté par le désir-besoin d'une forme d'existence nouvelle</w:t>
      </w:r>
    </w:p>
    <w:p w14:paraId="5751A179" w14:textId="77777777" w:rsidR="00281B70" w:rsidRDefault="00000000">
      <w:pPr>
        <w:pStyle w:val="Standard"/>
        <w:spacing w:line="360" w:lineRule="auto"/>
        <w:ind w:left="180" w:right="228"/>
      </w:pPr>
      <w:r>
        <w:t>Meilleure idéalement pour tous</w:t>
      </w:r>
    </w:p>
    <w:p w14:paraId="71AC945E" w14:textId="77777777" w:rsidR="00281B70" w:rsidRDefault="00000000">
      <w:pPr>
        <w:pStyle w:val="Standard"/>
        <w:spacing w:line="360" w:lineRule="auto"/>
        <w:ind w:left="180" w:right="228"/>
      </w:pPr>
      <w:r>
        <w:t>N'oublions pas que la réalité est souvent loin de l'idéal</w:t>
      </w:r>
    </w:p>
    <w:p w14:paraId="04C4CC31" w14:textId="77777777" w:rsidR="00281B70" w:rsidRDefault="00000000">
      <w:pPr>
        <w:pStyle w:val="Standard"/>
        <w:spacing w:line="360" w:lineRule="auto"/>
        <w:ind w:left="180" w:right="228"/>
      </w:pPr>
      <w:r>
        <w:t>L'être qui aime l'automne</w:t>
      </w:r>
    </w:p>
    <w:p w14:paraId="0CDA38F7" w14:textId="77777777" w:rsidR="00281B70" w:rsidRDefault="00000000">
      <w:pPr>
        <w:pStyle w:val="Standard"/>
        <w:spacing w:line="360" w:lineRule="auto"/>
        <w:ind w:left="180" w:right="228"/>
      </w:pPr>
      <w:r>
        <w:t>Les fleurs du printemps</w:t>
      </w:r>
    </w:p>
    <w:p w14:paraId="2AC801F2" w14:textId="77777777" w:rsidR="00281B70" w:rsidRDefault="00000000">
      <w:pPr>
        <w:pStyle w:val="Standard"/>
        <w:spacing w:line="360" w:lineRule="auto"/>
        <w:ind w:left="180" w:right="228"/>
      </w:pPr>
      <w:r>
        <w:t>Boire l'eau des sources qui coule des montagnes</w:t>
      </w:r>
    </w:p>
    <w:p w14:paraId="55FF6CD1" w14:textId="77777777" w:rsidR="00281B70" w:rsidRDefault="00000000">
      <w:pPr>
        <w:pStyle w:val="Standard"/>
        <w:spacing w:line="360" w:lineRule="auto"/>
        <w:ind w:left="180" w:right="228"/>
      </w:pPr>
      <w:r>
        <w:t>Le feu de plage et le sable fin</w:t>
      </w:r>
    </w:p>
    <w:p w14:paraId="42FE67D7" w14:textId="77777777" w:rsidR="00281B70" w:rsidRDefault="00000000">
      <w:pPr>
        <w:pStyle w:val="Standard"/>
        <w:spacing w:line="360" w:lineRule="auto"/>
        <w:ind w:left="180" w:right="228"/>
      </w:pPr>
      <w:r>
        <w:t>La facilité et le rêve</w:t>
      </w:r>
    </w:p>
    <w:p w14:paraId="34E27BBF" w14:textId="77777777" w:rsidR="00281B70" w:rsidRDefault="00000000">
      <w:pPr>
        <w:pStyle w:val="Standard"/>
        <w:spacing w:line="360" w:lineRule="auto"/>
        <w:ind w:left="180" w:right="228"/>
      </w:pPr>
      <w:r>
        <w:t>La poésie et les plaisirs de la vie</w:t>
      </w:r>
    </w:p>
    <w:p w14:paraId="6FB223A7" w14:textId="77777777" w:rsidR="00281B70" w:rsidRDefault="00000000">
      <w:pPr>
        <w:pStyle w:val="Standard"/>
        <w:spacing w:line="360" w:lineRule="auto"/>
        <w:ind w:left="180" w:right="228"/>
      </w:pPr>
      <w:r>
        <w:t>L'écume d'or des vagues du Pacifique</w:t>
      </w:r>
    </w:p>
    <w:p w14:paraId="200EB2A2" w14:textId="77777777" w:rsidR="00281B70" w:rsidRDefault="00000000">
      <w:pPr>
        <w:pStyle w:val="Standard"/>
        <w:spacing w:line="360" w:lineRule="auto"/>
        <w:ind w:left="180" w:right="228"/>
      </w:pPr>
      <w:r>
        <w:t>Celui ou celle qui vacille dans le temps</w:t>
      </w:r>
    </w:p>
    <w:p w14:paraId="6EE7B928" w14:textId="77777777" w:rsidR="00281B70" w:rsidRDefault="00000000">
      <w:pPr>
        <w:pStyle w:val="Standard"/>
        <w:spacing w:line="360" w:lineRule="auto"/>
        <w:ind w:left="180" w:right="228"/>
      </w:pPr>
      <w:r>
        <w:t>Au rythme de la toupie qui tourne dans l'infinitude</w:t>
      </w:r>
    </w:p>
    <w:p w14:paraId="4AB7183C" w14:textId="77777777" w:rsidR="00281B70" w:rsidRDefault="00000000">
      <w:pPr>
        <w:pStyle w:val="Standard"/>
        <w:spacing w:line="360" w:lineRule="auto"/>
        <w:ind w:left="180" w:right="228"/>
      </w:pPr>
      <w:r>
        <w:t>Tous, ils pensent avoir le potentiel</w:t>
      </w:r>
    </w:p>
    <w:p w14:paraId="6D29946E" w14:textId="77777777" w:rsidR="00281B70" w:rsidRDefault="00000000">
      <w:pPr>
        <w:pStyle w:val="Standard"/>
        <w:spacing w:line="360" w:lineRule="auto"/>
        <w:ind w:left="180" w:right="228"/>
      </w:pPr>
      <w:r>
        <w:t>Pour devenir Ange</w:t>
      </w:r>
    </w:p>
    <w:p w14:paraId="6F30299B" w14:textId="77777777" w:rsidR="00281B70" w:rsidRDefault="00000000">
      <w:pPr>
        <w:pStyle w:val="Standard"/>
        <w:spacing w:line="360" w:lineRule="auto"/>
        <w:ind w:left="180" w:right="228"/>
      </w:pPr>
      <w:r>
        <w:t>Beaucoup sont appelés, mais bien peu sont élus</w:t>
      </w:r>
    </w:p>
    <w:p w14:paraId="25B92402" w14:textId="77777777" w:rsidR="00281B70" w:rsidRDefault="00000000">
      <w:pPr>
        <w:pStyle w:val="Standard"/>
        <w:spacing w:line="360" w:lineRule="auto"/>
        <w:ind w:left="180" w:right="228"/>
      </w:pPr>
      <w:r>
        <w:t>Ne devient pas Ange, qui le veut !</w:t>
      </w:r>
    </w:p>
    <w:p w14:paraId="4AA72E94" w14:textId="77777777" w:rsidR="00281B70" w:rsidRDefault="00281B70">
      <w:pPr>
        <w:pStyle w:val="Standard"/>
        <w:spacing w:line="360" w:lineRule="auto"/>
        <w:ind w:left="180" w:right="228"/>
      </w:pPr>
    </w:p>
    <w:p w14:paraId="0AB2B30B" w14:textId="77777777" w:rsidR="00281B70" w:rsidRDefault="00000000">
      <w:pPr>
        <w:pStyle w:val="Standard"/>
        <w:spacing w:line="360" w:lineRule="auto"/>
        <w:ind w:left="180" w:right="228"/>
      </w:pPr>
      <w:r>
        <w:t>Cependant plusieurs démons et démones</w:t>
      </w:r>
    </w:p>
    <w:p w14:paraId="048B6738" w14:textId="77777777" w:rsidR="00281B70" w:rsidRDefault="00000000">
      <w:pPr>
        <w:pStyle w:val="Standard"/>
        <w:spacing w:line="360" w:lineRule="auto"/>
        <w:ind w:left="180" w:right="228"/>
      </w:pPr>
      <w:r>
        <w:t>Évoluent et sont opérationnels sur la planète Terre</w:t>
      </w:r>
    </w:p>
    <w:p w14:paraId="730387FD" w14:textId="77777777" w:rsidR="00281B70" w:rsidRDefault="00000000">
      <w:pPr>
        <w:pStyle w:val="Standard"/>
        <w:spacing w:line="360" w:lineRule="auto"/>
        <w:ind w:left="180" w:right="228"/>
      </w:pPr>
      <w:r>
        <w:t>Probablement aussi ailleurs dans notre univers</w:t>
      </w:r>
    </w:p>
    <w:p w14:paraId="6984DB09" w14:textId="77777777" w:rsidR="00281B70" w:rsidRDefault="00000000">
      <w:pPr>
        <w:pStyle w:val="Standard"/>
        <w:spacing w:line="360" w:lineRule="auto"/>
        <w:ind w:left="180" w:right="228"/>
      </w:pPr>
      <w:r>
        <w:t>Trop souvent, ils ont façonné</w:t>
      </w:r>
    </w:p>
    <w:p w14:paraId="28D3D84A" w14:textId="77777777" w:rsidR="00281B70" w:rsidRDefault="00000000">
      <w:pPr>
        <w:pStyle w:val="Standard"/>
        <w:spacing w:line="360" w:lineRule="auto"/>
        <w:ind w:left="180" w:right="228"/>
      </w:pPr>
      <w:r>
        <w:t>Nos sociétés</w:t>
      </w:r>
    </w:p>
    <w:p w14:paraId="621D5790" w14:textId="77777777" w:rsidR="00281B70" w:rsidRDefault="00000000">
      <w:pPr>
        <w:pStyle w:val="Standard"/>
        <w:spacing w:line="360" w:lineRule="auto"/>
        <w:ind w:left="180" w:right="228"/>
      </w:pPr>
      <w:r>
        <w:t>Mais des Anges arrivent</w:t>
      </w:r>
    </w:p>
    <w:p w14:paraId="1AB5107F" w14:textId="77777777" w:rsidR="00281B70" w:rsidRDefault="00000000">
      <w:pPr>
        <w:pStyle w:val="Standard"/>
        <w:spacing w:line="360" w:lineRule="auto"/>
        <w:ind w:left="180" w:right="228"/>
      </w:pPr>
      <w:r>
        <w:t>À éclairer certains endroits</w:t>
      </w:r>
    </w:p>
    <w:p w14:paraId="2F46A22B" w14:textId="77777777" w:rsidR="00281B70" w:rsidRDefault="00000000">
      <w:pPr>
        <w:pStyle w:val="Standard"/>
        <w:spacing w:line="360" w:lineRule="auto"/>
        <w:ind w:left="180" w:right="228"/>
      </w:pPr>
      <w:r>
        <w:t>À l'aide de la lumière, ils feront la lumière</w:t>
      </w:r>
    </w:p>
    <w:p w14:paraId="43C810C8" w14:textId="77777777" w:rsidR="00281B70" w:rsidRDefault="00000000">
      <w:pPr>
        <w:pStyle w:val="Standard"/>
        <w:spacing w:line="360" w:lineRule="auto"/>
        <w:ind w:left="180" w:right="228"/>
      </w:pPr>
      <w:r>
        <w:t xml:space="preserve">Car cette dernière jaillit d'elle-même  </w:t>
      </w:r>
    </w:p>
    <w:p w14:paraId="6D38953B" w14:textId="77777777" w:rsidR="00281B70" w:rsidRDefault="00000000">
      <w:pPr>
        <w:pStyle w:val="Standard"/>
        <w:spacing w:line="360" w:lineRule="auto"/>
        <w:ind w:left="180" w:right="228"/>
      </w:pPr>
      <w:r>
        <w:t>Mais il est déjà là, notre meilleur des mondes !</w:t>
      </w:r>
    </w:p>
    <w:p w14:paraId="2EC1EAB3" w14:textId="77777777" w:rsidR="00281B70" w:rsidRDefault="00000000">
      <w:pPr>
        <w:pStyle w:val="Standard"/>
        <w:spacing w:line="360" w:lineRule="auto"/>
        <w:ind w:left="180" w:right="228"/>
      </w:pPr>
      <w:r>
        <w:t>Selon certaines philosophes ayant atteint le niveau supérieur de la sagesse</w:t>
      </w:r>
    </w:p>
    <w:p w14:paraId="6055AF04" w14:textId="77777777" w:rsidR="00281B70" w:rsidRDefault="00000000">
      <w:pPr>
        <w:pStyle w:val="Standard"/>
        <w:spacing w:line="360" w:lineRule="auto"/>
        <w:ind w:left="180" w:right="228"/>
      </w:pPr>
      <w:r>
        <w:t>L'Ange poétique serait immortel</w:t>
      </w:r>
    </w:p>
    <w:p w14:paraId="52280C10" w14:textId="77777777" w:rsidR="00281B70" w:rsidRDefault="00281B70">
      <w:pPr>
        <w:pStyle w:val="Standard"/>
        <w:spacing w:line="360" w:lineRule="auto"/>
        <w:ind w:left="180" w:right="228"/>
      </w:pPr>
    </w:p>
    <w:p w14:paraId="656392F5" w14:textId="77777777" w:rsidR="00281B70" w:rsidRDefault="00000000">
      <w:pPr>
        <w:pStyle w:val="Standard"/>
        <w:spacing w:line="360" w:lineRule="auto"/>
        <w:ind w:left="180" w:right="228"/>
      </w:pPr>
      <w:r>
        <w:t xml:space="preserve">Yves Massé  </w:t>
      </w:r>
    </w:p>
    <w:p w14:paraId="3809B658" w14:textId="77777777" w:rsidR="00281B70" w:rsidRDefault="00281B70">
      <w:pPr>
        <w:pStyle w:val="Standard"/>
        <w:spacing w:line="360" w:lineRule="auto"/>
        <w:ind w:left="180" w:right="228"/>
      </w:pPr>
    </w:p>
    <w:p w14:paraId="67A512AD" w14:textId="77777777" w:rsidR="00281B70" w:rsidRDefault="00281B70">
      <w:pPr>
        <w:pStyle w:val="Standard"/>
        <w:spacing w:line="360" w:lineRule="auto"/>
        <w:ind w:left="180" w:right="228"/>
      </w:pPr>
    </w:p>
    <w:p w14:paraId="42CA6657" w14:textId="77777777" w:rsidR="00281B70" w:rsidRDefault="00281B70">
      <w:pPr>
        <w:pStyle w:val="Standard"/>
        <w:spacing w:line="360" w:lineRule="auto"/>
        <w:ind w:left="180" w:right="228"/>
      </w:pPr>
    </w:p>
    <w:p w14:paraId="69C4FC3B" w14:textId="77777777" w:rsidR="00281B70" w:rsidRDefault="00281B70">
      <w:pPr>
        <w:pStyle w:val="Standard"/>
        <w:spacing w:line="360" w:lineRule="auto"/>
        <w:ind w:left="180" w:right="228"/>
      </w:pPr>
    </w:p>
    <w:p w14:paraId="450D6177" w14:textId="77777777" w:rsidR="00281B70" w:rsidRDefault="00281B70">
      <w:pPr>
        <w:pStyle w:val="Standard"/>
        <w:spacing w:line="360" w:lineRule="auto"/>
        <w:ind w:left="180" w:right="228"/>
      </w:pPr>
    </w:p>
    <w:p w14:paraId="2D60D9A3" w14:textId="77777777" w:rsidR="00281B70" w:rsidRDefault="00281B70">
      <w:pPr>
        <w:pStyle w:val="Standard"/>
        <w:spacing w:line="360" w:lineRule="auto"/>
        <w:ind w:left="180" w:right="228"/>
      </w:pPr>
    </w:p>
    <w:p w14:paraId="778A2006" w14:textId="77777777" w:rsidR="00281B70" w:rsidRDefault="00281B70">
      <w:pPr>
        <w:pStyle w:val="Standard"/>
        <w:spacing w:line="360" w:lineRule="auto"/>
        <w:ind w:left="180" w:right="228"/>
      </w:pPr>
    </w:p>
    <w:p w14:paraId="08FB6FE8" w14:textId="77777777" w:rsidR="00281B70" w:rsidRDefault="00281B70">
      <w:pPr>
        <w:pStyle w:val="Standard"/>
        <w:spacing w:line="360" w:lineRule="auto"/>
        <w:ind w:left="180" w:right="228"/>
      </w:pPr>
    </w:p>
    <w:p w14:paraId="3100D626" w14:textId="77777777" w:rsidR="00281B70" w:rsidRDefault="00281B70">
      <w:pPr>
        <w:pStyle w:val="Standard"/>
        <w:spacing w:line="360" w:lineRule="auto"/>
        <w:ind w:left="180" w:right="228"/>
      </w:pPr>
    </w:p>
    <w:p w14:paraId="0824327F" w14:textId="77777777" w:rsidR="00281B70" w:rsidRDefault="00281B70">
      <w:pPr>
        <w:pStyle w:val="Standard"/>
        <w:spacing w:line="360" w:lineRule="auto"/>
        <w:ind w:left="180" w:right="228"/>
      </w:pPr>
    </w:p>
    <w:p w14:paraId="6FB1D893" w14:textId="77777777" w:rsidR="00281B70" w:rsidRDefault="00281B70">
      <w:pPr>
        <w:pStyle w:val="Standard"/>
        <w:spacing w:line="360" w:lineRule="auto"/>
        <w:ind w:left="180" w:right="228"/>
      </w:pPr>
    </w:p>
    <w:p w14:paraId="14CE6036" w14:textId="77777777" w:rsidR="00281B70" w:rsidRDefault="00281B70">
      <w:pPr>
        <w:pStyle w:val="Standard"/>
        <w:spacing w:line="360" w:lineRule="auto"/>
        <w:ind w:left="180" w:right="228"/>
      </w:pPr>
    </w:p>
    <w:p w14:paraId="4C4DC52B" w14:textId="77777777" w:rsidR="00281B70" w:rsidRDefault="00281B70">
      <w:pPr>
        <w:pStyle w:val="Standard"/>
        <w:spacing w:line="360" w:lineRule="auto"/>
        <w:ind w:left="180" w:right="228"/>
      </w:pPr>
    </w:p>
    <w:p w14:paraId="5E91DC62" w14:textId="77777777" w:rsidR="00281B70" w:rsidRDefault="00281B70">
      <w:pPr>
        <w:pStyle w:val="Standard"/>
        <w:spacing w:line="360" w:lineRule="auto"/>
        <w:ind w:left="180" w:right="228"/>
      </w:pPr>
    </w:p>
    <w:p w14:paraId="1CC08CAC" w14:textId="77777777" w:rsidR="00281B70" w:rsidRDefault="00281B70">
      <w:pPr>
        <w:pStyle w:val="Standard"/>
        <w:spacing w:line="360" w:lineRule="auto"/>
        <w:ind w:left="180" w:right="228"/>
      </w:pPr>
    </w:p>
    <w:p w14:paraId="21E159A2" w14:textId="77777777" w:rsidR="00281B70" w:rsidRDefault="00281B70">
      <w:pPr>
        <w:pStyle w:val="Standard"/>
        <w:spacing w:line="360" w:lineRule="auto"/>
        <w:ind w:left="180" w:right="228"/>
      </w:pPr>
    </w:p>
    <w:p w14:paraId="5D3869B3" w14:textId="77777777" w:rsidR="00281B70" w:rsidRDefault="00281B70">
      <w:pPr>
        <w:pStyle w:val="Standard"/>
        <w:spacing w:line="360" w:lineRule="auto"/>
        <w:ind w:left="180" w:right="228"/>
      </w:pPr>
    </w:p>
    <w:p w14:paraId="583BEDAA" w14:textId="77777777" w:rsidR="00281B70" w:rsidRDefault="00281B70">
      <w:pPr>
        <w:pStyle w:val="Standard"/>
        <w:spacing w:line="360" w:lineRule="auto"/>
        <w:ind w:left="180" w:right="228"/>
      </w:pPr>
    </w:p>
    <w:p w14:paraId="0E197358" w14:textId="77777777" w:rsidR="00281B70" w:rsidRDefault="00281B70">
      <w:pPr>
        <w:pStyle w:val="Standard"/>
        <w:spacing w:line="360" w:lineRule="auto"/>
        <w:ind w:left="180" w:right="228"/>
      </w:pPr>
    </w:p>
    <w:p w14:paraId="016AAF9E" w14:textId="77777777" w:rsidR="00281B70" w:rsidRDefault="00281B70">
      <w:pPr>
        <w:pStyle w:val="Standard"/>
        <w:spacing w:line="360" w:lineRule="auto"/>
        <w:ind w:left="180" w:right="228"/>
      </w:pPr>
    </w:p>
    <w:p w14:paraId="74E00029" w14:textId="77777777" w:rsidR="00281B70" w:rsidRDefault="00281B70">
      <w:pPr>
        <w:pStyle w:val="Standard"/>
        <w:spacing w:line="360" w:lineRule="auto"/>
        <w:ind w:left="180" w:right="228"/>
      </w:pPr>
    </w:p>
    <w:sectPr w:rsidR="00281B70">
      <w:footerReference w:type="default" r:id="rId6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DB7FE" w14:textId="77777777" w:rsidR="000427D0" w:rsidRDefault="000427D0">
      <w:r>
        <w:separator/>
      </w:r>
    </w:p>
  </w:endnote>
  <w:endnote w:type="continuationSeparator" w:id="0">
    <w:p w14:paraId="73CDEDD4" w14:textId="77777777" w:rsidR="000427D0" w:rsidRDefault="0004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341F9" w14:textId="77777777" w:rsidR="00000000" w:rsidRDefault="00000000">
    <w:pPr>
      <w:pStyle w:val="Pieddepage"/>
    </w:pPr>
    <w:r>
      <w:t xml:space="preserve">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3A65C" w14:textId="77777777" w:rsidR="000427D0" w:rsidRDefault="000427D0">
      <w:r>
        <w:rPr>
          <w:color w:val="000000"/>
        </w:rPr>
        <w:separator/>
      </w:r>
    </w:p>
  </w:footnote>
  <w:footnote w:type="continuationSeparator" w:id="0">
    <w:p w14:paraId="0A581D43" w14:textId="77777777" w:rsidR="000427D0" w:rsidRDefault="00042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81B70"/>
    <w:rsid w:val="000427D0"/>
    <w:rsid w:val="00281B70"/>
    <w:rsid w:val="00767A22"/>
    <w:rsid w:val="00A1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398B"/>
  <w15:docId w15:val="{336958E6-4694-421B-8C28-73705500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fr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depage">
    <w:name w:val="footer"/>
    <w:basedOn w:val="Standard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391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Massé</dc:creator>
  <cp:lastModifiedBy>Yves Masse</cp:lastModifiedBy>
  <cp:revision>2</cp:revision>
  <dcterms:created xsi:type="dcterms:W3CDTF">2024-06-16T14:32:00Z</dcterms:created>
  <dcterms:modified xsi:type="dcterms:W3CDTF">2024-06-16T14:32:00Z</dcterms:modified>
</cp:coreProperties>
</file>