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53C0" w14:textId="77777777" w:rsidR="00154C12" w:rsidRDefault="00000000">
      <w:pPr>
        <w:pStyle w:val="Standard"/>
        <w:spacing w:line="360" w:lineRule="auto"/>
        <w:ind w:left="228" w:right="252"/>
      </w:pPr>
      <w:r>
        <w:t xml:space="preserve">                                                          MATIÈRES</w:t>
      </w:r>
    </w:p>
    <w:p w14:paraId="081ACB03" w14:textId="77777777" w:rsidR="00154C12" w:rsidRDefault="00154C12">
      <w:pPr>
        <w:pStyle w:val="Standard"/>
        <w:spacing w:line="360" w:lineRule="auto"/>
        <w:ind w:left="228" w:right="252"/>
      </w:pPr>
    </w:p>
    <w:p w14:paraId="06EAF8E7" w14:textId="77777777" w:rsidR="00154C12" w:rsidRDefault="00154C12">
      <w:pPr>
        <w:pStyle w:val="Standard"/>
        <w:spacing w:line="360" w:lineRule="auto"/>
        <w:ind w:left="228" w:right="252"/>
      </w:pPr>
    </w:p>
    <w:p w14:paraId="7F5B5BFA" w14:textId="77777777" w:rsidR="00154C12" w:rsidRDefault="00154C12">
      <w:pPr>
        <w:pStyle w:val="Standard"/>
        <w:spacing w:line="360" w:lineRule="auto"/>
        <w:ind w:left="228" w:right="252"/>
      </w:pPr>
    </w:p>
    <w:p w14:paraId="6EE49083" w14:textId="77777777" w:rsidR="00154C12" w:rsidRDefault="00000000">
      <w:pPr>
        <w:pStyle w:val="Standard"/>
        <w:spacing w:line="360" w:lineRule="auto"/>
        <w:ind w:left="228" w:right="252"/>
      </w:pPr>
      <w:r>
        <w:t>À l'évidence ou grâce à l'évolution de la science, tout est substance</w:t>
      </w:r>
    </w:p>
    <w:p w14:paraId="5188D3D2" w14:textId="77777777" w:rsidR="00154C12" w:rsidRDefault="00000000">
      <w:pPr>
        <w:pStyle w:val="Standard"/>
        <w:spacing w:line="360" w:lineRule="auto"/>
        <w:ind w:left="228" w:right="252"/>
      </w:pPr>
      <w:r>
        <w:t>D'une façon ou d'une autre</w:t>
      </w:r>
    </w:p>
    <w:p w14:paraId="0932FE3A" w14:textId="77777777" w:rsidR="00154C12" w:rsidRDefault="00000000">
      <w:pPr>
        <w:pStyle w:val="Standard"/>
        <w:spacing w:line="360" w:lineRule="auto"/>
        <w:ind w:left="228" w:right="252"/>
      </w:pPr>
      <w:r>
        <w:t>Qu'il s'agisse d'une chaise ou bien d'une pensée</w:t>
      </w:r>
    </w:p>
    <w:p w14:paraId="044FAFDF" w14:textId="77777777" w:rsidR="00154C12" w:rsidRDefault="00000000">
      <w:pPr>
        <w:pStyle w:val="Standard"/>
        <w:spacing w:line="360" w:lineRule="auto"/>
        <w:ind w:left="228" w:right="252"/>
      </w:pPr>
      <w:r>
        <w:t>Concrètement, physiquement</w:t>
      </w:r>
    </w:p>
    <w:p w14:paraId="001AA55A" w14:textId="77777777" w:rsidR="00154C12" w:rsidRDefault="00000000">
      <w:pPr>
        <w:pStyle w:val="Standard"/>
        <w:spacing w:line="360" w:lineRule="auto"/>
        <w:ind w:left="228" w:right="252"/>
      </w:pPr>
      <w:r>
        <w:t>Un volume déterminé dans un espace donné</w:t>
      </w:r>
    </w:p>
    <w:p w14:paraId="19462F09" w14:textId="77777777" w:rsidR="00154C12" w:rsidRDefault="00000000">
      <w:pPr>
        <w:pStyle w:val="Standard"/>
        <w:spacing w:line="360" w:lineRule="auto"/>
        <w:ind w:left="228" w:right="252"/>
      </w:pPr>
      <w:r>
        <w:t>Possédant, en quelque sorte, une masse mécanique</w:t>
      </w:r>
    </w:p>
    <w:p w14:paraId="34872EBC" w14:textId="77777777" w:rsidR="00154C12" w:rsidRDefault="00154C12">
      <w:pPr>
        <w:pStyle w:val="Standard"/>
        <w:spacing w:line="360" w:lineRule="auto"/>
        <w:ind w:left="228" w:right="252"/>
      </w:pPr>
    </w:p>
    <w:p w14:paraId="4118A890" w14:textId="77777777" w:rsidR="00154C12" w:rsidRDefault="00000000">
      <w:pPr>
        <w:pStyle w:val="Standard"/>
        <w:spacing w:line="360" w:lineRule="auto"/>
        <w:ind w:left="228" w:right="252"/>
      </w:pPr>
      <w:r>
        <w:t>De microscopiques petits êtres</w:t>
      </w:r>
    </w:p>
    <w:p w14:paraId="6A076631" w14:textId="77777777" w:rsidR="00154C12" w:rsidRDefault="00000000">
      <w:pPr>
        <w:pStyle w:val="Standard"/>
        <w:spacing w:line="360" w:lineRule="auto"/>
        <w:ind w:left="228" w:right="252"/>
      </w:pPr>
      <w:r>
        <w:t>On peut penser aux virus</w:t>
      </w:r>
    </w:p>
    <w:p w14:paraId="38E84363" w14:textId="77777777" w:rsidR="00154C12" w:rsidRDefault="00000000">
      <w:pPr>
        <w:pStyle w:val="Standard"/>
        <w:spacing w:line="360" w:lineRule="auto"/>
        <w:ind w:left="228" w:right="252"/>
      </w:pPr>
      <w:r>
        <w:t>Des montagnes énormes, des planètes gigantesques</w:t>
      </w:r>
    </w:p>
    <w:p w14:paraId="416E01C9" w14:textId="77777777" w:rsidR="00154C12" w:rsidRDefault="00000000">
      <w:pPr>
        <w:pStyle w:val="Standard"/>
        <w:spacing w:line="360" w:lineRule="auto"/>
        <w:ind w:left="228" w:right="252"/>
      </w:pPr>
      <w:r>
        <w:t>Des étoiles fantastiques</w:t>
      </w:r>
    </w:p>
    <w:p w14:paraId="3447472C" w14:textId="77777777" w:rsidR="00154C12" w:rsidRDefault="00000000">
      <w:pPr>
        <w:pStyle w:val="Standard"/>
        <w:spacing w:line="360" w:lineRule="auto"/>
        <w:ind w:left="228" w:right="252"/>
      </w:pPr>
      <w:r>
        <w:t>Elle est solide, elle est partout</w:t>
      </w:r>
    </w:p>
    <w:p w14:paraId="2D8243F1" w14:textId="77777777" w:rsidR="00154C12" w:rsidRDefault="00000000">
      <w:pPr>
        <w:pStyle w:val="Standard"/>
        <w:spacing w:line="360" w:lineRule="auto"/>
        <w:ind w:left="228" w:right="252"/>
      </w:pPr>
      <w:r>
        <w:t>Microscope électronique et télescope spatial</w:t>
      </w:r>
    </w:p>
    <w:p w14:paraId="79755009" w14:textId="77777777" w:rsidR="00154C12" w:rsidRDefault="00000000">
      <w:pPr>
        <w:pStyle w:val="Standard"/>
        <w:spacing w:line="360" w:lineRule="auto"/>
        <w:ind w:left="228" w:right="252"/>
      </w:pPr>
      <w:r>
        <w:t>C'est encore le temps de l'observation</w:t>
      </w:r>
    </w:p>
    <w:p w14:paraId="248C6128" w14:textId="77777777" w:rsidR="00154C12" w:rsidRDefault="00000000">
      <w:pPr>
        <w:pStyle w:val="Standard"/>
        <w:spacing w:line="360" w:lineRule="auto"/>
        <w:ind w:left="228" w:right="252"/>
      </w:pPr>
      <w:r>
        <w:t>Avec le vent qui continue de souffler</w:t>
      </w:r>
    </w:p>
    <w:p w14:paraId="387806FC" w14:textId="77777777" w:rsidR="00154C12" w:rsidRDefault="00000000">
      <w:pPr>
        <w:pStyle w:val="Standard"/>
        <w:spacing w:line="360" w:lineRule="auto"/>
        <w:ind w:left="228" w:right="252"/>
      </w:pPr>
      <w:r>
        <w:t>Nous glissons lentement vers ailleurs, enfin quelque part...</w:t>
      </w:r>
    </w:p>
    <w:p w14:paraId="6FB0C803" w14:textId="77777777" w:rsidR="00154C12" w:rsidRDefault="00154C12">
      <w:pPr>
        <w:pStyle w:val="Standard"/>
        <w:spacing w:line="360" w:lineRule="auto"/>
        <w:ind w:left="228" w:right="252"/>
      </w:pPr>
    </w:p>
    <w:p w14:paraId="6BF60C74" w14:textId="77777777" w:rsidR="00154C12" w:rsidRDefault="00000000">
      <w:pPr>
        <w:pStyle w:val="Standard"/>
        <w:spacing w:line="360" w:lineRule="auto"/>
        <w:ind w:left="228" w:right="252"/>
      </w:pPr>
      <w:r>
        <w:t>Comme la naissance</w:t>
      </w:r>
    </w:p>
    <w:p w14:paraId="5948B799" w14:textId="77777777" w:rsidR="00154C12" w:rsidRDefault="00000000">
      <w:pPr>
        <w:pStyle w:val="Standard"/>
        <w:spacing w:line="360" w:lineRule="auto"/>
        <w:ind w:left="228" w:right="252"/>
      </w:pPr>
      <w:r>
        <w:t>La véritable essence de la vie</w:t>
      </w:r>
    </w:p>
    <w:p w14:paraId="55B8535B" w14:textId="77777777" w:rsidR="00154C12" w:rsidRDefault="00000000">
      <w:pPr>
        <w:pStyle w:val="Standard"/>
        <w:spacing w:line="360" w:lineRule="auto"/>
        <w:ind w:left="228" w:right="252"/>
      </w:pPr>
      <w:r>
        <w:t>L'esprit se manifesta à quelques reprises</w:t>
      </w:r>
    </w:p>
    <w:p w14:paraId="1B629DAE" w14:textId="77777777" w:rsidR="00154C12" w:rsidRDefault="00000000">
      <w:pPr>
        <w:pStyle w:val="Standard"/>
        <w:spacing w:line="360" w:lineRule="auto"/>
        <w:ind w:left="228" w:right="252"/>
      </w:pPr>
      <w:r>
        <w:t>La Raison qui sonne la charge</w:t>
      </w:r>
    </w:p>
    <w:p w14:paraId="3147EAF6" w14:textId="77777777" w:rsidR="00154C12" w:rsidRDefault="00000000">
      <w:pPr>
        <w:pStyle w:val="Standard"/>
        <w:spacing w:line="360" w:lineRule="auto"/>
        <w:ind w:left="228" w:right="252"/>
      </w:pPr>
      <w:r>
        <w:t>Le concept sur lequel</w:t>
      </w:r>
    </w:p>
    <w:p w14:paraId="2F0DB589" w14:textId="77777777" w:rsidR="00154C12" w:rsidRDefault="00000000">
      <w:pPr>
        <w:pStyle w:val="Standard"/>
        <w:spacing w:line="360" w:lineRule="auto"/>
        <w:ind w:left="228" w:right="252"/>
      </w:pPr>
      <w:r>
        <w:t>Échafauder une théorie</w:t>
      </w:r>
    </w:p>
    <w:p w14:paraId="3BFA1E43" w14:textId="77777777" w:rsidR="00154C12" w:rsidRDefault="00000000">
      <w:pPr>
        <w:pStyle w:val="Standard"/>
        <w:spacing w:line="360" w:lineRule="auto"/>
        <w:ind w:left="228" w:right="252"/>
      </w:pPr>
      <w:r>
        <w:t>Commence à se développer par lui-même</w:t>
      </w:r>
    </w:p>
    <w:p w14:paraId="0567D3D9" w14:textId="77777777" w:rsidR="00154C12" w:rsidRDefault="00000000">
      <w:pPr>
        <w:pStyle w:val="Standard"/>
        <w:spacing w:line="360" w:lineRule="auto"/>
        <w:ind w:left="228" w:right="252"/>
      </w:pPr>
      <w:r>
        <w:t>Bientôt, il sortira de nos boîtes à idées</w:t>
      </w:r>
    </w:p>
    <w:p w14:paraId="7B36E7B2" w14:textId="77777777" w:rsidR="00154C12" w:rsidRDefault="00000000">
      <w:pPr>
        <w:pStyle w:val="Standard"/>
        <w:spacing w:line="360" w:lineRule="auto"/>
        <w:ind w:left="228" w:right="252"/>
      </w:pPr>
      <w:r>
        <w:t>Mais aussi un peu de confusion</w:t>
      </w:r>
    </w:p>
    <w:p w14:paraId="04639CE4" w14:textId="77777777" w:rsidR="00154C12" w:rsidRDefault="00154C12">
      <w:pPr>
        <w:pStyle w:val="Standard"/>
        <w:spacing w:line="360" w:lineRule="auto"/>
        <w:ind w:left="228" w:right="252"/>
      </w:pPr>
    </w:p>
    <w:p w14:paraId="7C8688CD" w14:textId="77777777" w:rsidR="00154C12" w:rsidRDefault="00000000">
      <w:pPr>
        <w:pStyle w:val="Standard"/>
        <w:spacing w:line="360" w:lineRule="auto"/>
        <w:ind w:left="228" w:right="252"/>
      </w:pPr>
      <w:r>
        <w:lastRenderedPageBreak/>
        <w:t>Une grosse boule ronde, toute seule dans un champ</w:t>
      </w:r>
    </w:p>
    <w:p w14:paraId="503B2698" w14:textId="77777777" w:rsidR="00154C12" w:rsidRDefault="00000000">
      <w:pPr>
        <w:pStyle w:val="Standard"/>
        <w:spacing w:line="360" w:lineRule="auto"/>
        <w:ind w:left="228" w:right="252"/>
      </w:pPr>
      <w:r>
        <w:t>De pommes de terre au printemps</w:t>
      </w:r>
    </w:p>
    <w:p w14:paraId="08447475" w14:textId="77777777" w:rsidR="00154C12" w:rsidRDefault="00000000">
      <w:pPr>
        <w:pStyle w:val="Standard"/>
        <w:spacing w:line="360" w:lineRule="auto"/>
        <w:ind w:left="228" w:right="252"/>
      </w:pPr>
      <w:r>
        <w:t>Elle ne bouge pas</w:t>
      </w:r>
    </w:p>
    <w:p w14:paraId="45345ACF" w14:textId="77777777" w:rsidR="00154C12" w:rsidRDefault="00000000">
      <w:pPr>
        <w:pStyle w:val="Standard"/>
        <w:spacing w:line="360" w:lineRule="auto"/>
        <w:ind w:left="228" w:right="252"/>
      </w:pPr>
      <w:r>
        <w:t>Rien ne l'affecte, rien ne la motive</w:t>
      </w:r>
    </w:p>
    <w:p w14:paraId="048C9AC8" w14:textId="77777777" w:rsidR="00154C12" w:rsidRDefault="00000000">
      <w:pPr>
        <w:pStyle w:val="Standard"/>
        <w:spacing w:line="360" w:lineRule="auto"/>
        <w:ind w:left="228" w:right="252"/>
      </w:pPr>
      <w:r>
        <w:t>Elle se prélasse, avec les premiers rayons chauds du soleil</w:t>
      </w:r>
    </w:p>
    <w:p w14:paraId="211AAD7F" w14:textId="77777777" w:rsidR="00154C12" w:rsidRDefault="00000000">
      <w:pPr>
        <w:pStyle w:val="Standard"/>
        <w:spacing w:line="360" w:lineRule="auto"/>
        <w:ind w:left="228" w:right="252"/>
      </w:pPr>
      <w:r>
        <w:t>État statique</w:t>
      </w:r>
    </w:p>
    <w:p w14:paraId="177E9584" w14:textId="77777777" w:rsidR="00154C12" w:rsidRDefault="00154C12">
      <w:pPr>
        <w:pStyle w:val="Standard"/>
        <w:spacing w:line="360" w:lineRule="auto"/>
        <w:ind w:left="228" w:right="252"/>
      </w:pPr>
    </w:p>
    <w:p w14:paraId="6E3A9B27" w14:textId="77777777" w:rsidR="00154C12" w:rsidRDefault="00000000">
      <w:pPr>
        <w:pStyle w:val="Standard"/>
        <w:spacing w:line="360" w:lineRule="auto"/>
        <w:ind w:left="228" w:right="252"/>
      </w:pPr>
      <w:r>
        <w:t>Uniformément, elle repartit droit devant elle</w:t>
      </w:r>
    </w:p>
    <w:p w14:paraId="595F1BD5" w14:textId="77777777" w:rsidR="00154C12" w:rsidRDefault="00000000">
      <w:pPr>
        <w:pStyle w:val="Standard"/>
        <w:spacing w:line="360" w:lineRule="auto"/>
        <w:ind w:left="228" w:right="252"/>
      </w:pPr>
      <w:r>
        <w:t>Puis plusieurs autres boules la rejoignirent</w:t>
      </w:r>
    </w:p>
    <w:p w14:paraId="30BB8D2D" w14:textId="77777777" w:rsidR="00154C12" w:rsidRDefault="00000000">
      <w:pPr>
        <w:pStyle w:val="Standard"/>
        <w:spacing w:line="360" w:lineRule="auto"/>
        <w:ind w:left="228" w:right="252"/>
      </w:pPr>
      <w:r>
        <w:t>C'était la fête au village, dans tous les sens</w:t>
      </w:r>
    </w:p>
    <w:p w14:paraId="2623C62D" w14:textId="77777777" w:rsidR="00154C12" w:rsidRDefault="00000000">
      <w:pPr>
        <w:pStyle w:val="Standard"/>
        <w:spacing w:line="360" w:lineRule="auto"/>
        <w:ind w:left="228" w:right="252"/>
      </w:pPr>
      <w:r>
        <w:t>Des mouvements dans plusieurs endroits, tout le temps</w:t>
      </w:r>
    </w:p>
    <w:p w14:paraId="4576631F" w14:textId="77777777" w:rsidR="00154C12" w:rsidRDefault="00000000">
      <w:pPr>
        <w:pStyle w:val="Standard"/>
        <w:spacing w:line="360" w:lineRule="auto"/>
        <w:ind w:left="228" w:right="252"/>
      </w:pPr>
      <w:r>
        <w:t>Les exposants battaient des records, en cette sinistre époque</w:t>
      </w:r>
    </w:p>
    <w:p w14:paraId="69C56DA2" w14:textId="77777777" w:rsidR="00154C12" w:rsidRDefault="00154C12">
      <w:pPr>
        <w:pStyle w:val="Standard"/>
        <w:spacing w:line="360" w:lineRule="auto"/>
        <w:ind w:left="228" w:right="252"/>
      </w:pPr>
    </w:p>
    <w:p w14:paraId="560BC3BB" w14:textId="77777777" w:rsidR="00154C12" w:rsidRDefault="00000000">
      <w:pPr>
        <w:pStyle w:val="Standard"/>
        <w:spacing w:line="360" w:lineRule="auto"/>
        <w:ind w:left="228" w:right="252"/>
      </w:pPr>
      <w:r>
        <w:t>En lui-même, le corps physique</w:t>
      </w:r>
    </w:p>
    <w:p w14:paraId="1C60BBA5" w14:textId="77777777" w:rsidR="00154C12" w:rsidRDefault="00000000">
      <w:pPr>
        <w:pStyle w:val="Standard"/>
        <w:spacing w:line="360" w:lineRule="auto"/>
        <w:ind w:left="228" w:right="252"/>
      </w:pPr>
      <w:r>
        <w:t>Possédait sa puissance potentielle</w:t>
      </w:r>
    </w:p>
    <w:p w14:paraId="460B7332" w14:textId="77777777" w:rsidR="00154C12" w:rsidRDefault="00000000">
      <w:pPr>
        <w:pStyle w:val="Standard"/>
        <w:spacing w:line="360" w:lineRule="auto"/>
        <w:ind w:left="228" w:right="252"/>
      </w:pPr>
      <w:r>
        <w:t>Qu'il pouvait utiliser à volonté</w:t>
      </w:r>
    </w:p>
    <w:p w14:paraId="404F1F3A" w14:textId="77777777" w:rsidR="00154C12" w:rsidRDefault="00000000">
      <w:pPr>
        <w:pStyle w:val="Standard"/>
        <w:spacing w:line="360" w:lineRule="auto"/>
        <w:ind w:left="228" w:right="252"/>
      </w:pPr>
      <w:r>
        <w:t>En fonction de dynamiques variables</w:t>
      </w:r>
    </w:p>
    <w:p w14:paraId="366DDAA6" w14:textId="77777777" w:rsidR="00154C12" w:rsidRDefault="00000000">
      <w:pPr>
        <w:pStyle w:val="Standard"/>
        <w:spacing w:line="360" w:lineRule="auto"/>
        <w:ind w:left="228" w:right="252"/>
      </w:pPr>
      <w:r>
        <w:t>Pénétrant ainsi, à notre insu, par le dessous du tapis</w:t>
      </w:r>
    </w:p>
    <w:p w14:paraId="2F69DF55" w14:textId="77777777" w:rsidR="00154C12" w:rsidRDefault="00000000">
      <w:pPr>
        <w:pStyle w:val="Standard"/>
        <w:spacing w:line="360" w:lineRule="auto"/>
        <w:ind w:left="228" w:right="252"/>
      </w:pPr>
      <w:r>
        <w:t>Alléluia, aux plus profonds des creux et des cieux...</w:t>
      </w:r>
    </w:p>
    <w:p w14:paraId="0BA98F3B" w14:textId="77777777" w:rsidR="00154C12" w:rsidRDefault="00154C12">
      <w:pPr>
        <w:pStyle w:val="Standard"/>
        <w:spacing w:line="360" w:lineRule="auto"/>
        <w:ind w:left="228" w:right="252"/>
      </w:pPr>
    </w:p>
    <w:p w14:paraId="02E88BA0" w14:textId="77777777" w:rsidR="00154C12" w:rsidRDefault="00000000">
      <w:pPr>
        <w:pStyle w:val="Standard"/>
        <w:spacing w:line="360" w:lineRule="auto"/>
        <w:ind w:left="228" w:right="252"/>
      </w:pPr>
      <w:r>
        <w:t>À l'envers, à l'endroit, d'un côté ou de l'autre</w:t>
      </w:r>
    </w:p>
    <w:p w14:paraId="2E412DA7" w14:textId="77777777" w:rsidR="00154C12" w:rsidRDefault="00000000">
      <w:pPr>
        <w:pStyle w:val="Standard"/>
        <w:spacing w:line="360" w:lineRule="auto"/>
        <w:ind w:left="228" w:right="252"/>
      </w:pPr>
      <w:r>
        <w:t>Des êtres désaxés s'en allaient gaiement cueillir des framboises</w:t>
      </w:r>
    </w:p>
    <w:p w14:paraId="15811FD0" w14:textId="77777777" w:rsidR="00154C12" w:rsidRDefault="00000000">
      <w:pPr>
        <w:pStyle w:val="Standard"/>
        <w:spacing w:line="360" w:lineRule="auto"/>
        <w:ind w:left="228" w:right="252"/>
      </w:pPr>
      <w:r>
        <w:t>Soudainement, l'un d'eux échappa son nombril</w:t>
      </w:r>
    </w:p>
    <w:p w14:paraId="15AE2543" w14:textId="77777777" w:rsidR="00154C12" w:rsidRDefault="00000000">
      <w:pPr>
        <w:pStyle w:val="Standard"/>
        <w:spacing w:line="360" w:lineRule="auto"/>
        <w:ind w:left="228" w:right="252"/>
      </w:pPr>
      <w:r>
        <w:t>Dans les pissenlits</w:t>
      </w:r>
    </w:p>
    <w:p w14:paraId="54D845BE" w14:textId="77777777" w:rsidR="00154C12" w:rsidRDefault="00000000">
      <w:pPr>
        <w:pStyle w:val="Standard"/>
        <w:spacing w:line="360" w:lineRule="auto"/>
        <w:ind w:left="228" w:right="252"/>
      </w:pPr>
      <w:r>
        <w:t>Les autres pensèrent aussitôt, à son centre de gravité</w:t>
      </w:r>
    </w:p>
    <w:p w14:paraId="07F87207" w14:textId="77777777" w:rsidR="00154C12" w:rsidRDefault="00000000">
      <w:pPr>
        <w:pStyle w:val="Standard"/>
        <w:spacing w:line="360" w:lineRule="auto"/>
        <w:ind w:left="228" w:right="252"/>
      </w:pPr>
      <w:r>
        <w:t>Désormais, il était perdu</w:t>
      </w:r>
    </w:p>
    <w:p w14:paraId="613B2E83" w14:textId="77777777" w:rsidR="00154C12" w:rsidRDefault="00000000">
      <w:pPr>
        <w:pStyle w:val="Standard"/>
        <w:spacing w:line="360" w:lineRule="auto"/>
        <w:ind w:left="228" w:right="252"/>
      </w:pPr>
      <w:r>
        <w:t>Lui un adepte du nationalisme nombriliste</w:t>
      </w:r>
    </w:p>
    <w:p w14:paraId="36744BBB" w14:textId="77777777" w:rsidR="00154C12" w:rsidRDefault="00000000">
      <w:pPr>
        <w:pStyle w:val="Standard"/>
        <w:spacing w:line="360" w:lineRule="auto"/>
        <w:ind w:left="228" w:right="252"/>
      </w:pPr>
      <w:r>
        <w:t>Le centre de l'univers c'est nous et surtout pas vous</w:t>
      </w:r>
    </w:p>
    <w:p w14:paraId="268A0D3E" w14:textId="77777777" w:rsidR="00154C12" w:rsidRDefault="00000000">
      <w:pPr>
        <w:pStyle w:val="Standard"/>
        <w:spacing w:line="360" w:lineRule="auto"/>
        <w:ind w:left="228" w:right="252"/>
      </w:pPr>
      <w:r>
        <w:t>Jadis, les autres ricanaient à tue-tête</w:t>
      </w:r>
    </w:p>
    <w:p w14:paraId="192AC1DE" w14:textId="77777777" w:rsidR="00154C12" w:rsidRDefault="00000000">
      <w:pPr>
        <w:pStyle w:val="Standard"/>
        <w:spacing w:line="360" w:lineRule="auto"/>
        <w:ind w:left="228" w:right="252"/>
      </w:pPr>
      <w:r>
        <w:t>Il se recroquevilla</w:t>
      </w:r>
    </w:p>
    <w:p w14:paraId="185C19EC" w14:textId="77777777" w:rsidR="00154C12" w:rsidRDefault="00000000">
      <w:pPr>
        <w:pStyle w:val="Standard"/>
        <w:spacing w:line="360" w:lineRule="auto"/>
        <w:ind w:left="228" w:right="252"/>
      </w:pPr>
      <w:r>
        <w:t>Son destin dorénavant : Broyer du noir jusqu'à la fin</w:t>
      </w:r>
    </w:p>
    <w:p w14:paraId="205B3606" w14:textId="77777777" w:rsidR="00154C12" w:rsidRDefault="00000000">
      <w:pPr>
        <w:pStyle w:val="Standard"/>
        <w:spacing w:line="360" w:lineRule="auto"/>
        <w:ind w:left="228" w:right="252"/>
      </w:pPr>
      <w:r>
        <w:t>Avec le temps, tout théoriquement, pourrait arriver</w:t>
      </w:r>
    </w:p>
    <w:p w14:paraId="66343C00" w14:textId="77777777" w:rsidR="00154C12" w:rsidRDefault="00000000">
      <w:pPr>
        <w:pStyle w:val="Standard"/>
        <w:spacing w:line="360" w:lineRule="auto"/>
        <w:ind w:left="228" w:right="252"/>
      </w:pPr>
      <w:r>
        <w:t>Ainsi sa masse opaque et compacte s'accéléra progressivement</w:t>
      </w:r>
    </w:p>
    <w:p w14:paraId="7CEEB233" w14:textId="77777777" w:rsidR="00154C12" w:rsidRDefault="00000000">
      <w:pPr>
        <w:pStyle w:val="Standard"/>
        <w:spacing w:line="360" w:lineRule="auto"/>
        <w:ind w:left="228" w:right="252"/>
      </w:pPr>
      <w:r>
        <w:t>Une force le propulsait quelque part</w:t>
      </w:r>
    </w:p>
    <w:p w14:paraId="6C374570" w14:textId="77777777" w:rsidR="00154C12" w:rsidRDefault="00000000">
      <w:pPr>
        <w:pStyle w:val="Standard"/>
        <w:spacing w:line="360" w:lineRule="auto"/>
        <w:ind w:left="228" w:right="252"/>
      </w:pPr>
      <w:r>
        <w:t>Il était impossible pour lui de résister</w:t>
      </w:r>
    </w:p>
    <w:p w14:paraId="1F6FBDB8" w14:textId="77777777" w:rsidR="00154C12" w:rsidRDefault="00000000">
      <w:pPr>
        <w:pStyle w:val="Standard"/>
        <w:spacing w:line="360" w:lineRule="auto"/>
        <w:ind w:left="228" w:right="252"/>
      </w:pPr>
      <w:r>
        <w:t>Amère défaite</w:t>
      </w:r>
    </w:p>
    <w:p w14:paraId="1CCE0234" w14:textId="77777777" w:rsidR="00154C12" w:rsidRDefault="00000000">
      <w:pPr>
        <w:pStyle w:val="Standard"/>
        <w:spacing w:line="360" w:lineRule="auto"/>
        <w:ind w:left="228" w:right="252"/>
      </w:pPr>
      <w:r>
        <w:t>Au fond de sa dépression, il fouilla longuement</w:t>
      </w:r>
    </w:p>
    <w:p w14:paraId="26374DDF" w14:textId="77777777" w:rsidR="00154C12" w:rsidRDefault="00000000">
      <w:pPr>
        <w:pStyle w:val="Standard"/>
        <w:spacing w:line="360" w:lineRule="auto"/>
        <w:ind w:left="228" w:right="252"/>
      </w:pPr>
      <w:r>
        <w:t>Une énergie sommeillait</w:t>
      </w:r>
    </w:p>
    <w:p w14:paraId="32B33AB4" w14:textId="77777777" w:rsidR="00154C12" w:rsidRDefault="00000000">
      <w:pPr>
        <w:pStyle w:val="Standard"/>
        <w:spacing w:line="360" w:lineRule="auto"/>
        <w:ind w:left="228" w:right="252"/>
      </w:pPr>
      <w:r>
        <w:t>Il la secoua un peu et repartit en sens contraire</w:t>
      </w:r>
    </w:p>
    <w:p w14:paraId="20DFEB4D" w14:textId="77777777" w:rsidR="00154C12" w:rsidRDefault="00000000">
      <w:pPr>
        <w:pStyle w:val="Standard"/>
        <w:spacing w:line="360" w:lineRule="auto"/>
        <w:ind w:left="228" w:right="252"/>
      </w:pPr>
      <w:r>
        <w:t>Il était inlassablement attiré par quelque chose d'inconnu</w:t>
      </w:r>
    </w:p>
    <w:p w14:paraId="4952AFA1" w14:textId="77777777" w:rsidR="00154C12" w:rsidRDefault="00000000">
      <w:pPr>
        <w:pStyle w:val="Standard"/>
        <w:spacing w:line="360" w:lineRule="auto"/>
        <w:ind w:left="228" w:right="252"/>
      </w:pPr>
      <w:r>
        <w:t>Mystères et putréfactions, en cette époque de grande Guerre</w:t>
      </w:r>
    </w:p>
    <w:p w14:paraId="04289859" w14:textId="77777777" w:rsidR="00154C12" w:rsidRDefault="00154C12">
      <w:pPr>
        <w:pStyle w:val="Standard"/>
        <w:spacing w:line="360" w:lineRule="auto"/>
        <w:ind w:left="228" w:right="252"/>
      </w:pPr>
    </w:p>
    <w:p w14:paraId="24692E2E" w14:textId="77777777" w:rsidR="00154C12" w:rsidRDefault="00000000">
      <w:pPr>
        <w:pStyle w:val="Standard"/>
        <w:spacing w:line="360" w:lineRule="auto"/>
        <w:ind w:left="228" w:right="252"/>
      </w:pPr>
      <w:r>
        <w:t>Dans l'infini, il capotait dorénavant à une vitesse vertigineuse</w:t>
      </w:r>
    </w:p>
    <w:p w14:paraId="721D55C0" w14:textId="77777777" w:rsidR="00154C12" w:rsidRDefault="00000000">
      <w:pPr>
        <w:pStyle w:val="Standard"/>
        <w:spacing w:line="360" w:lineRule="auto"/>
        <w:ind w:left="228" w:right="252"/>
      </w:pPr>
      <w:r>
        <w:t>L'objet de plus en plus immense était inévitable</w:t>
      </w:r>
    </w:p>
    <w:p w14:paraId="6A6FAC0C" w14:textId="77777777" w:rsidR="00154C12" w:rsidRDefault="00000000">
      <w:pPr>
        <w:pStyle w:val="Standard"/>
        <w:spacing w:line="360" w:lineRule="auto"/>
        <w:ind w:left="228" w:right="252"/>
      </w:pPr>
      <w:r>
        <w:t>La collision survint</w:t>
      </w:r>
    </w:p>
    <w:p w14:paraId="59282798" w14:textId="77777777" w:rsidR="00154C12" w:rsidRDefault="00000000">
      <w:pPr>
        <w:pStyle w:val="Standard"/>
        <w:spacing w:line="360" w:lineRule="auto"/>
        <w:ind w:left="228" w:right="252"/>
      </w:pPr>
      <w:r>
        <w:t>Pleurs et grincements de dents, pendant plusieurs milliers de siècles au menu</w:t>
      </w:r>
    </w:p>
    <w:p w14:paraId="7483C6E3" w14:textId="77777777" w:rsidR="00154C12" w:rsidRDefault="00000000">
      <w:pPr>
        <w:pStyle w:val="Standard"/>
        <w:spacing w:line="360" w:lineRule="auto"/>
        <w:ind w:left="228" w:right="252"/>
      </w:pPr>
      <w:r>
        <w:t>Le choc fut parfaitement élastique</w:t>
      </w:r>
    </w:p>
    <w:p w14:paraId="7E71D60B" w14:textId="77777777" w:rsidR="00154C12" w:rsidRDefault="00000000">
      <w:pPr>
        <w:pStyle w:val="Standard"/>
        <w:spacing w:line="360" w:lineRule="auto"/>
        <w:ind w:left="228" w:right="252"/>
      </w:pPr>
      <w:r>
        <w:t>Aucune perte d'énergie mécanique</w:t>
      </w:r>
    </w:p>
    <w:p w14:paraId="702D4D45" w14:textId="77777777" w:rsidR="00154C12" w:rsidRDefault="00000000">
      <w:pPr>
        <w:pStyle w:val="Standard"/>
        <w:spacing w:line="360" w:lineRule="auto"/>
        <w:ind w:left="228" w:right="252"/>
      </w:pPr>
      <w:r>
        <w:t>Mais cependant il n'y avait pas présence d'atomes</w:t>
      </w:r>
    </w:p>
    <w:p w14:paraId="14FA31DA" w14:textId="77777777" w:rsidR="00154C12" w:rsidRDefault="00000000">
      <w:pPr>
        <w:pStyle w:val="Standard"/>
        <w:spacing w:line="360" w:lineRule="auto"/>
        <w:ind w:left="228" w:right="252"/>
      </w:pPr>
      <w:r>
        <w:t>Une sorte de matière sans matière</w:t>
      </w:r>
    </w:p>
    <w:p w14:paraId="5D572D51" w14:textId="77777777" w:rsidR="00154C12" w:rsidRDefault="00000000">
      <w:pPr>
        <w:pStyle w:val="Standard"/>
        <w:spacing w:line="360" w:lineRule="auto"/>
        <w:ind w:left="228" w:right="252"/>
      </w:pPr>
      <w:r>
        <w:t>Le traumatisme se produisit, il demeura songeur</w:t>
      </w:r>
    </w:p>
    <w:p w14:paraId="7472744F" w14:textId="77777777" w:rsidR="00154C12" w:rsidRDefault="00154C12">
      <w:pPr>
        <w:pStyle w:val="Standard"/>
        <w:spacing w:line="360" w:lineRule="auto"/>
        <w:ind w:left="228" w:right="252"/>
      </w:pPr>
    </w:p>
    <w:p w14:paraId="65E4EC83" w14:textId="77777777" w:rsidR="00154C12" w:rsidRDefault="00000000">
      <w:pPr>
        <w:pStyle w:val="Standard"/>
        <w:spacing w:line="360" w:lineRule="auto"/>
        <w:ind w:left="228" w:right="252"/>
      </w:pPr>
      <w:r>
        <w:t>Une autre fois, un autre être formé de matière fit</w:t>
      </w:r>
    </w:p>
    <w:p w14:paraId="1A525A7F" w14:textId="77777777" w:rsidR="00154C12" w:rsidRDefault="00000000">
      <w:pPr>
        <w:pStyle w:val="Standard"/>
        <w:spacing w:line="360" w:lineRule="auto"/>
        <w:ind w:left="228" w:right="252"/>
      </w:pPr>
      <w:r>
        <w:t>Une action quelconque dans sa vie</w:t>
      </w:r>
    </w:p>
    <w:p w14:paraId="64668C1B" w14:textId="77777777" w:rsidR="00154C12" w:rsidRDefault="00000000">
      <w:pPr>
        <w:pStyle w:val="Standard"/>
        <w:spacing w:line="360" w:lineRule="auto"/>
        <w:ind w:left="228" w:right="252"/>
      </w:pPr>
      <w:r>
        <w:t>Ses neurones commençaient à chauffer</w:t>
      </w:r>
    </w:p>
    <w:p w14:paraId="4D19DD12" w14:textId="77777777" w:rsidR="00154C12" w:rsidRDefault="00000000">
      <w:pPr>
        <w:pStyle w:val="Standard"/>
        <w:spacing w:line="360" w:lineRule="auto"/>
        <w:ind w:left="228" w:right="252"/>
      </w:pPr>
      <w:r>
        <w:t>À chaque nuit, le même cauchemar survenait</w:t>
      </w:r>
    </w:p>
    <w:p w14:paraId="7442DFA4" w14:textId="77777777" w:rsidR="00154C12" w:rsidRDefault="00000000">
      <w:pPr>
        <w:pStyle w:val="Standard"/>
        <w:spacing w:line="360" w:lineRule="auto"/>
        <w:ind w:left="228" w:right="252"/>
      </w:pPr>
      <w:r>
        <w:t>Un vacarme sourd et saccadé se faisait entendre</w:t>
      </w:r>
    </w:p>
    <w:p w14:paraId="448A8A31" w14:textId="77777777" w:rsidR="00154C12" w:rsidRDefault="00000000">
      <w:pPr>
        <w:pStyle w:val="Standard"/>
        <w:spacing w:line="360" w:lineRule="auto"/>
        <w:ind w:left="228" w:right="252"/>
      </w:pPr>
      <w:r>
        <w:t>Puis dans le noir, il quittait l'avion sans parachute</w:t>
      </w:r>
    </w:p>
    <w:p w14:paraId="11E45E22" w14:textId="77777777" w:rsidR="00154C12" w:rsidRDefault="00000000">
      <w:pPr>
        <w:pStyle w:val="Standard"/>
        <w:spacing w:line="360" w:lineRule="auto"/>
        <w:ind w:left="228" w:right="252"/>
      </w:pPr>
      <w:r>
        <w:t>En route vers l'océan agité...</w:t>
      </w:r>
    </w:p>
    <w:p w14:paraId="00FBFA26" w14:textId="77777777" w:rsidR="00154C12" w:rsidRDefault="00000000">
      <w:pPr>
        <w:pStyle w:val="Standard"/>
        <w:spacing w:line="360" w:lineRule="auto"/>
        <w:ind w:left="228" w:right="252"/>
      </w:pPr>
      <w:r>
        <w:t>Il n'en pouvait plus</w:t>
      </w:r>
    </w:p>
    <w:p w14:paraId="5DB83555" w14:textId="77777777" w:rsidR="00154C12" w:rsidRDefault="00000000">
      <w:pPr>
        <w:pStyle w:val="Standard"/>
        <w:spacing w:line="360" w:lineRule="auto"/>
        <w:ind w:left="228" w:right="252"/>
      </w:pPr>
      <w:r>
        <w:t>Il tomba à nouveau dans une période dépressive</w:t>
      </w:r>
    </w:p>
    <w:p w14:paraId="7EE2DA30" w14:textId="77777777" w:rsidR="00154C12" w:rsidRDefault="00000000">
      <w:pPr>
        <w:pStyle w:val="Standard"/>
        <w:spacing w:line="360" w:lineRule="auto"/>
        <w:ind w:left="228" w:right="252"/>
      </w:pPr>
      <w:r>
        <w:t>Matières à réflexions</w:t>
      </w:r>
    </w:p>
    <w:p w14:paraId="5FD966B6" w14:textId="77777777" w:rsidR="00154C12" w:rsidRDefault="00000000">
      <w:pPr>
        <w:pStyle w:val="Standard"/>
        <w:spacing w:line="360" w:lineRule="auto"/>
        <w:ind w:left="228" w:right="252"/>
      </w:pPr>
      <w:r>
        <w:t>Certains individus ont le fascisme et l'exploitation de leurs semblables</w:t>
      </w:r>
    </w:p>
    <w:p w14:paraId="324636F3" w14:textId="77777777" w:rsidR="00154C12" w:rsidRDefault="00000000">
      <w:pPr>
        <w:pStyle w:val="Standard"/>
        <w:spacing w:line="360" w:lineRule="auto"/>
        <w:ind w:left="228" w:right="252"/>
      </w:pPr>
      <w:r>
        <w:t>Bien collés aux semelles de leurs souliers</w:t>
      </w:r>
    </w:p>
    <w:p w14:paraId="4AB6D228" w14:textId="77777777" w:rsidR="00154C12" w:rsidRDefault="00154C12">
      <w:pPr>
        <w:pStyle w:val="Standard"/>
        <w:spacing w:line="360" w:lineRule="auto"/>
        <w:ind w:left="228" w:right="252"/>
      </w:pPr>
    </w:p>
    <w:p w14:paraId="62A9261D" w14:textId="77777777" w:rsidR="00154C12" w:rsidRDefault="00000000">
      <w:pPr>
        <w:pStyle w:val="Standard"/>
        <w:spacing w:line="360" w:lineRule="auto"/>
        <w:ind w:left="228" w:right="252"/>
      </w:pPr>
      <w:r>
        <w:t>Deux solitudes, deux univers, enfin deux entités indéterminées</w:t>
      </w:r>
    </w:p>
    <w:p w14:paraId="0E2821B8" w14:textId="77777777" w:rsidR="00154C12" w:rsidRDefault="00000000">
      <w:pPr>
        <w:pStyle w:val="Standard"/>
        <w:spacing w:line="360" w:lineRule="auto"/>
        <w:ind w:left="228" w:right="252"/>
      </w:pPr>
      <w:r>
        <w:t>Errant, tout bonnement, dans le cosmos</w:t>
      </w:r>
    </w:p>
    <w:p w14:paraId="34A25AFF" w14:textId="77777777" w:rsidR="00154C12" w:rsidRDefault="00000000">
      <w:pPr>
        <w:pStyle w:val="Standard"/>
        <w:spacing w:line="360" w:lineRule="auto"/>
        <w:ind w:left="228" w:right="252"/>
      </w:pPr>
      <w:r>
        <w:t>Se rencontrèrent, sans vraiment s'unir</w:t>
      </w:r>
    </w:p>
    <w:p w14:paraId="5389C998" w14:textId="77777777" w:rsidR="00154C12" w:rsidRDefault="00000000">
      <w:pPr>
        <w:pStyle w:val="Standard"/>
        <w:spacing w:line="360" w:lineRule="auto"/>
        <w:ind w:left="228" w:right="252"/>
      </w:pPr>
      <w:r>
        <w:t>Leurs structures physiques s'attiraient avec une force</w:t>
      </w:r>
    </w:p>
    <w:p w14:paraId="6807A7B4" w14:textId="77777777" w:rsidR="00154C12" w:rsidRDefault="00000000">
      <w:pPr>
        <w:pStyle w:val="Standard"/>
        <w:spacing w:line="360" w:lineRule="auto"/>
        <w:ind w:left="228" w:right="252"/>
      </w:pPr>
      <w:r>
        <w:t>Inversement proportionnelle au carré de la distance</w:t>
      </w:r>
    </w:p>
    <w:p w14:paraId="08B99C48" w14:textId="77777777" w:rsidR="00154C12" w:rsidRDefault="00000000">
      <w:pPr>
        <w:pStyle w:val="Standard"/>
        <w:spacing w:line="360" w:lineRule="auto"/>
        <w:ind w:left="228" w:right="252"/>
      </w:pPr>
      <w:r>
        <w:t>Qui les séparait</w:t>
      </w:r>
    </w:p>
    <w:p w14:paraId="53AD1B3F" w14:textId="77777777" w:rsidR="00154C12" w:rsidRDefault="00000000">
      <w:pPr>
        <w:pStyle w:val="Standard"/>
        <w:spacing w:line="360" w:lineRule="auto"/>
        <w:ind w:left="228" w:right="252"/>
      </w:pPr>
      <w:r>
        <w:t>Des experts analysèrent la situation</w:t>
      </w:r>
    </w:p>
    <w:p w14:paraId="32FB165B" w14:textId="77777777" w:rsidR="00154C12" w:rsidRDefault="00000000">
      <w:pPr>
        <w:pStyle w:val="Standard"/>
        <w:spacing w:line="360" w:lineRule="auto"/>
        <w:ind w:left="228" w:right="252"/>
      </w:pPr>
      <w:r>
        <w:t>Lapins, pompiers et fruits de mer étaient même au rendez-vous</w:t>
      </w:r>
    </w:p>
    <w:p w14:paraId="65956C0F" w14:textId="77777777" w:rsidR="00154C12" w:rsidRDefault="00000000">
      <w:pPr>
        <w:pStyle w:val="Standard"/>
        <w:spacing w:line="360" w:lineRule="auto"/>
        <w:ind w:left="228" w:right="252"/>
      </w:pPr>
      <w:r>
        <w:t>La fête dura plusieurs millénaires</w:t>
      </w:r>
    </w:p>
    <w:p w14:paraId="305F74D6" w14:textId="77777777" w:rsidR="00154C12" w:rsidRDefault="00154C12">
      <w:pPr>
        <w:pStyle w:val="Standard"/>
        <w:spacing w:line="360" w:lineRule="auto"/>
        <w:ind w:left="228" w:right="252"/>
      </w:pPr>
    </w:p>
    <w:p w14:paraId="5911F31B" w14:textId="77777777" w:rsidR="00154C12" w:rsidRDefault="00000000">
      <w:pPr>
        <w:pStyle w:val="Standard"/>
        <w:spacing w:line="360" w:lineRule="auto"/>
        <w:ind w:left="228" w:right="252"/>
      </w:pPr>
      <w:r>
        <w:t>Puis un jour ou peut-être une nuit, probablement pas trop loin d'un lac</w:t>
      </w:r>
    </w:p>
    <w:p w14:paraId="20A849F2" w14:textId="77777777" w:rsidR="00154C12" w:rsidRDefault="00000000">
      <w:pPr>
        <w:pStyle w:val="Standard"/>
        <w:spacing w:line="360" w:lineRule="auto"/>
        <w:ind w:left="228" w:right="252"/>
      </w:pPr>
      <w:r>
        <w:t>L'union fut totale, ils ne formèrent alors qu'une seule unité</w:t>
      </w:r>
    </w:p>
    <w:p w14:paraId="73299B68" w14:textId="77777777" w:rsidR="00154C12" w:rsidRDefault="00000000">
      <w:pPr>
        <w:pStyle w:val="Standard"/>
        <w:spacing w:line="360" w:lineRule="auto"/>
        <w:ind w:left="228" w:right="252"/>
      </w:pPr>
      <w:r>
        <w:t>Autour d'eux, c'était le vide total</w:t>
      </w:r>
    </w:p>
    <w:p w14:paraId="1E3BE476" w14:textId="77777777" w:rsidR="00154C12" w:rsidRDefault="00000000">
      <w:pPr>
        <w:pStyle w:val="Standard"/>
        <w:spacing w:line="360" w:lineRule="auto"/>
        <w:ind w:left="228" w:right="252"/>
      </w:pPr>
      <w:r>
        <w:t>À la fin, comme si quelque chose avait rapport</w:t>
      </w:r>
    </w:p>
    <w:p w14:paraId="7AB84A1F" w14:textId="77777777" w:rsidR="00154C12" w:rsidRDefault="00000000">
      <w:pPr>
        <w:pStyle w:val="Standard"/>
        <w:spacing w:line="360" w:lineRule="auto"/>
        <w:ind w:left="228" w:right="252"/>
      </w:pPr>
      <w:r>
        <w:t>Avec n'importe quoi, de la gymnastique mentale</w:t>
      </w:r>
    </w:p>
    <w:p w14:paraId="0B007D81" w14:textId="77777777" w:rsidR="00154C12" w:rsidRDefault="00000000">
      <w:pPr>
        <w:pStyle w:val="Standard"/>
        <w:spacing w:line="360" w:lineRule="auto"/>
        <w:ind w:left="228" w:right="252"/>
      </w:pPr>
      <w:r>
        <w:t>S'intensifiant en lui-même</w:t>
      </w:r>
    </w:p>
    <w:p w14:paraId="2CDB6341" w14:textId="77777777" w:rsidR="00154C12" w:rsidRDefault="00000000">
      <w:pPr>
        <w:pStyle w:val="Standard"/>
        <w:spacing w:line="360" w:lineRule="auto"/>
        <w:ind w:left="228" w:right="252"/>
      </w:pPr>
      <w:r>
        <w:t>Cette résistance qui le maintenait, en équilibre statique parfait</w:t>
      </w:r>
    </w:p>
    <w:p w14:paraId="777B8096" w14:textId="77777777" w:rsidR="00154C12" w:rsidRDefault="00154C12">
      <w:pPr>
        <w:pStyle w:val="Standard"/>
        <w:spacing w:line="360" w:lineRule="auto"/>
        <w:ind w:left="228" w:right="252"/>
      </w:pPr>
    </w:p>
    <w:p w14:paraId="580101BD" w14:textId="77777777" w:rsidR="00154C12" w:rsidRDefault="00000000">
      <w:pPr>
        <w:pStyle w:val="Standard"/>
        <w:spacing w:line="360" w:lineRule="auto"/>
        <w:ind w:left="228" w:right="252"/>
      </w:pPr>
      <w:r>
        <w:t>Peu à peu, comme une matière inconnue</w:t>
      </w:r>
    </w:p>
    <w:p w14:paraId="39AC8441" w14:textId="77777777" w:rsidR="00154C12" w:rsidRDefault="00000000">
      <w:pPr>
        <w:pStyle w:val="Standard"/>
        <w:spacing w:line="360" w:lineRule="auto"/>
        <w:ind w:left="228" w:right="252"/>
      </w:pPr>
      <w:r>
        <w:t>Qui pénètre dans un lieu, quelque part dans l'univers</w:t>
      </w:r>
    </w:p>
    <w:p w14:paraId="2A5A8E3A" w14:textId="77777777" w:rsidR="00154C12" w:rsidRDefault="00000000">
      <w:pPr>
        <w:pStyle w:val="Standard"/>
        <w:spacing w:line="360" w:lineRule="auto"/>
        <w:ind w:left="228" w:right="252"/>
      </w:pPr>
      <w:r>
        <w:t>Un léger petit mouvement se fit entendre</w:t>
      </w:r>
    </w:p>
    <w:p w14:paraId="6F0F0E06" w14:textId="77777777" w:rsidR="00154C12" w:rsidRDefault="00000000">
      <w:pPr>
        <w:pStyle w:val="Standard"/>
        <w:spacing w:line="360" w:lineRule="auto"/>
        <w:ind w:left="228" w:right="252"/>
      </w:pPr>
      <w:r>
        <w:t>Des souvenirs reviennent du passé</w:t>
      </w:r>
    </w:p>
    <w:p w14:paraId="2F99FCE8" w14:textId="77777777" w:rsidR="00154C12" w:rsidRDefault="00000000">
      <w:pPr>
        <w:pStyle w:val="Standard"/>
        <w:spacing w:line="360" w:lineRule="auto"/>
        <w:ind w:left="228" w:right="252"/>
      </w:pPr>
      <w:r>
        <w:t>Cependant en ce temps tourmenté et fou</w:t>
      </w:r>
    </w:p>
    <w:p w14:paraId="41882C85" w14:textId="77777777" w:rsidR="00154C12" w:rsidRDefault="00000000">
      <w:pPr>
        <w:pStyle w:val="Standard"/>
        <w:spacing w:line="360" w:lineRule="auto"/>
        <w:ind w:left="228" w:right="252"/>
      </w:pPr>
      <w:r>
        <w:t>La méfiance ne peut cesser d'habiter son cerveau</w:t>
      </w:r>
    </w:p>
    <w:p w14:paraId="2020B4CC" w14:textId="77777777" w:rsidR="00154C12" w:rsidRDefault="00000000">
      <w:pPr>
        <w:pStyle w:val="Standard"/>
        <w:spacing w:line="360" w:lineRule="auto"/>
        <w:ind w:left="228" w:right="252"/>
      </w:pPr>
      <w:r>
        <w:t>Il demeurait à la recherche de lui-même</w:t>
      </w:r>
    </w:p>
    <w:p w14:paraId="21C4BEB8" w14:textId="77777777" w:rsidR="00154C12" w:rsidRDefault="00000000">
      <w:pPr>
        <w:pStyle w:val="Standard"/>
        <w:spacing w:line="360" w:lineRule="auto"/>
        <w:ind w:left="228" w:right="252"/>
      </w:pPr>
      <w:r>
        <w:t>Une seconde il avait froid, l'autre d'après il avait chaud</w:t>
      </w:r>
    </w:p>
    <w:p w14:paraId="13D54CB2" w14:textId="77777777" w:rsidR="00154C12" w:rsidRDefault="00000000">
      <w:pPr>
        <w:pStyle w:val="Standard"/>
        <w:spacing w:line="360" w:lineRule="auto"/>
        <w:ind w:left="228" w:right="252"/>
      </w:pPr>
      <w:r>
        <w:t>Il se sentait instable, il bougeait sans cesse</w:t>
      </w:r>
    </w:p>
    <w:p w14:paraId="78EC16D0" w14:textId="77777777" w:rsidR="00154C12" w:rsidRDefault="00154C12">
      <w:pPr>
        <w:pStyle w:val="Standard"/>
        <w:spacing w:line="360" w:lineRule="auto"/>
        <w:ind w:left="228" w:right="252"/>
      </w:pPr>
    </w:p>
    <w:p w14:paraId="143414B7" w14:textId="77777777" w:rsidR="00154C12" w:rsidRDefault="00000000">
      <w:pPr>
        <w:pStyle w:val="Standard"/>
        <w:spacing w:line="360" w:lineRule="auto"/>
        <w:ind w:left="228" w:right="252"/>
      </w:pPr>
      <w:r>
        <w:t>Partout, une infinité de lumières de toutes les couleurs</w:t>
      </w:r>
    </w:p>
    <w:p w14:paraId="2D0B5A5E" w14:textId="77777777" w:rsidR="00154C12" w:rsidRDefault="00000000">
      <w:pPr>
        <w:pStyle w:val="Standard"/>
        <w:spacing w:line="360" w:lineRule="auto"/>
        <w:ind w:left="228" w:right="252"/>
      </w:pPr>
      <w:r>
        <w:t>Des explosions atomiques à la chaîne animaient</w:t>
      </w:r>
    </w:p>
    <w:p w14:paraId="2796903B" w14:textId="77777777" w:rsidR="00154C12" w:rsidRDefault="00000000">
      <w:pPr>
        <w:pStyle w:val="Standard"/>
        <w:spacing w:line="360" w:lineRule="auto"/>
        <w:ind w:left="228" w:right="252"/>
      </w:pPr>
      <w:r>
        <w:t>Les cosmos perdus et retrouvés</w:t>
      </w:r>
    </w:p>
    <w:p w14:paraId="5627F73B" w14:textId="77777777" w:rsidR="00154C12" w:rsidRDefault="00000000">
      <w:pPr>
        <w:pStyle w:val="Standard"/>
        <w:spacing w:line="360" w:lineRule="auto"/>
        <w:ind w:left="228" w:right="252"/>
      </w:pPr>
      <w:r>
        <w:t xml:space="preserve">Les énergies atteignaient des niveaux inimaginables     </w:t>
      </w:r>
    </w:p>
    <w:p w14:paraId="56447D6E" w14:textId="77777777" w:rsidR="00154C12" w:rsidRDefault="00000000">
      <w:pPr>
        <w:pStyle w:val="Standard"/>
        <w:spacing w:line="360" w:lineRule="auto"/>
        <w:ind w:left="228" w:right="252"/>
      </w:pPr>
      <w:r>
        <w:t>Il regarda par terre et se gratta la tête</w:t>
      </w:r>
    </w:p>
    <w:p w14:paraId="1C8CCD7D" w14:textId="77777777" w:rsidR="00154C12" w:rsidRDefault="00000000">
      <w:pPr>
        <w:pStyle w:val="Standard"/>
        <w:spacing w:line="360" w:lineRule="auto"/>
        <w:ind w:left="228" w:right="252"/>
      </w:pPr>
      <w:r>
        <w:t>Il se réfugia en son intérieur</w:t>
      </w:r>
    </w:p>
    <w:p w14:paraId="60B3F6CC" w14:textId="77777777" w:rsidR="00154C12" w:rsidRDefault="00000000">
      <w:pPr>
        <w:pStyle w:val="Standard"/>
        <w:spacing w:line="360" w:lineRule="auto"/>
        <w:ind w:left="228" w:right="252"/>
      </w:pPr>
      <w:r>
        <w:t>Il tomba sur le sol, pleura, puis s'éteignit doucement</w:t>
      </w:r>
    </w:p>
    <w:p w14:paraId="730FC766" w14:textId="77777777" w:rsidR="00154C12" w:rsidRDefault="00000000">
      <w:pPr>
        <w:pStyle w:val="Standard"/>
        <w:spacing w:line="360" w:lineRule="auto"/>
        <w:ind w:left="228" w:right="252"/>
      </w:pPr>
      <w:r>
        <w:t>Une fois de plus la mort frappa</w:t>
      </w:r>
    </w:p>
    <w:p w14:paraId="3F618559" w14:textId="77777777" w:rsidR="00154C12" w:rsidRDefault="00154C12">
      <w:pPr>
        <w:pStyle w:val="Standard"/>
        <w:spacing w:line="360" w:lineRule="auto"/>
        <w:ind w:left="228" w:right="252"/>
      </w:pPr>
    </w:p>
    <w:p w14:paraId="1B457363" w14:textId="77777777" w:rsidR="00154C12" w:rsidRDefault="00000000">
      <w:pPr>
        <w:pStyle w:val="Standard"/>
        <w:spacing w:line="360" w:lineRule="auto"/>
        <w:ind w:left="228" w:right="252"/>
      </w:pPr>
      <w:r>
        <w:t>Les rayons arrivaient toujours, il y en avait même plusieurs types</w:t>
      </w:r>
    </w:p>
    <w:p w14:paraId="52685E74" w14:textId="77777777" w:rsidR="00154C12" w:rsidRDefault="00000000">
      <w:pPr>
        <w:pStyle w:val="Standard"/>
        <w:spacing w:line="360" w:lineRule="auto"/>
        <w:ind w:left="228" w:right="252"/>
      </w:pPr>
      <w:r>
        <w:t>À chaque unité de temps, dans des lieux nouveaux, sans cesse la recherche</w:t>
      </w:r>
    </w:p>
    <w:p w14:paraId="08FC588B" w14:textId="77777777" w:rsidR="00154C12" w:rsidRDefault="00000000">
      <w:pPr>
        <w:pStyle w:val="Standard"/>
        <w:spacing w:line="360" w:lineRule="auto"/>
        <w:ind w:left="228" w:right="252"/>
      </w:pPr>
      <w:r>
        <w:t>Certains savants, probablement dans l'erreur, dirent qu'il y avait deux catégories</w:t>
      </w:r>
    </w:p>
    <w:p w14:paraId="53DD7C26" w14:textId="77777777" w:rsidR="00154C12" w:rsidRDefault="00000000">
      <w:pPr>
        <w:pStyle w:val="Standard"/>
        <w:spacing w:line="360" w:lineRule="auto"/>
        <w:ind w:left="228" w:right="252"/>
      </w:pPr>
      <w:r>
        <w:t>D'autres affirmèrent que nous étions en présence</w:t>
      </w:r>
    </w:p>
    <w:p w14:paraId="72F0ABB9" w14:textId="77777777" w:rsidR="00154C12" w:rsidRDefault="00000000">
      <w:pPr>
        <w:pStyle w:val="Standard"/>
        <w:spacing w:line="360" w:lineRule="auto"/>
        <w:ind w:left="228" w:right="252"/>
      </w:pPr>
      <w:r>
        <w:t>D'une simplification à outrance</w:t>
      </w:r>
    </w:p>
    <w:p w14:paraId="15F8C3F5" w14:textId="77777777" w:rsidR="00154C12" w:rsidRDefault="00000000">
      <w:pPr>
        <w:pStyle w:val="Standard"/>
        <w:spacing w:line="360" w:lineRule="auto"/>
        <w:ind w:left="228" w:right="252"/>
      </w:pPr>
      <w:r>
        <w:t>Sur Terre, plusieurs pandémies simultanément</w:t>
      </w:r>
    </w:p>
    <w:p w14:paraId="03824947" w14:textId="77777777" w:rsidR="00154C12" w:rsidRDefault="00000000">
      <w:pPr>
        <w:pStyle w:val="Standard"/>
        <w:spacing w:line="360" w:lineRule="auto"/>
        <w:ind w:left="228" w:right="252"/>
      </w:pPr>
      <w:r>
        <w:t>La fin des problèmes n'est pas pour demain</w:t>
      </w:r>
    </w:p>
    <w:p w14:paraId="3841CFE8" w14:textId="77777777" w:rsidR="00154C12" w:rsidRDefault="00154C12">
      <w:pPr>
        <w:pStyle w:val="Standard"/>
        <w:spacing w:line="360" w:lineRule="auto"/>
        <w:ind w:left="228" w:right="252"/>
      </w:pPr>
    </w:p>
    <w:p w14:paraId="4FD1CA14" w14:textId="77777777" w:rsidR="00154C12" w:rsidRDefault="00000000">
      <w:pPr>
        <w:pStyle w:val="Standard"/>
        <w:spacing w:line="360" w:lineRule="auto"/>
        <w:ind w:left="228" w:right="252"/>
      </w:pPr>
      <w:r>
        <w:t>Ils étaient des individus très sombres et appréciaient les couteaux volant bas</w:t>
      </w:r>
    </w:p>
    <w:p w14:paraId="3E423017" w14:textId="77777777" w:rsidR="00154C12" w:rsidRDefault="00000000">
      <w:pPr>
        <w:pStyle w:val="Standard"/>
        <w:spacing w:line="360" w:lineRule="auto"/>
        <w:ind w:left="228" w:right="252"/>
      </w:pPr>
      <w:r>
        <w:t>Ils effrayaient tout le monde</w:t>
      </w:r>
    </w:p>
    <w:p w14:paraId="0C3BBF7F" w14:textId="77777777" w:rsidR="00154C12" w:rsidRDefault="00000000">
      <w:pPr>
        <w:pStyle w:val="Standard"/>
        <w:spacing w:line="360" w:lineRule="auto"/>
        <w:ind w:left="228" w:right="252"/>
      </w:pPr>
      <w:r>
        <w:t>Ils étaient bien mauvais pour la plupart d'entre nous</w:t>
      </w:r>
    </w:p>
    <w:p w14:paraId="6B2E1625" w14:textId="77777777" w:rsidR="00154C12" w:rsidRDefault="00000000">
      <w:pPr>
        <w:pStyle w:val="Standard"/>
        <w:spacing w:line="360" w:lineRule="auto"/>
        <w:ind w:left="228" w:right="252"/>
      </w:pPr>
      <w:r>
        <w:t>Ils s'agissaient de nos ennemis</w:t>
      </w:r>
    </w:p>
    <w:p w14:paraId="62146D52" w14:textId="77777777" w:rsidR="00154C12" w:rsidRDefault="00000000">
      <w:pPr>
        <w:pStyle w:val="Standard"/>
        <w:spacing w:line="360" w:lineRule="auto"/>
        <w:ind w:left="228" w:right="252"/>
      </w:pPr>
      <w:r>
        <w:t>On ne sait trop pourquoi, mais ils sont là</w:t>
      </w:r>
    </w:p>
    <w:p w14:paraId="44B2C193" w14:textId="77777777" w:rsidR="00154C12" w:rsidRDefault="00000000">
      <w:pPr>
        <w:pStyle w:val="Standard"/>
        <w:spacing w:line="360" w:lineRule="auto"/>
        <w:ind w:left="228" w:right="252"/>
      </w:pPr>
      <w:r>
        <w:t>Obligation de les pourchasser, sans relâche</w:t>
      </w:r>
    </w:p>
    <w:p w14:paraId="18B8F5A1" w14:textId="77777777" w:rsidR="00154C12" w:rsidRDefault="00000000">
      <w:pPr>
        <w:pStyle w:val="Standard"/>
        <w:spacing w:line="360" w:lineRule="auto"/>
        <w:ind w:left="228" w:right="252"/>
      </w:pPr>
      <w:r>
        <w:t>En ne le faisant pas vraiment</w:t>
      </w:r>
    </w:p>
    <w:p w14:paraId="0AB3D112" w14:textId="77777777" w:rsidR="00154C12" w:rsidRDefault="00000000">
      <w:pPr>
        <w:pStyle w:val="Standard"/>
        <w:spacing w:line="360" w:lineRule="auto"/>
        <w:ind w:left="228" w:right="252"/>
      </w:pPr>
      <w:r>
        <w:t>Nous entrerons dans une très grande Guerre</w:t>
      </w:r>
    </w:p>
    <w:p w14:paraId="2F686021" w14:textId="77777777" w:rsidR="00154C12" w:rsidRDefault="00000000">
      <w:pPr>
        <w:pStyle w:val="Standard"/>
        <w:spacing w:line="360" w:lineRule="auto"/>
        <w:ind w:left="228" w:right="252"/>
      </w:pPr>
      <w:r>
        <w:t>Les sociétés fourniront les armes</w:t>
      </w:r>
    </w:p>
    <w:p w14:paraId="523C9B7E" w14:textId="77777777" w:rsidR="00154C12" w:rsidRDefault="00000000">
      <w:pPr>
        <w:pStyle w:val="Standard"/>
        <w:spacing w:line="360" w:lineRule="auto"/>
        <w:ind w:left="228" w:right="252"/>
      </w:pPr>
      <w:r>
        <w:t>Les rayons de la mort détruiront tout sur leur passage</w:t>
      </w:r>
    </w:p>
    <w:p w14:paraId="7A2611E1" w14:textId="77777777" w:rsidR="00154C12" w:rsidRDefault="00000000">
      <w:pPr>
        <w:pStyle w:val="Standard"/>
        <w:spacing w:line="360" w:lineRule="auto"/>
        <w:ind w:left="228" w:right="252"/>
      </w:pPr>
      <w:r>
        <w:t>Avec l'aide des chaleurs très accablantes</w:t>
      </w:r>
    </w:p>
    <w:p w14:paraId="2188CE2A" w14:textId="77777777" w:rsidR="00154C12" w:rsidRDefault="00000000">
      <w:pPr>
        <w:pStyle w:val="Standard"/>
        <w:spacing w:line="360" w:lineRule="auto"/>
        <w:ind w:left="228" w:right="252"/>
      </w:pPr>
      <w:r>
        <w:t>Puis des cendres et de l'eau renaîtra la vie</w:t>
      </w:r>
    </w:p>
    <w:p w14:paraId="1859EA9E" w14:textId="77777777" w:rsidR="00154C12" w:rsidRDefault="00000000">
      <w:pPr>
        <w:pStyle w:val="Standard"/>
        <w:spacing w:line="360" w:lineRule="auto"/>
        <w:ind w:left="228" w:right="252"/>
      </w:pPr>
      <w:r>
        <w:t>Cette dernière étant le résultat d'une longue évolution</w:t>
      </w:r>
    </w:p>
    <w:p w14:paraId="4C8A5C35" w14:textId="77777777" w:rsidR="00154C12" w:rsidRDefault="00000000">
      <w:pPr>
        <w:pStyle w:val="Standard"/>
        <w:spacing w:line="360" w:lineRule="auto"/>
        <w:ind w:left="228" w:right="252"/>
      </w:pPr>
      <w:r>
        <w:t>De la matière</w:t>
      </w:r>
    </w:p>
    <w:p w14:paraId="7300288E" w14:textId="77777777" w:rsidR="00154C12" w:rsidRDefault="00000000">
      <w:pPr>
        <w:pStyle w:val="Standard"/>
        <w:spacing w:line="360" w:lineRule="auto"/>
        <w:ind w:left="228" w:right="252"/>
      </w:pPr>
      <w:r>
        <w:t>Pendant quelques milliards d'années</w:t>
      </w:r>
    </w:p>
    <w:p w14:paraId="6820BE7A" w14:textId="77777777" w:rsidR="00154C12" w:rsidRDefault="00000000">
      <w:pPr>
        <w:pStyle w:val="Standard"/>
        <w:spacing w:line="360" w:lineRule="auto"/>
        <w:ind w:left="228" w:right="252"/>
      </w:pPr>
      <w:r>
        <w:t>Un nouvel espoir, à l'aube d'un monde nouveau</w:t>
      </w:r>
    </w:p>
    <w:p w14:paraId="4B3847EE" w14:textId="77777777" w:rsidR="00154C12" w:rsidRDefault="00000000">
      <w:pPr>
        <w:pStyle w:val="Standard"/>
        <w:spacing w:line="360" w:lineRule="auto"/>
        <w:ind w:left="228" w:right="252"/>
      </w:pPr>
      <w:r>
        <w:t>La surface était grisâtre et répugnante</w:t>
      </w:r>
    </w:p>
    <w:p w14:paraId="492C47BB" w14:textId="77777777" w:rsidR="00154C12" w:rsidRDefault="00000000">
      <w:pPr>
        <w:pStyle w:val="Standard"/>
        <w:spacing w:line="360" w:lineRule="auto"/>
        <w:ind w:left="228" w:right="252"/>
      </w:pPr>
      <w:r>
        <w:t>En apparence, il n'y avait rien de vivant</w:t>
      </w:r>
    </w:p>
    <w:p w14:paraId="42C8BBB5" w14:textId="77777777" w:rsidR="00154C12" w:rsidRDefault="00000000">
      <w:pPr>
        <w:pStyle w:val="Standard"/>
        <w:spacing w:line="360" w:lineRule="auto"/>
        <w:ind w:left="228" w:right="252"/>
      </w:pPr>
      <w:r>
        <w:t>Il n'y avait même pas</w:t>
      </w:r>
    </w:p>
    <w:p w14:paraId="29D5E260" w14:textId="77777777" w:rsidR="00154C12" w:rsidRDefault="00000000">
      <w:pPr>
        <w:pStyle w:val="Standard"/>
        <w:spacing w:line="360" w:lineRule="auto"/>
        <w:ind w:left="228" w:right="252"/>
      </w:pPr>
      <w:r>
        <w:t>De gros vieillards barbus</w:t>
      </w:r>
    </w:p>
    <w:p w14:paraId="0D5A4BA1" w14:textId="77777777" w:rsidR="00154C12" w:rsidRDefault="00000000">
      <w:pPr>
        <w:pStyle w:val="Standard"/>
        <w:spacing w:line="360" w:lineRule="auto"/>
        <w:ind w:left="228" w:right="252"/>
      </w:pPr>
      <w:r>
        <w:t>Apparaissant magiquement dans les nuages</w:t>
      </w:r>
    </w:p>
    <w:p w14:paraId="5C140F4B" w14:textId="77777777" w:rsidR="00154C12" w:rsidRDefault="00000000">
      <w:pPr>
        <w:pStyle w:val="Standard"/>
        <w:spacing w:line="360" w:lineRule="auto"/>
        <w:ind w:left="228" w:right="252"/>
      </w:pPr>
      <w:r>
        <w:t>Puisqu'il n'y avait pas de nuages</w:t>
      </w:r>
    </w:p>
    <w:p w14:paraId="089B85BE" w14:textId="77777777" w:rsidR="00154C12" w:rsidRDefault="00000000">
      <w:pPr>
        <w:pStyle w:val="Standard"/>
        <w:spacing w:line="360" w:lineRule="auto"/>
        <w:ind w:left="228" w:right="252"/>
      </w:pPr>
      <w:r>
        <w:t>De manière imprévue</w:t>
      </w:r>
    </w:p>
    <w:p w14:paraId="5166872A" w14:textId="77777777" w:rsidR="00154C12" w:rsidRDefault="00000000">
      <w:pPr>
        <w:pStyle w:val="Standard"/>
        <w:spacing w:line="360" w:lineRule="auto"/>
        <w:ind w:left="228" w:right="252"/>
      </w:pPr>
      <w:r>
        <w:t>Un puissant vent dans l'espace interstellaire arriva</w:t>
      </w:r>
    </w:p>
    <w:p w14:paraId="655C387D" w14:textId="77777777" w:rsidR="00154C12" w:rsidRDefault="00000000">
      <w:pPr>
        <w:pStyle w:val="Standard"/>
        <w:spacing w:line="360" w:lineRule="auto"/>
        <w:ind w:left="228" w:right="252"/>
      </w:pPr>
      <w:r>
        <w:t>À la surface de la planète morte</w:t>
      </w:r>
    </w:p>
    <w:p w14:paraId="1DEFF246" w14:textId="77777777" w:rsidR="00154C12" w:rsidRDefault="00000000">
      <w:pPr>
        <w:pStyle w:val="Standard"/>
        <w:spacing w:line="360" w:lineRule="auto"/>
        <w:ind w:left="228" w:right="252"/>
      </w:pPr>
      <w:r>
        <w:t>Sur son passage, il ramassa de la matière</w:t>
      </w:r>
    </w:p>
    <w:p w14:paraId="192E1942" w14:textId="77777777" w:rsidR="00154C12" w:rsidRDefault="00000000">
      <w:pPr>
        <w:pStyle w:val="Standard"/>
        <w:spacing w:line="360" w:lineRule="auto"/>
        <w:ind w:left="228" w:right="252"/>
      </w:pPr>
      <w:r>
        <w:t>Dans leur fantastique et merveilleux voyage</w:t>
      </w:r>
    </w:p>
    <w:p w14:paraId="188BCACD" w14:textId="77777777" w:rsidR="00154C12" w:rsidRDefault="00000000">
      <w:pPr>
        <w:pStyle w:val="Standard"/>
        <w:spacing w:line="360" w:lineRule="auto"/>
        <w:ind w:left="228" w:right="252"/>
      </w:pPr>
      <w:r>
        <w:t>Ils rencontrèrent d'autres planètes</w:t>
      </w:r>
    </w:p>
    <w:p w14:paraId="45EFDB6F" w14:textId="77777777" w:rsidR="00154C12" w:rsidRDefault="00000000">
      <w:pPr>
        <w:pStyle w:val="Standard"/>
        <w:spacing w:line="360" w:lineRule="auto"/>
        <w:ind w:left="228" w:right="252"/>
      </w:pPr>
      <w:r>
        <w:t>Des météorites ainsi que d'autres objets</w:t>
      </w:r>
    </w:p>
    <w:p w14:paraId="1DC21DAC" w14:textId="77777777" w:rsidR="00154C12" w:rsidRDefault="00000000">
      <w:pPr>
        <w:pStyle w:val="Standard"/>
        <w:spacing w:line="360" w:lineRule="auto"/>
        <w:ind w:left="228" w:right="252"/>
      </w:pPr>
      <w:r>
        <w:t>Se fixèrent en différents point de l'espace réel</w:t>
      </w:r>
    </w:p>
    <w:p w14:paraId="3AF91BFD" w14:textId="77777777" w:rsidR="00154C12" w:rsidRDefault="00000000">
      <w:pPr>
        <w:pStyle w:val="Standard"/>
        <w:spacing w:line="360" w:lineRule="auto"/>
        <w:ind w:left="228" w:right="252"/>
      </w:pPr>
      <w:r>
        <w:t>Selon une trajectoire s'inventant au fur et à mesure</w:t>
      </w:r>
    </w:p>
    <w:p w14:paraId="01B37DD9" w14:textId="77777777" w:rsidR="00154C12" w:rsidRDefault="00000000">
      <w:pPr>
        <w:pStyle w:val="Standard"/>
        <w:spacing w:line="360" w:lineRule="auto"/>
        <w:ind w:left="228" w:right="252"/>
      </w:pPr>
      <w:r>
        <w:t>En outre, il ne faut pas oublier l'espace que l'on ne voit pas</w:t>
      </w:r>
    </w:p>
    <w:p w14:paraId="5DEFA581" w14:textId="77777777" w:rsidR="00154C12" w:rsidRDefault="00000000">
      <w:pPr>
        <w:pStyle w:val="Standard"/>
        <w:spacing w:line="360" w:lineRule="auto"/>
        <w:ind w:left="228" w:right="252"/>
      </w:pPr>
      <w:r>
        <w:t>Ici, il est question de l'espace invisible</w:t>
      </w:r>
    </w:p>
    <w:p w14:paraId="4DAD1E21" w14:textId="77777777" w:rsidR="00154C12" w:rsidRDefault="00000000">
      <w:pPr>
        <w:pStyle w:val="Standard"/>
        <w:spacing w:line="360" w:lineRule="auto"/>
        <w:ind w:left="228" w:right="252"/>
      </w:pPr>
      <w:r>
        <w:t>D'autres errent encor de nos jours</w:t>
      </w:r>
    </w:p>
    <w:p w14:paraId="0569C7C9" w14:textId="77777777" w:rsidR="00154C12" w:rsidRDefault="00000000">
      <w:pPr>
        <w:pStyle w:val="Standard"/>
        <w:spacing w:line="360" w:lineRule="auto"/>
        <w:ind w:left="228" w:right="252"/>
      </w:pPr>
      <w:r>
        <w:t>Sous formes de particules et de cellules vivantes</w:t>
      </w:r>
    </w:p>
    <w:p w14:paraId="46221DCC" w14:textId="77777777" w:rsidR="00154C12" w:rsidRDefault="00000000">
      <w:pPr>
        <w:pStyle w:val="Standard"/>
        <w:spacing w:line="360" w:lineRule="auto"/>
        <w:ind w:left="228" w:right="252"/>
      </w:pPr>
      <w:r>
        <w:t>La matière est partout, comme le Dieu des catholiques</w:t>
      </w:r>
    </w:p>
    <w:p w14:paraId="25DDE24B" w14:textId="77777777" w:rsidR="00154C12" w:rsidRDefault="00154C12">
      <w:pPr>
        <w:pStyle w:val="Standard"/>
        <w:spacing w:line="360" w:lineRule="auto"/>
        <w:ind w:left="228" w:right="252"/>
      </w:pPr>
    </w:p>
    <w:p w14:paraId="4C3F2027" w14:textId="77777777" w:rsidR="00154C12" w:rsidRDefault="00000000">
      <w:pPr>
        <w:pStyle w:val="Standard"/>
        <w:spacing w:line="360" w:lineRule="auto"/>
        <w:ind w:left="228" w:right="252"/>
      </w:pPr>
      <w:r>
        <w:t>Au moment du retour au point de départ</w:t>
      </w:r>
    </w:p>
    <w:p w14:paraId="2CC147E5" w14:textId="77777777" w:rsidR="00154C12" w:rsidRDefault="00000000">
      <w:pPr>
        <w:pStyle w:val="Standard"/>
        <w:spacing w:line="360" w:lineRule="auto"/>
        <w:ind w:left="228" w:right="252"/>
      </w:pPr>
      <w:r>
        <w:t>Au début de toutes les créations</w:t>
      </w:r>
    </w:p>
    <w:p w14:paraId="0DEFD9DC" w14:textId="77777777" w:rsidR="00154C12" w:rsidRDefault="00000000">
      <w:pPr>
        <w:pStyle w:val="Standard"/>
        <w:spacing w:line="360" w:lineRule="auto"/>
        <w:ind w:left="228" w:right="252"/>
      </w:pPr>
      <w:r>
        <w:t>De toutes les imaginations</w:t>
      </w:r>
    </w:p>
    <w:p w14:paraId="45859334" w14:textId="77777777" w:rsidR="00154C12" w:rsidRDefault="00000000">
      <w:pPr>
        <w:pStyle w:val="Standard"/>
        <w:spacing w:line="360" w:lineRule="auto"/>
        <w:ind w:left="228" w:right="252"/>
      </w:pPr>
      <w:r>
        <w:t>Dans cette boîte, dans laquelle grouillent</w:t>
      </w:r>
    </w:p>
    <w:p w14:paraId="306D1A44" w14:textId="77777777" w:rsidR="00154C12" w:rsidRDefault="00000000">
      <w:pPr>
        <w:pStyle w:val="Standard"/>
        <w:spacing w:line="360" w:lineRule="auto"/>
        <w:ind w:left="228" w:right="252"/>
      </w:pPr>
      <w:r>
        <w:t>Des milliards d'éléments disparates</w:t>
      </w:r>
    </w:p>
    <w:p w14:paraId="64957D84" w14:textId="77777777" w:rsidR="00154C12" w:rsidRDefault="00000000">
      <w:pPr>
        <w:pStyle w:val="Standard"/>
        <w:spacing w:line="360" w:lineRule="auto"/>
        <w:ind w:left="228" w:right="252"/>
      </w:pPr>
      <w:r>
        <w:t>Dans une anarchie parfois fantastique</w:t>
      </w:r>
    </w:p>
    <w:p w14:paraId="55FD107C" w14:textId="77777777" w:rsidR="00154C12" w:rsidRDefault="00000000">
      <w:pPr>
        <w:pStyle w:val="Standard"/>
        <w:spacing w:line="360" w:lineRule="auto"/>
        <w:ind w:left="228" w:right="252"/>
      </w:pPr>
      <w:r>
        <w:t>Avec des productions rarement intelligentes</w:t>
      </w:r>
    </w:p>
    <w:p w14:paraId="686E5596" w14:textId="77777777" w:rsidR="00154C12" w:rsidRDefault="00000000">
      <w:pPr>
        <w:pStyle w:val="Standard"/>
        <w:spacing w:line="360" w:lineRule="auto"/>
        <w:ind w:left="228" w:right="252"/>
      </w:pPr>
      <w:r>
        <w:t>Qui trop souvent sont complètement cinglées</w:t>
      </w:r>
    </w:p>
    <w:p w14:paraId="6BD654F3" w14:textId="77777777" w:rsidR="00154C12" w:rsidRDefault="00000000">
      <w:pPr>
        <w:pStyle w:val="Standard"/>
        <w:spacing w:line="360" w:lineRule="auto"/>
        <w:ind w:left="228" w:right="252"/>
      </w:pPr>
      <w:r>
        <w:t>Au cœur des centres décisionnels</w:t>
      </w:r>
    </w:p>
    <w:p w14:paraId="1885D8FA" w14:textId="77777777" w:rsidR="00154C12" w:rsidRDefault="00000000">
      <w:pPr>
        <w:pStyle w:val="Standard"/>
        <w:spacing w:line="360" w:lineRule="auto"/>
        <w:ind w:left="228" w:right="252"/>
      </w:pPr>
      <w:r>
        <w:t>Qui apportent au peuple quelques vérités et surtout des mensonges</w:t>
      </w:r>
    </w:p>
    <w:p w14:paraId="61E1BB78" w14:textId="77777777" w:rsidR="00154C12" w:rsidRDefault="00154C12">
      <w:pPr>
        <w:pStyle w:val="Standard"/>
        <w:spacing w:line="360" w:lineRule="auto"/>
        <w:ind w:left="228" w:right="252"/>
      </w:pPr>
    </w:p>
    <w:p w14:paraId="2BE1E3D4" w14:textId="77777777" w:rsidR="00154C12" w:rsidRDefault="00000000">
      <w:pPr>
        <w:pStyle w:val="Standard"/>
        <w:spacing w:line="360" w:lineRule="auto"/>
        <w:ind w:left="228" w:right="252"/>
      </w:pPr>
      <w:r>
        <w:t>Un immense cratère infesté d'une variété de protubérances</w:t>
      </w:r>
    </w:p>
    <w:p w14:paraId="13EE11D0" w14:textId="77777777" w:rsidR="00154C12" w:rsidRDefault="00000000">
      <w:pPr>
        <w:pStyle w:val="Standard"/>
        <w:spacing w:line="360" w:lineRule="auto"/>
        <w:ind w:left="228" w:right="252"/>
      </w:pPr>
      <w:r>
        <w:t>Entouré de routes grises</w:t>
      </w:r>
    </w:p>
    <w:p w14:paraId="2F2E0B37" w14:textId="77777777" w:rsidR="00154C12" w:rsidRDefault="00000000">
      <w:pPr>
        <w:pStyle w:val="Standard"/>
        <w:spacing w:line="360" w:lineRule="auto"/>
        <w:ind w:left="228" w:right="252"/>
      </w:pPr>
      <w:r>
        <w:t>Avec plus loin une plaine de repos, douce et calme</w:t>
      </w:r>
    </w:p>
    <w:p w14:paraId="14710EBB" w14:textId="77777777" w:rsidR="00154C12" w:rsidRDefault="00000000">
      <w:pPr>
        <w:pStyle w:val="Standard"/>
        <w:spacing w:line="360" w:lineRule="auto"/>
        <w:ind w:left="228" w:right="252"/>
      </w:pPr>
      <w:r>
        <w:t>Mais le tout pris dans son ensemble a</w:t>
      </w:r>
    </w:p>
    <w:p w14:paraId="504ED5ED" w14:textId="77777777" w:rsidR="00154C12" w:rsidRDefault="00000000">
      <w:pPr>
        <w:pStyle w:val="Standard"/>
        <w:spacing w:line="360" w:lineRule="auto"/>
        <w:ind w:left="228" w:right="252"/>
      </w:pPr>
      <w:r>
        <w:t>Une activité phénoménale de matières</w:t>
      </w:r>
    </w:p>
    <w:p w14:paraId="7B71D590" w14:textId="77777777" w:rsidR="00154C12" w:rsidRDefault="00000000">
      <w:pPr>
        <w:pStyle w:val="Standard"/>
        <w:spacing w:line="360" w:lineRule="auto"/>
        <w:ind w:left="228" w:right="252"/>
      </w:pPr>
      <w:r>
        <w:t>Pour certains une planche de salut</w:t>
      </w:r>
    </w:p>
    <w:p w14:paraId="591AE7CD" w14:textId="77777777" w:rsidR="00154C12" w:rsidRDefault="00000000">
      <w:pPr>
        <w:pStyle w:val="Standard"/>
        <w:spacing w:line="360" w:lineRule="auto"/>
        <w:ind w:left="228" w:right="252"/>
      </w:pPr>
      <w:r>
        <w:t>Pour d'autres plutôt comme une chaise électrique</w:t>
      </w:r>
    </w:p>
    <w:p w14:paraId="783B924A" w14:textId="77777777" w:rsidR="00154C12" w:rsidRDefault="00000000">
      <w:pPr>
        <w:pStyle w:val="Standard"/>
        <w:spacing w:line="360" w:lineRule="auto"/>
        <w:ind w:left="228" w:right="252"/>
      </w:pPr>
      <w:r>
        <w:t>Qui attend anxieusement son client</w:t>
      </w:r>
    </w:p>
    <w:p w14:paraId="20681386" w14:textId="77777777" w:rsidR="00154C12" w:rsidRDefault="00000000">
      <w:pPr>
        <w:pStyle w:val="Standard"/>
        <w:spacing w:line="360" w:lineRule="auto"/>
        <w:ind w:left="228" w:right="252"/>
      </w:pPr>
      <w:r>
        <w:t xml:space="preserve"> Pendant que ça travaille dans la matière grise de ce dernier</w:t>
      </w:r>
    </w:p>
    <w:p w14:paraId="53C1D239" w14:textId="77777777" w:rsidR="00154C12" w:rsidRDefault="00154C12">
      <w:pPr>
        <w:pStyle w:val="Standard"/>
        <w:spacing w:line="360" w:lineRule="auto"/>
        <w:ind w:left="228" w:right="252"/>
      </w:pPr>
    </w:p>
    <w:p w14:paraId="4DAAA6AE" w14:textId="77777777" w:rsidR="00154C12" w:rsidRDefault="00000000">
      <w:pPr>
        <w:pStyle w:val="Standard"/>
        <w:spacing w:line="360" w:lineRule="auto"/>
        <w:ind w:left="228" w:right="252"/>
      </w:pPr>
      <w:r>
        <w:t>Dans la nuit opaque surbrillait</w:t>
      </w:r>
    </w:p>
    <w:p w14:paraId="26C9301D" w14:textId="77777777" w:rsidR="00154C12" w:rsidRDefault="00000000">
      <w:pPr>
        <w:pStyle w:val="Standard"/>
        <w:spacing w:line="360" w:lineRule="auto"/>
        <w:ind w:left="228" w:right="252"/>
      </w:pPr>
      <w:r>
        <w:t>Une petite zeuzère phosphorescente</w:t>
      </w:r>
    </w:p>
    <w:p w14:paraId="0F478648" w14:textId="77777777" w:rsidR="00154C12" w:rsidRDefault="00000000">
      <w:pPr>
        <w:pStyle w:val="Standard"/>
        <w:spacing w:line="360" w:lineRule="auto"/>
        <w:ind w:left="228" w:right="252"/>
      </w:pPr>
      <w:r>
        <w:t>Au chalet d'été situé sur le bord d'un fleuve</w:t>
      </w:r>
    </w:p>
    <w:p w14:paraId="45F71F0B" w14:textId="77777777" w:rsidR="00154C12" w:rsidRDefault="00000000">
      <w:pPr>
        <w:pStyle w:val="Standard"/>
        <w:spacing w:line="360" w:lineRule="auto"/>
        <w:ind w:left="228" w:right="252"/>
      </w:pPr>
      <w:r>
        <w:t>La marée était basse cette journée-là</w:t>
      </w:r>
    </w:p>
    <w:p w14:paraId="346ECD40" w14:textId="77777777" w:rsidR="00154C12" w:rsidRDefault="00000000">
      <w:pPr>
        <w:pStyle w:val="Standard"/>
        <w:spacing w:line="360" w:lineRule="auto"/>
        <w:ind w:left="228" w:right="252"/>
      </w:pPr>
      <w:r>
        <w:t>Beaucoup de coquillages et de cadavres d'anguilles</w:t>
      </w:r>
    </w:p>
    <w:p w14:paraId="19C4EB71" w14:textId="77777777" w:rsidR="00154C12" w:rsidRDefault="00000000">
      <w:pPr>
        <w:pStyle w:val="Standard"/>
        <w:spacing w:line="360" w:lineRule="auto"/>
        <w:ind w:left="228" w:right="252"/>
      </w:pPr>
      <w:r>
        <w:t>Avec le temps, les muses de la nature perdaient du terrain</w:t>
      </w:r>
    </w:p>
    <w:p w14:paraId="328903B3" w14:textId="77777777" w:rsidR="00154C12" w:rsidRDefault="00000000">
      <w:pPr>
        <w:pStyle w:val="Standard"/>
        <w:spacing w:line="360" w:lineRule="auto"/>
        <w:ind w:left="228" w:right="252"/>
      </w:pPr>
      <w:r>
        <w:t>Des maudits curés vicieux sodomisaient, en cachette, des petits garçons</w:t>
      </w:r>
    </w:p>
    <w:p w14:paraId="4D5FC5F7" w14:textId="77777777" w:rsidR="00154C12" w:rsidRDefault="00000000">
      <w:pPr>
        <w:pStyle w:val="Standard"/>
        <w:spacing w:line="360" w:lineRule="auto"/>
        <w:ind w:left="228" w:right="252"/>
      </w:pPr>
      <w:r>
        <w:t>Puis en regardant au ciel, il fut terrorisé...</w:t>
      </w:r>
    </w:p>
    <w:p w14:paraId="6E3A69B2" w14:textId="77777777" w:rsidR="00154C12" w:rsidRDefault="00154C12">
      <w:pPr>
        <w:pStyle w:val="Standard"/>
        <w:spacing w:line="360" w:lineRule="auto"/>
        <w:ind w:left="228" w:right="252"/>
      </w:pPr>
    </w:p>
    <w:p w14:paraId="51F5D11E" w14:textId="77777777" w:rsidR="00154C12" w:rsidRDefault="00000000">
      <w:pPr>
        <w:pStyle w:val="Standard"/>
        <w:spacing w:line="360" w:lineRule="auto"/>
        <w:ind w:left="228" w:right="252"/>
      </w:pPr>
      <w:r>
        <w:t>Au très loin, plusieurs nébulosités accouraient en sa direction</w:t>
      </w:r>
    </w:p>
    <w:p w14:paraId="5E6444B0" w14:textId="77777777" w:rsidR="00154C12" w:rsidRDefault="00000000">
      <w:pPr>
        <w:pStyle w:val="Standard"/>
        <w:spacing w:line="360" w:lineRule="auto"/>
        <w:ind w:left="228" w:right="252"/>
      </w:pPr>
      <w:r>
        <w:t>Il avait de plus en plus peur</w:t>
      </w:r>
    </w:p>
    <w:p w14:paraId="47ABF724" w14:textId="77777777" w:rsidR="00154C12" w:rsidRDefault="00000000">
      <w:pPr>
        <w:pStyle w:val="Standard"/>
        <w:spacing w:line="360" w:lineRule="auto"/>
        <w:ind w:left="228" w:right="252"/>
      </w:pPr>
      <w:r>
        <w:t>Mais ses pieds étaient collés au chemin</w:t>
      </w:r>
    </w:p>
    <w:p w14:paraId="2B350CCD" w14:textId="77777777" w:rsidR="00154C12" w:rsidRDefault="00000000">
      <w:pPr>
        <w:pStyle w:val="Standard"/>
        <w:spacing w:line="360" w:lineRule="auto"/>
        <w:ind w:left="228" w:right="252"/>
      </w:pPr>
      <w:r>
        <w:t>Il faisait une chaleur suffocante</w:t>
      </w:r>
    </w:p>
    <w:p w14:paraId="2D38DD74" w14:textId="77777777" w:rsidR="00154C12" w:rsidRDefault="00000000">
      <w:pPr>
        <w:pStyle w:val="Standard"/>
        <w:spacing w:line="360" w:lineRule="auto"/>
        <w:ind w:left="228" w:right="252"/>
      </w:pPr>
      <w:r>
        <w:t>La Chose en question</w:t>
      </w:r>
    </w:p>
    <w:p w14:paraId="799481D4" w14:textId="77777777" w:rsidR="00154C12" w:rsidRDefault="00000000">
      <w:pPr>
        <w:pStyle w:val="Standard"/>
        <w:spacing w:line="360" w:lineRule="auto"/>
        <w:ind w:left="228" w:right="252"/>
      </w:pPr>
      <w:r>
        <w:t>Un noyau dur, entouré de nuages et de flou</w:t>
      </w:r>
    </w:p>
    <w:p w14:paraId="5145A849" w14:textId="77777777" w:rsidR="00154C12" w:rsidRDefault="00000000">
      <w:pPr>
        <w:pStyle w:val="Standard"/>
        <w:spacing w:line="360" w:lineRule="auto"/>
        <w:ind w:left="228" w:right="252"/>
      </w:pPr>
      <w:r>
        <w:t>Maintenant, la Chose couvrait presque entièrement</w:t>
      </w:r>
    </w:p>
    <w:p w14:paraId="7855E589" w14:textId="77777777" w:rsidR="00154C12" w:rsidRDefault="00000000">
      <w:pPr>
        <w:pStyle w:val="Standard"/>
        <w:spacing w:line="360" w:lineRule="auto"/>
        <w:ind w:left="228" w:right="252"/>
      </w:pPr>
      <w:r>
        <w:t>Son champ de vision</w:t>
      </w:r>
    </w:p>
    <w:p w14:paraId="1253C3FD" w14:textId="77777777" w:rsidR="00154C12" w:rsidRDefault="00000000">
      <w:pPr>
        <w:pStyle w:val="Standard"/>
        <w:spacing w:line="360" w:lineRule="auto"/>
        <w:ind w:left="228" w:right="252"/>
      </w:pPr>
      <w:r>
        <w:t>La collision lui apparaissait inévitable</w:t>
      </w:r>
    </w:p>
    <w:p w14:paraId="32928745" w14:textId="77777777" w:rsidR="00154C12" w:rsidRDefault="00000000">
      <w:pPr>
        <w:pStyle w:val="Standard"/>
        <w:spacing w:line="360" w:lineRule="auto"/>
        <w:ind w:left="228" w:right="252"/>
      </w:pPr>
      <w:r>
        <w:t>Il ferma les yeux et</w:t>
      </w:r>
    </w:p>
    <w:p w14:paraId="3A5C2B0C" w14:textId="77777777" w:rsidR="00154C12" w:rsidRDefault="00000000">
      <w:pPr>
        <w:pStyle w:val="Standard"/>
        <w:spacing w:line="360" w:lineRule="auto"/>
        <w:ind w:left="228" w:right="252"/>
      </w:pPr>
      <w:r>
        <w:t>Revit l'église d'un village en feu</w:t>
      </w:r>
    </w:p>
    <w:p w14:paraId="7CEC420C" w14:textId="77777777" w:rsidR="00154C12" w:rsidRDefault="00000000">
      <w:pPr>
        <w:pStyle w:val="Standard"/>
        <w:spacing w:line="360" w:lineRule="auto"/>
        <w:ind w:left="228" w:right="252"/>
      </w:pPr>
      <w:r>
        <w:t>Souvenirs d'enfance</w:t>
      </w:r>
    </w:p>
    <w:p w14:paraId="0EAECCA2" w14:textId="77777777" w:rsidR="00154C12" w:rsidRDefault="00000000">
      <w:pPr>
        <w:pStyle w:val="Standard"/>
        <w:spacing w:line="360" w:lineRule="auto"/>
        <w:ind w:left="228" w:right="252"/>
      </w:pPr>
      <w:r>
        <w:t>Au bout de tout, le grand choc arriva</w:t>
      </w:r>
    </w:p>
    <w:p w14:paraId="62ED2982" w14:textId="77777777" w:rsidR="00154C12" w:rsidRDefault="00000000">
      <w:pPr>
        <w:pStyle w:val="Standard"/>
        <w:spacing w:line="360" w:lineRule="auto"/>
        <w:ind w:left="228" w:right="252"/>
      </w:pPr>
      <w:r>
        <w:t>Après ça, il a oublié, car il était possiblement mort</w:t>
      </w:r>
    </w:p>
    <w:p w14:paraId="3F5E4515" w14:textId="77777777" w:rsidR="00154C12" w:rsidRDefault="00000000">
      <w:pPr>
        <w:pStyle w:val="Standard"/>
        <w:spacing w:line="360" w:lineRule="auto"/>
        <w:ind w:left="228" w:right="252"/>
      </w:pPr>
      <w:r>
        <w:t>Mais d’ailleurs, il y avait des observateurs</w:t>
      </w:r>
    </w:p>
    <w:p w14:paraId="1E8CFCD7" w14:textId="77777777" w:rsidR="00154C12" w:rsidRDefault="00000000">
      <w:pPr>
        <w:pStyle w:val="Standard"/>
        <w:spacing w:line="360" w:lineRule="auto"/>
        <w:ind w:left="228" w:right="252"/>
      </w:pPr>
      <w:r>
        <w:t>Qui ont tout noté</w:t>
      </w:r>
    </w:p>
    <w:p w14:paraId="21CC7F27" w14:textId="77777777" w:rsidR="00154C12" w:rsidRDefault="00154C12">
      <w:pPr>
        <w:pStyle w:val="Standard"/>
        <w:spacing w:line="360" w:lineRule="auto"/>
        <w:ind w:left="228" w:right="252"/>
      </w:pPr>
    </w:p>
    <w:p w14:paraId="3D36B3BD" w14:textId="77777777" w:rsidR="00154C12" w:rsidRDefault="00000000">
      <w:pPr>
        <w:pStyle w:val="Standard"/>
        <w:spacing w:line="360" w:lineRule="auto"/>
        <w:ind w:left="228" w:right="252"/>
      </w:pPr>
      <w:r>
        <w:t>Les noyaux se désagrégèrent</w:t>
      </w:r>
    </w:p>
    <w:p w14:paraId="769A38D1" w14:textId="77777777" w:rsidR="00154C12" w:rsidRDefault="00000000">
      <w:pPr>
        <w:pStyle w:val="Standard"/>
        <w:spacing w:line="360" w:lineRule="auto"/>
        <w:ind w:left="228" w:right="252"/>
      </w:pPr>
      <w:r>
        <w:t>La matière s'éparpilla le long de l'orbite de leur planète</w:t>
      </w:r>
    </w:p>
    <w:p w14:paraId="15829DFE" w14:textId="77777777" w:rsidR="00154C12" w:rsidRDefault="00000000">
      <w:pPr>
        <w:pStyle w:val="Standard"/>
        <w:spacing w:line="360" w:lineRule="auto"/>
        <w:ind w:left="228" w:right="252"/>
      </w:pPr>
      <w:r>
        <w:t>Pour donner naissance à un essaim d'étoiles filantes</w:t>
      </w:r>
    </w:p>
    <w:p w14:paraId="4EF3DAAF" w14:textId="77777777" w:rsidR="00154C12" w:rsidRDefault="00000000">
      <w:pPr>
        <w:pStyle w:val="Standard"/>
        <w:spacing w:line="360" w:lineRule="auto"/>
        <w:ind w:left="228" w:right="252"/>
      </w:pPr>
      <w:r>
        <w:t>Des amas globulaires</w:t>
      </w:r>
    </w:p>
    <w:p w14:paraId="7C195B5D" w14:textId="77777777" w:rsidR="00154C12" w:rsidRDefault="00000000">
      <w:pPr>
        <w:pStyle w:val="Standard"/>
        <w:spacing w:line="360" w:lineRule="auto"/>
        <w:ind w:left="228" w:right="252"/>
      </w:pPr>
      <w:r>
        <w:t>Constitués de millions d'astres brillants</w:t>
      </w:r>
    </w:p>
    <w:p w14:paraId="73D2FF49" w14:textId="77777777" w:rsidR="00154C12" w:rsidRDefault="00000000">
      <w:pPr>
        <w:pStyle w:val="Standard"/>
        <w:spacing w:line="360" w:lineRule="auto"/>
        <w:ind w:left="228" w:right="252"/>
      </w:pPr>
      <w:r>
        <w:t>Qui défiaient l'Homme et ses structures sociales répressives</w:t>
      </w:r>
    </w:p>
    <w:p w14:paraId="00988125" w14:textId="77777777" w:rsidR="00154C12" w:rsidRDefault="00000000">
      <w:pPr>
        <w:pStyle w:val="Standard"/>
        <w:spacing w:line="360" w:lineRule="auto"/>
        <w:ind w:left="228" w:right="252"/>
      </w:pPr>
      <w:r>
        <w:t>À classer dans les archives de l'Univers</w:t>
      </w:r>
    </w:p>
    <w:p w14:paraId="759F1206" w14:textId="77777777" w:rsidR="00154C12" w:rsidRDefault="00000000">
      <w:pPr>
        <w:pStyle w:val="Standard"/>
        <w:spacing w:line="360" w:lineRule="auto"/>
        <w:ind w:left="228" w:right="252"/>
      </w:pPr>
      <w:r>
        <w:t>Transmutation de la matière</w:t>
      </w:r>
    </w:p>
    <w:p w14:paraId="7283691D" w14:textId="77777777" w:rsidR="00154C12" w:rsidRDefault="00154C12">
      <w:pPr>
        <w:pStyle w:val="Standard"/>
        <w:spacing w:line="360" w:lineRule="auto"/>
        <w:ind w:left="228" w:right="252"/>
      </w:pPr>
    </w:p>
    <w:p w14:paraId="3664695C" w14:textId="77777777" w:rsidR="00154C12" w:rsidRDefault="00000000">
      <w:pPr>
        <w:pStyle w:val="Standard"/>
        <w:spacing w:line="360" w:lineRule="auto"/>
        <w:ind w:left="228" w:right="252"/>
      </w:pPr>
      <w:r>
        <w:t>Un chocolat dur</w:t>
      </w:r>
    </w:p>
    <w:p w14:paraId="452AB095" w14:textId="77777777" w:rsidR="00154C12" w:rsidRDefault="00000000">
      <w:pPr>
        <w:pStyle w:val="Standard"/>
        <w:spacing w:line="360" w:lineRule="auto"/>
        <w:ind w:left="228" w:right="252"/>
      </w:pPr>
      <w:r>
        <w:t>Une orange rose</w:t>
      </w:r>
    </w:p>
    <w:p w14:paraId="11C52CE2" w14:textId="77777777" w:rsidR="00154C12" w:rsidRDefault="00000000">
      <w:pPr>
        <w:pStyle w:val="Standard"/>
        <w:spacing w:line="360" w:lineRule="auto"/>
        <w:ind w:left="228" w:right="252"/>
      </w:pPr>
      <w:r>
        <w:t>Un électron récalcitrant</w:t>
      </w:r>
    </w:p>
    <w:p w14:paraId="54578B07" w14:textId="77777777" w:rsidR="00154C12" w:rsidRDefault="00000000">
      <w:pPr>
        <w:pStyle w:val="Standard"/>
        <w:spacing w:line="360" w:lineRule="auto"/>
        <w:ind w:left="228" w:right="252"/>
      </w:pPr>
      <w:r>
        <w:t>Un neurone gonflé à bloc</w:t>
      </w:r>
    </w:p>
    <w:p w14:paraId="3D7D7CD6" w14:textId="77777777" w:rsidR="00154C12" w:rsidRDefault="00000000">
      <w:pPr>
        <w:pStyle w:val="Standard"/>
        <w:spacing w:line="360" w:lineRule="auto"/>
        <w:ind w:left="228" w:right="252"/>
      </w:pPr>
      <w:r>
        <w:t>Un protozoaire épuisé</w:t>
      </w:r>
    </w:p>
    <w:p w14:paraId="122AE9CC" w14:textId="77777777" w:rsidR="00154C12" w:rsidRDefault="00000000">
      <w:pPr>
        <w:pStyle w:val="Standard"/>
        <w:spacing w:line="360" w:lineRule="auto"/>
        <w:ind w:left="228" w:right="252"/>
      </w:pPr>
      <w:r>
        <w:t>Une modification désirée</w:t>
      </w:r>
    </w:p>
    <w:p w14:paraId="1357F89A" w14:textId="77777777" w:rsidR="00154C12" w:rsidRDefault="00000000">
      <w:pPr>
        <w:pStyle w:val="Standard"/>
        <w:spacing w:line="360" w:lineRule="auto"/>
        <w:ind w:left="228" w:right="252"/>
      </w:pPr>
      <w:r>
        <w:t>Un conseiller inefficace</w:t>
      </w:r>
    </w:p>
    <w:p w14:paraId="30E8D5FB" w14:textId="77777777" w:rsidR="00154C12" w:rsidRDefault="00000000">
      <w:pPr>
        <w:pStyle w:val="Standard"/>
        <w:spacing w:line="360" w:lineRule="auto"/>
        <w:ind w:left="228" w:right="252"/>
      </w:pPr>
      <w:r>
        <w:t>Un défaut social permanent, enfin un de plus</w:t>
      </w:r>
    </w:p>
    <w:p w14:paraId="6F65D433" w14:textId="77777777" w:rsidR="00154C12" w:rsidRDefault="00000000">
      <w:pPr>
        <w:pStyle w:val="Standard"/>
        <w:spacing w:line="360" w:lineRule="auto"/>
        <w:ind w:left="228" w:right="252"/>
      </w:pPr>
      <w:r>
        <w:t>N'oublions pas la matière vivante</w:t>
      </w:r>
    </w:p>
    <w:p w14:paraId="308A9673" w14:textId="77777777" w:rsidR="00154C12" w:rsidRDefault="00000000">
      <w:pPr>
        <w:pStyle w:val="Standard"/>
        <w:spacing w:line="360" w:lineRule="auto"/>
        <w:ind w:left="228" w:right="252"/>
      </w:pPr>
      <w:r>
        <w:t>Pensées diverses</w:t>
      </w:r>
    </w:p>
    <w:p w14:paraId="4FBA7F3C" w14:textId="77777777" w:rsidR="00154C12" w:rsidRDefault="00154C12">
      <w:pPr>
        <w:pStyle w:val="Standard"/>
        <w:spacing w:line="360" w:lineRule="auto"/>
        <w:ind w:left="228" w:right="252"/>
      </w:pPr>
    </w:p>
    <w:p w14:paraId="40B0093F" w14:textId="77777777" w:rsidR="00154C12" w:rsidRDefault="00000000">
      <w:pPr>
        <w:pStyle w:val="Standard"/>
        <w:spacing w:line="360" w:lineRule="auto"/>
        <w:ind w:left="228" w:right="252"/>
      </w:pPr>
      <w:r>
        <w:t>Yves Massé</w:t>
      </w:r>
    </w:p>
    <w:p w14:paraId="3C5F97AB" w14:textId="77777777" w:rsidR="00154C12" w:rsidRDefault="00154C12">
      <w:pPr>
        <w:pStyle w:val="Standard"/>
        <w:spacing w:line="360" w:lineRule="auto"/>
        <w:ind w:right="252"/>
      </w:pPr>
    </w:p>
    <w:p w14:paraId="3A4A5689" w14:textId="77777777" w:rsidR="00154C12" w:rsidRDefault="00154C12">
      <w:pPr>
        <w:pStyle w:val="Standard"/>
        <w:spacing w:line="360" w:lineRule="auto"/>
        <w:ind w:left="228" w:right="252"/>
      </w:pPr>
    </w:p>
    <w:p w14:paraId="50E69053" w14:textId="77777777" w:rsidR="00154C12" w:rsidRDefault="00154C12">
      <w:pPr>
        <w:pStyle w:val="Standard"/>
        <w:spacing w:line="360" w:lineRule="auto"/>
        <w:ind w:left="228" w:right="252"/>
      </w:pPr>
    </w:p>
    <w:p w14:paraId="383B8FBA" w14:textId="77777777" w:rsidR="00154C12" w:rsidRDefault="00154C12">
      <w:pPr>
        <w:pStyle w:val="Standard"/>
        <w:spacing w:line="360" w:lineRule="auto"/>
        <w:ind w:left="228" w:right="252"/>
      </w:pPr>
    </w:p>
    <w:p w14:paraId="6005A8A9" w14:textId="77777777" w:rsidR="00154C12" w:rsidRDefault="00000000">
      <w:pPr>
        <w:pStyle w:val="Standard"/>
        <w:spacing w:line="360" w:lineRule="auto"/>
        <w:ind w:left="228" w:right="252"/>
      </w:pPr>
      <w:r>
        <w:t xml:space="preserve">         </w:t>
      </w:r>
    </w:p>
    <w:p w14:paraId="54245048" w14:textId="77777777" w:rsidR="00154C12" w:rsidRDefault="00154C12">
      <w:pPr>
        <w:pStyle w:val="Standard"/>
        <w:spacing w:line="360" w:lineRule="auto"/>
        <w:ind w:left="228" w:right="252"/>
      </w:pPr>
    </w:p>
    <w:p w14:paraId="1028C1C9" w14:textId="77777777" w:rsidR="00154C12" w:rsidRDefault="00154C12">
      <w:pPr>
        <w:pStyle w:val="Standard"/>
        <w:spacing w:line="360" w:lineRule="auto"/>
        <w:ind w:left="228" w:right="252"/>
        <w:rPr>
          <w:u w:val="double"/>
        </w:rPr>
      </w:pPr>
    </w:p>
    <w:p w14:paraId="069EF784" w14:textId="77777777" w:rsidR="00154C12" w:rsidRDefault="00154C12">
      <w:pPr>
        <w:pStyle w:val="Standard"/>
        <w:spacing w:line="360" w:lineRule="auto"/>
        <w:ind w:left="228" w:right="252"/>
      </w:pPr>
    </w:p>
    <w:p w14:paraId="1B8A3EF9" w14:textId="77777777" w:rsidR="00154C12" w:rsidRDefault="00154C12">
      <w:pPr>
        <w:pStyle w:val="Standard"/>
        <w:spacing w:line="360" w:lineRule="auto"/>
        <w:ind w:left="228" w:right="252"/>
      </w:pPr>
    </w:p>
    <w:p w14:paraId="219E9CE4" w14:textId="77777777" w:rsidR="00154C12" w:rsidRDefault="00154C12">
      <w:pPr>
        <w:pStyle w:val="Standard"/>
        <w:spacing w:line="360" w:lineRule="auto"/>
        <w:ind w:left="228" w:right="252"/>
      </w:pPr>
    </w:p>
    <w:p w14:paraId="5CF5A6C6" w14:textId="77777777" w:rsidR="00154C12" w:rsidRDefault="00000000">
      <w:pPr>
        <w:pStyle w:val="Standard"/>
        <w:spacing w:line="360" w:lineRule="auto"/>
        <w:ind w:left="228" w:right="252"/>
      </w:pPr>
      <w:r>
        <w:t xml:space="preserve">    </w:t>
      </w:r>
    </w:p>
    <w:p w14:paraId="570BF2DD" w14:textId="77777777" w:rsidR="00154C12" w:rsidRDefault="00000000">
      <w:pPr>
        <w:pStyle w:val="Standard"/>
        <w:spacing w:line="360" w:lineRule="auto"/>
        <w:ind w:left="228" w:right="252"/>
      </w:pPr>
      <w:r>
        <w:t xml:space="preserve"> </w:t>
      </w:r>
    </w:p>
    <w:p w14:paraId="0070E892" w14:textId="77777777" w:rsidR="00154C12" w:rsidRDefault="00154C12">
      <w:pPr>
        <w:pStyle w:val="Standard"/>
        <w:spacing w:line="360" w:lineRule="auto"/>
        <w:ind w:left="228" w:right="252"/>
        <w:rPr>
          <w:i/>
          <w:iCs/>
        </w:rPr>
      </w:pPr>
    </w:p>
    <w:p w14:paraId="0696EC2E" w14:textId="77777777" w:rsidR="00154C12" w:rsidRDefault="00154C12">
      <w:pPr>
        <w:pStyle w:val="Standard"/>
        <w:spacing w:line="360" w:lineRule="auto"/>
        <w:ind w:left="228" w:right="252"/>
      </w:pPr>
    </w:p>
    <w:p w14:paraId="66EF4A98" w14:textId="77777777" w:rsidR="00154C12" w:rsidRDefault="00154C12">
      <w:pPr>
        <w:pStyle w:val="Standard"/>
        <w:spacing w:line="360" w:lineRule="auto"/>
        <w:ind w:left="228" w:right="252"/>
      </w:pPr>
    </w:p>
    <w:p w14:paraId="050DA32A" w14:textId="77777777" w:rsidR="00154C12" w:rsidRDefault="00154C12">
      <w:pPr>
        <w:pStyle w:val="Standard"/>
        <w:spacing w:line="360" w:lineRule="auto"/>
        <w:ind w:left="228" w:right="252"/>
      </w:pPr>
    </w:p>
    <w:p w14:paraId="773932BC" w14:textId="77777777" w:rsidR="00154C12" w:rsidRDefault="00154C12">
      <w:pPr>
        <w:pStyle w:val="Standard"/>
        <w:spacing w:line="360" w:lineRule="auto"/>
        <w:ind w:left="228" w:right="252"/>
      </w:pPr>
    </w:p>
    <w:p w14:paraId="685C4424" w14:textId="77777777" w:rsidR="00154C12" w:rsidRDefault="00154C12">
      <w:pPr>
        <w:pStyle w:val="Standard"/>
        <w:spacing w:line="360" w:lineRule="auto"/>
        <w:ind w:left="228" w:right="252"/>
      </w:pPr>
    </w:p>
    <w:sectPr w:rsidR="00154C12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255D" w14:textId="77777777" w:rsidR="001523CB" w:rsidRDefault="001523CB">
      <w:r>
        <w:separator/>
      </w:r>
    </w:p>
  </w:endnote>
  <w:endnote w:type="continuationSeparator" w:id="0">
    <w:p w14:paraId="6A78095C" w14:textId="77777777" w:rsidR="001523CB" w:rsidRDefault="0015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6FEF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</w:t>
    </w: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>
      <w:rPr>
        <w:lang w:val="fr-FR"/>
      </w:rPr>
      <w:t>2</w:t>
    </w:r>
    <w:r>
      <w:rPr>
        <w:lang w:val="fr-FR"/>
      </w:rPr>
      <w:fldChar w:fldCharType="end"/>
    </w:r>
  </w:p>
  <w:p w14:paraId="0841200F" w14:textId="77777777" w:rsidR="00000000" w:rsidRDefault="00000000">
    <w:pPr>
      <w:pStyle w:val="Pieddepage"/>
      <w:tabs>
        <w:tab w:val="clear" w:pos="4986"/>
        <w:tab w:val="clear" w:pos="9972"/>
        <w:tab w:val="center" w:pos="5178"/>
        <w:tab w:val="right" w:pos="10164"/>
      </w:tabs>
      <w:spacing w:line="360" w:lineRule="auto"/>
      <w:ind w:left="192" w:right="2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996E" w14:textId="77777777" w:rsidR="001523CB" w:rsidRDefault="001523CB">
      <w:r>
        <w:rPr>
          <w:color w:val="000000"/>
        </w:rPr>
        <w:separator/>
      </w:r>
    </w:p>
  </w:footnote>
  <w:footnote w:type="continuationSeparator" w:id="0">
    <w:p w14:paraId="25C644A5" w14:textId="77777777" w:rsidR="001523CB" w:rsidRDefault="0015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C12"/>
    <w:rsid w:val="001152D1"/>
    <w:rsid w:val="001523CB"/>
    <w:rsid w:val="00154C12"/>
    <w:rsid w:val="00F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9342"/>
  <w15:docId w15:val="{9999D9E6-2494-4B69-9581-165B0C1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2024-06-16T15:12:00Z</dcterms:created>
  <dcterms:modified xsi:type="dcterms:W3CDTF">2024-06-16T15:12:00Z</dcterms:modified>
</cp:coreProperties>
</file>