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12140" w14:textId="77777777" w:rsidR="00D07149" w:rsidRDefault="00000000">
      <w:pPr>
        <w:pStyle w:val="Standard"/>
        <w:spacing w:line="360" w:lineRule="auto"/>
        <w:ind w:left="204" w:right="240"/>
      </w:pPr>
      <w:r>
        <w:t xml:space="preserve">                                                    POINT DE MYSTÈRE</w:t>
      </w:r>
    </w:p>
    <w:p w14:paraId="2D654E19" w14:textId="77777777" w:rsidR="00D07149" w:rsidRDefault="00D07149">
      <w:pPr>
        <w:pStyle w:val="Standard"/>
        <w:spacing w:line="360" w:lineRule="auto"/>
        <w:ind w:left="204" w:right="240"/>
      </w:pPr>
    </w:p>
    <w:p w14:paraId="2271D140" w14:textId="77777777" w:rsidR="00D07149" w:rsidRDefault="00D07149">
      <w:pPr>
        <w:pStyle w:val="Standard"/>
        <w:spacing w:line="360" w:lineRule="auto"/>
        <w:ind w:left="204" w:right="240"/>
      </w:pPr>
    </w:p>
    <w:p w14:paraId="037558A0" w14:textId="77777777" w:rsidR="00D07149" w:rsidRDefault="00D07149">
      <w:pPr>
        <w:pStyle w:val="Standard"/>
        <w:spacing w:line="360" w:lineRule="auto"/>
        <w:ind w:left="204" w:right="240"/>
      </w:pPr>
    </w:p>
    <w:p w14:paraId="47D59378" w14:textId="77777777" w:rsidR="00D07149" w:rsidRDefault="00000000">
      <w:pPr>
        <w:pStyle w:val="Standard"/>
        <w:spacing w:line="360" w:lineRule="auto"/>
        <w:ind w:left="204" w:right="240"/>
      </w:pPr>
      <w:r>
        <w:t>Une harmonie pourrait suffire comme début de bonheur</w:t>
      </w:r>
    </w:p>
    <w:p w14:paraId="678735E9" w14:textId="77777777" w:rsidR="00D07149" w:rsidRDefault="00000000">
      <w:pPr>
        <w:pStyle w:val="Standard"/>
        <w:spacing w:line="360" w:lineRule="auto"/>
        <w:ind w:left="204" w:right="240"/>
      </w:pPr>
      <w:r>
        <w:t>Quitte et pleure cette réalité</w:t>
      </w:r>
    </w:p>
    <w:p w14:paraId="492C2B3F" w14:textId="77777777" w:rsidR="00D07149" w:rsidRDefault="00000000">
      <w:pPr>
        <w:pStyle w:val="Standard"/>
        <w:spacing w:line="360" w:lineRule="auto"/>
        <w:ind w:left="204" w:right="240"/>
      </w:pPr>
      <w:r>
        <w:t xml:space="preserve">Ce monde sauvage, trop inhumain  </w:t>
      </w:r>
    </w:p>
    <w:p w14:paraId="3E83F68A" w14:textId="77777777" w:rsidR="00D07149" w:rsidRDefault="00000000">
      <w:pPr>
        <w:pStyle w:val="Standard"/>
        <w:spacing w:line="360" w:lineRule="auto"/>
        <w:ind w:left="204" w:right="240"/>
      </w:pPr>
      <w:r>
        <w:t>Qui nous aplati, comme un chemin</w:t>
      </w:r>
    </w:p>
    <w:p w14:paraId="6795E020" w14:textId="77777777" w:rsidR="00D07149" w:rsidRDefault="00000000">
      <w:pPr>
        <w:pStyle w:val="Standard"/>
        <w:spacing w:line="360" w:lineRule="auto"/>
        <w:ind w:left="204" w:right="240"/>
      </w:pPr>
      <w:r>
        <w:t>Va ailleurs, un peu plus loin</w:t>
      </w:r>
    </w:p>
    <w:p w14:paraId="7BC41D37" w14:textId="77777777" w:rsidR="00D07149" w:rsidRDefault="00D07149">
      <w:pPr>
        <w:pStyle w:val="Standard"/>
        <w:spacing w:line="360" w:lineRule="auto"/>
        <w:ind w:left="204" w:right="240"/>
      </w:pPr>
    </w:p>
    <w:p w14:paraId="2DA1AEE8" w14:textId="77777777" w:rsidR="00D07149" w:rsidRDefault="00000000">
      <w:pPr>
        <w:pStyle w:val="Standard"/>
        <w:spacing w:line="360" w:lineRule="auto"/>
        <w:ind w:left="204" w:right="240"/>
      </w:pPr>
      <w:r>
        <w:t>En ce jour des temps antérieurs, le vent soufflait à arracher les arbres</w:t>
      </w:r>
    </w:p>
    <w:p w14:paraId="2EBFD1B9" w14:textId="77777777" w:rsidR="00D07149" w:rsidRDefault="00000000">
      <w:pPr>
        <w:pStyle w:val="Standard"/>
        <w:spacing w:line="360" w:lineRule="auto"/>
        <w:ind w:left="204" w:right="240"/>
      </w:pPr>
      <w:r>
        <w:t>Un cerisier dans une embarcation voguait dans un bassin d'huile acoustique</w:t>
      </w:r>
    </w:p>
    <w:p w14:paraId="0FDD7F13" w14:textId="77777777" w:rsidR="00D07149" w:rsidRDefault="00000000">
      <w:pPr>
        <w:pStyle w:val="Standard"/>
        <w:spacing w:line="360" w:lineRule="auto"/>
        <w:ind w:left="204" w:right="240"/>
      </w:pPr>
      <w:r>
        <w:t>Des hallucinations diverses éclaboussaient les murs</w:t>
      </w:r>
    </w:p>
    <w:p w14:paraId="3F60BFB6" w14:textId="77777777" w:rsidR="00D07149" w:rsidRDefault="00000000">
      <w:pPr>
        <w:pStyle w:val="Standard"/>
        <w:spacing w:line="360" w:lineRule="auto"/>
        <w:ind w:left="204" w:right="240"/>
      </w:pPr>
      <w:r>
        <w:t>Malheureusement, une chatte périssait dans une armoire</w:t>
      </w:r>
    </w:p>
    <w:p w14:paraId="7DA791B7" w14:textId="77777777" w:rsidR="00D07149" w:rsidRDefault="00000000">
      <w:pPr>
        <w:pStyle w:val="Standard"/>
        <w:spacing w:line="360" w:lineRule="auto"/>
        <w:ind w:left="204" w:right="240"/>
      </w:pPr>
      <w:r>
        <w:t>Des milliers d'abeilles volaient dans un espace, quelque part, à un moment donné</w:t>
      </w:r>
    </w:p>
    <w:p w14:paraId="208E0933" w14:textId="77777777" w:rsidR="00D07149" w:rsidRDefault="00000000">
      <w:pPr>
        <w:pStyle w:val="Standard"/>
        <w:spacing w:line="360" w:lineRule="auto"/>
        <w:ind w:left="204" w:right="240"/>
      </w:pPr>
      <w:r>
        <w:t>Parfois, un souffle de vie et d'espérance, chasse le nuage gris poudre à canon</w:t>
      </w:r>
    </w:p>
    <w:p w14:paraId="0403BCC7" w14:textId="77777777" w:rsidR="00D07149" w:rsidRDefault="00000000">
      <w:pPr>
        <w:pStyle w:val="Standard"/>
        <w:spacing w:line="360" w:lineRule="auto"/>
        <w:ind w:left="204" w:right="240"/>
      </w:pPr>
      <w:r>
        <w:t>Nous serions si heureux, si tu disparaissais à tout jamais</w:t>
      </w:r>
    </w:p>
    <w:p w14:paraId="1E6DCA34" w14:textId="77777777" w:rsidR="00D07149" w:rsidRDefault="00D07149">
      <w:pPr>
        <w:pStyle w:val="Standard"/>
        <w:spacing w:line="360" w:lineRule="auto"/>
        <w:ind w:left="204" w:right="240"/>
      </w:pPr>
    </w:p>
    <w:p w14:paraId="74F2F14C" w14:textId="77777777" w:rsidR="00D07149" w:rsidRDefault="00000000">
      <w:pPr>
        <w:pStyle w:val="Standard"/>
        <w:spacing w:line="360" w:lineRule="auto"/>
        <w:ind w:left="204" w:right="240"/>
      </w:pPr>
      <w:r>
        <w:t>Dans un magasin à rayons, il y avait plusieurs formes de n'importe quoi</w:t>
      </w:r>
    </w:p>
    <w:p w14:paraId="271FEA98" w14:textId="77777777" w:rsidR="00D07149" w:rsidRDefault="00000000">
      <w:pPr>
        <w:pStyle w:val="Standard"/>
        <w:spacing w:line="360" w:lineRule="auto"/>
        <w:ind w:left="204" w:right="240"/>
      </w:pPr>
      <w:r>
        <w:t>Un aspirateur vint déranger sa quiétude</w:t>
      </w:r>
    </w:p>
    <w:p w14:paraId="0E7797F9" w14:textId="77777777" w:rsidR="00D07149" w:rsidRDefault="00000000">
      <w:pPr>
        <w:pStyle w:val="Standard"/>
        <w:spacing w:line="360" w:lineRule="auto"/>
        <w:ind w:left="204" w:right="240"/>
      </w:pPr>
      <w:r>
        <w:t>Un jeune babouin dans la force de l'âge</w:t>
      </w:r>
    </w:p>
    <w:p w14:paraId="1D0DDB44" w14:textId="77777777" w:rsidR="00D07149" w:rsidRDefault="00000000">
      <w:pPr>
        <w:pStyle w:val="Standard"/>
        <w:spacing w:line="360" w:lineRule="auto"/>
        <w:ind w:left="204" w:right="240"/>
      </w:pPr>
      <w:r>
        <w:t>En provenance du zoo de la pomme magique</w:t>
      </w:r>
    </w:p>
    <w:p w14:paraId="37A16ED5" w14:textId="77777777" w:rsidR="00D07149" w:rsidRDefault="00000000">
      <w:pPr>
        <w:pStyle w:val="Standard"/>
        <w:spacing w:line="360" w:lineRule="auto"/>
        <w:ind w:left="204" w:right="240"/>
      </w:pPr>
      <w:r>
        <w:t>Errait dans la plaine en n'ayant aucune guitare avec lui</w:t>
      </w:r>
    </w:p>
    <w:p w14:paraId="4725C4E2" w14:textId="77777777" w:rsidR="00D07149" w:rsidRDefault="00000000">
      <w:pPr>
        <w:pStyle w:val="Standard"/>
        <w:spacing w:line="360" w:lineRule="auto"/>
        <w:ind w:left="204" w:right="240"/>
      </w:pPr>
      <w:r>
        <w:t>Quand le loup n'est pas là</w:t>
      </w:r>
    </w:p>
    <w:p w14:paraId="0EFEF456" w14:textId="77777777" w:rsidR="00D07149" w:rsidRDefault="00000000">
      <w:pPr>
        <w:pStyle w:val="Standard"/>
        <w:spacing w:line="360" w:lineRule="auto"/>
        <w:ind w:left="204" w:right="240"/>
      </w:pPr>
      <w:r>
        <w:t>Nous jouons dans la piscine</w:t>
      </w:r>
    </w:p>
    <w:p w14:paraId="65F03FBC" w14:textId="77777777" w:rsidR="00D07149" w:rsidRDefault="00000000">
      <w:pPr>
        <w:pStyle w:val="Standard"/>
        <w:spacing w:line="360" w:lineRule="auto"/>
        <w:ind w:left="204" w:right="240"/>
      </w:pPr>
      <w:r>
        <w:t>Mais si le loup arrivait</w:t>
      </w:r>
    </w:p>
    <w:p w14:paraId="4CCA0DDA" w14:textId="77777777" w:rsidR="00D07149" w:rsidRDefault="00000000">
      <w:pPr>
        <w:pStyle w:val="Standard"/>
        <w:spacing w:line="360" w:lineRule="auto"/>
        <w:ind w:left="204" w:right="240"/>
      </w:pPr>
      <w:r>
        <w:t>Aussitôt, il faudrait s'enfuir</w:t>
      </w:r>
    </w:p>
    <w:p w14:paraId="7E823603" w14:textId="77777777" w:rsidR="00D07149" w:rsidRDefault="00000000">
      <w:pPr>
        <w:pStyle w:val="Standard"/>
        <w:spacing w:line="360" w:lineRule="auto"/>
        <w:ind w:left="204" w:right="240"/>
      </w:pPr>
      <w:r>
        <w:t>Si un jour advenait une bonne révolution</w:t>
      </w:r>
    </w:p>
    <w:p w14:paraId="645F1EC7" w14:textId="77777777" w:rsidR="00D07149" w:rsidRDefault="00000000">
      <w:pPr>
        <w:pStyle w:val="Standard"/>
        <w:spacing w:line="360" w:lineRule="auto"/>
        <w:ind w:left="204" w:right="240"/>
      </w:pPr>
      <w:r>
        <w:t>Car bien trop souvent elles sont mauvaises</w:t>
      </w:r>
    </w:p>
    <w:p w14:paraId="302CA4B7" w14:textId="77777777" w:rsidR="00D07149" w:rsidRDefault="00000000">
      <w:pPr>
        <w:pStyle w:val="Standard"/>
        <w:spacing w:line="360" w:lineRule="auto"/>
        <w:ind w:left="204" w:right="240"/>
      </w:pPr>
      <w:r>
        <w:t>Le tout devra être soigneusement analysé</w:t>
      </w:r>
    </w:p>
    <w:p w14:paraId="3BB7D3F4" w14:textId="77777777" w:rsidR="00D07149" w:rsidRDefault="00000000">
      <w:pPr>
        <w:pStyle w:val="Standard"/>
        <w:spacing w:line="360" w:lineRule="auto"/>
        <w:ind w:left="204" w:right="240"/>
      </w:pPr>
      <w:r>
        <w:t>Avant de passer à l'action</w:t>
      </w:r>
    </w:p>
    <w:p w14:paraId="164AF875" w14:textId="77777777" w:rsidR="00D07149" w:rsidRDefault="00000000">
      <w:pPr>
        <w:pStyle w:val="Standard"/>
        <w:spacing w:line="360" w:lineRule="auto"/>
        <w:ind w:right="240"/>
      </w:pPr>
      <w:r>
        <w:lastRenderedPageBreak/>
        <w:t xml:space="preserve">    Ne jamais agir, sans poser de questions</w:t>
      </w:r>
    </w:p>
    <w:p w14:paraId="552A588D" w14:textId="77777777" w:rsidR="00D07149" w:rsidRDefault="00000000">
      <w:pPr>
        <w:pStyle w:val="Standard"/>
        <w:spacing w:line="360" w:lineRule="auto"/>
        <w:ind w:left="204" w:right="240"/>
      </w:pPr>
      <w:r>
        <w:t>La dynamique du Système est trop conservatrice</w:t>
      </w:r>
    </w:p>
    <w:p w14:paraId="5493EDF7" w14:textId="77777777" w:rsidR="00D07149" w:rsidRDefault="00000000">
      <w:pPr>
        <w:pStyle w:val="Standard"/>
        <w:spacing w:line="360" w:lineRule="auto"/>
        <w:ind w:left="204" w:right="240"/>
      </w:pPr>
      <w:r>
        <w:t>Ainsi aucune évolution valable n'est possible</w:t>
      </w:r>
    </w:p>
    <w:p w14:paraId="4A1D0747" w14:textId="77777777" w:rsidR="00D07149" w:rsidRDefault="00000000">
      <w:pPr>
        <w:pStyle w:val="Standard"/>
        <w:spacing w:line="360" w:lineRule="auto"/>
        <w:ind w:left="204" w:right="240"/>
      </w:pPr>
      <w:r>
        <w:t>Tout tourne en rond depuis toujours et pour toujours, point de certitude</w:t>
      </w:r>
    </w:p>
    <w:p w14:paraId="56AD13DF" w14:textId="77777777" w:rsidR="00D07149" w:rsidRDefault="00000000">
      <w:pPr>
        <w:pStyle w:val="Standard"/>
        <w:spacing w:line="360" w:lineRule="auto"/>
        <w:ind w:left="204" w:right="240"/>
      </w:pPr>
      <w:r>
        <w:t>Bien exposer les racines de la question et aussi du mal</w:t>
      </w:r>
    </w:p>
    <w:p w14:paraId="48E02D20" w14:textId="77777777" w:rsidR="00D07149" w:rsidRDefault="00000000">
      <w:pPr>
        <w:pStyle w:val="Standard"/>
        <w:spacing w:line="360" w:lineRule="auto"/>
        <w:ind w:left="204" w:right="240"/>
      </w:pPr>
      <w:r>
        <w:t>Il est parfois si compliqué d'élucider un mystère</w:t>
      </w:r>
    </w:p>
    <w:p w14:paraId="5B2FF9AB" w14:textId="77777777" w:rsidR="00D07149" w:rsidRDefault="00000000">
      <w:pPr>
        <w:pStyle w:val="Standard"/>
        <w:spacing w:line="360" w:lineRule="auto"/>
        <w:ind w:left="204" w:right="240"/>
      </w:pPr>
      <w:r>
        <w:t>Le printemps est enfin là</w:t>
      </w:r>
    </w:p>
    <w:p w14:paraId="5A89F52E" w14:textId="77777777" w:rsidR="00D07149" w:rsidRDefault="00000000">
      <w:pPr>
        <w:pStyle w:val="Standard"/>
        <w:spacing w:line="360" w:lineRule="auto"/>
        <w:ind w:left="204" w:right="240"/>
      </w:pPr>
      <w:r>
        <w:t>Bientôt, l'été nous apportera une douceur de vivre</w:t>
      </w:r>
    </w:p>
    <w:p w14:paraId="798FBA4D" w14:textId="77777777" w:rsidR="00D07149" w:rsidRDefault="00000000">
      <w:pPr>
        <w:pStyle w:val="Standard"/>
        <w:spacing w:line="360" w:lineRule="auto"/>
        <w:ind w:left="204" w:right="240"/>
      </w:pPr>
      <w:r>
        <w:t>Un peu de mieux-être</w:t>
      </w:r>
    </w:p>
    <w:p w14:paraId="19EB1EF3" w14:textId="77777777" w:rsidR="00D07149" w:rsidRDefault="00D07149">
      <w:pPr>
        <w:pStyle w:val="Standard"/>
        <w:spacing w:line="360" w:lineRule="auto"/>
        <w:ind w:left="204" w:right="240"/>
      </w:pPr>
    </w:p>
    <w:p w14:paraId="6C0F173B" w14:textId="77777777" w:rsidR="00D07149" w:rsidRDefault="00000000">
      <w:pPr>
        <w:pStyle w:val="Standard"/>
        <w:spacing w:line="360" w:lineRule="auto"/>
        <w:ind w:left="204" w:right="240"/>
      </w:pPr>
      <w:r>
        <w:t>Yves Massé</w:t>
      </w:r>
    </w:p>
    <w:p w14:paraId="19FB332A" w14:textId="77777777" w:rsidR="00D07149" w:rsidRDefault="00D07149">
      <w:pPr>
        <w:pStyle w:val="Standard"/>
        <w:spacing w:line="360" w:lineRule="auto"/>
        <w:ind w:left="204" w:right="240"/>
      </w:pPr>
    </w:p>
    <w:p w14:paraId="54E68821" w14:textId="77777777" w:rsidR="00D07149" w:rsidRDefault="00D07149">
      <w:pPr>
        <w:pStyle w:val="Standard"/>
        <w:spacing w:line="360" w:lineRule="auto"/>
        <w:ind w:left="204" w:right="240"/>
      </w:pPr>
    </w:p>
    <w:sectPr w:rsidR="00D07149">
      <w:footerReference w:type="default" r:id="rId6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BF0B9" w14:textId="77777777" w:rsidR="008B3F10" w:rsidRDefault="008B3F10">
      <w:r>
        <w:separator/>
      </w:r>
    </w:p>
  </w:endnote>
  <w:endnote w:type="continuationSeparator" w:id="0">
    <w:p w14:paraId="1D3732C3" w14:textId="77777777" w:rsidR="008B3F10" w:rsidRDefault="008B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F733D" w14:textId="77777777" w:rsidR="00000000" w:rsidRDefault="00000000">
    <w:pPr>
      <w:pStyle w:val="Pieddepage"/>
    </w:pPr>
    <w:r>
      <w:t xml:space="preserve">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E4049" w14:textId="77777777" w:rsidR="008B3F10" w:rsidRDefault="008B3F10">
      <w:r>
        <w:rPr>
          <w:color w:val="000000"/>
        </w:rPr>
        <w:separator/>
      </w:r>
    </w:p>
  </w:footnote>
  <w:footnote w:type="continuationSeparator" w:id="0">
    <w:p w14:paraId="33768CD1" w14:textId="77777777" w:rsidR="008B3F10" w:rsidRDefault="008B3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7149"/>
    <w:rsid w:val="007376EC"/>
    <w:rsid w:val="008B3F10"/>
    <w:rsid w:val="00D07149"/>
    <w:rsid w:val="00E9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DB53"/>
  <w15:docId w15:val="{4B631891-9724-4253-B0C4-1CC1E641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Massé</dc:creator>
  <cp:lastModifiedBy>Yves Masse</cp:lastModifiedBy>
  <cp:revision>2</cp:revision>
  <dcterms:created xsi:type="dcterms:W3CDTF">2024-06-16T15:20:00Z</dcterms:created>
  <dcterms:modified xsi:type="dcterms:W3CDTF">2024-06-16T15:20:00Z</dcterms:modified>
</cp:coreProperties>
</file>