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15AB2" w14:textId="77777777" w:rsidR="00F6529A" w:rsidRDefault="00000000">
      <w:pPr>
        <w:pStyle w:val="Standard"/>
        <w:spacing w:line="360" w:lineRule="auto"/>
        <w:ind w:left="180" w:right="228"/>
      </w:pPr>
      <w:r>
        <w:t xml:space="preserve">                                                  SEXTINE AUTOMNALE</w:t>
      </w:r>
    </w:p>
    <w:p w14:paraId="6B112552" w14:textId="77777777" w:rsidR="00F6529A" w:rsidRDefault="00F6529A">
      <w:pPr>
        <w:pStyle w:val="Standard"/>
        <w:spacing w:line="360" w:lineRule="auto"/>
        <w:ind w:left="180" w:right="228"/>
      </w:pPr>
    </w:p>
    <w:p w14:paraId="0BD19FA5" w14:textId="77777777" w:rsidR="00F6529A" w:rsidRDefault="00F6529A">
      <w:pPr>
        <w:pStyle w:val="Standard"/>
        <w:spacing w:line="360" w:lineRule="auto"/>
        <w:ind w:left="180" w:right="228"/>
      </w:pPr>
    </w:p>
    <w:p w14:paraId="03E6434E" w14:textId="77777777" w:rsidR="00F6529A" w:rsidRDefault="00F6529A">
      <w:pPr>
        <w:pStyle w:val="Standard"/>
        <w:spacing w:line="360" w:lineRule="auto"/>
        <w:ind w:left="180" w:right="228"/>
      </w:pPr>
    </w:p>
    <w:p w14:paraId="33B0A9F4" w14:textId="77777777" w:rsidR="00F6529A" w:rsidRDefault="00000000">
      <w:pPr>
        <w:pStyle w:val="Standard"/>
        <w:spacing w:line="360" w:lineRule="auto"/>
        <w:ind w:left="180" w:right="228"/>
      </w:pPr>
      <w:r>
        <w:t>Cette parfois belle saison aux coloris féeriques</w:t>
      </w:r>
    </w:p>
    <w:p w14:paraId="1B74CC56" w14:textId="77777777" w:rsidR="00F6529A" w:rsidRDefault="00000000">
      <w:pPr>
        <w:pStyle w:val="Standard"/>
        <w:spacing w:line="360" w:lineRule="auto"/>
        <w:ind w:left="180" w:right="228"/>
      </w:pPr>
      <w:r>
        <w:t>L'automne passé, sans cesse, revenait votre souvenir</w:t>
      </w:r>
    </w:p>
    <w:p w14:paraId="6ACFB8C9" w14:textId="77777777" w:rsidR="00F6529A" w:rsidRDefault="00000000">
      <w:pPr>
        <w:pStyle w:val="Standard"/>
        <w:spacing w:line="360" w:lineRule="auto"/>
        <w:ind w:left="180" w:right="228"/>
      </w:pPr>
      <w:r>
        <w:t>Avec toujours l'espoir d'un retour</w:t>
      </w:r>
    </w:p>
    <w:p w14:paraId="3DF0E40A" w14:textId="77777777" w:rsidR="00F6529A" w:rsidRDefault="00000000">
      <w:pPr>
        <w:pStyle w:val="Standard"/>
        <w:spacing w:line="360" w:lineRule="auto"/>
        <w:ind w:left="180" w:right="228"/>
      </w:pPr>
      <w:r>
        <w:t>Soudainement, sur ma tête tomba une brique</w:t>
      </w:r>
    </w:p>
    <w:p w14:paraId="5D69388F" w14:textId="77777777" w:rsidR="00F6529A" w:rsidRDefault="00000000">
      <w:pPr>
        <w:pStyle w:val="Standard"/>
        <w:spacing w:line="360" w:lineRule="auto"/>
        <w:ind w:left="180" w:right="228"/>
      </w:pPr>
      <w:r>
        <w:t>Pendant qu'une femme me parlait de l'avenir</w:t>
      </w:r>
    </w:p>
    <w:p w14:paraId="28ABB97E" w14:textId="77777777" w:rsidR="00F6529A" w:rsidRDefault="00000000">
      <w:pPr>
        <w:pStyle w:val="Standard"/>
        <w:spacing w:line="360" w:lineRule="auto"/>
        <w:ind w:left="180" w:right="228"/>
      </w:pPr>
      <w:r>
        <w:t>Nous devons nous méfier des vautours</w:t>
      </w:r>
    </w:p>
    <w:p w14:paraId="5EF7CDB2" w14:textId="77777777" w:rsidR="00F6529A" w:rsidRDefault="00F6529A">
      <w:pPr>
        <w:pStyle w:val="Standard"/>
        <w:spacing w:line="360" w:lineRule="auto"/>
        <w:ind w:left="180" w:right="228"/>
      </w:pPr>
    </w:p>
    <w:p w14:paraId="639B04F9" w14:textId="77777777" w:rsidR="00F6529A" w:rsidRDefault="00000000">
      <w:pPr>
        <w:pStyle w:val="Standard"/>
        <w:spacing w:line="360" w:lineRule="auto"/>
        <w:ind w:left="180" w:right="228"/>
      </w:pPr>
      <w:r>
        <w:t>En moi persistera, pour toujours, votre souvenir</w:t>
      </w:r>
    </w:p>
    <w:p w14:paraId="4D1AA018" w14:textId="77777777" w:rsidR="00F6529A" w:rsidRDefault="00000000">
      <w:pPr>
        <w:pStyle w:val="Standard"/>
        <w:spacing w:line="360" w:lineRule="auto"/>
        <w:ind w:left="180" w:right="228"/>
      </w:pPr>
      <w:r>
        <w:t>Le faux spectacle ne sera pas féerique</w:t>
      </w:r>
    </w:p>
    <w:p w14:paraId="117C982E" w14:textId="77777777" w:rsidR="00F6529A" w:rsidRDefault="00000000">
      <w:pPr>
        <w:pStyle w:val="Standard"/>
        <w:spacing w:line="360" w:lineRule="auto"/>
        <w:ind w:left="180" w:right="228"/>
      </w:pPr>
      <w:r>
        <w:t>Il faudra lancer la brique</w:t>
      </w:r>
    </w:p>
    <w:p w14:paraId="73E6DFEB" w14:textId="77777777" w:rsidR="00F6529A" w:rsidRDefault="00000000">
      <w:pPr>
        <w:pStyle w:val="Standard"/>
        <w:spacing w:line="360" w:lineRule="auto"/>
        <w:ind w:left="180" w:right="228"/>
      </w:pPr>
      <w:r>
        <w:t>Il est encor long le chemin du retour</w:t>
      </w:r>
    </w:p>
    <w:p w14:paraId="7B2937F3" w14:textId="77777777" w:rsidR="00F6529A" w:rsidRDefault="00000000">
      <w:pPr>
        <w:pStyle w:val="Standard"/>
        <w:spacing w:line="360" w:lineRule="auto"/>
        <w:ind w:left="180" w:right="228"/>
      </w:pPr>
      <w:r>
        <w:t>Du haut de la montagne, il surveille, le vautour</w:t>
      </w:r>
    </w:p>
    <w:p w14:paraId="77544F99" w14:textId="77777777" w:rsidR="00F6529A" w:rsidRDefault="00000000">
      <w:pPr>
        <w:pStyle w:val="Standard"/>
        <w:spacing w:line="360" w:lineRule="auto"/>
        <w:ind w:left="180" w:right="228"/>
      </w:pPr>
      <w:r>
        <w:t>Dans une réalité idéale, nous voguerions vers un meilleur avenir</w:t>
      </w:r>
    </w:p>
    <w:p w14:paraId="787E9731" w14:textId="77777777" w:rsidR="00F6529A" w:rsidRDefault="00F6529A">
      <w:pPr>
        <w:pStyle w:val="Standard"/>
        <w:spacing w:line="360" w:lineRule="auto"/>
        <w:ind w:left="180" w:right="228"/>
      </w:pPr>
    </w:p>
    <w:p w14:paraId="2B7B2152" w14:textId="77777777" w:rsidR="00F6529A" w:rsidRDefault="00000000">
      <w:pPr>
        <w:pStyle w:val="Standard"/>
        <w:spacing w:line="360" w:lineRule="auto"/>
        <w:ind w:left="180" w:right="228"/>
      </w:pPr>
      <w:r>
        <w:t>Si nécessaire, se protéger avec un mur de briques</w:t>
      </w:r>
    </w:p>
    <w:p w14:paraId="2DBA1DA2" w14:textId="77777777" w:rsidR="00F6529A" w:rsidRDefault="00000000">
      <w:pPr>
        <w:pStyle w:val="Standard"/>
        <w:spacing w:line="360" w:lineRule="auto"/>
        <w:ind w:left="180" w:right="228"/>
      </w:pPr>
      <w:r>
        <w:t>Dans la vie, mieux faut éviter les vautours</w:t>
      </w:r>
    </w:p>
    <w:p w14:paraId="580F9755" w14:textId="77777777" w:rsidR="00F6529A" w:rsidRDefault="00000000">
      <w:pPr>
        <w:pStyle w:val="Standard"/>
        <w:spacing w:line="360" w:lineRule="auto"/>
        <w:ind w:left="180" w:right="228"/>
      </w:pPr>
      <w:r>
        <w:t>Ne jamais oublier ses plus précieux souvenirs</w:t>
      </w:r>
    </w:p>
    <w:p w14:paraId="692D7CA8" w14:textId="77777777" w:rsidR="00F6529A" w:rsidRDefault="00000000">
      <w:pPr>
        <w:pStyle w:val="Standard"/>
        <w:spacing w:line="360" w:lineRule="auto"/>
        <w:ind w:left="180" w:right="228"/>
      </w:pPr>
      <w:r>
        <w:t>Même aux portes des brumes de l'avenir</w:t>
      </w:r>
    </w:p>
    <w:p w14:paraId="11141EA3" w14:textId="77777777" w:rsidR="00F6529A" w:rsidRDefault="00000000">
      <w:pPr>
        <w:pStyle w:val="Standard"/>
        <w:spacing w:line="360" w:lineRule="auto"/>
        <w:ind w:left="180" w:right="228"/>
      </w:pPr>
      <w:r>
        <w:t>L'apparition, dans le processus du retour</w:t>
      </w:r>
    </w:p>
    <w:p w14:paraId="4BE81261" w14:textId="77777777" w:rsidR="00F6529A" w:rsidRDefault="00000000">
      <w:pPr>
        <w:pStyle w:val="Standard"/>
        <w:spacing w:line="360" w:lineRule="auto"/>
        <w:ind w:left="180" w:right="228"/>
      </w:pPr>
      <w:r>
        <w:t>Qui nous amènerait dans un monde féerique</w:t>
      </w:r>
    </w:p>
    <w:p w14:paraId="2115F1CD" w14:textId="77777777" w:rsidR="00F6529A" w:rsidRDefault="00F6529A">
      <w:pPr>
        <w:pStyle w:val="Standard"/>
        <w:spacing w:line="360" w:lineRule="auto"/>
        <w:ind w:left="180" w:right="228"/>
      </w:pPr>
    </w:p>
    <w:p w14:paraId="61EA01CA" w14:textId="77777777" w:rsidR="00F6529A" w:rsidRDefault="00000000">
      <w:pPr>
        <w:pStyle w:val="Standard"/>
        <w:spacing w:line="360" w:lineRule="auto"/>
        <w:ind w:left="180" w:right="228"/>
      </w:pPr>
      <w:r>
        <w:t>Ils sont si méchants les vautours</w:t>
      </w:r>
    </w:p>
    <w:p w14:paraId="695384B0" w14:textId="77777777" w:rsidR="00F6529A" w:rsidRDefault="00000000">
      <w:pPr>
        <w:pStyle w:val="Standard"/>
        <w:spacing w:line="360" w:lineRule="auto"/>
        <w:ind w:left="180" w:right="228"/>
      </w:pPr>
      <w:r>
        <w:t>Ils veulent tuer, dans l’œuf, le retour</w:t>
      </w:r>
    </w:p>
    <w:p w14:paraId="441639C4" w14:textId="77777777" w:rsidR="00F6529A" w:rsidRDefault="00000000">
      <w:pPr>
        <w:pStyle w:val="Standard"/>
        <w:spacing w:line="360" w:lineRule="auto"/>
        <w:ind w:left="180" w:right="228"/>
      </w:pPr>
      <w:r>
        <w:t>Beaucoup d'éléments inconnus dans l'avenir</w:t>
      </w:r>
    </w:p>
    <w:p w14:paraId="23B2E846" w14:textId="77777777" w:rsidR="00F6529A" w:rsidRDefault="00000000">
      <w:pPr>
        <w:pStyle w:val="Standard"/>
        <w:spacing w:line="360" w:lineRule="auto"/>
        <w:ind w:left="180" w:right="228"/>
      </w:pPr>
      <w:r>
        <w:t>Qui nous aiderons, peut-être, à raviver le souvenir</w:t>
      </w:r>
    </w:p>
    <w:p w14:paraId="218597A1" w14:textId="77777777" w:rsidR="00F6529A" w:rsidRDefault="00000000">
      <w:pPr>
        <w:pStyle w:val="Standard"/>
        <w:spacing w:line="360" w:lineRule="auto"/>
        <w:ind w:left="180" w:right="228"/>
      </w:pPr>
      <w:r>
        <w:t>Qui retombera, en nos mémoires, comme une brique</w:t>
      </w:r>
    </w:p>
    <w:p w14:paraId="1D16B8EF" w14:textId="77777777" w:rsidR="00F6529A" w:rsidRDefault="00000000">
      <w:pPr>
        <w:pStyle w:val="Standard"/>
        <w:spacing w:line="360" w:lineRule="auto"/>
        <w:ind w:left="180" w:right="228"/>
      </w:pPr>
      <w:r>
        <w:t>Objet bien éloigné cependant du bonheur féerique</w:t>
      </w:r>
    </w:p>
    <w:p w14:paraId="0BC15A35" w14:textId="77777777" w:rsidR="00F6529A" w:rsidRDefault="00000000">
      <w:pPr>
        <w:pStyle w:val="Standard"/>
        <w:spacing w:line="360" w:lineRule="auto"/>
        <w:ind w:left="180" w:right="228"/>
      </w:pPr>
      <w:r>
        <w:lastRenderedPageBreak/>
        <w:t>Construire d'espoirs son avenir</w:t>
      </w:r>
    </w:p>
    <w:p w14:paraId="13AE4B45" w14:textId="77777777" w:rsidR="00F6529A" w:rsidRDefault="00000000">
      <w:pPr>
        <w:pStyle w:val="Standard"/>
        <w:spacing w:line="360" w:lineRule="auto"/>
        <w:ind w:left="180" w:right="228"/>
      </w:pPr>
      <w:r>
        <w:t xml:space="preserve">Puis faire disparaître de la surface planétaire toutes les maudites </w:t>
      </w:r>
      <w:proofErr w:type="gramStart"/>
      <w:r>
        <w:t>briques</w:t>
      </w:r>
      <w:proofErr w:type="gramEnd"/>
    </w:p>
    <w:p w14:paraId="208A4965" w14:textId="77777777" w:rsidR="00F6529A" w:rsidRDefault="00000000">
      <w:pPr>
        <w:pStyle w:val="Standard"/>
        <w:spacing w:line="360" w:lineRule="auto"/>
        <w:ind w:left="180" w:right="228"/>
      </w:pPr>
      <w:r>
        <w:t>Ainsi, il y aurait plus d'espace pour des situations féeriques</w:t>
      </w:r>
    </w:p>
    <w:p w14:paraId="742E6B6C" w14:textId="77777777" w:rsidR="00F6529A" w:rsidRDefault="00000000">
      <w:pPr>
        <w:pStyle w:val="Standard"/>
        <w:spacing w:line="360" w:lineRule="auto"/>
        <w:ind w:left="180" w:right="228"/>
      </w:pPr>
      <w:r>
        <w:t>En Biélorussie, le président était un impitoyable vautour</w:t>
      </w:r>
    </w:p>
    <w:p w14:paraId="33DC163B" w14:textId="77777777" w:rsidR="00F6529A" w:rsidRDefault="00000000">
      <w:pPr>
        <w:pStyle w:val="Standard"/>
        <w:spacing w:line="360" w:lineRule="auto"/>
        <w:ind w:left="180" w:right="228"/>
      </w:pPr>
      <w:r>
        <w:t>Le difficile périple nous conduira forcément au retour</w:t>
      </w:r>
    </w:p>
    <w:p w14:paraId="1D4DA2FD" w14:textId="77777777" w:rsidR="00F6529A" w:rsidRDefault="00000000">
      <w:pPr>
        <w:pStyle w:val="Standard"/>
        <w:spacing w:line="360" w:lineRule="auto"/>
        <w:ind w:left="180" w:right="228"/>
      </w:pPr>
      <w:r>
        <w:t>Amour, tu hantes encor mes souvenirs</w:t>
      </w:r>
    </w:p>
    <w:p w14:paraId="46727750" w14:textId="77777777" w:rsidR="00F6529A" w:rsidRDefault="00F6529A">
      <w:pPr>
        <w:pStyle w:val="Standard"/>
        <w:spacing w:line="360" w:lineRule="auto"/>
        <w:ind w:left="180" w:right="228"/>
      </w:pPr>
    </w:p>
    <w:p w14:paraId="305802C4" w14:textId="77777777" w:rsidR="00F6529A" w:rsidRDefault="00000000">
      <w:pPr>
        <w:pStyle w:val="Standard"/>
        <w:spacing w:line="360" w:lineRule="auto"/>
        <w:ind w:left="180" w:right="228"/>
      </w:pPr>
      <w:r>
        <w:t>En permanence, en route vers le retour</w:t>
      </w:r>
    </w:p>
    <w:p w14:paraId="3B6EF6B7" w14:textId="77777777" w:rsidR="00F6529A" w:rsidRDefault="00000000">
      <w:pPr>
        <w:pStyle w:val="Standard"/>
        <w:spacing w:line="360" w:lineRule="auto"/>
        <w:ind w:left="180" w:right="228"/>
      </w:pPr>
      <w:r>
        <w:t>Tous les yeux sont tournés vers l'avenir</w:t>
      </w:r>
    </w:p>
    <w:p w14:paraId="2AFB9855" w14:textId="77777777" w:rsidR="00F6529A" w:rsidRDefault="00000000">
      <w:pPr>
        <w:pStyle w:val="Standard"/>
        <w:spacing w:line="360" w:lineRule="auto"/>
        <w:ind w:left="180" w:right="228"/>
      </w:pPr>
      <w:r>
        <w:t>Près de la mort, tu rencontreras toujours des vautours</w:t>
      </w:r>
    </w:p>
    <w:p w14:paraId="110FC428" w14:textId="77777777" w:rsidR="00F6529A" w:rsidRDefault="00000000">
      <w:pPr>
        <w:pStyle w:val="Standard"/>
        <w:spacing w:line="360" w:lineRule="auto"/>
        <w:ind w:left="180" w:right="228"/>
      </w:pPr>
      <w:r>
        <w:t>Se détendre dans les eaux mélancoliques du souvenir</w:t>
      </w:r>
    </w:p>
    <w:p w14:paraId="24E4ECC1" w14:textId="77777777" w:rsidR="00F6529A" w:rsidRDefault="00000000">
      <w:pPr>
        <w:pStyle w:val="Standard"/>
        <w:spacing w:line="360" w:lineRule="auto"/>
        <w:ind w:left="180" w:right="228"/>
      </w:pPr>
      <w:r>
        <w:t>Rêvassant, à une existence qui aurait pu être féerique</w:t>
      </w:r>
    </w:p>
    <w:p w14:paraId="7D5B60C1" w14:textId="77777777" w:rsidR="00F6529A" w:rsidRDefault="00000000">
      <w:pPr>
        <w:pStyle w:val="Standard"/>
        <w:spacing w:line="360" w:lineRule="auto"/>
        <w:ind w:left="180" w:right="228"/>
      </w:pPr>
      <w:r>
        <w:t>Au réveil, sur ma joue droite, roupillait une brique</w:t>
      </w:r>
    </w:p>
    <w:p w14:paraId="359BD89B" w14:textId="77777777" w:rsidR="00F6529A" w:rsidRDefault="00F6529A">
      <w:pPr>
        <w:pStyle w:val="Standard"/>
        <w:spacing w:line="360" w:lineRule="auto"/>
        <w:ind w:left="180" w:right="228"/>
      </w:pPr>
    </w:p>
    <w:p w14:paraId="36D17BF7" w14:textId="77777777" w:rsidR="00F6529A" w:rsidRDefault="00000000">
      <w:pPr>
        <w:pStyle w:val="Standard"/>
        <w:spacing w:line="360" w:lineRule="auto"/>
        <w:ind w:left="180" w:right="228"/>
      </w:pPr>
      <w:r>
        <w:t>Mes jours et mes nuits ne sont que souvenirs</w:t>
      </w:r>
    </w:p>
    <w:p w14:paraId="1D8D7B6A" w14:textId="77777777" w:rsidR="00F6529A" w:rsidRDefault="00000000">
      <w:pPr>
        <w:pStyle w:val="Standard"/>
        <w:spacing w:line="360" w:lineRule="auto"/>
        <w:ind w:left="180" w:right="228"/>
      </w:pPr>
      <w:r>
        <w:t>Quand seras-tu encor dans ma vie ?</w:t>
      </w:r>
    </w:p>
    <w:p w14:paraId="57C44C53" w14:textId="77777777" w:rsidR="00F6529A" w:rsidRDefault="00000000">
      <w:pPr>
        <w:pStyle w:val="Standard"/>
        <w:spacing w:line="360" w:lineRule="auto"/>
        <w:ind w:left="180" w:right="228"/>
      </w:pPr>
      <w:r>
        <w:t>Toutes mes attentes sont tournées vers demain, l'avenir...</w:t>
      </w:r>
    </w:p>
    <w:p w14:paraId="20B0FC8C" w14:textId="77777777" w:rsidR="00F6529A" w:rsidRDefault="00F6529A">
      <w:pPr>
        <w:pStyle w:val="Standard"/>
        <w:spacing w:line="360" w:lineRule="auto"/>
        <w:ind w:left="180" w:right="228"/>
      </w:pPr>
    </w:p>
    <w:p w14:paraId="40D54C05" w14:textId="77777777" w:rsidR="00F6529A" w:rsidRDefault="00000000">
      <w:pPr>
        <w:pStyle w:val="Standard"/>
        <w:spacing w:line="360" w:lineRule="auto"/>
        <w:ind w:left="180" w:right="228"/>
      </w:pPr>
      <w:r>
        <w:t>Yves Massé</w:t>
      </w:r>
    </w:p>
    <w:p w14:paraId="51D22864" w14:textId="77777777" w:rsidR="00F6529A" w:rsidRDefault="00F6529A">
      <w:pPr>
        <w:pStyle w:val="Standard"/>
        <w:spacing w:line="360" w:lineRule="auto"/>
        <w:ind w:left="180" w:right="228"/>
      </w:pPr>
    </w:p>
    <w:p w14:paraId="06647699" w14:textId="77777777" w:rsidR="00F6529A" w:rsidRDefault="00F6529A">
      <w:pPr>
        <w:pStyle w:val="Standard"/>
        <w:spacing w:line="360" w:lineRule="auto"/>
        <w:ind w:left="180" w:right="228"/>
      </w:pPr>
    </w:p>
    <w:p w14:paraId="57267F22" w14:textId="77777777" w:rsidR="00F6529A" w:rsidRDefault="00F6529A">
      <w:pPr>
        <w:pStyle w:val="Standard"/>
        <w:spacing w:line="360" w:lineRule="auto"/>
        <w:ind w:left="180" w:right="228"/>
      </w:pPr>
    </w:p>
    <w:p w14:paraId="7AE813FD" w14:textId="77777777" w:rsidR="00F6529A" w:rsidRDefault="00F6529A">
      <w:pPr>
        <w:pStyle w:val="Standard"/>
        <w:spacing w:line="360" w:lineRule="auto"/>
        <w:ind w:left="180" w:right="228"/>
      </w:pPr>
    </w:p>
    <w:p w14:paraId="3453CC8B" w14:textId="77777777" w:rsidR="00F6529A" w:rsidRDefault="00F6529A">
      <w:pPr>
        <w:pStyle w:val="Standard"/>
        <w:spacing w:line="360" w:lineRule="auto"/>
        <w:ind w:left="180" w:right="228"/>
      </w:pPr>
    </w:p>
    <w:p w14:paraId="0DDABF40" w14:textId="77777777" w:rsidR="00F6529A" w:rsidRDefault="00F6529A">
      <w:pPr>
        <w:pStyle w:val="Standard"/>
        <w:spacing w:line="360" w:lineRule="auto"/>
        <w:ind w:left="180" w:right="228"/>
      </w:pPr>
    </w:p>
    <w:p w14:paraId="1BE7AA0F" w14:textId="77777777" w:rsidR="00F6529A" w:rsidRDefault="00F6529A">
      <w:pPr>
        <w:pStyle w:val="Standard"/>
        <w:spacing w:line="360" w:lineRule="auto"/>
        <w:ind w:left="180" w:right="228"/>
      </w:pPr>
    </w:p>
    <w:p w14:paraId="2173B095" w14:textId="77777777" w:rsidR="00F6529A" w:rsidRDefault="00F6529A">
      <w:pPr>
        <w:pStyle w:val="Standard"/>
        <w:spacing w:line="360" w:lineRule="auto"/>
        <w:ind w:left="180" w:right="228"/>
      </w:pPr>
    </w:p>
    <w:p w14:paraId="6E4A0145" w14:textId="77777777" w:rsidR="00F6529A" w:rsidRDefault="00F6529A">
      <w:pPr>
        <w:pStyle w:val="Standard"/>
        <w:spacing w:line="360" w:lineRule="auto"/>
        <w:ind w:left="180" w:right="228"/>
      </w:pPr>
    </w:p>
    <w:p w14:paraId="281F964D" w14:textId="77777777" w:rsidR="00F6529A" w:rsidRDefault="00F6529A">
      <w:pPr>
        <w:pStyle w:val="Standard"/>
        <w:spacing w:line="360" w:lineRule="auto"/>
        <w:ind w:left="180" w:right="228"/>
      </w:pPr>
    </w:p>
    <w:p w14:paraId="5ED5C08B" w14:textId="77777777" w:rsidR="00F6529A" w:rsidRDefault="00F6529A">
      <w:pPr>
        <w:pStyle w:val="Standard"/>
        <w:spacing w:line="360" w:lineRule="auto"/>
        <w:ind w:left="180" w:right="228"/>
      </w:pPr>
    </w:p>
    <w:p w14:paraId="494873A8" w14:textId="77777777" w:rsidR="00F6529A" w:rsidRDefault="00F6529A">
      <w:pPr>
        <w:pStyle w:val="Standard"/>
        <w:spacing w:line="360" w:lineRule="auto"/>
        <w:ind w:left="180" w:right="228"/>
      </w:pPr>
    </w:p>
    <w:sectPr w:rsidR="00F6529A">
      <w:footerReference w:type="default" r:id="rId6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B41A0" w14:textId="77777777" w:rsidR="004E1CE6" w:rsidRDefault="004E1CE6">
      <w:r>
        <w:separator/>
      </w:r>
    </w:p>
  </w:endnote>
  <w:endnote w:type="continuationSeparator" w:id="0">
    <w:p w14:paraId="2187CBDF" w14:textId="77777777" w:rsidR="004E1CE6" w:rsidRDefault="004E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B2C50" w14:textId="77777777" w:rsidR="00000000" w:rsidRDefault="00000000">
    <w:pPr>
      <w:pStyle w:val="Pieddepage"/>
    </w:pPr>
    <w:r>
      <w:t xml:space="preserve">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5C159" w14:textId="77777777" w:rsidR="004E1CE6" w:rsidRDefault="004E1CE6">
      <w:r>
        <w:rPr>
          <w:color w:val="000000"/>
        </w:rPr>
        <w:separator/>
      </w:r>
    </w:p>
  </w:footnote>
  <w:footnote w:type="continuationSeparator" w:id="0">
    <w:p w14:paraId="0D31743F" w14:textId="77777777" w:rsidR="004E1CE6" w:rsidRDefault="004E1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529A"/>
    <w:rsid w:val="002F1AD7"/>
    <w:rsid w:val="004E1CE6"/>
    <w:rsid w:val="00C7100D"/>
    <w:rsid w:val="00F6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B8A4"/>
  <w15:docId w15:val="{BBF7BF30-4C88-47AA-B96C-43E91E93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Tremblay</dc:creator>
  <cp:lastModifiedBy>Yves Masse</cp:lastModifiedBy>
  <cp:revision>2</cp:revision>
  <dcterms:created xsi:type="dcterms:W3CDTF">2024-06-16T15:24:00Z</dcterms:created>
  <dcterms:modified xsi:type="dcterms:W3CDTF">2024-06-16T15:24:00Z</dcterms:modified>
</cp:coreProperties>
</file>