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E8BE" w14:textId="77777777" w:rsidR="00805182" w:rsidRDefault="00000000">
      <w:pPr>
        <w:pStyle w:val="Standard"/>
        <w:spacing w:line="360" w:lineRule="auto"/>
      </w:pPr>
      <w:r>
        <w:t xml:space="preserve">                                                       SOCIÉTÉ BIGARRÉE</w:t>
      </w:r>
    </w:p>
    <w:p w14:paraId="3F436E95" w14:textId="77777777" w:rsidR="00805182" w:rsidRDefault="00805182">
      <w:pPr>
        <w:pStyle w:val="Standard"/>
        <w:spacing w:line="360" w:lineRule="auto"/>
      </w:pPr>
    </w:p>
    <w:p w14:paraId="18F619E3" w14:textId="77777777" w:rsidR="00805182" w:rsidRDefault="00805182">
      <w:pPr>
        <w:pStyle w:val="Standard"/>
        <w:spacing w:line="360" w:lineRule="auto"/>
      </w:pPr>
    </w:p>
    <w:p w14:paraId="344BE631" w14:textId="77777777" w:rsidR="00805182" w:rsidRDefault="00805182">
      <w:pPr>
        <w:pStyle w:val="Standard"/>
        <w:spacing w:line="360" w:lineRule="auto"/>
      </w:pPr>
    </w:p>
    <w:p w14:paraId="5ECABFA3" w14:textId="77777777" w:rsidR="00805182" w:rsidRDefault="00000000">
      <w:pPr>
        <w:pStyle w:val="Standard"/>
        <w:spacing w:line="360" w:lineRule="auto"/>
      </w:pPr>
      <w:r>
        <w:t>En ces temps détraqués</w:t>
      </w:r>
    </w:p>
    <w:p w14:paraId="2326C841" w14:textId="77777777" w:rsidR="00805182" w:rsidRDefault="00000000">
      <w:pPr>
        <w:pStyle w:val="Standard"/>
        <w:spacing w:line="360" w:lineRule="auto"/>
      </w:pPr>
      <w:r>
        <w:t>Dans un ensemble sans harmonie</w:t>
      </w:r>
    </w:p>
    <w:p w14:paraId="21DD18A4" w14:textId="77777777" w:rsidR="00805182" w:rsidRDefault="00000000">
      <w:pPr>
        <w:pStyle w:val="Standard"/>
        <w:spacing w:line="360" w:lineRule="auto"/>
      </w:pPr>
      <w:r>
        <w:t>Sans la moindre parcelle d'unité</w:t>
      </w:r>
    </w:p>
    <w:p w14:paraId="3A0719CE" w14:textId="77777777" w:rsidR="00805182" w:rsidRDefault="00000000">
      <w:pPr>
        <w:pStyle w:val="Standard"/>
        <w:spacing w:line="360" w:lineRule="auto"/>
      </w:pPr>
      <w:r>
        <w:t>La grande bourgeoisie mondiale se lamente, comme à l'habitude</w:t>
      </w:r>
    </w:p>
    <w:p w14:paraId="3D75BF97" w14:textId="77777777" w:rsidR="00805182" w:rsidRDefault="00000000">
      <w:pPr>
        <w:pStyle w:val="Standard"/>
        <w:spacing w:line="360" w:lineRule="auto"/>
      </w:pPr>
      <w:r>
        <w:t>Le capitalisme est encore en crise</w:t>
      </w:r>
    </w:p>
    <w:p w14:paraId="6943CFD5" w14:textId="77777777" w:rsidR="00805182" w:rsidRDefault="00000000">
      <w:pPr>
        <w:pStyle w:val="Standard"/>
        <w:spacing w:line="360" w:lineRule="auto"/>
      </w:pPr>
      <w:r>
        <w:t>Les pauvres crèvent encore plus</w:t>
      </w:r>
    </w:p>
    <w:p w14:paraId="6988FF42" w14:textId="77777777" w:rsidR="00805182" w:rsidRDefault="00000000">
      <w:pPr>
        <w:pStyle w:val="Standard"/>
        <w:spacing w:line="360" w:lineRule="auto"/>
      </w:pPr>
      <w:r>
        <w:t>Les dirigeants politiques donnèrent toutes leurs chemises</w:t>
      </w:r>
    </w:p>
    <w:p w14:paraId="47B581DC" w14:textId="77777777" w:rsidR="00805182" w:rsidRDefault="00000000">
      <w:pPr>
        <w:pStyle w:val="Standard"/>
        <w:spacing w:line="360" w:lineRule="auto"/>
      </w:pPr>
      <w:r>
        <w:t>À leurs petits amis</w:t>
      </w:r>
    </w:p>
    <w:p w14:paraId="1943AA91" w14:textId="77777777" w:rsidR="00805182" w:rsidRDefault="00000000">
      <w:pPr>
        <w:pStyle w:val="Standard"/>
        <w:spacing w:line="360" w:lineRule="auto"/>
      </w:pPr>
      <w:r>
        <w:t>La totalité est formée d'une multitude d'éléments différents</w:t>
      </w:r>
    </w:p>
    <w:p w14:paraId="53F347C1" w14:textId="77777777" w:rsidR="00805182" w:rsidRDefault="00000000">
      <w:pPr>
        <w:pStyle w:val="Standard"/>
        <w:spacing w:line="360" w:lineRule="auto"/>
      </w:pPr>
      <w:r>
        <w:t>Qui parfois s'opposent</w:t>
      </w:r>
    </w:p>
    <w:p w14:paraId="3714911A" w14:textId="77777777" w:rsidR="00805182" w:rsidRDefault="00805182">
      <w:pPr>
        <w:pStyle w:val="Standard"/>
        <w:spacing w:line="360" w:lineRule="auto"/>
      </w:pPr>
    </w:p>
    <w:p w14:paraId="2B0F720E" w14:textId="77777777" w:rsidR="00805182" w:rsidRDefault="00000000">
      <w:pPr>
        <w:pStyle w:val="Standard"/>
        <w:spacing w:line="360" w:lineRule="auto"/>
      </w:pPr>
      <w:r>
        <w:t>Google est le Dieu des temps présents</w:t>
      </w:r>
    </w:p>
    <w:p w14:paraId="0A97543D" w14:textId="77777777" w:rsidR="00805182" w:rsidRDefault="00000000">
      <w:pPr>
        <w:pStyle w:val="Standard"/>
        <w:spacing w:line="360" w:lineRule="auto"/>
      </w:pPr>
      <w:r>
        <w:t>Car il sait tout</w:t>
      </w:r>
    </w:p>
    <w:p w14:paraId="6A8750C5" w14:textId="77777777" w:rsidR="00805182" w:rsidRDefault="00805182">
      <w:pPr>
        <w:pStyle w:val="Standard"/>
        <w:spacing w:line="360" w:lineRule="auto"/>
      </w:pPr>
    </w:p>
    <w:p w14:paraId="643280A3" w14:textId="77777777" w:rsidR="00805182" w:rsidRDefault="00000000">
      <w:pPr>
        <w:pStyle w:val="Standard"/>
        <w:spacing w:line="360" w:lineRule="auto"/>
      </w:pPr>
      <w:r>
        <w:t>Le capital est souvent cruel</w:t>
      </w:r>
    </w:p>
    <w:p w14:paraId="007DDCB6" w14:textId="77777777" w:rsidR="00805182" w:rsidRDefault="00000000">
      <w:pPr>
        <w:pStyle w:val="Standard"/>
        <w:spacing w:line="360" w:lineRule="auto"/>
      </w:pPr>
      <w:r>
        <w:t>Les clochards sonnent les cloches du désespoir</w:t>
      </w:r>
    </w:p>
    <w:p w14:paraId="7788F061" w14:textId="77777777" w:rsidR="00805182" w:rsidRDefault="00000000">
      <w:pPr>
        <w:pStyle w:val="Standard"/>
        <w:spacing w:line="360" w:lineRule="auto"/>
      </w:pPr>
      <w:r>
        <w:t>Des yeux morts qui s'engouffrent dans le néant</w:t>
      </w:r>
    </w:p>
    <w:p w14:paraId="5B7AB744" w14:textId="77777777" w:rsidR="00805182" w:rsidRDefault="00000000">
      <w:pPr>
        <w:pStyle w:val="Standard"/>
        <w:spacing w:line="360" w:lineRule="auto"/>
      </w:pPr>
      <w:r>
        <w:t>Civilisation au début-fin de son évolution</w:t>
      </w:r>
    </w:p>
    <w:p w14:paraId="0DD5A504" w14:textId="77777777" w:rsidR="00805182" w:rsidRDefault="00000000">
      <w:pPr>
        <w:pStyle w:val="Standard"/>
        <w:spacing w:line="360" w:lineRule="auto"/>
      </w:pPr>
      <w:r>
        <w:t>Les ours polaires se préparent pour la guerre</w:t>
      </w:r>
    </w:p>
    <w:p w14:paraId="582840DA" w14:textId="77777777" w:rsidR="00805182" w:rsidRDefault="00000000">
      <w:pPr>
        <w:pStyle w:val="Standard"/>
        <w:spacing w:line="360" w:lineRule="auto"/>
      </w:pPr>
      <w:r>
        <w:t>Cependant, dans la jungle</w:t>
      </w:r>
    </w:p>
    <w:p w14:paraId="1B4CC017" w14:textId="77777777" w:rsidR="00805182" w:rsidRDefault="00000000">
      <w:pPr>
        <w:pStyle w:val="Standard"/>
        <w:spacing w:line="360" w:lineRule="auto"/>
      </w:pPr>
      <w:r>
        <w:t>Il y a encor des éléphants</w:t>
      </w:r>
    </w:p>
    <w:p w14:paraId="6A72047A" w14:textId="77777777" w:rsidR="00805182" w:rsidRDefault="00000000">
      <w:pPr>
        <w:pStyle w:val="Standard"/>
        <w:spacing w:line="360" w:lineRule="auto"/>
      </w:pPr>
      <w:r>
        <w:t>Qui font la fête !</w:t>
      </w:r>
    </w:p>
    <w:p w14:paraId="33229928" w14:textId="77777777" w:rsidR="00805182" w:rsidRDefault="00805182">
      <w:pPr>
        <w:pStyle w:val="Standard"/>
        <w:spacing w:line="360" w:lineRule="auto"/>
      </w:pPr>
    </w:p>
    <w:p w14:paraId="515A6F65" w14:textId="77777777" w:rsidR="00805182" w:rsidRDefault="00000000">
      <w:pPr>
        <w:pStyle w:val="Standard"/>
        <w:spacing w:line="360" w:lineRule="auto"/>
      </w:pPr>
      <w:r>
        <w:t>Yves Massé</w:t>
      </w:r>
    </w:p>
    <w:sectPr w:rsidR="00805182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3AB6" w14:textId="77777777" w:rsidR="003349F0" w:rsidRDefault="003349F0">
      <w:r>
        <w:separator/>
      </w:r>
    </w:p>
  </w:endnote>
  <w:endnote w:type="continuationSeparator" w:id="0">
    <w:p w14:paraId="18F0C8EF" w14:textId="77777777" w:rsidR="003349F0" w:rsidRDefault="0033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AB9B" w14:textId="77777777" w:rsidR="003349F0" w:rsidRDefault="003349F0">
      <w:r>
        <w:rPr>
          <w:color w:val="000000"/>
        </w:rPr>
        <w:separator/>
      </w:r>
    </w:p>
  </w:footnote>
  <w:footnote w:type="continuationSeparator" w:id="0">
    <w:p w14:paraId="161E5516" w14:textId="77777777" w:rsidR="003349F0" w:rsidRDefault="0033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5182"/>
    <w:rsid w:val="003349F0"/>
    <w:rsid w:val="00805182"/>
    <w:rsid w:val="00A4090D"/>
    <w:rsid w:val="00B4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A3C6"/>
  <w15:docId w15:val="{CA1E37E4-7ADD-405E-B6CD-E984B51F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Tremblay</dc:creator>
  <cp:lastModifiedBy>Yves Masse</cp:lastModifiedBy>
  <cp:revision>2</cp:revision>
  <dcterms:created xsi:type="dcterms:W3CDTF">2024-06-16T15:27:00Z</dcterms:created>
  <dcterms:modified xsi:type="dcterms:W3CDTF">2024-06-16T15:27:00Z</dcterms:modified>
</cp:coreProperties>
</file>