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E8C2" w14:textId="091A65B3" w:rsidR="00AC7306" w:rsidRDefault="00000000">
      <w:pPr>
        <w:pStyle w:val="Standard"/>
        <w:spacing w:line="360" w:lineRule="auto"/>
        <w:ind w:left="192" w:right="228"/>
      </w:pPr>
      <w:r>
        <w:t xml:space="preserve">                   </w:t>
      </w:r>
      <w:r w:rsidR="00A82109">
        <w:t xml:space="preserve">    </w:t>
      </w:r>
      <w:r>
        <w:t>SUITE ILLOGIQUE LOGIQUE OU RECHERCHE SUR L'INFINI</w:t>
      </w:r>
    </w:p>
    <w:p w14:paraId="09B53571" w14:textId="77777777" w:rsidR="00AC7306" w:rsidRDefault="00AC7306">
      <w:pPr>
        <w:pStyle w:val="Standard"/>
        <w:spacing w:line="360" w:lineRule="auto"/>
        <w:ind w:left="192" w:right="228"/>
      </w:pPr>
    </w:p>
    <w:p w14:paraId="07CFF729" w14:textId="77777777" w:rsidR="00AC7306" w:rsidRDefault="00AC7306">
      <w:pPr>
        <w:pStyle w:val="Standard"/>
        <w:spacing w:line="360" w:lineRule="auto"/>
        <w:ind w:left="192" w:right="228"/>
      </w:pPr>
    </w:p>
    <w:p w14:paraId="5049A1D5" w14:textId="77777777" w:rsidR="00AC7306" w:rsidRDefault="00AC7306">
      <w:pPr>
        <w:pStyle w:val="Standard"/>
        <w:spacing w:line="360" w:lineRule="auto"/>
        <w:ind w:left="192" w:right="228"/>
      </w:pPr>
    </w:p>
    <w:p w14:paraId="33D23C3A" w14:textId="77777777" w:rsidR="00AC7306" w:rsidRDefault="00000000">
      <w:pPr>
        <w:pStyle w:val="Standard"/>
        <w:spacing w:line="360" w:lineRule="auto"/>
        <w:ind w:left="192" w:right="228"/>
      </w:pPr>
      <w:r>
        <w:t>Au soir venu, j'ai pénétré le sombre</w:t>
      </w:r>
    </w:p>
    <w:p w14:paraId="235D3A5D" w14:textId="77777777" w:rsidR="00AC7306" w:rsidRDefault="00000000">
      <w:pPr>
        <w:pStyle w:val="Standard"/>
        <w:spacing w:line="360" w:lineRule="auto"/>
        <w:ind w:left="192" w:right="228"/>
      </w:pPr>
      <w:r>
        <w:t>Je suis allé par les rues de la ville</w:t>
      </w:r>
    </w:p>
    <w:p w14:paraId="4A94CB97" w14:textId="77777777" w:rsidR="00AC7306" w:rsidRDefault="00000000">
      <w:pPr>
        <w:pStyle w:val="Standard"/>
        <w:spacing w:line="360" w:lineRule="auto"/>
        <w:ind w:left="192" w:right="228"/>
      </w:pPr>
      <w:r>
        <w:t>À la fin de chaque pas, il y avait la tristesse</w:t>
      </w:r>
    </w:p>
    <w:p w14:paraId="49533679" w14:textId="77777777" w:rsidR="00AC7306" w:rsidRDefault="00000000">
      <w:pPr>
        <w:pStyle w:val="Standard"/>
        <w:spacing w:line="360" w:lineRule="auto"/>
        <w:ind w:left="192" w:right="228"/>
      </w:pPr>
      <w:r>
        <w:t>Au bout de chaque idée, des pensées suicidaires</w:t>
      </w:r>
    </w:p>
    <w:p w14:paraId="185D98E6" w14:textId="77777777" w:rsidR="00AC7306" w:rsidRDefault="00000000">
      <w:pPr>
        <w:pStyle w:val="Standard"/>
        <w:spacing w:line="360" w:lineRule="auto"/>
        <w:ind w:left="192" w:right="228"/>
      </w:pPr>
      <w:r>
        <w:t>Ma vie pleurait une douce mélancolie</w:t>
      </w:r>
    </w:p>
    <w:p w14:paraId="59BF7A55" w14:textId="77777777" w:rsidR="00AC7306" w:rsidRDefault="00000000">
      <w:pPr>
        <w:pStyle w:val="Standard"/>
        <w:spacing w:line="360" w:lineRule="auto"/>
        <w:ind w:left="192" w:right="228"/>
      </w:pPr>
      <w:r>
        <w:t>Le reflet de leurs âmes, une nuit de charbon</w:t>
      </w:r>
    </w:p>
    <w:p w14:paraId="21C4F35C" w14:textId="77777777" w:rsidR="00AC7306" w:rsidRDefault="00000000">
      <w:pPr>
        <w:pStyle w:val="Standard"/>
        <w:spacing w:line="360" w:lineRule="auto"/>
        <w:ind w:left="192" w:right="228"/>
      </w:pPr>
      <w:r>
        <w:t>Tout est sale, sale béton armé</w:t>
      </w:r>
    </w:p>
    <w:p w14:paraId="1BB8DA27" w14:textId="77777777" w:rsidR="00AC7306" w:rsidRDefault="00000000">
      <w:pPr>
        <w:pStyle w:val="Standard"/>
        <w:spacing w:line="360" w:lineRule="auto"/>
        <w:ind w:left="192" w:right="228"/>
      </w:pPr>
      <w:r>
        <w:t>Ce soir-là, j'ai vécu enfoncé en ce noir maudit</w:t>
      </w:r>
    </w:p>
    <w:p w14:paraId="1D95D9D2" w14:textId="77777777" w:rsidR="00AC7306" w:rsidRDefault="00000000">
      <w:pPr>
        <w:pStyle w:val="Standard"/>
        <w:spacing w:line="360" w:lineRule="auto"/>
        <w:ind w:left="192" w:right="228"/>
      </w:pPr>
      <w:r>
        <w:t>Par les rues, de la déchéance humaine</w:t>
      </w:r>
    </w:p>
    <w:p w14:paraId="18D203FD" w14:textId="77777777" w:rsidR="00AC7306" w:rsidRDefault="00000000">
      <w:pPr>
        <w:pStyle w:val="Standard"/>
        <w:spacing w:line="360" w:lineRule="auto"/>
        <w:ind w:left="192" w:right="228"/>
      </w:pPr>
      <w:r>
        <w:t>Errant comme une feuille automnale</w:t>
      </w:r>
    </w:p>
    <w:p w14:paraId="4BEFCB50" w14:textId="77777777" w:rsidR="00AC7306" w:rsidRDefault="00000000">
      <w:pPr>
        <w:pStyle w:val="Standard"/>
        <w:spacing w:line="360" w:lineRule="auto"/>
        <w:ind w:left="192" w:right="228"/>
      </w:pPr>
      <w:r>
        <w:t>Implorant la lueur de la lumière</w:t>
      </w:r>
    </w:p>
    <w:p w14:paraId="4957A410" w14:textId="77777777" w:rsidR="00AC7306" w:rsidRDefault="00000000">
      <w:pPr>
        <w:pStyle w:val="Standard"/>
        <w:spacing w:line="360" w:lineRule="auto"/>
        <w:ind w:left="192" w:right="228"/>
      </w:pPr>
      <w:r>
        <w:t>Tout se mêlait dans ma tête</w:t>
      </w:r>
    </w:p>
    <w:p w14:paraId="423DD826" w14:textId="77777777" w:rsidR="00AC7306" w:rsidRDefault="00000000">
      <w:pPr>
        <w:pStyle w:val="Standard"/>
        <w:spacing w:line="360" w:lineRule="auto"/>
        <w:ind w:left="192" w:right="228"/>
      </w:pPr>
      <w:r>
        <w:t>La mort grise, la morne vie, l'espoir impossible et le rêve perdu</w:t>
      </w:r>
    </w:p>
    <w:p w14:paraId="5999F794" w14:textId="77777777" w:rsidR="00AC7306" w:rsidRDefault="00AC7306">
      <w:pPr>
        <w:pStyle w:val="Standard"/>
        <w:spacing w:line="360" w:lineRule="auto"/>
        <w:ind w:left="192" w:right="228"/>
      </w:pPr>
    </w:p>
    <w:p w14:paraId="02BBD770" w14:textId="77777777" w:rsidR="00AC7306" w:rsidRDefault="00000000">
      <w:pPr>
        <w:pStyle w:val="Standard"/>
        <w:spacing w:line="360" w:lineRule="auto"/>
        <w:ind w:left="192" w:right="228"/>
      </w:pPr>
      <w:r>
        <w:t>La chaleur excessive fait mourir de plus en plus d'êtres humains</w:t>
      </w:r>
    </w:p>
    <w:p w14:paraId="7B44A206" w14:textId="77777777" w:rsidR="00AC7306" w:rsidRDefault="00AC7306">
      <w:pPr>
        <w:pStyle w:val="Standard"/>
        <w:spacing w:line="360" w:lineRule="auto"/>
        <w:ind w:left="192" w:right="228"/>
      </w:pPr>
    </w:p>
    <w:p w14:paraId="1308C52F" w14:textId="77777777" w:rsidR="00AC7306" w:rsidRDefault="00000000">
      <w:pPr>
        <w:pStyle w:val="Standard"/>
        <w:spacing w:line="360" w:lineRule="auto"/>
        <w:ind w:left="192" w:right="228"/>
      </w:pPr>
      <w:r>
        <w:t>Avoir le cœur au congélateur</w:t>
      </w:r>
    </w:p>
    <w:p w14:paraId="52815000" w14:textId="77777777" w:rsidR="00AC7306" w:rsidRDefault="00000000">
      <w:pPr>
        <w:pStyle w:val="Standard"/>
        <w:spacing w:line="360" w:lineRule="auto"/>
        <w:ind w:left="192" w:right="228"/>
      </w:pPr>
      <w:r>
        <w:t>Tes yeux ont disparu</w:t>
      </w:r>
    </w:p>
    <w:p w14:paraId="45E6E51E" w14:textId="77777777" w:rsidR="00AC7306" w:rsidRDefault="00000000">
      <w:pPr>
        <w:pStyle w:val="Standard"/>
        <w:spacing w:line="360" w:lineRule="auto"/>
        <w:ind w:left="192" w:right="228"/>
      </w:pPr>
      <w:r>
        <w:t>Mes nuits sont enveloppées de tourments et de cauchemars</w:t>
      </w:r>
    </w:p>
    <w:p w14:paraId="45F096ED" w14:textId="77777777" w:rsidR="00AC7306" w:rsidRDefault="00000000">
      <w:pPr>
        <w:pStyle w:val="Standard"/>
        <w:spacing w:line="360" w:lineRule="auto"/>
        <w:ind w:left="192" w:right="228"/>
      </w:pPr>
      <w:r>
        <w:t>Désormais, la lumière de l'amour était éteinte</w:t>
      </w:r>
    </w:p>
    <w:p w14:paraId="39DAD292" w14:textId="77777777" w:rsidR="00AC7306" w:rsidRDefault="00000000">
      <w:pPr>
        <w:pStyle w:val="Standard"/>
        <w:spacing w:line="360" w:lineRule="auto"/>
        <w:ind w:left="192" w:right="228"/>
      </w:pPr>
      <w:r>
        <w:t>Un présent complètement désarticulé</w:t>
      </w:r>
    </w:p>
    <w:p w14:paraId="1ACD0807" w14:textId="77777777" w:rsidR="00AC7306" w:rsidRDefault="00000000">
      <w:pPr>
        <w:pStyle w:val="Standard"/>
        <w:spacing w:line="360" w:lineRule="auto"/>
        <w:ind w:left="192" w:right="228"/>
      </w:pPr>
      <w:r>
        <w:t>Ton vent ne soufflera plus</w:t>
      </w:r>
    </w:p>
    <w:p w14:paraId="46B9B7FA" w14:textId="77777777" w:rsidR="00AC7306" w:rsidRDefault="00000000">
      <w:pPr>
        <w:pStyle w:val="Standard"/>
        <w:spacing w:line="360" w:lineRule="auto"/>
        <w:ind w:left="192" w:right="228"/>
      </w:pPr>
      <w:r>
        <w:t>L'esprit doit être soulagé</w:t>
      </w:r>
    </w:p>
    <w:p w14:paraId="5DD3DDF1" w14:textId="77777777" w:rsidR="00AC7306" w:rsidRDefault="00000000">
      <w:pPr>
        <w:pStyle w:val="Standard"/>
        <w:spacing w:line="360" w:lineRule="auto"/>
        <w:ind w:left="192" w:right="228"/>
      </w:pPr>
      <w:r>
        <w:t>Car la souffrance est bien trop grande</w:t>
      </w:r>
    </w:p>
    <w:p w14:paraId="23F64483" w14:textId="77777777" w:rsidR="00AC7306" w:rsidRDefault="00AC7306">
      <w:pPr>
        <w:pStyle w:val="Standard"/>
        <w:spacing w:line="360" w:lineRule="auto"/>
        <w:ind w:left="192" w:right="228"/>
      </w:pPr>
    </w:p>
    <w:p w14:paraId="39AF26E3" w14:textId="77777777" w:rsidR="00AC7306" w:rsidRDefault="00AC7306">
      <w:pPr>
        <w:pStyle w:val="Standard"/>
        <w:spacing w:line="360" w:lineRule="auto"/>
        <w:ind w:left="192" w:right="228"/>
      </w:pPr>
    </w:p>
    <w:p w14:paraId="0F73AF61" w14:textId="77777777" w:rsidR="00AC7306" w:rsidRDefault="00AC7306">
      <w:pPr>
        <w:pStyle w:val="Standard"/>
        <w:spacing w:line="360" w:lineRule="auto"/>
        <w:ind w:left="192" w:right="228"/>
      </w:pPr>
    </w:p>
    <w:p w14:paraId="641BD8B4" w14:textId="77777777" w:rsidR="00AC7306" w:rsidRDefault="00000000">
      <w:pPr>
        <w:pStyle w:val="Standard"/>
        <w:spacing w:line="360" w:lineRule="auto"/>
        <w:ind w:left="192" w:right="228"/>
      </w:pPr>
      <w:r>
        <w:lastRenderedPageBreak/>
        <w:t>Feuille</w:t>
      </w:r>
    </w:p>
    <w:p w14:paraId="1B5561A3" w14:textId="77777777" w:rsidR="00AC7306" w:rsidRDefault="00000000">
      <w:pPr>
        <w:pStyle w:val="Standard"/>
        <w:spacing w:line="360" w:lineRule="auto"/>
        <w:ind w:left="192" w:right="228"/>
      </w:pPr>
      <w:r>
        <w:t>Belle feuille, éphémère feuille</w:t>
      </w:r>
    </w:p>
    <w:p w14:paraId="358F6170" w14:textId="77777777" w:rsidR="00AC7306" w:rsidRDefault="00000000">
      <w:pPr>
        <w:pStyle w:val="Standard"/>
        <w:spacing w:line="360" w:lineRule="auto"/>
        <w:ind w:left="192" w:right="228"/>
      </w:pPr>
      <w:r>
        <w:t>Clair printemps de l'amour</w:t>
      </w:r>
    </w:p>
    <w:p w14:paraId="5899DA81" w14:textId="77777777" w:rsidR="00AC7306" w:rsidRDefault="00000000">
      <w:pPr>
        <w:pStyle w:val="Standard"/>
        <w:spacing w:line="360" w:lineRule="auto"/>
        <w:ind w:left="192" w:right="228"/>
      </w:pPr>
      <w:r>
        <w:t>Dans ma tête pour toujours</w:t>
      </w:r>
    </w:p>
    <w:p w14:paraId="21607862" w14:textId="77777777" w:rsidR="00AC7306" w:rsidRDefault="00000000">
      <w:pPr>
        <w:pStyle w:val="Standard"/>
        <w:spacing w:line="360" w:lineRule="auto"/>
        <w:ind w:left="192" w:right="228"/>
      </w:pPr>
      <w:r>
        <w:t>Saccages infernaux et voies trompeuses</w:t>
      </w:r>
    </w:p>
    <w:p w14:paraId="0CF70233" w14:textId="77777777" w:rsidR="00AC7306" w:rsidRDefault="00000000">
      <w:pPr>
        <w:pStyle w:val="Standard"/>
        <w:spacing w:line="360" w:lineRule="auto"/>
        <w:ind w:left="192" w:right="228"/>
      </w:pPr>
      <w:r>
        <w:t>Des aspirations presque mortes</w:t>
      </w:r>
    </w:p>
    <w:p w14:paraId="7B1C13A6" w14:textId="77777777" w:rsidR="00AC7306" w:rsidRDefault="00000000">
      <w:pPr>
        <w:pStyle w:val="Standard"/>
        <w:spacing w:line="360" w:lineRule="auto"/>
        <w:ind w:left="192" w:right="228"/>
      </w:pPr>
      <w:r>
        <w:t>Avec la présence de moments tragiques</w:t>
      </w:r>
    </w:p>
    <w:p w14:paraId="7F2ABF30" w14:textId="77777777" w:rsidR="00AC7306" w:rsidRDefault="00AC7306">
      <w:pPr>
        <w:pStyle w:val="Standard"/>
        <w:spacing w:line="360" w:lineRule="auto"/>
        <w:ind w:left="192" w:right="228"/>
      </w:pPr>
    </w:p>
    <w:p w14:paraId="25F58641" w14:textId="77777777" w:rsidR="00AC7306" w:rsidRDefault="00000000">
      <w:pPr>
        <w:pStyle w:val="Standard"/>
        <w:spacing w:line="360" w:lineRule="auto"/>
        <w:ind w:left="192" w:right="228"/>
      </w:pPr>
      <w:r>
        <w:t>Des alizés électrifient ses neurones</w:t>
      </w:r>
    </w:p>
    <w:p w14:paraId="572C4228" w14:textId="77777777" w:rsidR="00AC7306" w:rsidRDefault="00000000">
      <w:pPr>
        <w:pStyle w:val="Standard"/>
        <w:spacing w:line="360" w:lineRule="auto"/>
        <w:ind w:left="192" w:right="228"/>
      </w:pPr>
      <w:r>
        <w:t>Affectés par des psychotropes</w:t>
      </w:r>
    </w:p>
    <w:p w14:paraId="57F2CA80" w14:textId="77777777" w:rsidR="00AC7306" w:rsidRDefault="00000000">
      <w:pPr>
        <w:pStyle w:val="Standard"/>
        <w:spacing w:line="360" w:lineRule="auto"/>
        <w:ind w:left="192" w:right="228"/>
      </w:pPr>
      <w:r>
        <w:t>Le chant de la mer rejoignait</w:t>
      </w:r>
    </w:p>
    <w:p w14:paraId="184F85C4" w14:textId="77777777" w:rsidR="00AC7306" w:rsidRDefault="00000000">
      <w:pPr>
        <w:pStyle w:val="Standard"/>
        <w:spacing w:line="360" w:lineRule="auto"/>
        <w:ind w:left="192" w:right="228"/>
      </w:pPr>
      <w:r>
        <w:t>L'oiseau de la liberté</w:t>
      </w:r>
    </w:p>
    <w:p w14:paraId="3DCB6DF2" w14:textId="77777777" w:rsidR="00AC7306" w:rsidRDefault="00000000">
      <w:pPr>
        <w:pStyle w:val="Standard"/>
        <w:spacing w:line="360" w:lineRule="auto"/>
        <w:ind w:left="192" w:right="228"/>
      </w:pPr>
      <w:r>
        <w:t>Tandis qu’un solo de guitare déchirait</w:t>
      </w:r>
    </w:p>
    <w:p w14:paraId="4045AA2A" w14:textId="77777777" w:rsidR="00AC7306" w:rsidRDefault="00000000">
      <w:pPr>
        <w:pStyle w:val="Standard"/>
        <w:spacing w:line="360" w:lineRule="auto"/>
        <w:ind w:left="192" w:right="228"/>
      </w:pPr>
      <w:r>
        <w:t>L'azur enflammé</w:t>
      </w:r>
    </w:p>
    <w:p w14:paraId="4B9DF183" w14:textId="77777777" w:rsidR="00AC7306" w:rsidRDefault="00AC7306">
      <w:pPr>
        <w:pStyle w:val="Standard"/>
        <w:spacing w:line="360" w:lineRule="auto"/>
        <w:ind w:left="192" w:right="228"/>
      </w:pPr>
    </w:p>
    <w:p w14:paraId="054709C8" w14:textId="77777777" w:rsidR="00AC7306" w:rsidRDefault="00000000">
      <w:pPr>
        <w:pStyle w:val="Standard"/>
        <w:spacing w:line="360" w:lineRule="auto"/>
        <w:ind w:left="192" w:right="228"/>
      </w:pPr>
      <w:r>
        <w:t>Au cinéma de l'infini, tout pourrait changer</w:t>
      </w:r>
    </w:p>
    <w:p w14:paraId="114EF34F" w14:textId="77777777" w:rsidR="00AC7306" w:rsidRDefault="00000000">
      <w:pPr>
        <w:pStyle w:val="Standard"/>
        <w:spacing w:line="360" w:lineRule="auto"/>
        <w:ind w:left="192" w:right="228"/>
      </w:pPr>
      <w:r>
        <w:t>Au cinéma de l'infini, tout pourrait sourire</w:t>
      </w:r>
    </w:p>
    <w:p w14:paraId="1CD8D347" w14:textId="77777777" w:rsidR="00AC7306" w:rsidRDefault="00000000">
      <w:pPr>
        <w:pStyle w:val="Standard"/>
        <w:spacing w:line="360" w:lineRule="auto"/>
        <w:ind w:left="192" w:right="228"/>
      </w:pPr>
      <w:r>
        <w:t>Au cinéma de l'infini, tout me reviendrait</w:t>
      </w:r>
    </w:p>
    <w:p w14:paraId="452DF966" w14:textId="77777777" w:rsidR="00AC7306" w:rsidRDefault="00AC7306">
      <w:pPr>
        <w:pStyle w:val="Standard"/>
        <w:spacing w:line="360" w:lineRule="auto"/>
        <w:ind w:left="192" w:right="228"/>
      </w:pPr>
    </w:p>
    <w:p w14:paraId="0FC59726" w14:textId="77777777" w:rsidR="00AC7306" w:rsidRDefault="00000000">
      <w:pPr>
        <w:pStyle w:val="Standard"/>
        <w:spacing w:line="360" w:lineRule="auto"/>
        <w:ind w:left="192" w:right="228"/>
      </w:pPr>
      <w:r>
        <w:t>Le diamant sacré de l'amour</w:t>
      </w:r>
    </w:p>
    <w:p w14:paraId="2A443F28" w14:textId="77777777" w:rsidR="00AC7306" w:rsidRDefault="00000000">
      <w:pPr>
        <w:pStyle w:val="Standard"/>
        <w:spacing w:line="360" w:lineRule="auto"/>
        <w:ind w:left="192" w:right="228"/>
      </w:pPr>
      <w:r>
        <w:t>Les yeux de la transparence m'indiqueraient</w:t>
      </w:r>
    </w:p>
    <w:p w14:paraId="1737BDC5" w14:textId="77777777" w:rsidR="00AC7306" w:rsidRDefault="00000000">
      <w:pPr>
        <w:pStyle w:val="Standard"/>
        <w:spacing w:line="360" w:lineRule="auto"/>
        <w:ind w:left="192" w:right="228"/>
      </w:pPr>
      <w:r>
        <w:t>L'assurance d'une vie meilleure</w:t>
      </w:r>
    </w:p>
    <w:p w14:paraId="5077F90B" w14:textId="77777777" w:rsidR="00AC7306" w:rsidRDefault="00AC7306">
      <w:pPr>
        <w:pStyle w:val="Standard"/>
        <w:spacing w:line="360" w:lineRule="auto"/>
        <w:ind w:right="228"/>
      </w:pPr>
    </w:p>
    <w:p w14:paraId="259A09F8" w14:textId="77777777" w:rsidR="00AC7306" w:rsidRDefault="00000000">
      <w:pPr>
        <w:pStyle w:val="Standard"/>
        <w:spacing w:line="360" w:lineRule="auto"/>
        <w:ind w:right="228"/>
      </w:pPr>
      <w:r>
        <w:t xml:space="preserve">    Ils nous disent, tout le temps</w:t>
      </w:r>
    </w:p>
    <w:p w14:paraId="217D22F2" w14:textId="77777777" w:rsidR="00AC7306" w:rsidRDefault="00000000">
      <w:pPr>
        <w:pStyle w:val="Standard"/>
        <w:spacing w:line="360" w:lineRule="auto"/>
        <w:ind w:left="192" w:right="228"/>
      </w:pPr>
      <w:r>
        <w:t>Que bientôt nous allons nous noyer</w:t>
      </w:r>
    </w:p>
    <w:p w14:paraId="58B26C10" w14:textId="77777777" w:rsidR="00AC7306" w:rsidRDefault="00000000">
      <w:pPr>
        <w:pStyle w:val="Standard"/>
        <w:spacing w:line="360" w:lineRule="auto"/>
        <w:ind w:left="192" w:right="228"/>
      </w:pPr>
      <w:r>
        <w:t>Dans une eau de Liberté</w:t>
      </w:r>
    </w:p>
    <w:p w14:paraId="4FE88CF6" w14:textId="77777777" w:rsidR="00AC7306" w:rsidRDefault="00000000">
      <w:pPr>
        <w:pStyle w:val="Standard"/>
        <w:spacing w:line="360" w:lineRule="auto"/>
        <w:ind w:left="192" w:right="228"/>
      </w:pPr>
      <w:r>
        <w:t>Ils prétendent connaître le tabac</w:t>
      </w:r>
    </w:p>
    <w:p w14:paraId="27748978" w14:textId="77777777" w:rsidR="00AC7306" w:rsidRDefault="00000000">
      <w:pPr>
        <w:pStyle w:val="Standard"/>
        <w:spacing w:line="360" w:lineRule="auto"/>
        <w:ind w:left="192" w:right="228"/>
      </w:pPr>
      <w:r>
        <w:t>Ainsi, le mensonge a encor gain de cause</w:t>
      </w:r>
    </w:p>
    <w:p w14:paraId="3CCA7ABD" w14:textId="77777777" w:rsidR="00AC7306" w:rsidRDefault="00000000">
      <w:pPr>
        <w:pStyle w:val="Standard"/>
        <w:spacing w:line="360" w:lineRule="auto"/>
        <w:ind w:left="192" w:right="228"/>
      </w:pPr>
      <w:r>
        <w:t>La problématique continue de se perpétuer</w:t>
      </w:r>
    </w:p>
    <w:p w14:paraId="3ED37CB4" w14:textId="77777777" w:rsidR="00AC7306" w:rsidRDefault="00000000">
      <w:pPr>
        <w:pStyle w:val="Standard"/>
        <w:spacing w:line="360" w:lineRule="auto"/>
        <w:ind w:left="192" w:right="228"/>
      </w:pPr>
      <w:r>
        <w:t>Pour toujours et à tout jamais</w:t>
      </w:r>
    </w:p>
    <w:p w14:paraId="5263C946" w14:textId="77777777" w:rsidR="00AC7306" w:rsidRDefault="00000000">
      <w:pPr>
        <w:pStyle w:val="Standard"/>
        <w:spacing w:line="360" w:lineRule="auto"/>
        <w:ind w:left="192" w:right="228"/>
      </w:pPr>
      <w:r>
        <w:t>Nature humaine</w:t>
      </w:r>
    </w:p>
    <w:p w14:paraId="592D71FF" w14:textId="77777777" w:rsidR="00AC7306" w:rsidRDefault="00000000">
      <w:pPr>
        <w:pStyle w:val="Standard"/>
        <w:spacing w:line="360" w:lineRule="auto"/>
        <w:ind w:left="192" w:right="228"/>
      </w:pPr>
      <w:r>
        <w:t>La main des songes peut conduire très loin</w:t>
      </w:r>
    </w:p>
    <w:p w14:paraId="3F7B2F3C" w14:textId="77777777" w:rsidR="00AC7306" w:rsidRDefault="00000000">
      <w:pPr>
        <w:pStyle w:val="Standard"/>
        <w:spacing w:line="360" w:lineRule="auto"/>
        <w:ind w:left="192" w:right="228"/>
      </w:pPr>
      <w:r>
        <w:t>Plus loin, que le plus lointain trou noir</w:t>
      </w:r>
    </w:p>
    <w:p w14:paraId="73CFE457" w14:textId="77777777" w:rsidR="00AC7306" w:rsidRDefault="00000000">
      <w:pPr>
        <w:pStyle w:val="Standard"/>
        <w:spacing w:line="360" w:lineRule="auto"/>
        <w:ind w:left="192" w:right="228"/>
      </w:pPr>
      <w:r>
        <w:t>Ne plus être de matière</w:t>
      </w:r>
    </w:p>
    <w:p w14:paraId="0977CBC1" w14:textId="77777777" w:rsidR="00AC7306" w:rsidRDefault="00000000">
      <w:pPr>
        <w:pStyle w:val="Standard"/>
        <w:spacing w:line="360" w:lineRule="auto"/>
        <w:ind w:left="192" w:right="228"/>
      </w:pPr>
      <w:r>
        <w:t>Sans aucune forme</w:t>
      </w:r>
    </w:p>
    <w:p w14:paraId="53D05F30" w14:textId="77777777" w:rsidR="00AC7306" w:rsidRDefault="00000000">
      <w:pPr>
        <w:pStyle w:val="Standard"/>
        <w:spacing w:line="360" w:lineRule="auto"/>
        <w:ind w:left="192" w:right="228"/>
      </w:pPr>
      <w:r>
        <w:t>Une nouvelle matière qui existe</w:t>
      </w:r>
    </w:p>
    <w:p w14:paraId="7BE0977D" w14:textId="77777777" w:rsidR="00AC7306" w:rsidRDefault="00000000">
      <w:pPr>
        <w:pStyle w:val="Standard"/>
        <w:spacing w:line="360" w:lineRule="auto"/>
        <w:ind w:left="192" w:right="228"/>
      </w:pPr>
      <w:r>
        <w:t>Sans exister</w:t>
      </w:r>
    </w:p>
    <w:p w14:paraId="72209B8E" w14:textId="77777777" w:rsidR="00AC7306" w:rsidRDefault="00AC7306">
      <w:pPr>
        <w:pStyle w:val="Standard"/>
        <w:spacing w:line="360" w:lineRule="auto"/>
        <w:ind w:left="192" w:right="228"/>
      </w:pPr>
    </w:p>
    <w:p w14:paraId="67FC8E3F" w14:textId="77777777" w:rsidR="00AC7306" w:rsidRDefault="00000000">
      <w:pPr>
        <w:pStyle w:val="Standard"/>
        <w:spacing w:line="360" w:lineRule="auto"/>
        <w:ind w:left="192" w:right="228"/>
      </w:pPr>
      <w:r>
        <w:t>Concrétisation inassouvie du désir impitoyable</w:t>
      </w:r>
    </w:p>
    <w:p w14:paraId="5EE9E3DF" w14:textId="77777777" w:rsidR="00AC7306" w:rsidRDefault="00000000">
      <w:pPr>
        <w:pStyle w:val="Standard"/>
        <w:spacing w:line="360" w:lineRule="auto"/>
        <w:ind w:left="192" w:right="228"/>
      </w:pPr>
      <w:r>
        <w:t>Une décision unanime devrait flotter dans l'air</w:t>
      </w:r>
    </w:p>
    <w:p w14:paraId="4DD7CBCF" w14:textId="77777777" w:rsidR="00AC7306" w:rsidRDefault="00000000">
      <w:pPr>
        <w:pStyle w:val="Standard"/>
        <w:spacing w:line="360" w:lineRule="auto"/>
        <w:ind w:left="192" w:right="228"/>
      </w:pPr>
      <w:r>
        <w:t>Qui donnerait une surpuissance à la vie</w:t>
      </w:r>
    </w:p>
    <w:p w14:paraId="6AB2B052" w14:textId="77777777" w:rsidR="00AC7306" w:rsidRDefault="00000000">
      <w:pPr>
        <w:pStyle w:val="Standard"/>
        <w:spacing w:line="360" w:lineRule="auto"/>
        <w:ind w:left="192" w:right="228"/>
      </w:pPr>
      <w:r>
        <w:t>Il deviendrait possible de survoler</w:t>
      </w:r>
    </w:p>
    <w:p w14:paraId="642317BF" w14:textId="77777777" w:rsidR="00AC7306" w:rsidRDefault="00000000">
      <w:pPr>
        <w:pStyle w:val="Standard"/>
        <w:spacing w:line="360" w:lineRule="auto"/>
        <w:ind w:left="192" w:right="228"/>
      </w:pPr>
      <w:r>
        <w:t>Ponts et rivières</w:t>
      </w:r>
    </w:p>
    <w:p w14:paraId="3152F20C" w14:textId="77777777" w:rsidR="00AC7306" w:rsidRDefault="00000000">
      <w:pPr>
        <w:pStyle w:val="Standard"/>
        <w:spacing w:line="360" w:lineRule="auto"/>
        <w:ind w:left="192" w:right="228"/>
      </w:pPr>
      <w:r>
        <w:t>Pour aboutir au repaire de la vie nouvelle</w:t>
      </w:r>
    </w:p>
    <w:p w14:paraId="561C9345" w14:textId="77777777" w:rsidR="00AC7306" w:rsidRDefault="00000000">
      <w:pPr>
        <w:pStyle w:val="Standard"/>
        <w:spacing w:line="360" w:lineRule="auto"/>
        <w:ind w:left="192" w:right="228"/>
      </w:pPr>
      <w:r>
        <w:t>Au milieu du fromage gruyère des cabotins</w:t>
      </w:r>
    </w:p>
    <w:p w14:paraId="214AA0E6" w14:textId="77777777" w:rsidR="00AC7306" w:rsidRDefault="00000000">
      <w:pPr>
        <w:pStyle w:val="Standard"/>
        <w:spacing w:line="360" w:lineRule="auto"/>
        <w:ind w:left="192" w:right="228"/>
      </w:pPr>
      <w:r>
        <w:t>Car la porte a été détruite</w:t>
      </w:r>
    </w:p>
    <w:p w14:paraId="470B616F" w14:textId="77777777" w:rsidR="00AC7306" w:rsidRDefault="00000000">
      <w:pPr>
        <w:pStyle w:val="Standard"/>
        <w:spacing w:line="360" w:lineRule="auto"/>
        <w:ind w:left="192" w:right="228"/>
      </w:pPr>
      <w:r>
        <w:t>Par des voyous surréalistes</w:t>
      </w:r>
    </w:p>
    <w:p w14:paraId="1AA5BCEA" w14:textId="77777777" w:rsidR="00AC7306" w:rsidRDefault="00AC7306">
      <w:pPr>
        <w:pStyle w:val="Standard"/>
        <w:spacing w:line="360" w:lineRule="auto"/>
        <w:ind w:left="192" w:right="228"/>
      </w:pPr>
    </w:p>
    <w:p w14:paraId="634D0B76" w14:textId="77777777" w:rsidR="00AC7306" w:rsidRDefault="00000000">
      <w:pPr>
        <w:pStyle w:val="Standard"/>
        <w:spacing w:line="360" w:lineRule="auto"/>
        <w:ind w:left="192" w:right="228"/>
      </w:pPr>
      <w:r>
        <w:t>Encor des bonbons roses</w:t>
      </w:r>
    </w:p>
    <w:p w14:paraId="1DBD9F63" w14:textId="77777777" w:rsidR="00AC7306" w:rsidRDefault="00000000">
      <w:pPr>
        <w:pStyle w:val="Standard"/>
        <w:spacing w:line="360" w:lineRule="auto"/>
        <w:ind w:left="192" w:right="228"/>
      </w:pPr>
      <w:r>
        <w:t>Cependant, un nombre important de personnes aiment</w:t>
      </w:r>
    </w:p>
    <w:p w14:paraId="0E985390" w14:textId="77777777" w:rsidR="00AC7306" w:rsidRDefault="00000000">
      <w:pPr>
        <w:pStyle w:val="Standard"/>
        <w:spacing w:line="360" w:lineRule="auto"/>
        <w:ind w:left="192" w:right="228"/>
      </w:pPr>
      <w:r>
        <w:t>Le chocolat fondu</w:t>
      </w:r>
    </w:p>
    <w:p w14:paraId="04CA7071" w14:textId="77777777" w:rsidR="00AC7306" w:rsidRDefault="00000000">
      <w:pPr>
        <w:pStyle w:val="Standard"/>
        <w:spacing w:line="360" w:lineRule="auto"/>
        <w:ind w:left="192" w:right="228"/>
      </w:pPr>
      <w:r>
        <w:t>Mais la réalisation du grand rêve est probablement</w:t>
      </w:r>
    </w:p>
    <w:p w14:paraId="65484A35" w14:textId="77777777" w:rsidR="00AC7306" w:rsidRDefault="00000000">
      <w:pPr>
        <w:pStyle w:val="Standard"/>
        <w:spacing w:line="360" w:lineRule="auto"/>
        <w:ind w:left="192" w:right="228"/>
      </w:pPr>
      <w:r>
        <w:t>Impossible</w:t>
      </w:r>
    </w:p>
    <w:p w14:paraId="2153C512" w14:textId="77777777" w:rsidR="00AC7306" w:rsidRDefault="00000000">
      <w:pPr>
        <w:pStyle w:val="Standard"/>
        <w:spacing w:line="360" w:lineRule="auto"/>
        <w:ind w:left="192" w:right="228"/>
      </w:pPr>
      <w:r>
        <w:t>Alors qu'une vague retournait doucement à la mer</w:t>
      </w:r>
    </w:p>
    <w:p w14:paraId="25BC1A02" w14:textId="77777777" w:rsidR="00AC7306" w:rsidRDefault="00000000">
      <w:pPr>
        <w:pStyle w:val="Standard"/>
        <w:spacing w:line="360" w:lineRule="auto"/>
        <w:ind w:left="192" w:right="228"/>
      </w:pPr>
      <w:r>
        <w:t>C'est l'immersion</w:t>
      </w:r>
    </w:p>
    <w:p w14:paraId="3C3E89BB" w14:textId="77777777" w:rsidR="00AC7306" w:rsidRDefault="00000000">
      <w:pPr>
        <w:pStyle w:val="Standard"/>
        <w:spacing w:line="360" w:lineRule="auto"/>
        <w:ind w:left="192" w:right="228"/>
      </w:pPr>
      <w:r>
        <w:t>Une fois de plus, le glas sonne</w:t>
      </w:r>
    </w:p>
    <w:p w14:paraId="46369DF4" w14:textId="77777777" w:rsidR="00AC7306" w:rsidRDefault="00000000">
      <w:pPr>
        <w:pStyle w:val="Standard"/>
        <w:spacing w:line="360" w:lineRule="auto"/>
        <w:ind w:left="192" w:right="228"/>
      </w:pPr>
      <w:r>
        <w:t>La terre va trembler</w:t>
      </w:r>
    </w:p>
    <w:p w14:paraId="38567D5F" w14:textId="77777777" w:rsidR="00AC7306" w:rsidRDefault="00000000">
      <w:pPr>
        <w:pStyle w:val="Standard"/>
        <w:spacing w:line="360" w:lineRule="auto"/>
        <w:ind w:left="192" w:right="228"/>
      </w:pPr>
      <w:r>
        <w:t>Au même moment, une feuille de chêne se posera gentiment sur le sol</w:t>
      </w:r>
    </w:p>
    <w:p w14:paraId="69147648" w14:textId="77777777" w:rsidR="00AC7306" w:rsidRDefault="00000000">
      <w:pPr>
        <w:pStyle w:val="Standard"/>
        <w:spacing w:line="360" w:lineRule="auto"/>
        <w:ind w:left="192" w:right="228"/>
      </w:pPr>
      <w:r>
        <w:t>Pendant que le temps continue d'errer</w:t>
      </w:r>
    </w:p>
    <w:p w14:paraId="510AA104" w14:textId="77777777" w:rsidR="00AC7306" w:rsidRDefault="00000000">
      <w:pPr>
        <w:pStyle w:val="Standard"/>
        <w:spacing w:line="360" w:lineRule="auto"/>
        <w:ind w:left="192" w:right="228"/>
      </w:pPr>
      <w:r>
        <w:t>Aux quatre coins de l'univers</w:t>
      </w:r>
    </w:p>
    <w:p w14:paraId="1FCFEFC5" w14:textId="77777777" w:rsidR="00AC7306" w:rsidRDefault="00AC7306">
      <w:pPr>
        <w:pStyle w:val="Standard"/>
        <w:spacing w:line="360" w:lineRule="auto"/>
        <w:ind w:right="228"/>
      </w:pPr>
    </w:p>
    <w:p w14:paraId="072E1FD4" w14:textId="77777777" w:rsidR="00AC7306" w:rsidRDefault="00000000">
      <w:pPr>
        <w:pStyle w:val="Standard"/>
        <w:spacing w:line="360" w:lineRule="auto"/>
        <w:ind w:right="228"/>
      </w:pPr>
      <w:r>
        <w:t xml:space="preserve">    </w:t>
      </w:r>
    </w:p>
    <w:p w14:paraId="0F87B187" w14:textId="77777777" w:rsidR="00AC7306" w:rsidRDefault="00000000">
      <w:pPr>
        <w:pStyle w:val="Standard"/>
        <w:spacing w:line="360" w:lineRule="auto"/>
        <w:ind w:right="228"/>
      </w:pPr>
      <w:r>
        <w:t xml:space="preserve">   Parfois, un peu de révolte</w:t>
      </w:r>
    </w:p>
    <w:p w14:paraId="63B253A5" w14:textId="77777777" w:rsidR="00AC7306" w:rsidRDefault="00000000">
      <w:pPr>
        <w:pStyle w:val="Standard"/>
        <w:spacing w:line="360" w:lineRule="auto"/>
        <w:ind w:left="192" w:right="228"/>
      </w:pPr>
      <w:r>
        <w:t>Quelques esprits se manifestent en grondant</w:t>
      </w:r>
    </w:p>
    <w:p w14:paraId="4B3FC558" w14:textId="77777777" w:rsidR="00AC7306" w:rsidRDefault="00AC7306">
      <w:pPr>
        <w:pStyle w:val="Standard"/>
        <w:spacing w:line="360" w:lineRule="auto"/>
        <w:ind w:left="192" w:right="228"/>
      </w:pPr>
    </w:p>
    <w:p w14:paraId="6882AA17" w14:textId="77777777" w:rsidR="00AC7306" w:rsidRDefault="00000000">
      <w:pPr>
        <w:pStyle w:val="Standard"/>
        <w:spacing w:line="360" w:lineRule="auto"/>
        <w:ind w:left="192" w:right="228"/>
      </w:pPr>
      <w:r>
        <w:t>Le souvenir est la seule façon pour l'instant</w:t>
      </w:r>
    </w:p>
    <w:p w14:paraId="77C42E7C" w14:textId="77777777" w:rsidR="00AC7306" w:rsidRDefault="00000000">
      <w:pPr>
        <w:pStyle w:val="Standard"/>
        <w:spacing w:line="360" w:lineRule="auto"/>
        <w:ind w:left="192" w:right="228"/>
      </w:pPr>
      <w:r>
        <w:t>De revivre pleinement le passé</w:t>
      </w:r>
    </w:p>
    <w:p w14:paraId="3C384E19" w14:textId="77777777" w:rsidR="00AC7306" w:rsidRDefault="00AC7306">
      <w:pPr>
        <w:pStyle w:val="Standard"/>
        <w:spacing w:line="360" w:lineRule="auto"/>
        <w:ind w:left="192" w:right="228"/>
      </w:pPr>
    </w:p>
    <w:p w14:paraId="5718E315" w14:textId="77777777" w:rsidR="00AC7306" w:rsidRDefault="00000000">
      <w:pPr>
        <w:pStyle w:val="Standard"/>
        <w:spacing w:line="360" w:lineRule="auto"/>
        <w:ind w:left="192" w:right="228"/>
      </w:pPr>
      <w:r>
        <w:t>Tout doit commencer par exister ou renaître</w:t>
      </w:r>
    </w:p>
    <w:p w14:paraId="70CC79D6" w14:textId="77777777" w:rsidR="00AC7306" w:rsidRDefault="00000000">
      <w:pPr>
        <w:pStyle w:val="Standard"/>
        <w:spacing w:line="360" w:lineRule="auto"/>
        <w:ind w:left="192" w:right="228"/>
      </w:pPr>
      <w:r>
        <w:t>Avant d'imploser ou d'exploser</w:t>
      </w:r>
    </w:p>
    <w:p w14:paraId="6F6B0572" w14:textId="77777777" w:rsidR="00AC7306" w:rsidRDefault="00AC7306">
      <w:pPr>
        <w:pStyle w:val="Standard"/>
        <w:spacing w:line="360" w:lineRule="auto"/>
        <w:ind w:left="192" w:right="228"/>
      </w:pPr>
    </w:p>
    <w:p w14:paraId="77BCC63F" w14:textId="77777777" w:rsidR="00AC7306" w:rsidRDefault="00000000">
      <w:pPr>
        <w:pStyle w:val="Standard"/>
        <w:spacing w:line="360" w:lineRule="auto"/>
        <w:ind w:left="192" w:right="228"/>
      </w:pPr>
      <w:r>
        <w:t>Les hommes qui se promènent dans les forêts équatoriales sont</w:t>
      </w:r>
    </w:p>
    <w:p w14:paraId="200E4504" w14:textId="77777777" w:rsidR="00AC7306" w:rsidRDefault="00000000">
      <w:pPr>
        <w:pStyle w:val="Standard"/>
        <w:spacing w:line="360" w:lineRule="auto"/>
        <w:ind w:left="192" w:right="228"/>
      </w:pPr>
      <w:r>
        <w:t>Sporadiquement piqués par les moustiques infectés</w:t>
      </w:r>
    </w:p>
    <w:p w14:paraId="5E7A741B" w14:textId="77777777" w:rsidR="00AC7306" w:rsidRDefault="00000000">
      <w:pPr>
        <w:pStyle w:val="Standard"/>
        <w:spacing w:line="360" w:lineRule="auto"/>
        <w:ind w:left="192" w:right="228"/>
      </w:pPr>
      <w:r>
        <w:t>Il sera alors question de fièvre jaune</w:t>
      </w:r>
    </w:p>
    <w:p w14:paraId="1AC51EDB" w14:textId="77777777" w:rsidR="00AC7306" w:rsidRDefault="00000000">
      <w:pPr>
        <w:pStyle w:val="Standard"/>
        <w:spacing w:line="360" w:lineRule="auto"/>
        <w:ind w:left="192" w:right="228"/>
      </w:pPr>
      <w:r>
        <w:t>Signalons aussi la fièvre d'une certaine marque automobile</w:t>
      </w:r>
    </w:p>
    <w:p w14:paraId="173D7261" w14:textId="77777777" w:rsidR="00AC7306" w:rsidRDefault="00000000">
      <w:pPr>
        <w:pStyle w:val="Standard"/>
        <w:spacing w:line="360" w:lineRule="auto"/>
        <w:ind w:left="192" w:right="228"/>
      </w:pPr>
      <w:r>
        <w:t>Ou encor la fièvre du samedi soir</w:t>
      </w:r>
    </w:p>
    <w:p w14:paraId="2B59BD45" w14:textId="77777777" w:rsidR="00AC7306" w:rsidRDefault="00000000">
      <w:pPr>
        <w:pStyle w:val="Standard"/>
        <w:spacing w:line="360" w:lineRule="auto"/>
        <w:ind w:left="192" w:right="228"/>
      </w:pPr>
      <w:r>
        <w:t>Il est également possible de faire un peu de fièvre</w:t>
      </w:r>
    </w:p>
    <w:p w14:paraId="2CBEC53A" w14:textId="77777777" w:rsidR="00AC7306" w:rsidRDefault="00000000">
      <w:pPr>
        <w:pStyle w:val="Standard"/>
        <w:spacing w:line="360" w:lineRule="auto"/>
        <w:ind w:left="192" w:right="228"/>
      </w:pPr>
      <w:r>
        <w:t>Onde chaude de l'espoir avili</w:t>
      </w:r>
    </w:p>
    <w:p w14:paraId="2DA10EA6" w14:textId="77777777" w:rsidR="00AC7306" w:rsidRDefault="00000000">
      <w:pPr>
        <w:pStyle w:val="Standard"/>
        <w:spacing w:line="360" w:lineRule="auto"/>
        <w:ind w:left="192" w:right="228"/>
      </w:pPr>
      <w:r>
        <w:t>Bientôt arrivera l'automne des amours perdus</w:t>
      </w:r>
    </w:p>
    <w:p w14:paraId="16BBC236" w14:textId="77777777" w:rsidR="00AC7306" w:rsidRDefault="00000000">
      <w:pPr>
        <w:pStyle w:val="Standard"/>
        <w:spacing w:line="360" w:lineRule="auto"/>
        <w:ind w:left="192" w:right="228"/>
      </w:pPr>
      <w:r>
        <w:t>Rêver de construire sa cabane de vie</w:t>
      </w:r>
    </w:p>
    <w:p w14:paraId="3C16452B" w14:textId="77777777" w:rsidR="00AC7306" w:rsidRDefault="00000000">
      <w:pPr>
        <w:pStyle w:val="Standard"/>
        <w:spacing w:line="360" w:lineRule="auto"/>
        <w:ind w:left="192" w:right="228"/>
      </w:pPr>
      <w:r>
        <w:t>Au soleil de l'immortalité</w:t>
      </w:r>
    </w:p>
    <w:p w14:paraId="3D685B43" w14:textId="77777777" w:rsidR="00AC7306" w:rsidRDefault="00000000">
      <w:pPr>
        <w:pStyle w:val="Standard"/>
        <w:spacing w:line="360" w:lineRule="auto"/>
        <w:ind w:left="192" w:right="228"/>
      </w:pPr>
      <w:r>
        <w:t>Sans lien avec aucune religion</w:t>
      </w:r>
    </w:p>
    <w:p w14:paraId="6781EE9B" w14:textId="77777777" w:rsidR="00AC7306" w:rsidRDefault="00AC7306">
      <w:pPr>
        <w:pStyle w:val="Standard"/>
        <w:spacing w:line="360" w:lineRule="auto"/>
        <w:ind w:left="192" w:right="228"/>
      </w:pPr>
    </w:p>
    <w:p w14:paraId="7EABA545" w14:textId="77777777" w:rsidR="00AC7306" w:rsidRDefault="00000000">
      <w:pPr>
        <w:pStyle w:val="Standard"/>
        <w:spacing w:line="360" w:lineRule="auto"/>
        <w:ind w:left="192" w:right="228"/>
      </w:pPr>
      <w:r>
        <w:t>Ton feu se consuma et la cendre tomba sur ta tête</w:t>
      </w:r>
    </w:p>
    <w:p w14:paraId="19F036AA" w14:textId="77777777" w:rsidR="00AC7306" w:rsidRDefault="00000000">
      <w:pPr>
        <w:pStyle w:val="Standard"/>
        <w:spacing w:line="360" w:lineRule="auto"/>
        <w:ind w:left="192" w:right="228"/>
      </w:pPr>
      <w:r>
        <w:t>Le sable des dunes se soulève, la mer pleure de désespoir</w:t>
      </w:r>
    </w:p>
    <w:p w14:paraId="2F6DCF22" w14:textId="77777777" w:rsidR="00AC7306" w:rsidRDefault="00000000">
      <w:pPr>
        <w:pStyle w:val="Standard"/>
        <w:spacing w:line="360" w:lineRule="auto"/>
        <w:ind w:left="192" w:right="228"/>
      </w:pPr>
      <w:r>
        <w:t>L'amour était présent (bis)</w:t>
      </w:r>
    </w:p>
    <w:p w14:paraId="22B007BF" w14:textId="77777777" w:rsidR="00AC7306" w:rsidRDefault="00000000">
      <w:pPr>
        <w:pStyle w:val="Standard"/>
        <w:spacing w:line="360" w:lineRule="auto"/>
        <w:ind w:left="192" w:right="228"/>
      </w:pPr>
      <w:r>
        <w:t>Nos corps nus s'aspergeaient de cette eau de pureté</w:t>
      </w:r>
    </w:p>
    <w:p w14:paraId="5625ED4C" w14:textId="77777777" w:rsidR="00AC7306" w:rsidRDefault="00000000">
      <w:pPr>
        <w:pStyle w:val="Standard"/>
        <w:spacing w:line="360" w:lineRule="auto"/>
        <w:ind w:left="192" w:right="228"/>
      </w:pPr>
      <w:r>
        <w:t>En ces petites îles éloignées</w:t>
      </w:r>
    </w:p>
    <w:p w14:paraId="080D5E52" w14:textId="77777777" w:rsidR="00AC7306" w:rsidRDefault="00000000">
      <w:pPr>
        <w:pStyle w:val="Standard"/>
        <w:spacing w:line="360" w:lineRule="auto"/>
        <w:ind w:left="192" w:right="228"/>
      </w:pPr>
      <w:r>
        <w:t>Ta voix se transmutait</w:t>
      </w:r>
    </w:p>
    <w:p w14:paraId="03E81DE0" w14:textId="77777777" w:rsidR="00AC7306" w:rsidRDefault="00000000">
      <w:pPr>
        <w:pStyle w:val="Standard"/>
        <w:spacing w:line="360" w:lineRule="auto"/>
        <w:ind w:left="192" w:right="228"/>
      </w:pPr>
      <w:r>
        <w:t>Un message d'amour s'écrivit</w:t>
      </w:r>
    </w:p>
    <w:p w14:paraId="7ACEC2AF" w14:textId="77777777" w:rsidR="00AC7306" w:rsidRDefault="00000000">
      <w:pPr>
        <w:pStyle w:val="Standard"/>
        <w:spacing w:line="360" w:lineRule="auto"/>
        <w:ind w:left="192" w:right="228"/>
      </w:pPr>
      <w:r>
        <w:t>Au pays des merveilles</w:t>
      </w:r>
    </w:p>
    <w:p w14:paraId="690FA922" w14:textId="77777777" w:rsidR="00AC7306" w:rsidRDefault="00000000">
      <w:pPr>
        <w:pStyle w:val="Standard"/>
        <w:spacing w:line="360" w:lineRule="auto"/>
        <w:ind w:left="192" w:right="228"/>
      </w:pPr>
      <w:r>
        <w:t>Dans un recoin de l'imaginaire</w:t>
      </w:r>
    </w:p>
    <w:p w14:paraId="18D87D68" w14:textId="77777777" w:rsidR="00AC7306" w:rsidRDefault="00AC7306">
      <w:pPr>
        <w:pStyle w:val="Standard"/>
        <w:spacing w:line="360" w:lineRule="auto"/>
        <w:ind w:right="228"/>
      </w:pPr>
    </w:p>
    <w:p w14:paraId="444FC284" w14:textId="77777777" w:rsidR="00AC7306" w:rsidRDefault="00000000">
      <w:pPr>
        <w:pStyle w:val="Standard"/>
        <w:spacing w:line="360" w:lineRule="auto"/>
        <w:ind w:right="228"/>
      </w:pPr>
      <w:r>
        <w:t xml:space="preserve">    Absence de la fleur de la palingénésie</w:t>
      </w:r>
    </w:p>
    <w:p w14:paraId="42E62396" w14:textId="77777777" w:rsidR="00AC7306" w:rsidRDefault="00000000">
      <w:pPr>
        <w:pStyle w:val="Standard"/>
        <w:spacing w:line="360" w:lineRule="auto"/>
        <w:ind w:left="192" w:right="228"/>
      </w:pPr>
      <w:r>
        <w:t>Maintenant, les muses se referment</w:t>
      </w:r>
    </w:p>
    <w:p w14:paraId="11EFFEF9" w14:textId="77777777" w:rsidR="00AC7306" w:rsidRDefault="00000000">
      <w:pPr>
        <w:pStyle w:val="Standard"/>
        <w:spacing w:line="360" w:lineRule="auto"/>
        <w:ind w:left="192" w:right="228"/>
      </w:pPr>
      <w:r>
        <w:t>C'est le début de la période de méditation</w:t>
      </w:r>
    </w:p>
    <w:p w14:paraId="3F1542E4" w14:textId="77777777" w:rsidR="00AC7306" w:rsidRDefault="00000000">
      <w:pPr>
        <w:pStyle w:val="Standard"/>
        <w:spacing w:line="360" w:lineRule="auto"/>
        <w:ind w:left="192" w:right="228"/>
      </w:pPr>
      <w:r>
        <w:t>Pour une création future</w:t>
      </w:r>
    </w:p>
    <w:p w14:paraId="2DB3F3A7" w14:textId="77777777" w:rsidR="00AC7306" w:rsidRDefault="00000000">
      <w:pPr>
        <w:pStyle w:val="Standard"/>
        <w:spacing w:line="360" w:lineRule="auto"/>
        <w:ind w:left="192" w:right="228"/>
      </w:pPr>
      <w:r>
        <w:t>Qui amena mélancoliquement</w:t>
      </w:r>
    </w:p>
    <w:p w14:paraId="6B972ACD" w14:textId="77777777" w:rsidR="00AC7306" w:rsidRDefault="00000000">
      <w:pPr>
        <w:pStyle w:val="Standard"/>
        <w:spacing w:line="360" w:lineRule="auto"/>
        <w:ind w:left="192" w:right="228"/>
      </w:pPr>
      <w:r>
        <w:t>Le sommeil qui permet d'oublier le réel</w:t>
      </w:r>
    </w:p>
    <w:p w14:paraId="2151F236" w14:textId="77777777" w:rsidR="00AC7306" w:rsidRDefault="00AC7306">
      <w:pPr>
        <w:pStyle w:val="Standard"/>
        <w:spacing w:line="360" w:lineRule="auto"/>
        <w:ind w:left="192" w:right="228"/>
      </w:pPr>
    </w:p>
    <w:p w14:paraId="5FC5BF48" w14:textId="77777777" w:rsidR="00AC7306" w:rsidRDefault="00000000">
      <w:pPr>
        <w:pStyle w:val="Standard"/>
        <w:spacing w:line="360" w:lineRule="auto"/>
        <w:ind w:left="192" w:right="228"/>
      </w:pPr>
      <w:r>
        <w:t>Yves Massé</w:t>
      </w:r>
    </w:p>
    <w:p w14:paraId="404819CD" w14:textId="77777777" w:rsidR="00AC7306" w:rsidRDefault="00AC7306">
      <w:pPr>
        <w:pStyle w:val="Standard"/>
        <w:spacing w:line="360" w:lineRule="auto"/>
        <w:ind w:left="192" w:right="228"/>
      </w:pPr>
    </w:p>
    <w:p w14:paraId="2912B5D9" w14:textId="77777777" w:rsidR="00AC7306" w:rsidRDefault="00AC7306">
      <w:pPr>
        <w:pStyle w:val="Standard"/>
        <w:spacing w:line="360" w:lineRule="auto"/>
        <w:ind w:left="192" w:right="228"/>
      </w:pPr>
    </w:p>
    <w:p w14:paraId="4DD720A5" w14:textId="77777777" w:rsidR="00AC7306" w:rsidRDefault="00AC7306">
      <w:pPr>
        <w:pStyle w:val="Standard"/>
        <w:spacing w:line="360" w:lineRule="auto"/>
        <w:ind w:left="192" w:right="228"/>
        <w:jc w:val="center"/>
      </w:pPr>
    </w:p>
    <w:p w14:paraId="510C3979" w14:textId="77777777" w:rsidR="00AC7306" w:rsidRDefault="00AC7306">
      <w:pPr>
        <w:pStyle w:val="Standard"/>
        <w:spacing w:line="360" w:lineRule="auto"/>
        <w:ind w:left="192" w:right="228"/>
      </w:pPr>
    </w:p>
    <w:p w14:paraId="5D05C77F" w14:textId="77777777" w:rsidR="00AC7306" w:rsidRDefault="00AC7306">
      <w:pPr>
        <w:pStyle w:val="Standard"/>
        <w:spacing w:line="360" w:lineRule="auto"/>
        <w:ind w:left="192" w:right="228"/>
      </w:pPr>
    </w:p>
    <w:p w14:paraId="41C34C98" w14:textId="77777777" w:rsidR="00AC7306" w:rsidRDefault="00AC7306">
      <w:pPr>
        <w:pStyle w:val="Standard"/>
        <w:spacing w:line="360" w:lineRule="auto"/>
        <w:ind w:left="192" w:right="228"/>
      </w:pPr>
    </w:p>
    <w:sectPr w:rsidR="00AC7306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E8CBE" w14:textId="77777777" w:rsidR="00BC697A" w:rsidRDefault="00BC697A">
      <w:r>
        <w:separator/>
      </w:r>
    </w:p>
  </w:endnote>
  <w:endnote w:type="continuationSeparator" w:id="0">
    <w:p w14:paraId="0C1C0A9A" w14:textId="77777777" w:rsidR="00BC697A" w:rsidRDefault="00BC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670E3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4576" w14:textId="77777777" w:rsidR="00BC697A" w:rsidRDefault="00BC697A">
      <w:r>
        <w:rPr>
          <w:color w:val="000000"/>
        </w:rPr>
        <w:separator/>
      </w:r>
    </w:p>
  </w:footnote>
  <w:footnote w:type="continuationSeparator" w:id="0">
    <w:p w14:paraId="7A17FFA4" w14:textId="77777777" w:rsidR="00BC697A" w:rsidRDefault="00BC6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7306"/>
    <w:rsid w:val="001C0D91"/>
    <w:rsid w:val="00A82109"/>
    <w:rsid w:val="00AC7306"/>
    <w:rsid w:val="00B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80C7"/>
  <w15:docId w15:val="{983331E8-CB0E-4FD2-924F-24B37325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616</Words>
  <Characters>3393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Massé</dc:creator>
  <cp:lastModifiedBy>Yves Masse</cp:lastModifiedBy>
  <cp:revision>2</cp:revision>
  <dcterms:created xsi:type="dcterms:W3CDTF">2024-06-16T15:39:00Z</dcterms:created>
  <dcterms:modified xsi:type="dcterms:W3CDTF">2024-06-16T15:39:00Z</dcterms:modified>
</cp:coreProperties>
</file>