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E56D4D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8F48AB">
            <w:pPr>
              <w:pStyle w:val="Standard"/>
              <w:spacing w:before="100" w:after="0" w:line="240" w:lineRule="auto"/>
              <w:jc w:val="center"/>
            </w:pPr>
            <w:bookmarkStart w:id="0" w:name="_GoBack"/>
            <w:bookmarkEnd w:id="0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8F48AB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 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8F48AB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A7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8F48AB">
            <w:pPr>
              <w:pStyle w:val="Standard"/>
              <w:spacing w:before="100" w:after="0" w:line="240" w:lineRule="auto"/>
              <w:jc w:val="center"/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Bb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8F48AB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8F48AB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  <w:tr w:rsidR="00E56D4D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8F48AB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E56D4D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E56D4D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E56D4D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E56D4D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6D4D" w:rsidRDefault="00E56D4D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E56D4D" w:rsidRPr="008F48AB" w:rsidRDefault="008F48AB">
      <w:pPr>
        <w:pStyle w:val="Standard"/>
        <w:rPr>
          <w:lang w:val="en-US"/>
        </w:rPr>
      </w:pPr>
      <w:r w:rsidRPr="008F48AB">
        <w:rPr>
          <w:lang w:val="en-US"/>
        </w:rPr>
        <w:t>Guitalele Akkorder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Bruno Mars Grenade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No Capo version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Vers 1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Easy come, easy go,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That's just how you live, oh,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Am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Take, 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take, take it all,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Am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But you never give.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Should've known you was trouble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From the first kiss,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Am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Had your eyes wide open.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A7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Why were they open?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Gave you all I had and you tossed it in the trash,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Am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You tossed it in the trash, you did.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To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give me all your love is all I ever asked, 'cause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Bb                   A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What you don't understand is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  Dm      Bb        F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I'd catch a grenade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C         Dm       Bb        F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Throw my hand on a blade for ya (y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C         Dm       Bb        F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I'd jump in front of a train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lastRenderedPageBreak/>
        <w:t xml:space="preserve">              C      Dm      Bb         F  -  C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You know I'd do anything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(C)             Bb                     C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Oh, oh, I would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go through all of this pain,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F                 A         Dm - C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Take a bullet straight through my brain!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(C)           Bb              A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Yes, I would die for ya, baby,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(A-pause)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But you won't do the same. 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 - Dm - Am - Am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No, no no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Vers 2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Black, black, black and blue, beat me 'til I'm numb,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Am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Tell the devil I said "hey" when you get back to where you're from.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Mad woman, bad woman, that's just what you are,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 Am                            A7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Yeah, you'll smile in 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my face then rip the brakes out my car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Gave you all I had and you tossed it in the trash,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Am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You tossed it in the trash, yes you did.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To give me all your love is all I ever asked, 'cause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Bb                   A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What you don't understand is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  Dm      Bb        F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I'd catch a grenade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C         Dm       Bb        F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Throw my hand on a blade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C         Dm       Bb        F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I'd jump in front of a train for ya (yeah, yeah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C      Dm      Bb         F  -  C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You know I'd do anything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(C)             Bb                     C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Oh, oh, I would go through all of this pain,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F                 A         Dm - C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Take a bullet straight through 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my brain!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(C)           Bb              A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Yes, I would die for ya, baby,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(A-pause)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lastRenderedPageBreak/>
        <w:t xml:space="preserve">But you won't do the same. 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Gm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If my body was on fire,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Dm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Ooh, you'd watch me burn down in flames.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Gm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You said you loved me, you're a liar,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A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'cause you 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never, ever, ever did, baby!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(Dm - Dm - </w:t>
      </w:r>
      <w:proofErr w:type="spellStart"/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Bb</w:t>
      </w:r>
      <w:proofErr w:type="spellEnd"/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- A/pause)</w:t>
      </w:r>
    </w:p>
    <w:p w:rsidR="00E56D4D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But, darling 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        Dm      Bb        F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I'd still catch a grenade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C         Dm       Bb        F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Throw my hand on a blade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C         Dm       Bb        F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I'd jump in front of a train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      C      Dm      Bb         F  -  C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You know I'd do anything for ya (yeah, yeah)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(C)             Bb                     C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Oh, oh, I would go through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all of this pain,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       F                 A         Dm - C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Take a bullet straight through my brain!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(C)           Bb              A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Yes, I would die for ya, baby,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(A-pause)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But you won't do the same. </w:t>
      </w:r>
    </w:p>
    <w:p w:rsidR="00E56D4D" w:rsidRPr="008F48AB" w:rsidRDefault="00E56D4D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(Dm - Dm)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No, you won't do the same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(Am - Am) 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You</w:t>
      </w: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 xml:space="preserve"> wouldn't do the same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(Dm - Dm)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Ooh, you'd never do the same</w:t>
      </w:r>
    </w:p>
    <w:p w:rsidR="00E56D4D" w:rsidRPr="008F48AB" w:rsidRDefault="008F48AB">
      <w:pPr>
        <w:spacing w:after="0"/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(Am - Am)</w:t>
      </w:r>
    </w:p>
    <w:p w:rsidR="00E56D4D" w:rsidRPr="008F48AB" w:rsidRDefault="008F48AB">
      <w:pPr>
        <w:spacing w:after="0"/>
        <w:rPr>
          <w:lang w:val="en-US"/>
        </w:rPr>
      </w:pPr>
      <w:r w:rsidRPr="008F48AB">
        <w:rPr>
          <w:rFonts w:ascii="Times New Roman" w:eastAsia="Times New Roman" w:hAnsi="Times New Roman"/>
          <w:color w:val="585858"/>
          <w:sz w:val="24"/>
          <w:szCs w:val="24"/>
          <w:lang w:val="en-US" w:eastAsia="da-DK"/>
        </w:rPr>
        <w:t>Ohh, no no no</w:t>
      </w:r>
    </w:p>
    <w:sectPr w:rsidR="00E56D4D" w:rsidRPr="008F48AB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48AB">
      <w:pPr>
        <w:spacing w:after="0" w:line="240" w:lineRule="auto"/>
      </w:pPr>
      <w:r>
        <w:separator/>
      </w:r>
    </w:p>
  </w:endnote>
  <w:endnote w:type="continuationSeparator" w:id="0">
    <w:p w:rsidR="00000000" w:rsidRDefault="008F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48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F4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D4D"/>
    <w:rsid w:val="008F48AB"/>
    <w:rsid w:val="00E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2016-07-16T08:41:00Z</dcterms:created>
  <dcterms:modified xsi:type="dcterms:W3CDTF">2016-07-16T08:41:00Z</dcterms:modified>
</cp:coreProperties>
</file>