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3" w:rsidRDefault="00874EBD">
      <w:pPr>
        <w:pStyle w:val="Standard"/>
        <w:spacing w:after="0"/>
      </w:pPr>
      <w:bookmarkStart w:id="0" w:name="_GoBack"/>
      <w:bookmarkEnd w:id="0"/>
      <w:r>
        <w:t xml:space="preserve">Adele – Send My Love (To Your New Lover) </w:t>
      </w:r>
    </w:p>
    <w:p w:rsidR="00817F43" w:rsidRDefault="00817F43">
      <w:pPr>
        <w:spacing w:after="0"/>
        <w:rPr>
          <w:sz w:val="18"/>
          <w:szCs w:val="18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817F43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F43" w:rsidRDefault="00874EB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F43" w:rsidRDefault="00874EB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F43" w:rsidRDefault="00874EB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F43" w:rsidRDefault="00874EBD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F43" w:rsidRDefault="00817F43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F43" w:rsidRDefault="00817F43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817F43" w:rsidRDefault="00874EBD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spil streng      Guitalele Akkorder     </w:t>
      </w:r>
      <w:r>
        <w:t>Ingen  CAPO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This was all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None of it me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You put your hands all over my body and told me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You told me you were ready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For the big one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For the big jump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 be your last love everlating you and me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That was what you told me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              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I'm </w:t>
      </w:r>
      <w:r>
        <w:rPr>
          <w:sz w:val="20"/>
          <w:szCs w:val="20"/>
        </w:rPr>
        <w:t>giving you up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               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I've forgiven it all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(You set me free, ohhhhh)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Send my love to your new lover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 better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both know we ain't kids no more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Send my love to your new lover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</w:t>
      </w:r>
      <w:r>
        <w:rPr>
          <w:sz w:val="20"/>
          <w:szCs w:val="20"/>
        </w:rPr>
        <w:t xml:space="preserve"> better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both know we ain't kids no more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 was too strong you were trembling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You couldn't handle the hot heat rising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Rising...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Baby I'm so rising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 was running, you were walking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 couldn't keep </w:t>
      </w:r>
      <w:r>
        <w:rPr>
          <w:sz w:val="20"/>
          <w:szCs w:val="20"/>
        </w:rPr>
        <w:t>up, you were falling down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Down...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Mmm there's only one way down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I'm giving you up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I've forgiven it all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               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You set me free, ohhhh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Send my love to your new lover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 better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</w:t>
      </w:r>
      <w:r>
        <w:rPr>
          <w:sz w:val="20"/>
          <w:szCs w:val="20"/>
        </w:rPr>
        <w:t>both know we ain't kids no more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Send my love to your new lover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 better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both know we ain't kids no more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If you're ready, if you're ready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If you're ready, I am ready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If you're ready, if you're</w:t>
      </w:r>
      <w:r>
        <w:rPr>
          <w:sz w:val="20"/>
          <w:szCs w:val="20"/>
        </w:rPr>
        <w:t xml:space="preserve"> ready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both know we ain't kids no more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No, we ain't kids no more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I'm giving you up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I've forgiven it all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Em               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You set me free, ohhhh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Send my love to your new lover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 better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</w:t>
      </w:r>
      <w:r>
        <w:rPr>
          <w:sz w:val="20"/>
          <w:szCs w:val="20"/>
        </w:rPr>
        <w:t>both know we ain't kids no more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Send my love to your new lover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 better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both know we ain't kids no more</w:t>
      </w:r>
    </w:p>
    <w:p w:rsidR="00817F43" w:rsidRDefault="00817F43">
      <w:pPr>
        <w:pStyle w:val="Standard"/>
        <w:spacing w:after="0"/>
        <w:rPr>
          <w:sz w:val="20"/>
          <w:szCs w:val="20"/>
        </w:rPr>
      </w:pP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If you're ready, if you're ready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(Send my love to your new lover)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you're ready, are </w:t>
      </w:r>
      <w:r>
        <w:rPr>
          <w:sz w:val="20"/>
          <w:szCs w:val="20"/>
        </w:rPr>
        <w:t>you ready?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Treat her better...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We've gotta let go of all of our ghosts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We both know we ain't kids no more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Em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If you're ready, if you're ready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(Send my love to your new lover)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</w:p>
    <w:p w:rsidR="00817F43" w:rsidRDefault="00874EBD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If you're ready, are you ready?</w:t>
      </w:r>
    </w:p>
    <w:p w:rsidR="00817F43" w:rsidRDefault="00874EBD">
      <w:pPr>
        <w:pStyle w:val="Standard"/>
        <w:spacing w:after="0"/>
      </w:pPr>
      <w:r>
        <w:t>D</w:t>
      </w:r>
    </w:p>
    <w:p w:rsidR="00817F43" w:rsidRDefault="00874EBD">
      <w:pPr>
        <w:pStyle w:val="Standard"/>
        <w:spacing w:after="0"/>
      </w:pPr>
      <w:r>
        <w:t>Treat her better...</w:t>
      </w:r>
    </w:p>
    <w:p w:rsidR="00817F43" w:rsidRDefault="00874EBD">
      <w:pPr>
        <w:pStyle w:val="Standard"/>
        <w:spacing w:after="0"/>
      </w:pPr>
      <w:r>
        <w:t xml:space="preserve">Em </w:t>
      </w:r>
      <w:r>
        <w:t xml:space="preserve">                              C</w:t>
      </w:r>
    </w:p>
    <w:p w:rsidR="00817F43" w:rsidRDefault="00874EBD">
      <w:pPr>
        <w:pStyle w:val="Standard"/>
        <w:spacing w:after="0"/>
      </w:pPr>
      <w:r>
        <w:t>We've gotta let go of all of our ghosts</w:t>
      </w:r>
    </w:p>
    <w:p w:rsidR="00817F43" w:rsidRDefault="00817F43">
      <w:pPr>
        <w:pStyle w:val="Standard"/>
        <w:spacing w:after="0"/>
      </w:pPr>
    </w:p>
    <w:p w:rsidR="00817F43" w:rsidRDefault="00874EBD">
      <w:pPr>
        <w:pStyle w:val="Standard"/>
        <w:spacing w:after="0"/>
      </w:pPr>
      <w:r>
        <w:t>We both know we ain't kids no more</w:t>
      </w:r>
    </w:p>
    <w:sectPr w:rsidR="00817F43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4EBD">
      <w:pPr>
        <w:spacing w:after="0" w:line="240" w:lineRule="auto"/>
      </w:pPr>
      <w:r>
        <w:separator/>
      </w:r>
    </w:p>
  </w:endnote>
  <w:endnote w:type="continuationSeparator" w:id="0">
    <w:p w:rsidR="00000000" w:rsidRDefault="0087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4E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7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7F43"/>
    <w:rsid w:val="00817F43"/>
    <w:rsid w:val="008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paragraph" w:styleId="Overskrift3">
    <w:name w:val="heading 3"/>
    <w:basedOn w:val="Normal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paragraph" w:styleId="Overskrift3">
    <w:name w:val="heading 3"/>
    <w:basedOn w:val="Normal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/>
      <w:b/>
      <w:bCs/>
      <w:kern w:val="3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2016-07-16T08:28:00Z</dcterms:created>
  <dcterms:modified xsi:type="dcterms:W3CDTF">2016-07-16T08:28:00Z</dcterms:modified>
</cp:coreProperties>
</file>