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91" w:rsidRDefault="00C16EDC">
      <w:pPr>
        <w:spacing w:after="0"/>
      </w:pPr>
      <w:bookmarkStart w:id="0" w:name="_GoBack"/>
      <w:bookmarkEnd w:id="0"/>
      <w:r>
        <w:t xml:space="preserve">Bruno </w:t>
      </w:r>
      <w:proofErr w:type="gramStart"/>
      <w:r>
        <w:t>Mars  The</w:t>
      </w:r>
      <w:proofErr w:type="gramEnd"/>
      <w:r>
        <w:t xml:space="preserve"> </w:t>
      </w:r>
      <w:proofErr w:type="spellStart"/>
      <w:r>
        <w:t>Lazy</w:t>
      </w:r>
      <w:proofErr w:type="spellEnd"/>
      <w:r>
        <w:t xml:space="preserve"> Song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D50791">
        <w:tblPrEx>
          <w:tblCellMar>
            <w:top w:w="0" w:type="dxa"/>
            <w:bottom w:w="0" w:type="dxa"/>
          </w:tblCellMar>
        </w:tblPrEx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91" w:rsidRDefault="00C16EDC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B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91" w:rsidRDefault="00C16EDC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F#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91" w:rsidRDefault="00C16EDC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91" w:rsidRDefault="00C16EDC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D#7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91" w:rsidRDefault="00C16EDC">
            <w:pPr>
              <w:pStyle w:val="Standard"/>
              <w:spacing w:before="100" w:after="0" w:line="240" w:lineRule="auto"/>
              <w:jc w:val="center"/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C#m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A4|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91" w:rsidRDefault="00C16EDC">
            <w:pPr>
              <w:pStyle w:val="Standard"/>
              <w:spacing w:before="100" w:after="0" w:line="240" w:lineRule="auto"/>
              <w:jc w:val="center"/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D#m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D50791" w:rsidRDefault="00C16EDC">
      <w:pPr>
        <w:pStyle w:val="Standard"/>
        <w:spacing w:after="0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 xml:space="preserve">spil </w:t>
      </w:r>
      <w:proofErr w:type="gramStart"/>
      <w:r>
        <w:t xml:space="preserve">streng         </w:t>
      </w:r>
      <w:proofErr w:type="spellStart"/>
      <w:r>
        <w:t>Guitalele</w:t>
      </w:r>
      <w:proofErr w:type="spellEnd"/>
      <w:proofErr w:type="gramEnd"/>
      <w:r>
        <w:t xml:space="preserve"> Akkorder</w:t>
      </w:r>
    </w:p>
    <w:p w:rsidR="00D50791" w:rsidRDefault="00C16EDC">
      <w:pPr>
        <w:spacing w:after="0"/>
      </w:pPr>
      <w:proofErr w:type="gramStart"/>
      <w:r>
        <w:t>B                  F</w:t>
      </w:r>
      <w:proofErr w:type="gramEnd"/>
      <w:r>
        <w:t>#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Today I don't feel like doing anything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F#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just wanna lay in my bed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Don't feel like picking up my phone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So leave a message at the t</w:t>
      </w:r>
      <w:r w:rsidRPr="00C16EDC">
        <w:rPr>
          <w:lang w:val="en-US"/>
        </w:rPr>
        <w:t>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     D#7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Cause today I swear I'm not doing anything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B           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Uh, I'm gonna kick my feet up and stare at the fan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Turn the TV on, Throw my hand in my pants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F# 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Nobody's g</w:t>
      </w:r>
      <w:r w:rsidRPr="00C16EDC">
        <w:rPr>
          <w:lang w:val="en-US"/>
        </w:rPr>
        <w:t>onna tell me I can't, nah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B             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I'll be lying on the couch just chillin in my snuggie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Click to MTV so they can teach me how to dougie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F# 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Cause in my castle I'm the freakin man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   C#m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Oh </w:t>
      </w:r>
      <w:r w:rsidRPr="00C16EDC">
        <w:rPr>
          <w:lang w:val="en-US"/>
        </w:rPr>
        <w:t>Oh, yes I said it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D#m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said it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said it cause I can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F#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Today I don't feel like doing anything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F# 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just wanna lay in my bed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Don't feel like picking up </w:t>
      </w:r>
      <w:r w:rsidRPr="00C16EDC">
        <w:rPr>
          <w:lang w:val="en-US"/>
        </w:rPr>
        <w:t>my phone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So leave a message at the tone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lastRenderedPageBreak/>
        <w:t xml:space="preserve">B                       D#7       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Cause today I swear I'm not doing anything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Nothing at all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Ooh hoo ooh hoo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Hoo ooh ooh, Nothing at all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Ooh hoo ooh hoo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Hoo ooh ooh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B </w:t>
      </w:r>
      <w:r w:rsidRPr="00C16EDC">
        <w:rPr>
          <w:lang w:val="en-US"/>
        </w:rPr>
        <w:t xml:space="preserve">        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Tomorrow I wake up, do some P90X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With a really nice girl have some really nice sex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    F#     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And she's gonna scream out, "this is great" (Oh my god this is great)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B                              </w:t>
      </w:r>
      <w:r w:rsidRPr="00C16EDC">
        <w:rPr>
          <w:lang w:val="en-US"/>
        </w:rPr>
        <w:t>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might mess around and get my college degree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bet my old man will be so proud of me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F#  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I'm sorry pops you just have to wait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   C#m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Oh Oh, yes I said it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D#m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said it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said it cause I can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</w:t>
      </w:r>
      <w:r w:rsidRPr="00C16EDC">
        <w:rPr>
          <w:lang w:val="en-US"/>
        </w:rPr>
        <w:t xml:space="preserve">                  F#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Today I don't feel like doing anything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F#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just wanna lay in my bed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Don't feel like picking up my phone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So leave a message at the tone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     D#7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Cause today I swear I'm not doing anything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 C#m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lastRenderedPageBreak/>
        <w:t>No I ain't gonna comb my hair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    G#m              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Cause I ain't going anywhere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           F#          G#m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No no no no no no no no nooo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      C#m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I'll ju</w:t>
      </w:r>
      <w:r w:rsidRPr="00C16EDC">
        <w:rPr>
          <w:lang w:val="en-US"/>
        </w:rPr>
        <w:t>st strut in my birthday suit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G#m                   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And let everything hang loose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                   F#                   G#m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Yeah yeah yeah yeah yeah yeah yeah yeah yeahhh</w:t>
      </w: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D50791">
      <w:pPr>
        <w:spacing w:after="0"/>
        <w:rPr>
          <w:lang w:val="en-US"/>
        </w:rPr>
      </w:pP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B                  F# 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Ohh,Today I don't feel like doing anythi</w:t>
      </w:r>
      <w:r w:rsidRPr="00C16EDC">
        <w:rPr>
          <w:lang w:val="en-US"/>
        </w:rPr>
        <w:t>ng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F#       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I just wanna lay in my bed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         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Don't feel like picking up my phone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So leave a message at the tone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B                       D#7      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Cause today I swear I'm not doing anything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Nothing at all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Ooh hoo ooh hoo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Hoo ooh ooh, Nothing at all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B       F#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Ooh hoo ooh hoo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E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>Hoo ooh ooh</w:t>
      </w:r>
    </w:p>
    <w:p w:rsidR="00D50791" w:rsidRPr="00C16EDC" w:rsidRDefault="00C16EDC">
      <w:pPr>
        <w:spacing w:after="0"/>
        <w:rPr>
          <w:lang w:val="en-US"/>
        </w:rPr>
      </w:pPr>
      <w:r w:rsidRPr="00C16EDC">
        <w:rPr>
          <w:lang w:val="en-US"/>
        </w:rPr>
        <w:t xml:space="preserve">           N.C.</w:t>
      </w:r>
    </w:p>
    <w:p w:rsidR="00D50791" w:rsidRDefault="00C16EDC">
      <w:pPr>
        <w:spacing w:after="0"/>
      </w:pPr>
      <w:proofErr w:type="spellStart"/>
      <w:r>
        <w:t>Nothing</w:t>
      </w:r>
      <w:proofErr w:type="spellEnd"/>
      <w:r>
        <w:t xml:space="preserve"> at all</w:t>
      </w:r>
    </w:p>
    <w:p w:rsidR="00D50791" w:rsidRDefault="00D50791"/>
    <w:sectPr w:rsidR="00D50791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6EDC">
      <w:pPr>
        <w:spacing w:after="0" w:line="240" w:lineRule="auto"/>
      </w:pPr>
      <w:r>
        <w:separator/>
      </w:r>
    </w:p>
  </w:endnote>
  <w:endnote w:type="continuationSeparator" w:id="0">
    <w:p w:rsidR="00000000" w:rsidRDefault="00C1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6E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1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0791"/>
    <w:rsid w:val="00C16EDC"/>
    <w:rsid w:val="00D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paragraph" w:styleId="Overskrift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customStyle="1" w:styleId="Internetlink">
    <w:name w:val="Internet link"/>
    <w:basedOn w:val="Standardskrifttypeiafsnit"/>
    <w:rPr>
      <w:b/>
      <w:bCs/>
      <w:color w:val="FFC600"/>
      <w:sz w:val="18"/>
      <w:szCs w:val="18"/>
      <w:u w:val="single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paragraph" w:styleId="Overskrift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customStyle="1" w:styleId="Internetlink">
    <w:name w:val="Internet link"/>
    <w:basedOn w:val="Standardskrifttypeiafsnit"/>
    <w:rPr>
      <w:b/>
      <w:bCs/>
      <w:color w:val="FFC600"/>
      <w:sz w:val="18"/>
      <w:szCs w:val="18"/>
      <w:u w:val="single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1</cp:revision>
  <dcterms:created xsi:type="dcterms:W3CDTF">2016-06-09T08:34:00Z</dcterms:created>
  <dcterms:modified xsi:type="dcterms:W3CDTF">2016-07-16T08:39:00Z</dcterms:modified>
</cp:coreProperties>
</file>