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8"/>
        <w:gridCol w:w="1778"/>
      </w:tblGrid>
      <w:tr w:rsidR="00564CC8">
        <w:tblPrEx>
          <w:tblCellMar>
            <w:top w:w="0" w:type="dxa"/>
            <w:bottom w:w="0" w:type="dxa"/>
          </w:tblCellMar>
        </w:tblPrEx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Dmaj9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o---|---|---|---|---|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/---|---|---|---|---|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E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o---|---|---|---|---|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 ---|---|---|---|---|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Gmaj7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A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---|---|---|---|---|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G6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---|---|---|---|---|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F#m7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/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/---|---|---|---|---|</w:t>
            </w:r>
          </w:p>
        </w:tc>
      </w:tr>
      <w:tr w:rsidR="00564CC8">
        <w:tblPrEx>
          <w:tblCellMar>
            <w:top w:w="0" w:type="dxa"/>
            <w:bottom w:w="0" w:type="dxa"/>
          </w:tblCellMar>
        </w:tblPrEx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-x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 ---|---|---|---|---|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Asus4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 ---|---|---|---|-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o---|---|---|---|---|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o---|---|---|---|---|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A/  ---|---|---|---|---|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o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/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 ---|---|---|---|---|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G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o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 ---|---|---|---|---|</w:t>
            </w:r>
          </w:p>
        </w:tc>
      </w:tr>
      <w:tr w:rsidR="00564CC8">
        <w:tblPrEx>
          <w:tblCellMar>
            <w:top w:w="0" w:type="dxa"/>
            <w:bottom w:w="0" w:type="dxa"/>
          </w:tblCellMar>
        </w:tblPrEx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F#m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/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  ---|---|---|---|---|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Cmaj7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-x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/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/ ---|---|---|---|---|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Am9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o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o---|---|---|---|---|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---|-x-|---|---|---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o ---|---|---|---|---|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Bb#m7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/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A/  ---|---|---|---|---|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CC8" w:rsidRDefault="004729F3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-x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-x-|---|---|--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-x-|---|---|---|---|</w:t>
            </w:r>
          </w:p>
        </w:tc>
      </w:tr>
    </w:tbl>
    <w:p w:rsidR="00564CC8" w:rsidRDefault="00564C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564CC8" w:rsidRDefault="004729F3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/ = spil ikke </w:t>
      </w:r>
      <w:proofErr w:type="gramStart"/>
      <w:r>
        <w:rPr>
          <w:rFonts w:ascii="Arial" w:eastAsia="Times New Roman" w:hAnsi="Arial" w:cs="Arial"/>
          <w:sz w:val="20"/>
          <w:szCs w:val="20"/>
          <w:lang w:eastAsia="da-DK"/>
        </w:rPr>
        <w:t xml:space="preserve">streng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da-DK"/>
        </w:rPr>
        <w:t>Guitalele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da-DK"/>
        </w:rPr>
        <w:t xml:space="preserve"> Akkorder</w:t>
      </w:r>
    </w:p>
    <w:p w:rsidR="00564CC8" w:rsidRDefault="004729F3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da-DK"/>
        </w:rPr>
        <w:t>o = spil streng</w:t>
      </w:r>
    </w:p>
    <w:p w:rsidR="00564CC8" w:rsidRDefault="00564CC8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Chris Rea Driving Home For Christmas 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Dmaj9        D          Amaj9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I'm driving home for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Christmas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           Gmaj7             G6     Gmaj7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Oh, I can't wait to see those faces</w:t>
      </w:r>
    </w:p>
    <w:p w:rsidR="00564CC8" w:rsidRPr="004729F3" w:rsidRDefault="004729F3">
      <w:pPr>
        <w:spacing w:after="0"/>
        <w:rPr>
          <w:lang w:val="en-US"/>
        </w:rPr>
      </w:pPr>
      <w:r w:rsidRPr="004729F3">
        <w:rPr>
          <w:rFonts w:ascii="Times New Roman" w:eastAsia="Times New Roman" w:hAnsi="Times New Roman"/>
          <w:color w:val="FF0000"/>
          <w:sz w:val="24"/>
          <w:szCs w:val="24"/>
          <w:lang w:val="en-US" w:eastAsia="da-DK"/>
        </w:rPr>
        <w:t xml:space="preserve">      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Dmaj9        D          Dmaj9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I'm driving home for Christmas, yea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           Gmaj7         G6   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Well I'm moving down that line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F#m7   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Bb#m7   Em7    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And it's been so long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Asus4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But I will be there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F#m7      Bb#m7   Em7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 sing this song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Asus4         F#m7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To pass the time away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Bb#m7          Em7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in my car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Asus4            Dmaj9     D   Dmaj9  D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home for Christm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as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Gmaj7          G6 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It's gonna take some time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But I'll get there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Dmaj9         D         Dmaj9  D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lastRenderedPageBreak/>
        <w:t>Top to toe in tailbacks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Gmaj7       G6      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Oh, I got red lights all around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Dmaj9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D        Dmaj9  D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But soon there'll be a freeway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Gmaj7        G6     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Get my feet on holy ground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F#m7      Bb#m7  Em7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So I sing for you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Asus4              F#m7  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Though you can't hear 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Bb#m7    Em7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When I get through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Asus4             F#m7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Oh and feel you near 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Bb#m7          Em7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in my car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Asus4            Dmaj9      D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 am driving home for Christmas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 Gmaj7     G6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home for Christmas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         Dmaj9  D  Dmaj9  D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With a thousand memories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   Gmaj7          G6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 take look at the driver next to 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Dmaj9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He's just the same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Gmaj7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Just the same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Mellemspil: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Em  F#m  G  A  Bbm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A  G  F#m  Cmaj7  Am9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Dmaj9         D         Dmaj9   D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Top to toe in tailbacks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Gmaj7           G6     Gmaj7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Oh, I got red lights all around.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Dmaj9             D             Dmaj9  D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I'm driving home for Christmas, yea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Gmaj7   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G6      Gmaj7    G6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Get my feet on holy ground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F#m7     Bb#m7   Em7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So I sing for you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Asus4            F#m7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lastRenderedPageBreak/>
        <w:t>Though you can't hear 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F#m7    Bm7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When I get through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Esus4            C#m7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Oh and feel you near 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F#m7      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Bm7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in my car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Esus4            Amaj9      A      Amaj9  A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home for Christmas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 Dmaj7     D6      Dmaj7  D6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home for Christmas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Amaj9     A      Amaj9  A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With a thousand memories.</w:t>
      </w:r>
    </w:p>
    <w:p w:rsidR="00564CC8" w:rsidRPr="004729F3" w:rsidRDefault="00564CC8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      Dmaj7          D6      Dmaj7   D6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I take a look at the driver next to 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Amaj9   A       Amaj9  A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He's just the same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Dmaj7             D6     Dmaj7  D   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He's driving home, driving home</w:t>
      </w:r>
    </w:p>
    <w:p w:rsidR="00564CC8" w:rsidRPr="004729F3" w:rsidRDefault="004729F3">
      <w:pPr>
        <w:spacing w:after="0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                </w:t>
      </w: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Amaj9      (A     Amaj9  A)</w:t>
      </w:r>
    </w:p>
    <w:p w:rsidR="00564CC8" w:rsidRPr="004729F3" w:rsidRDefault="004729F3">
      <w:pPr>
        <w:spacing w:after="0"/>
        <w:rPr>
          <w:lang w:val="en-US"/>
        </w:rPr>
      </w:pPr>
      <w:r w:rsidRPr="004729F3">
        <w:rPr>
          <w:rFonts w:ascii="Times New Roman" w:eastAsia="Times New Roman" w:hAnsi="Times New Roman"/>
          <w:sz w:val="24"/>
          <w:szCs w:val="24"/>
          <w:lang w:val="en-US" w:eastAsia="da-DK"/>
        </w:rPr>
        <w:t>Driving home for Christmas.</w:t>
      </w:r>
    </w:p>
    <w:sectPr w:rsidR="00564CC8" w:rsidRPr="004729F3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29F3">
      <w:pPr>
        <w:spacing w:after="0" w:line="240" w:lineRule="auto"/>
      </w:pPr>
      <w:r>
        <w:separator/>
      </w:r>
    </w:p>
  </w:endnote>
  <w:endnote w:type="continuationSeparator" w:id="0">
    <w:p w:rsidR="00000000" w:rsidRDefault="0047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29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72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CC8"/>
    <w:rsid w:val="004729F3"/>
    <w:rsid w:val="005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2016-07-16T08:41:00Z</dcterms:created>
  <dcterms:modified xsi:type="dcterms:W3CDTF">2016-07-16T08:41:00Z</dcterms:modified>
</cp:coreProperties>
</file>