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053349506"/>
        <w:placeholder>
          <w:docPart w:val="4AF776EDF3494CA69E7D7C626A065B4B"/>
        </w:placeholder>
        <w:temporary/>
        <w:showingPlcHdr/>
        <w15:appearance w15:val="hidden"/>
      </w:sdtPr>
      <w:sdtEndPr/>
      <w:sdtContent>
        <w:p w:rsidR="002D0D93" w:rsidRPr="00DE490B" w:rsidRDefault="00B61B8E" w:rsidP="00DE490B">
          <w:pPr>
            <w:pStyle w:val="Title"/>
          </w:pPr>
          <w:r w:rsidRPr="00B61B8E">
            <w:t>BOOK TITLE</w:t>
          </w:r>
        </w:p>
      </w:sdtContent>
    </w:sdt>
    <w:sdt>
      <w:sdtPr>
        <w:id w:val="-89395748"/>
        <w:placeholder>
          <w:docPart w:val="EA1E3DE858BE4B7F829A62B9EA5E7B7F"/>
        </w:placeholder>
        <w:temporary/>
        <w:showingPlcHdr/>
        <w15:appearance w15:val="hidden"/>
      </w:sdtPr>
      <w:sdtEndPr/>
      <w:sdtContent>
        <w:p w:rsidR="009643BB" w:rsidRDefault="00B61B8E" w:rsidP="00B61B8E">
          <w:pPr>
            <w:pStyle w:val="TipTextHeader"/>
          </w:pPr>
          <w:r w:rsidRPr="00B61B8E">
            <w:t>(Main title in all caps)</w:t>
          </w:r>
        </w:p>
      </w:sdtContent>
    </w:sdt>
    <w:sdt>
      <w:sdtPr>
        <w:id w:val="1352765262"/>
        <w:placeholder>
          <w:docPart w:val="BC0BCC4C614A4AC9AA7C37027E8A8AEF"/>
        </w:placeholder>
        <w:temporary/>
        <w:showingPlcHdr/>
        <w15:appearance w15:val="hidden"/>
      </w:sdtPr>
      <w:sdtEndPr/>
      <w:sdtContent>
        <w:p w:rsidR="00B61B8E" w:rsidRDefault="00B61B8E" w:rsidP="00B61B8E">
          <w:pPr>
            <w:pStyle w:val="TipText"/>
          </w:pPr>
          <w:r w:rsidRPr="00B61B8E">
            <w:t>Ensure your title is memorable and grabs the attention of readers. The title should clarify what the book is about and must be easy to say. Avoid complex-sounding titles that are difficult to pronounce or sound embarrassing when said out loud.</w:t>
          </w:r>
        </w:p>
        <w:p w:rsidR="00B61B8E" w:rsidRDefault="00B61B8E" w:rsidP="00B61B8E">
          <w:pPr>
            <w:pStyle w:val="TipText"/>
          </w:pPr>
          <w:r>
            <w:t>If you already have a specific title in mind, that’s great. But if you don’t, then you need to look at the goals of your book. For example, if you want to build your brand, then mention your brand in the title. If you want to establish yourself as an expert, then ensure your title sounds authoritative. If you just want to generate attention and sell copies, then m</w:t>
          </w:r>
          <w:r w:rsidRPr="00E85583">
            <w:t>ake it provocative, exciting, or controversial.</w:t>
          </w:r>
        </w:p>
        <w:p w:rsidR="00B61B8E" w:rsidRDefault="00B61B8E" w:rsidP="00B61B8E">
          <w:pPr>
            <w:pStyle w:val="TipText"/>
          </w:pPr>
          <w:r>
            <w:t>The quality of the title determines the quality of the content. Therefore, ask yourself specific questions, such as: What value do I want to add to the reader’s life? What do they want to learn about? What are the goals of the target audience and how will this book help them achieve that? In essence, try to enter the mind of your audience.</w:t>
          </w:r>
        </w:p>
        <w:p w:rsidR="00887B51" w:rsidRDefault="00B61B8E" w:rsidP="00B61B8E">
          <w:pPr>
            <w:pStyle w:val="TipText"/>
          </w:pPr>
          <w:r>
            <w:t>When generating a list of potential titles, try to play around with relevant keywords that are popular on Google and Amazon searches. Think about your genre/target audience and then create a title that makes a promise or offers a solution to a problem. For example, “Raising Wonderfully Tough Kids in a Tough World” or “Six Secrets of Closing a Million-Dollar Deal.” Avoid creating a title that is already popular as this will prevent your book from standing out. We will use the first example (Raising Wonderfully Tough Kids in a Tough World) to illustrate how to generate ideas for a book.</w:t>
          </w:r>
        </w:p>
      </w:sdtContent>
    </w:sdt>
    <w:p w:rsidR="00043B47" w:rsidRDefault="00043B47" w:rsidP="00DE490B">
      <w:pPr>
        <w:pStyle w:val="CoverPageText"/>
      </w:pPr>
    </w:p>
    <w:sdt>
      <w:sdtPr>
        <w:id w:val="-1318341110"/>
        <w:placeholder>
          <w:docPart w:val="AD43832F04E145F095A16717FA1F70DE"/>
        </w:placeholder>
        <w:temporary/>
        <w:showingPlcHdr/>
        <w15:appearance w15:val="hidden"/>
      </w:sdtPr>
      <w:sdtEndPr/>
      <w:sdtContent>
        <w:p w:rsidR="002D0D93" w:rsidRPr="00DE490B" w:rsidRDefault="00B61B8E" w:rsidP="00B61B8E">
          <w:pPr>
            <w:pStyle w:val="Subtitle"/>
          </w:pPr>
          <w:r w:rsidRPr="00B61B8E">
            <w:t>Book Subtitle</w:t>
          </w:r>
        </w:p>
      </w:sdtContent>
    </w:sdt>
    <w:sdt>
      <w:sdtPr>
        <w:id w:val="1653489192"/>
        <w:placeholder>
          <w:docPart w:val="6DA18B6ED689468BA32EF1CAC5F6503B"/>
        </w:placeholder>
        <w:temporary/>
        <w:showingPlcHdr/>
        <w15:appearance w15:val="hidden"/>
      </w:sdtPr>
      <w:sdtEndPr/>
      <w:sdtContent>
        <w:p w:rsidR="00887B51" w:rsidRDefault="00B61B8E" w:rsidP="00B61B8E">
          <w:pPr>
            <w:pStyle w:val="TipTextHeader"/>
          </w:pPr>
          <w:r w:rsidRPr="00B61B8E">
            <w:t>(Capitalize first letter of each word in subtitle)</w:t>
          </w:r>
        </w:p>
      </w:sdtContent>
    </w:sdt>
    <w:sdt>
      <w:sdtPr>
        <w:id w:val="991988892"/>
        <w:placeholder>
          <w:docPart w:val="BABF19015130477D91331F001B65F597"/>
        </w:placeholder>
        <w:temporary/>
        <w:showingPlcHdr/>
        <w15:appearance w15:val="hidden"/>
      </w:sdtPr>
      <w:sdtEndPr/>
      <w:sdtContent>
        <w:p w:rsidR="00887B51" w:rsidRDefault="00B61B8E" w:rsidP="00B61B8E">
          <w:pPr>
            <w:pStyle w:val="TipText"/>
          </w:pPr>
          <w:r w:rsidRPr="00B61B8E">
            <w:t>A good subtitle must provide deeper insight into the topic so that readers can understand exactly what is in the book. For example, a main title like “Raising Wonderfully Tough Kids in a Tough World” might benefit from a subtitle like, “How to Strengthen Your Child’s Mindset and Prepare Them for Life.”</w:t>
          </w:r>
        </w:p>
      </w:sdtContent>
    </w:sdt>
    <w:p w:rsidR="002D0D93" w:rsidRPr="00DE490B" w:rsidRDefault="00887B51" w:rsidP="00DE490B">
      <w:pPr>
        <w:ind w:firstLine="0"/>
        <w:jc w:val="center"/>
        <w:rPr>
          <w:b/>
        </w:rPr>
      </w:pPr>
      <w:r w:rsidRPr="00DE490B">
        <w:rPr>
          <w:b/>
        </w:rPr>
        <w:t xml:space="preserve">By </w:t>
      </w:r>
    </w:p>
    <w:sdt>
      <w:sdtPr>
        <w:id w:val="835032312"/>
        <w:placeholder>
          <w:docPart w:val="21986A1AC86348D4B683388C0271893C"/>
        </w:placeholder>
        <w:temporary/>
        <w:showingPlcHdr/>
        <w15:appearance w15:val="hidden"/>
      </w:sdtPr>
      <w:sdtEndPr/>
      <w:sdtContent>
        <w:p w:rsidR="00AF2876" w:rsidRPr="00DE490B" w:rsidRDefault="00B61B8E" w:rsidP="00B61B8E">
          <w:pPr>
            <w:pStyle w:val="Author"/>
          </w:pPr>
          <w:r w:rsidRPr="00B61B8E">
            <w:t>(Insert Author Name)</w:t>
          </w:r>
        </w:p>
      </w:sdtContent>
    </w:sdt>
    <w:p w:rsidR="00B61B8E" w:rsidRPr="00B61B8E" w:rsidRDefault="00B61B8E" w:rsidP="00B61B8E">
      <w:pPr>
        <w:pStyle w:val="NoSpacing"/>
        <w:rPr>
          <w:sz w:val="8"/>
        </w:rPr>
      </w:pPr>
      <w:r w:rsidRPr="00B61B8E">
        <w:rPr>
          <w:sz w:val="8"/>
        </w:rPr>
        <w:br w:type="page"/>
      </w:r>
    </w:p>
    <w:sdt>
      <w:sdtPr>
        <w:id w:val="1648473751"/>
        <w:placeholder>
          <w:docPart w:val="A9903AECD00242D1AE0BE24E2EFDD332"/>
        </w:placeholder>
        <w:temporary/>
        <w:showingPlcHdr/>
        <w15:appearance w15:val="hidden"/>
      </w:sdtPr>
      <w:sdtEndPr/>
      <w:sdtContent>
        <w:p w:rsidR="00B61B8E" w:rsidRPr="00AF2876" w:rsidRDefault="00B61B8E" w:rsidP="00B61B8E">
          <w:r w:rsidRPr="00AF2876">
            <w:t xml:space="preserve">© Copyright </w:t>
          </w:r>
          <w:r>
            <w:t>(Insert year of publishing)</w:t>
          </w:r>
          <w:r w:rsidRPr="00AF2876">
            <w:t xml:space="preserve"> </w:t>
          </w:r>
          <w:r>
            <w:t xml:space="preserve">by (Insert author or publisher name) </w:t>
          </w:r>
          <w:r w:rsidRPr="00AF2876">
            <w:t>- All rights reserved.</w:t>
          </w:r>
        </w:p>
        <w:p w:rsidR="00B61B8E" w:rsidRDefault="00B61B8E" w:rsidP="00B61B8E">
          <w:r w:rsidRPr="00AF2876">
            <w:t>It is not legal to reproduce, duplicate, or transmit any part of this document in either electronic means or printed format. Recording of this publication is strictly prohibited.</w:t>
          </w:r>
        </w:p>
      </w:sdtContent>
    </w:sdt>
    <w:p w:rsidR="00B61B8E" w:rsidRDefault="00B61B8E" w:rsidP="00B61B8E"/>
    <w:p w:rsidR="00B61B8E" w:rsidRDefault="00AF2876" w:rsidP="00B61B8E">
      <w:r>
        <w:br w:type="page"/>
      </w:r>
    </w:p>
    <w:sdt>
      <w:sdtPr>
        <w:id w:val="2078868568"/>
        <w:placeholder>
          <w:docPart w:val="B2C74FCF78FC46CBA9380DCD0B50FECE"/>
        </w:placeholder>
        <w:temporary/>
        <w:showingPlcHdr/>
        <w15:appearance w15:val="hidden"/>
      </w:sdtPr>
      <w:sdtEndPr/>
      <w:sdtContent>
        <w:p w:rsidR="004C7801" w:rsidRDefault="00B61B8E" w:rsidP="00E30FF1">
          <w:r w:rsidRPr="00B61B8E">
            <w:t>This book is dedicated to:</w:t>
          </w:r>
        </w:p>
      </w:sdtContent>
    </w:sdt>
    <w:sdt>
      <w:sdtPr>
        <w:id w:val="148333078"/>
        <w:placeholder>
          <w:docPart w:val="6CE28A2EAE6A4641B5D852D611D516B4"/>
        </w:placeholder>
        <w:temporary/>
        <w:showingPlcHdr/>
        <w15:appearance w15:val="hidden"/>
      </w:sdtPr>
      <w:sdtEndPr/>
      <w:sdtContent>
        <w:p w:rsidR="004C7801" w:rsidRDefault="00B61B8E" w:rsidP="00E30FF1">
          <w:r w:rsidRPr="00B61B8E">
            <w:t>Insert content here…</w:t>
          </w:r>
        </w:p>
      </w:sdtContent>
    </w:sdt>
    <w:sdt>
      <w:sdtPr>
        <w:id w:val="-993414238"/>
        <w:placeholder>
          <w:docPart w:val="0F0990E8A1954B719F083BF1BDDC56A8"/>
        </w:placeholder>
        <w:temporary/>
        <w:showingPlcHdr/>
        <w15:appearance w15:val="hidden"/>
      </w:sdtPr>
      <w:sdtEndPr/>
      <w:sdtContent>
        <w:p w:rsidR="007C10F5" w:rsidRDefault="00B61B8E" w:rsidP="00B61B8E">
          <w:pPr>
            <w:pStyle w:val="TipText"/>
          </w:pPr>
          <w:r w:rsidRPr="00B61B8E">
            <w:t>This section is optional and often personal in nature. Mention and thank one person or a group of people who are close to you or have supported you in your life. They can be family members, close friends, inspirational figures, etc.</w:t>
          </w:r>
        </w:p>
      </w:sdtContent>
    </w:sdt>
    <w:p w:rsidR="003F6C83" w:rsidRDefault="003F6C83" w:rsidP="00E678C1">
      <w:r w:rsidRPr="007C10F5">
        <w:br w:type="page"/>
      </w:r>
    </w:p>
    <w:sdt>
      <w:sdtPr>
        <w:rPr>
          <w:rFonts w:ascii="Times New Roman" w:hAnsi="Times New Roman"/>
          <w:b w:val="0"/>
          <w:sz w:val="24"/>
        </w:rPr>
        <w:id w:val="-1321189485"/>
        <w:docPartObj>
          <w:docPartGallery w:val="Table of Contents"/>
          <w:docPartUnique/>
        </w:docPartObj>
      </w:sdtPr>
      <w:sdtEndPr>
        <w:rPr>
          <w:bCs/>
          <w:noProof/>
        </w:rPr>
      </w:sdtEndPr>
      <w:sdtContent>
        <w:p w:rsidR="00972D2C" w:rsidRDefault="00972D2C">
          <w:pPr>
            <w:pStyle w:val="TOCHeading"/>
          </w:pPr>
          <w:r>
            <w:t>Table of Contents</w:t>
          </w:r>
        </w:p>
        <w:p w:rsidR="00972D2C" w:rsidRDefault="00972D2C">
          <w:pPr>
            <w:pStyle w:val="TOC1"/>
            <w:tabs>
              <w:tab w:val="right" w:leader="dot" w:pos="9350"/>
            </w:tabs>
            <w:rPr>
              <w:rFonts w:asciiTheme="minorHAnsi" w:eastAsiaTheme="minorEastAsia" w:hAnsiTheme="minorHAnsi" w:cstheme="minorBidi"/>
              <w:noProof/>
              <w:sz w:val="22"/>
              <w:szCs w:val="22"/>
            </w:rPr>
          </w:pPr>
          <w:r>
            <w:rPr>
              <w:b/>
              <w:bCs/>
              <w:noProof/>
            </w:rPr>
            <w:fldChar w:fldCharType="begin"/>
          </w:r>
          <w:r>
            <w:rPr>
              <w:b/>
              <w:bCs/>
              <w:noProof/>
            </w:rPr>
            <w:instrText xml:space="preserve"> TOC \o "2-2" \h \z \t "Heading 1,1" </w:instrText>
          </w:r>
          <w:r>
            <w:rPr>
              <w:b/>
              <w:bCs/>
              <w:noProof/>
            </w:rPr>
            <w:fldChar w:fldCharType="separate"/>
          </w:r>
          <w:hyperlink w:anchor="_Toc529756858" w:history="1">
            <w:r w:rsidRPr="00D419C6">
              <w:rPr>
                <w:rStyle w:val="Hyperlink"/>
                <w:noProof/>
              </w:rPr>
              <w:t>Introduction</w:t>
            </w:r>
            <w:r>
              <w:rPr>
                <w:noProof/>
                <w:webHidden/>
              </w:rPr>
              <w:tab/>
            </w:r>
            <w:r>
              <w:rPr>
                <w:noProof/>
                <w:webHidden/>
              </w:rPr>
              <w:fldChar w:fldCharType="begin"/>
            </w:r>
            <w:r>
              <w:rPr>
                <w:noProof/>
                <w:webHidden/>
              </w:rPr>
              <w:instrText xml:space="preserve"> PAGEREF _Toc529756858 \h </w:instrText>
            </w:r>
            <w:r>
              <w:rPr>
                <w:noProof/>
                <w:webHidden/>
              </w:rPr>
            </w:r>
            <w:r>
              <w:rPr>
                <w:noProof/>
                <w:webHidden/>
              </w:rPr>
              <w:fldChar w:fldCharType="separate"/>
            </w:r>
            <w:r w:rsidR="00F740F3">
              <w:rPr>
                <w:noProof/>
                <w:webHidden/>
              </w:rPr>
              <w:t>4</w:t>
            </w:r>
            <w:r>
              <w:rPr>
                <w:noProof/>
                <w:webHidden/>
              </w:rPr>
              <w:fldChar w:fldCharType="end"/>
            </w:r>
          </w:hyperlink>
        </w:p>
        <w:p w:rsidR="00972D2C" w:rsidRDefault="002A6C12">
          <w:pPr>
            <w:pStyle w:val="TOC1"/>
            <w:tabs>
              <w:tab w:val="right" w:leader="dot" w:pos="9350"/>
            </w:tabs>
            <w:rPr>
              <w:rFonts w:asciiTheme="minorHAnsi" w:eastAsiaTheme="minorEastAsia" w:hAnsiTheme="minorHAnsi" w:cstheme="minorBidi"/>
              <w:noProof/>
              <w:sz w:val="22"/>
              <w:szCs w:val="22"/>
            </w:rPr>
          </w:pPr>
          <w:hyperlink w:anchor="_Toc529756859" w:history="1">
            <w:r w:rsidR="00972D2C" w:rsidRPr="00D419C6">
              <w:rPr>
                <w:rStyle w:val="Hyperlink"/>
                <w:noProof/>
              </w:rPr>
              <w:t>PART I: Insert Title of the Part (Style:  Heading 1)</w:t>
            </w:r>
            <w:r w:rsidR="00972D2C">
              <w:rPr>
                <w:noProof/>
                <w:webHidden/>
              </w:rPr>
              <w:tab/>
            </w:r>
            <w:r w:rsidR="00972D2C">
              <w:rPr>
                <w:noProof/>
                <w:webHidden/>
              </w:rPr>
              <w:fldChar w:fldCharType="begin"/>
            </w:r>
            <w:r w:rsidR="00972D2C">
              <w:rPr>
                <w:noProof/>
                <w:webHidden/>
              </w:rPr>
              <w:instrText xml:space="preserve"> PAGEREF _Toc529756859 \h </w:instrText>
            </w:r>
            <w:r w:rsidR="00972D2C">
              <w:rPr>
                <w:noProof/>
                <w:webHidden/>
              </w:rPr>
            </w:r>
            <w:r w:rsidR="00972D2C">
              <w:rPr>
                <w:noProof/>
                <w:webHidden/>
              </w:rPr>
              <w:fldChar w:fldCharType="separate"/>
            </w:r>
            <w:r w:rsidR="00F740F3">
              <w:rPr>
                <w:noProof/>
                <w:webHidden/>
              </w:rPr>
              <w:t>4</w:t>
            </w:r>
            <w:r w:rsidR="00972D2C">
              <w:rPr>
                <w:noProof/>
                <w:webHidden/>
              </w:rPr>
              <w:fldChar w:fldCharType="end"/>
            </w:r>
          </w:hyperlink>
        </w:p>
        <w:p w:rsidR="00972D2C" w:rsidRDefault="002A6C12">
          <w:pPr>
            <w:pStyle w:val="TOC2"/>
            <w:rPr>
              <w:rFonts w:asciiTheme="minorHAnsi" w:eastAsiaTheme="minorEastAsia" w:hAnsiTheme="minorHAnsi" w:cstheme="minorBidi"/>
              <w:noProof/>
              <w:sz w:val="22"/>
              <w:szCs w:val="22"/>
            </w:rPr>
          </w:pPr>
          <w:hyperlink w:anchor="_Toc529756860" w:history="1">
            <w:r w:rsidR="00972D2C" w:rsidRPr="00D419C6">
              <w:rPr>
                <w:rStyle w:val="Hyperlink"/>
                <w:noProof/>
              </w:rPr>
              <w:t>Chapter One: Insert Chapter Title Here  (Style: Heading 2)</w:t>
            </w:r>
            <w:r w:rsidR="00972D2C">
              <w:rPr>
                <w:noProof/>
                <w:webHidden/>
              </w:rPr>
              <w:tab/>
            </w:r>
            <w:r w:rsidR="00972D2C">
              <w:rPr>
                <w:noProof/>
                <w:webHidden/>
              </w:rPr>
              <w:fldChar w:fldCharType="begin"/>
            </w:r>
            <w:r w:rsidR="00972D2C">
              <w:rPr>
                <w:noProof/>
                <w:webHidden/>
              </w:rPr>
              <w:instrText xml:space="preserve"> PAGEREF _Toc529756860 \h </w:instrText>
            </w:r>
            <w:r w:rsidR="00972D2C">
              <w:rPr>
                <w:noProof/>
                <w:webHidden/>
              </w:rPr>
            </w:r>
            <w:r w:rsidR="00972D2C">
              <w:rPr>
                <w:noProof/>
                <w:webHidden/>
              </w:rPr>
              <w:fldChar w:fldCharType="separate"/>
            </w:r>
            <w:r w:rsidR="00F740F3">
              <w:rPr>
                <w:noProof/>
                <w:webHidden/>
              </w:rPr>
              <w:t>4</w:t>
            </w:r>
            <w:r w:rsidR="00972D2C">
              <w:rPr>
                <w:noProof/>
                <w:webHidden/>
              </w:rPr>
              <w:fldChar w:fldCharType="end"/>
            </w:r>
          </w:hyperlink>
        </w:p>
        <w:p w:rsidR="00972D2C" w:rsidRDefault="002A6C12">
          <w:pPr>
            <w:pStyle w:val="TOC2"/>
            <w:rPr>
              <w:rFonts w:asciiTheme="minorHAnsi" w:eastAsiaTheme="minorEastAsia" w:hAnsiTheme="minorHAnsi" w:cstheme="minorBidi"/>
              <w:noProof/>
              <w:sz w:val="22"/>
              <w:szCs w:val="22"/>
            </w:rPr>
          </w:pPr>
          <w:hyperlink w:anchor="_Toc529756861" w:history="1">
            <w:r w:rsidR="00972D2C" w:rsidRPr="00D419C6">
              <w:rPr>
                <w:rStyle w:val="Hyperlink"/>
                <w:noProof/>
              </w:rPr>
              <w:t>Chapter Two: Insert Chapter Title Here</w:t>
            </w:r>
            <w:r w:rsidR="00972D2C">
              <w:rPr>
                <w:noProof/>
                <w:webHidden/>
              </w:rPr>
              <w:tab/>
            </w:r>
            <w:r w:rsidR="00972D2C">
              <w:rPr>
                <w:noProof/>
                <w:webHidden/>
              </w:rPr>
              <w:fldChar w:fldCharType="begin"/>
            </w:r>
            <w:r w:rsidR="00972D2C">
              <w:rPr>
                <w:noProof/>
                <w:webHidden/>
              </w:rPr>
              <w:instrText xml:space="preserve"> PAGEREF _Toc529756861 \h </w:instrText>
            </w:r>
            <w:r w:rsidR="00972D2C">
              <w:rPr>
                <w:noProof/>
                <w:webHidden/>
              </w:rPr>
            </w:r>
            <w:r w:rsidR="00972D2C">
              <w:rPr>
                <w:noProof/>
                <w:webHidden/>
              </w:rPr>
              <w:fldChar w:fldCharType="separate"/>
            </w:r>
            <w:r w:rsidR="00F740F3">
              <w:rPr>
                <w:noProof/>
                <w:webHidden/>
              </w:rPr>
              <w:t>4</w:t>
            </w:r>
            <w:r w:rsidR="00972D2C">
              <w:rPr>
                <w:noProof/>
                <w:webHidden/>
              </w:rPr>
              <w:fldChar w:fldCharType="end"/>
            </w:r>
          </w:hyperlink>
        </w:p>
        <w:p w:rsidR="00972D2C" w:rsidRDefault="002A6C12">
          <w:pPr>
            <w:pStyle w:val="TOC1"/>
            <w:tabs>
              <w:tab w:val="right" w:leader="dot" w:pos="9350"/>
            </w:tabs>
            <w:rPr>
              <w:rFonts w:asciiTheme="minorHAnsi" w:eastAsiaTheme="minorEastAsia" w:hAnsiTheme="minorHAnsi" w:cstheme="minorBidi"/>
              <w:noProof/>
              <w:sz w:val="22"/>
              <w:szCs w:val="22"/>
            </w:rPr>
          </w:pPr>
          <w:hyperlink w:anchor="_Toc529756862" w:history="1">
            <w:r w:rsidR="00972D2C" w:rsidRPr="00D419C6">
              <w:rPr>
                <w:rStyle w:val="Hyperlink"/>
                <w:noProof/>
              </w:rPr>
              <w:t>PART II: Insert Title of the Part</w:t>
            </w:r>
            <w:r w:rsidR="00972D2C">
              <w:rPr>
                <w:noProof/>
                <w:webHidden/>
              </w:rPr>
              <w:tab/>
            </w:r>
            <w:r w:rsidR="00972D2C">
              <w:rPr>
                <w:noProof/>
                <w:webHidden/>
              </w:rPr>
              <w:fldChar w:fldCharType="begin"/>
            </w:r>
            <w:r w:rsidR="00972D2C">
              <w:rPr>
                <w:noProof/>
                <w:webHidden/>
              </w:rPr>
              <w:instrText xml:space="preserve"> PAGEREF _Toc529756862 \h </w:instrText>
            </w:r>
            <w:r w:rsidR="00972D2C">
              <w:rPr>
                <w:noProof/>
                <w:webHidden/>
              </w:rPr>
            </w:r>
            <w:r w:rsidR="00972D2C">
              <w:rPr>
                <w:noProof/>
                <w:webHidden/>
              </w:rPr>
              <w:fldChar w:fldCharType="separate"/>
            </w:r>
            <w:r w:rsidR="00F740F3">
              <w:rPr>
                <w:noProof/>
                <w:webHidden/>
              </w:rPr>
              <w:t>4</w:t>
            </w:r>
            <w:r w:rsidR="00972D2C">
              <w:rPr>
                <w:noProof/>
                <w:webHidden/>
              </w:rPr>
              <w:fldChar w:fldCharType="end"/>
            </w:r>
          </w:hyperlink>
        </w:p>
        <w:p w:rsidR="00972D2C" w:rsidRDefault="002A6C12">
          <w:pPr>
            <w:pStyle w:val="TOC2"/>
            <w:rPr>
              <w:rFonts w:asciiTheme="minorHAnsi" w:eastAsiaTheme="minorEastAsia" w:hAnsiTheme="minorHAnsi" w:cstheme="minorBidi"/>
              <w:noProof/>
              <w:sz w:val="22"/>
              <w:szCs w:val="22"/>
            </w:rPr>
          </w:pPr>
          <w:hyperlink w:anchor="_Toc529756863" w:history="1">
            <w:r w:rsidR="00972D2C" w:rsidRPr="00D419C6">
              <w:rPr>
                <w:rStyle w:val="Hyperlink"/>
                <w:noProof/>
              </w:rPr>
              <w:t>Chapter Three: Insert Chapter Title</w:t>
            </w:r>
            <w:r w:rsidR="00972D2C">
              <w:rPr>
                <w:noProof/>
                <w:webHidden/>
              </w:rPr>
              <w:tab/>
            </w:r>
            <w:r w:rsidR="00972D2C">
              <w:rPr>
                <w:noProof/>
                <w:webHidden/>
              </w:rPr>
              <w:fldChar w:fldCharType="begin"/>
            </w:r>
            <w:r w:rsidR="00972D2C">
              <w:rPr>
                <w:noProof/>
                <w:webHidden/>
              </w:rPr>
              <w:instrText xml:space="preserve"> PAGEREF _Toc529756863 \h </w:instrText>
            </w:r>
            <w:r w:rsidR="00972D2C">
              <w:rPr>
                <w:noProof/>
                <w:webHidden/>
              </w:rPr>
            </w:r>
            <w:r w:rsidR="00972D2C">
              <w:rPr>
                <w:noProof/>
                <w:webHidden/>
              </w:rPr>
              <w:fldChar w:fldCharType="separate"/>
            </w:r>
            <w:r w:rsidR="00F740F3">
              <w:rPr>
                <w:noProof/>
                <w:webHidden/>
              </w:rPr>
              <w:t>4</w:t>
            </w:r>
            <w:r w:rsidR="00972D2C">
              <w:rPr>
                <w:noProof/>
                <w:webHidden/>
              </w:rPr>
              <w:fldChar w:fldCharType="end"/>
            </w:r>
          </w:hyperlink>
        </w:p>
        <w:p w:rsidR="00972D2C" w:rsidRDefault="002A6C12">
          <w:pPr>
            <w:pStyle w:val="TOC2"/>
            <w:rPr>
              <w:rFonts w:asciiTheme="minorHAnsi" w:eastAsiaTheme="minorEastAsia" w:hAnsiTheme="minorHAnsi" w:cstheme="minorBidi"/>
              <w:noProof/>
              <w:sz w:val="22"/>
              <w:szCs w:val="22"/>
            </w:rPr>
          </w:pPr>
          <w:hyperlink w:anchor="_Toc529756864" w:history="1">
            <w:r w:rsidR="00972D2C" w:rsidRPr="00D419C6">
              <w:rPr>
                <w:rStyle w:val="Hyperlink"/>
                <w:noProof/>
              </w:rPr>
              <w:t>Chapter Four: Insert Chapter Title</w:t>
            </w:r>
            <w:r w:rsidR="00972D2C">
              <w:rPr>
                <w:noProof/>
                <w:webHidden/>
              </w:rPr>
              <w:tab/>
            </w:r>
            <w:r w:rsidR="00972D2C">
              <w:rPr>
                <w:noProof/>
                <w:webHidden/>
              </w:rPr>
              <w:fldChar w:fldCharType="begin"/>
            </w:r>
            <w:r w:rsidR="00972D2C">
              <w:rPr>
                <w:noProof/>
                <w:webHidden/>
              </w:rPr>
              <w:instrText xml:space="preserve"> PAGEREF _Toc529756864 \h </w:instrText>
            </w:r>
            <w:r w:rsidR="00972D2C">
              <w:rPr>
                <w:noProof/>
                <w:webHidden/>
              </w:rPr>
            </w:r>
            <w:r w:rsidR="00972D2C">
              <w:rPr>
                <w:noProof/>
                <w:webHidden/>
              </w:rPr>
              <w:fldChar w:fldCharType="separate"/>
            </w:r>
            <w:r w:rsidR="00F740F3">
              <w:rPr>
                <w:noProof/>
                <w:webHidden/>
              </w:rPr>
              <w:t>4</w:t>
            </w:r>
            <w:r w:rsidR="00972D2C">
              <w:rPr>
                <w:noProof/>
                <w:webHidden/>
              </w:rPr>
              <w:fldChar w:fldCharType="end"/>
            </w:r>
          </w:hyperlink>
        </w:p>
        <w:p w:rsidR="00972D2C" w:rsidRDefault="002A6C12">
          <w:pPr>
            <w:pStyle w:val="TOC2"/>
            <w:rPr>
              <w:rFonts w:asciiTheme="minorHAnsi" w:eastAsiaTheme="minorEastAsia" w:hAnsiTheme="minorHAnsi" w:cstheme="minorBidi"/>
              <w:noProof/>
              <w:sz w:val="22"/>
              <w:szCs w:val="22"/>
            </w:rPr>
          </w:pPr>
          <w:hyperlink w:anchor="_Toc529756865" w:history="1">
            <w:r w:rsidR="00972D2C" w:rsidRPr="00D419C6">
              <w:rPr>
                <w:rStyle w:val="Hyperlink"/>
                <w:noProof/>
              </w:rPr>
              <w:t>Chapter Five: Insert Chapter Title</w:t>
            </w:r>
            <w:r w:rsidR="00972D2C">
              <w:rPr>
                <w:noProof/>
                <w:webHidden/>
              </w:rPr>
              <w:tab/>
            </w:r>
            <w:r w:rsidR="00972D2C">
              <w:rPr>
                <w:noProof/>
                <w:webHidden/>
              </w:rPr>
              <w:fldChar w:fldCharType="begin"/>
            </w:r>
            <w:r w:rsidR="00972D2C">
              <w:rPr>
                <w:noProof/>
                <w:webHidden/>
              </w:rPr>
              <w:instrText xml:space="preserve"> PAGEREF _Toc529756865 \h </w:instrText>
            </w:r>
            <w:r w:rsidR="00972D2C">
              <w:rPr>
                <w:noProof/>
                <w:webHidden/>
              </w:rPr>
            </w:r>
            <w:r w:rsidR="00972D2C">
              <w:rPr>
                <w:noProof/>
                <w:webHidden/>
              </w:rPr>
              <w:fldChar w:fldCharType="separate"/>
            </w:r>
            <w:r w:rsidR="00F740F3">
              <w:rPr>
                <w:noProof/>
                <w:webHidden/>
              </w:rPr>
              <w:t>4</w:t>
            </w:r>
            <w:r w:rsidR="00972D2C">
              <w:rPr>
                <w:noProof/>
                <w:webHidden/>
              </w:rPr>
              <w:fldChar w:fldCharType="end"/>
            </w:r>
          </w:hyperlink>
        </w:p>
        <w:p w:rsidR="00972D2C" w:rsidRDefault="002A6C12">
          <w:pPr>
            <w:pStyle w:val="TOC1"/>
            <w:tabs>
              <w:tab w:val="right" w:leader="dot" w:pos="9350"/>
            </w:tabs>
            <w:rPr>
              <w:rFonts w:asciiTheme="minorHAnsi" w:eastAsiaTheme="minorEastAsia" w:hAnsiTheme="minorHAnsi" w:cstheme="minorBidi"/>
              <w:noProof/>
              <w:sz w:val="22"/>
              <w:szCs w:val="22"/>
            </w:rPr>
          </w:pPr>
          <w:hyperlink w:anchor="_Toc529756866" w:history="1">
            <w:r w:rsidR="00972D2C" w:rsidRPr="00D419C6">
              <w:rPr>
                <w:rStyle w:val="Hyperlink"/>
                <w:noProof/>
              </w:rPr>
              <w:t>Epilogue/Conclusion</w:t>
            </w:r>
            <w:r w:rsidR="00972D2C">
              <w:rPr>
                <w:noProof/>
                <w:webHidden/>
              </w:rPr>
              <w:tab/>
            </w:r>
            <w:r w:rsidR="00972D2C">
              <w:rPr>
                <w:noProof/>
                <w:webHidden/>
              </w:rPr>
              <w:fldChar w:fldCharType="begin"/>
            </w:r>
            <w:r w:rsidR="00972D2C">
              <w:rPr>
                <w:noProof/>
                <w:webHidden/>
              </w:rPr>
              <w:instrText xml:space="preserve"> PAGEREF _Toc529756866 \h </w:instrText>
            </w:r>
            <w:r w:rsidR="00972D2C">
              <w:rPr>
                <w:noProof/>
                <w:webHidden/>
              </w:rPr>
            </w:r>
            <w:r w:rsidR="00972D2C">
              <w:rPr>
                <w:noProof/>
                <w:webHidden/>
              </w:rPr>
              <w:fldChar w:fldCharType="separate"/>
            </w:r>
            <w:r w:rsidR="00F740F3">
              <w:rPr>
                <w:noProof/>
                <w:webHidden/>
              </w:rPr>
              <w:t>4</w:t>
            </w:r>
            <w:r w:rsidR="00972D2C">
              <w:rPr>
                <w:noProof/>
                <w:webHidden/>
              </w:rPr>
              <w:fldChar w:fldCharType="end"/>
            </w:r>
          </w:hyperlink>
        </w:p>
        <w:p w:rsidR="00972D2C" w:rsidRDefault="002A6C12">
          <w:pPr>
            <w:pStyle w:val="TOC1"/>
            <w:tabs>
              <w:tab w:val="right" w:leader="dot" w:pos="9350"/>
            </w:tabs>
            <w:rPr>
              <w:rFonts w:asciiTheme="minorHAnsi" w:eastAsiaTheme="minorEastAsia" w:hAnsiTheme="minorHAnsi" w:cstheme="minorBidi"/>
              <w:noProof/>
              <w:sz w:val="22"/>
              <w:szCs w:val="22"/>
            </w:rPr>
          </w:pPr>
          <w:hyperlink w:anchor="_Toc529756867" w:history="1">
            <w:r w:rsidR="00972D2C" w:rsidRPr="00D419C6">
              <w:rPr>
                <w:rStyle w:val="Hyperlink"/>
                <w:noProof/>
              </w:rPr>
              <w:t>Bibliography</w:t>
            </w:r>
            <w:r w:rsidR="00972D2C">
              <w:rPr>
                <w:noProof/>
                <w:webHidden/>
              </w:rPr>
              <w:tab/>
            </w:r>
            <w:r w:rsidR="00972D2C">
              <w:rPr>
                <w:noProof/>
                <w:webHidden/>
              </w:rPr>
              <w:fldChar w:fldCharType="begin"/>
            </w:r>
            <w:r w:rsidR="00972D2C">
              <w:rPr>
                <w:noProof/>
                <w:webHidden/>
              </w:rPr>
              <w:instrText xml:space="preserve"> PAGEREF _Toc529756867 \h </w:instrText>
            </w:r>
            <w:r w:rsidR="00972D2C">
              <w:rPr>
                <w:noProof/>
                <w:webHidden/>
              </w:rPr>
            </w:r>
            <w:r w:rsidR="00972D2C">
              <w:rPr>
                <w:noProof/>
                <w:webHidden/>
              </w:rPr>
              <w:fldChar w:fldCharType="separate"/>
            </w:r>
            <w:r w:rsidR="00F740F3">
              <w:rPr>
                <w:noProof/>
                <w:webHidden/>
              </w:rPr>
              <w:t>4</w:t>
            </w:r>
            <w:r w:rsidR="00972D2C">
              <w:rPr>
                <w:noProof/>
                <w:webHidden/>
              </w:rPr>
              <w:fldChar w:fldCharType="end"/>
            </w:r>
          </w:hyperlink>
        </w:p>
        <w:p w:rsidR="00972D2C" w:rsidRDefault="002A6C12">
          <w:pPr>
            <w:pStyle w:val="TOC1"/>
            <w:tabs>
              <w:tab w:val="right" w:leader="dot" w:pos="9350"/>
            </w:tabs>
            <w:rPr>
              <w:rFonts w:asciiTheme="minorHAnsi" w:eastAsiaTheme="minorEastAsia" w:hAnsiTheme="minorHAnsi" w:cstheme="minorBidi"/>
              <w:noProof/>
              <w:sz w:val="22"/>
              <w:szCs w:val="22"/>
            </w:rPr>
          </w:pPr>
          <w:hyperlink w:anchor="_Toc529756868" w:history="1">
            <w:r w:rsidR="00972D2C" w:rsidRPr="00D419C6">
              <w:rPr>
                <w:rStyle w:val="Hyperlink"/>
                <w:noProof/>
              </w:rPr>
              <w:t>Acknowledgments</w:t>
            </w:r>
            <w:r w:rsidR="00972D2C">
              <w:rPr>
                <w:noProof/>
                <w:webHidden/>
              </w:rPr>
              <w:tab/>
            </w:r>
            <w:r w:rsidR="00972D2C">
              <w:rPr>
                <w:noProof/>
                <w:webHidden/>
              </w:rPr>
              <w:fldChar w:fldCharType="begin"/>
            </w:r>
            <w:r w:rsidR="00972D2C">
              <w:rPr>
                <w:noProof/>
                <w:webHidden/>
              </w:rPr>
              <w:instrText xml:space="preserve"> PAGEREF _Toc529756868 \h </w:instrText>
            </w:r>
            <w:r w:rsidR="00972D2C">
              <w:rPr>
                <w:noProof/>
                <w:webHidden/>
              </w:rPr>
            </w:r>
            <w:r w:rsidR="00972D2C">
              <w:rPr>
                <w:noProof/>
                <w:webHidden/>
              </w:rPr>
              <w:fldChar w:fldCharType="separate"/>
            </w:r>
            <w:r w:rsidR="00F740F3">
              <w:rPr>
                <w:noProof/>
                <w:webHidden/>
              </w:rPr>
              <w:t>4</w:t>
            </w:r>
            <w:r w:rsidR="00972D2C">
              <w:rPr>
                <w:noProof/>
                <w:webHidden/>
              </w:rPr>
              <w:fldChar w:fldCharType="end"/>
            </w:r>
          </w:hyperlink>
        </w:p>
        <w:p w:rsidR="00972D2C" w:rsidRDefault="002A6C12">
          <w:pPr>
            <w:pStyle w:val="TOC1"/>
            <w:tabs>
              <w:tab w:val="right" w:leader="dot" w:pos="9350"/>
            </w:tabs>
            <w:rPr>
              <w:rFonts w:asciiTheme="minorHAnsi" w:eastAsiaTheme="minorEastAsia" w:hAnsiTheme="minorHAnsi" w:cstheme="minorBidi"/>
              <w:noProof/>
              <w:sz w:val="22"/>
              <w:szCs w:val="22"/>
            </w:rPr>
          </w:pPr>
          <w:hyperlink w:anchor="_Toc529756869" w:history="1">
            <w:r w:rsidR="00972D2C" w:rsidRPr="00D419C6">
              <w:rPr>
                <w:rStyle w:val="Hyperlink"/>
                <w:noProof/>
              </w:rPr>
              <w:t>About the Author</w:t>
            </w:r>
            <w:r w:rsidR="00972D2C">
              <w:rPr>
                <w:noProof/>
                <w:webHidden/>
              </w:rPr>
              <w:tab/>
            </w:r>
            <w:r w:rsidR="00972D2C">
              <w:rPr>
                <w:noProof/>
                <w:webHidden/>
              </w:rPr>
              <w:fldChar w:fldCharType="begin"/>
            </w:r>
            <w:r w:rsidR="00972D2C">
              <w:rPr>
                <w:noProof/>
                <w:webHidden/>
              </w:rPr>
              <w:instrText xml:space="preserve"> PAGEREF _Toc529756869 \h </w:instrText>
            </w:r>
            <w:r w:rsidR="00972D2C">
              <w:rPr>
                <w:noProof/>
                <w:webHidden/>
              </w:rPr>
            </w:r>
            <w:r w:rsidR="00972D2C">
              <w:rPr>
                <w:noProof/>
                <w:webHidden/>
              </w:rPr>
              <w:fldChar w:fldCharType="separate"/>
            </w:r>
            <w:r w:rsidR="00F740F3">
              <w:rPr>
                <w:noProof/>
                <w:webHidden/>
              </w:rPr>
              <w:t>4</w:t>
            </w:r>
            <w:r w:rsidR="00972D2C">
              <w:rPr>
                <w:noProof/>
                <w:webHidden/>
              </w:rPr>
              <w:fldChar w:fldCharType="end"/>
            </w:r>
          </w:hyperlink>
        </w:p>
        <w:p w:rsidR="00972D2C" w:rsidRDefault="00972D2C">
          <w:r>
            <w:rPr>
              <w:b/>
              <w:bCs/>
              <w:noProof/>
            </w:rPr>
            <w:fldChar w:fldCharType="end"/>
          </w:r>
        </w:p>
      </w:sdtContent>
    </w:sdt>
    <w:p w:rsidR="005567E7" w:rsidRDefault="005567E7" w:rsidP="00972D2C">
      <w:pPr>
        <w:pStyle w:val="TOC1"/>
        <w:tabs>
          <w:tab w:val="right" w:leader="dot" w:pos="9350"/>
        </w:tabs>
      </w:pPr>
    </w:p>
    <w:p w:rsidR="003F6C83" w:rsidRDefault="003F6C83" w:rsidP="00E30FF1"/>
    <w:p w:rsidR="00E678C1" w:rsidRDefault="00E678C1" w:rsidP="00E30FF1">
      <w:pPr>
        <w:pStyle w:val="Heading1"/>
        <w:sectPr w:rsidR="00E678C1" w:rsidSect="00414D16">
          <w:footerReference w:type="default" r:id="rId11"/>
          <w:pgSz w:w="12240" w:h="15840"/>
          <w:pgMar w:top="1440" w:right="1440" w:bottom="1440" w:left="1440" w:header="720" w:footer="720" w:gutter="0"/>
          <w:pgNumType w:fmt="lowerRoman" w:start="1"/>
          <w:cols w:space="720"/>
          <w:titlePg/>
          <w:docGrid w:linePitch="360"/>
        </w:sectPr>
      </w:pPr>
    </w:p>
    <w:bookmarkStart w:id="1" w:name="_Toc529756858" w:displacedByCustomXml="next"/>
    <w:bookmarkStart w:id="2" w:name="_Toc529756735" w:displacedByCustomXml="next"/>
    <w:bookmarkStart w:id="3" w:name="_Toc529756674" w:displacedByCustomXml="next"/>
    <w:sdt>
      <w:sdtPr>
        <w:id w:val="1256942115"/>
        <w:placeholder>
          <w:docPart w:val="69A34FA2129A4819AE2EFC049C5A24A8"/>
        </w:placeholder>
        <w:temporary/>
        <w:showingPlcHdr/>
        <w15:appearance w15:val="hidden"/>
      </w:sdtPr>
      <w:sdtEndPr/>
      <w:sdtContent>
        <w:p w:rsidR="008339EE" w:rsidRPr="008339EE" w:rsidRDefault="008339EE" w:rsidP="008339EE">
          <w:pPr>
            <w:pStyle w:val="Heading1"/>
          </w:pPr>
          <w:r w:rsidRPr="008339EE">
            <w:t>Introduction</w:t>
          </w:r>
        </w:p>
      </w:sdtContent>
    </w:sdt>
    <w:bookmarkEnd w:id="1" w:displacedByCustomXml="prev"/>
    <w:bookmarkEnd w:id="2" w:displacedByCustomXml="prev"/>
    <w:bookmarkEnd w:id="3" w:displacedByCustomXml="prev"/>
    <w:sdt>
      <w:sdtPr>
        <w:id w:val="-1877381760"/>
        <w:placeholder>
          <w:docPart w:val="C6457BA24DFD4B72B10D19422BB09D21"/>
        </w:placeholder>
        <w:temporary/>
        <w:showingPlcHdr/>
        <w15:appearance w15:val="hidden"/>
      </w:sdtPr>
      <w:sdtEndPr/>
      <w:sdtContent>
        <w:p w:rsidR="006C685E" w:rsidRDefault="00840BEA" w:rsidP="00840BEA">
          <w:r w:rsidRPr="00840BEA">
            <w:t>Insert content here…</w:t>
          </w:r>
        </w:p>
      </w:sdtContent>
    </w:sdt>
    <w:sdt>
      <w:sdtPr>
        <w:rPr>
          <w:rFonts w:ascii="Times New Roman" w:hAnsi="Times New Roman"/>
        </w:rPr>
        <w:id w:val="-1535421118"/>
        <w:placeholder>
          <w:docPart w:val="8586F89510B046D788450ADCD07A0210"/>
        </w:placeholder>
        <w:temporary/>
        <w:showingPlcHdr/>
        <w15:appearance w15:val="hidden"/>
      </w:sdtPr>
      <w:sdtEndPr/>
      <w:sdtContent>
        <w:p w:rsidR="00551C2E" w:rsidRPr="00551C2E" w:rsidRDefault="00551C2E" w:rsidP="00BA3560">
          <w:pPr>
            <w:pStyle w:val="TipText"/>
          </w:pPr>
          <w:r w:rsidRPr="00551C2E">
            <w:t>To write a good introduction, follow these steps:</w:t>
          </w:r>
        </w:p>
        <w:p w:rsidR="00551C2E" w:rsidRPr="00E30FF1" w:rsidRDefault="00551C2E" w:rsidP="00551C2E">
          <w:pPr>
            <w:pStyle w:val="ListParagraph"/>
            <w:numPr>
              <w:ilvl w:val="0"/>
              <w:numId w:val="15"/>
            </w:numPr>
          </w:pPr>
          <w:r w:rsidRPr="00E30FF1">
            <w:t>Congratulate the reader on purchasing the book. (This is optional and only for the eBook version!)</w:t>
          </w:r>
        </w:p>
        <w:p w:rsidR="00551C2E" w:rsidRDefault="00551C2E" w:rsidP="00551C2E">
          <w:pPr>
            <w:pStyle w:val="ListParagraph"/>
          </w:pPr>
          <w:r>
            <w:t>Introduce the topic of your book.</w:t>
          </w:r>
        </w:p>
        <w:p w:rsidR="00551C2E" w:rsidRDefault="00551C2E" w:rsidP="00551C2E">
          <w:pPr>
            <w:pStyle w:val="ListParagraph"/>
          </w:pPr>
          <w:r>
            <w:t xml:space="preserve">Clarify the problem that the book will solve. You already know who your target audience is, so state the problem the reader has. </w:t>
          </w:r>
        </w:p>
        <w:p w:rsidR="00551C2E" w:rsidRDefault="00551C2E" w:rsidP="00551C2E">
          <w:pPr>
            <w:pStyle w:val="ListParagraph"/>
          </w:pPr>
          <w:r>
            <w:t>Provide snippets of a solution(s) that the book offers. (For example, “This book will teach you how to bring up kids who are mentally resilient and …”)</w:t>
          </w:r>
        </w:p>
        <w:p w:rsidR="00551C2E" w:rsidRDefault="00551C2E" w:rsidP="00551C2E">
          <w:pPr>
            <w:pStyle w:val="ListParagraph"/>
          </w:pPr>
          <w:r>
            <w:t>Highlight your credentials as an authority on the subject. If possible, use a personal/professional story to show how you gained your expertise. (For example, did you learn by studying child psychology for decades? Did you learn from being part of a large family of 12 kids and then ended up raising 10 children of your own?)</w:t>
          </w:r>
        </w:p>
        <w:p w:rsidR="00551C2E" w:rsidRDefault="00551C2E" w:rsidP="00551C2E">
          <w:pPr>
            <w:pStyle w:val="ListParagraph"/>
          </w:pPr>
          <w:r>
            <w:t>Highlight the benefits of the book. (For example, “This information will help your children grow up confident and able to ...”)</w:t>
          </w:r>
        </w:p>
        <w:p w:rsidR="00551C2E" w:rsidRDefault="00551C2E" w:rsidP="00551C2E">
          <w:pPr>
            <w:pStyle w:val="ListParagraph"/>
          </w:pPr>
          <w:r>
            <w:t>Provide proof of the book’s benefits. State how the information has helped either you or someone else.</w:t>
          </w:r>
        </w:p>
        <w:p w:rsidR="00551C2E" w:rsidRDefault="00551C2E" w:rsidP="00551C2E">
          <w:pPr>
            <w:pStyle w:val="ListParagraph"/>
          </w:pPr>
          <w:r>
            <w:t>Warn the reader not to wait too long after buying the book. Gently remind them not to extend their problem. (For example, if they have young kids, the earlier they start using this information the better.)</w:t>
          </w:r>
        </w:p>
        <w:p w:rsidR="00D53B69" w:rsidRDefault="00551C2E" w:rsidP="00551C2E">
          <w:pPr>
            <w:pStyle w:val="ListParagraph"/>
          </w:pPr>
          <w:r>
            <w:t>Give a call to action to get them to read the book!!</w:t>
          </w:r>
        </w:p>
      </w:sdtContent>
    </w:sdt>
    <w:p w:rsidR="00442FF5" w:rsidRDefault="000336FA" w:rsidP="00E30FF1">
      <w:pPr>
        <w:pStyle w:val="Heading1"/>
        <w:sectPr w:rsidR="00442FF5" w:rsidSect="00E678C1">
          <w:pgSz w:w="12240" w:h="15840"/>
          <w:pgMar w:top="1440" w:right="1440" w:bottom="1440" w:left="1440" w:header="720" w:footer="720" w:gutter="0"/>
          <w:pgNumType w:start="1"/>
          <w:cols w:space="720"/>
          <w:titlePg/>
          <w:docGrid w:linePitch="360"/>
        </w:sectPr>
      </w:pPr>
      <w:r>
        <w:br w:type="page"/>
      </w:r>
      <w:bookmarkStart w:id="4" w:name="_Toc527370441"/>
    </w:p>
    <w:bookmarkStart w:id="5" w:name="_Toc529756675"/>
    <w:bookmarkStart w:id="6" w:name="_Toc529756736"/>
    <w:bookmarkStart w:id="7" w:name="_Toc529756859"/>
    <w:p w:rsidR="000336FA" w:rsidRPr="00972D2C" w:rsidRDefault="002A6C12" w:rsidP="00972D2C">
      <w:pPr>
        <w:pStyle w:val="Heading1"/>
      </w:pPr>
      <w:sdt>
        <w:sdtPr>
          <w:id w:val="-1772392801"/>
          <w:placeholder>
            <w:docPart w:val="EFA2FB84B9B7420B8B30E4DFE228B1DF"/>
          </w:placeholder>
          <w:temporary/>
          <w:showingPlcHdr/>
          <w15:appearance w15:val="hidden"/>
        </w:sdtPr>
        <w:sdtEndPr/>
        <w:sdtContent>
          <w:r w:rsidR="00551C2E" w:rsidRPr="00972D2C">
            <w:t>PART I</w:t>
          </w:r>
        </w:sdtContent>
      </w:sdt>
      <w:r w:rsidR="000336FA" w:rsidRPr="00972D2C">
        <w:t xml:space="preserve">: </w:t>
      </w:r>
      <w:bookmarkEnd w:id="4"/>
      <w:sdt>
        <w:sdtPr>
          <w:id w:val="1829091848"/>
          <w:placeholder>
            <w:docPart w:val="C28DA853B1584BDAA39F0FE4FB416A17"/>
          </w:placeholder>
          <w:temporary/>
          <w:showingPlcHdr/>
          <w15:appearance w15:val="hidden"/>
        </w:sdtPr>
        <w:sdtEndPr/>
        <w:sdtContent>
          <w:r w:rsidR="00551C2E" w:rsidRPr="00972D2C">
            <w:t>Insert Title of the Part</w:t>
          </w:r>
          <w:r w:rsidR="00005256" w:rsidRPr="00972D2C">
            <w:t xml:space="preserve"> (Style:  Heading 1)</w:t>
          </w:r>
        </w:sdtContent>
      </w:sdt>
      <w:bookmarkEnd w:id="5"/>
      <w:bookmarkEnd w:id="6"/>
      <w:bookmarkEnd w:id="7"/>
    </w:p>
    <w:sdt>
      <w:sdtPr>
        <w:id w:val="-1628539737"/>
        <w:placeholder>
          <w:docPart w:val="7FBE5F45BF4A4E19AD8536776B1CBD1E"/>
        </w:placeholder>
        <w:temporary/>
        <w:showingPlcHdr/>
        <w15:appearance w15:val="hidden"/>
      </w:sdtPr>
      <w:sdtEndPr/>
      <w:sdtContent>
        <w:p w:rsidR="00A52E17" w:rsidRDefault="00551C2E" w:rsidP="007A400E">
          <w:pPr>
            <w:pStyle w:val="TipText"/>
            <w:ind w:firstLine="0"/>
            <w:jc w:val="center"/>
          </w:pPr>
          <w:r w:rsidRPr="00551C2E">
            <w:t>(Capitalize first letter of each word in part title)</w:t>
          </w:r>
        </w:p>
      </w:sdtContent>
    </w:sdt>
    <w:sdt>
      <w:sdtPr>
        <w:id w:val="-813567307"/>
        <w:placeholder>
          <w:docPart w:val="E1CC780BF3ED497B9B9B7B70CBBFD2D9"/>
        </w:placeholder>
        <w:temporary/>
        <w:showingPlcHdr/>
        <w15:appearance w15:val="hidden"/>
      </w:sdtPr>
      <w:sdtEndPr/>
      <w:sdtContent>
        <w:p w:rsidR="00A52E17" w:rsidRDefault="00551C2E" w:rsidP="00A52E17">
          <w:r w:rsidRPr="00551C2E">
            <w:t>Begin a new part here…</w:t>
          </w:r>
        </w:p>
      </w:sdtContent>
    </w:sdt>
    <w:sdt>
      <w:sdtPr>
        <w:id w:val="-1010447594"/>
        <w:placeholder>
          <w:docPart w:val="D2CADAE99861460AA19D40970A717681"/>
        </w:placeholder>
        <w:temporary/>
        <w:showingPlcHdr/>
        <w15:appearance w15:val="hidden"/>
      </w:sdtPr>
      <w:sdtEndPr/>
      <w:sdtContent>
        <w:p w:rsidR="00551C2E" w:rsidRDefault="00551C2E" w:rsidP="00551C2E">
          <w:pPr>
            <w:pStyle w:val="TipText"/>
          </w:pPr>
          <w:r>
            <w:t xml:space="preserve">For long books </w:t>
          </w:r>
          <w:r w:rsidRPr="00551C2E">
            <w:t xml:space="preserve">that cover a lot of detailed information, structure </w:t>
          </w:r>
          <w:r w:rsidR="003B0566">
            <w:t>your</w:t>
          </w:r>
          <w:r w:rsidRPr="00551C2E">
            <w:t xml:space="preserve"> book into parts. Dividing your book into parts is </w:t>
          </w:r>
          <w:r>
            <w:t xml:space="preserve">great for </w:t>
          </w:r>
          <w:r w:rsidRPr="00551C2E">
            <w:t>writing on historical or conceptual topics. You</w:t>
          </w:r>
          <w:r>
            <w:t>r</w:t>
          </w:r>
          <w:r w:rsidRPr="00551C2E">
            <w:t xml:space="preserve"> </w:t>
          </w:r>
          <w:r>
            <w:t xml:space="preserve">book </w:t>
          </w:r>
          <w:r w:rsidRPr="00551C2E">
            <w:t xml:space="preserve">can have as many parts as necessary, with each part covering a different theme. However, all parts must point to the overall book title. </w:t>
          </w:r>
        </w:p>
        <w:p w:rsidR="00551C2E" w:rsidRPr="00551C2E" w:rsidRDefault="00551C2E" w:rsidP="00551C2E">
          <w:pPr>
            <w:pStyle w:val="TipText"/>
          </w:pPr>
          <w:r>
            <w:t xml:space="preserve">For </w:t>
          </w:r>
          <w:r w:rsidRPr="00551C2E">
            <w:t xml:space="preserve">presenting information in a step-by-step manner, arrange your parts in a logical sequence. </w:t>
          </w:r>
        </w:p>
        <w:p w:rsidR="00551C2E" w:rsidRPr="00551C2E" w:rsidRDefault="00551C2E" w:rsidP="00551C2E">
          <w:pPr>
            <w:pStyle w:val="TipText"/>
          </w:pPr>
          <w:r w:rsidRPr="00551C2E">
            <w:t xml:space="preserve">Part I of a book is </w:t>
          </w:r>
          <w:r w:rsidR="007A400E">
            <w:t>generally</w:t>
          </w:r>
          <w:r w:rsidRPr="00551C2E">
            <w:t xml:space="preserve"> introductory</w:t>
          </w:r>
          <w:r w:rsidR="003B0566">
            <w:t xml:space="preserve"> where you </w:t>
          </w:r>
          <w:r w:rsidRPr="00551C2E">
            <w:t xml:space="preserve">are essentially </w:t>
          </w:r>
          <w:r w:rsidR="003B0566">
            <w:t>covering t</w:t>
          </w:r>
          <w:r w:rsidRPr="00551C2E">
            <w:t xml:space="preserve">he basics of the topic. Sticking with the example used in the book title section, suitable title </w:t>
          </w:r>
          <w:r w:rsidR="007A400E">
            <w:t xml:space="preserve">options </w:t>
          </w:r>
          <w:r w:rsidRPr="00551C2E">
            <w:t xml:space="preserve">for Part I </w:t>
          </w:r>
          <w:r w:rsidR="007A400E">
            <w:t xml:space="preserve">include </w:t>
          </w:r>
          <w:r w:rsidRPr="00551C2E">
            <w:t xml:space="preserve">“Life of Parenting” or “Learning to be a Parent.” </w:t>
          </w:r>
        </w:p>
        <w:p w:rsidR="00551C2E" w:rsidRPr="00551C2E" w:rsidRDefault="00551C2E" w:rsidP="00551C2E">
          <w:pPr>
            <w:pStyle w:val="TipText"/>
          </w:pPr>
          <w:r w:rsidRPr="00551C2E">
            <w:t>Once you have decided on</w:t>
          </w:r>
          <w:r w:rsidR="007A400E">
            <w:t xml:space="preserve"> topics and content for each </w:t>
          </w:r>
          <w:r w:rsidRPr="00551C2E">
            <w:t>part of the book, create a list of relevant chapter titles. Take the time to plan out the whole book. Do research on the topic to know what to cover, what to leave out, and how to arrange your content so that it flows well.</w:t>
          </w:r>
        </w:p>
        <w:p w:rsidR="009F1EB7" w:rsidRPr="009F1EB7" w:rsidRDefault="00551C2E" w:rsidP="00551C2E">
          <w:pPr>
            <w:pStyle w:val="TipText"/>
          </w:pPr>
          <w:r w:rsidRPr="00551C2E">
            <w:t>You can have as many chapters as you want in a part</w:t>
          </w:r>
          <w:r w:rsidR="007A400E">
            <w:t xml:space="preserve">. It is also </w:t>
          </w:r>
          <w:r w:rsidRPr="00551C2E">
            <w:t>okay if some parts have more chapters than others. Chapter lengths vary considerably as it’s difficult to maintain the same length for each chapter</w:t>
          </w:r>
          <w:r w:rsidR="007A400E">
            <w:t xml:space="preserve"> differing in content</w:t>
          </w:r>
          <w:r w:rsidRPr="00551C2E">
            <w:t>.</w:t>
          </w:r>
        </w:p>
      </w:sdtContent>
    </w:sdt>
    <w:p w:rsidR="00E678C1" w:rsidRDefault="000336FA" w:rsidP="00E678C1">
      <w:r>
        <w:br w:type="page"/>
      </w:r>
      <w:bookmarkStart w:id="8" w:name="_Toc527370442"/>
    </w:p>
    <w:bookmarkStart w:id="9" w:name="_Toc529756676"/>
    <w:bookmarkStart w:id="10" w:name="_Toc529756737"/>
    <w:bookmarkStart w:id="11" w:name="_Toc529756860"/>
    <w:p w:rsidR="000336FA" w:rsidRPr="009A7D23" w:rsidRDefault="002A6C12" w:rsidP="00972D2C">
      <w:pPr>
        <w:pStyle w:val="Heading2"/>
      </w:pPr>
      <w:sdt>
        <w:sdtPr>
          <w:id w:val="-1599167453"/>
          <w:placeholder>
            <w:docPart w:val="D0364385AD6346ABB4641059E84B058C"/>
          </w:placeholder>
          <w:temporary/>
          <w:showingPlcHdr/>
          <w15:appearance w15:val="hidden"/>
        </w:sdtPr>
        <w:sdtEndPr/>
        <w:sdtContent>
          <w:r w:rsidR="007A400E" w:rsidRPr="00561FD1">
            <w:t>Chapter One</w:t>
          </w:r>
        </w:sdtContent>
      </w:sdt>
      <w:r w:rsidR="000336FA" w:rsidRPr="009A7D23">
        <w:t xml:space="preserve">: </w:t>
      </w:r>
      <w:bookmarkEnd w:id="8"/>
      <w:sdt>
        <w:sdtPr>
          <w:id w:val="-1035888553"/>
          <w:placeholder>
            <w:docPart w:val="C72B63AA9B214A448E0207EF3D4291FE"/>
          </w:placeholder>
          <w:temporary/>
          <w:showingPlcHdr/>
          <w15:appearance w15:val="hidden"/>
        </w:sdtPr>
        <w:sdtEndPr/>
        <w:sdtContent>
          <w:r w:rsidR="007A400E" w:rsidRPr="00561FD1">
            <w:t>Insert Chapter Title Here</w:t>
          </w:r>
          <w:r w:rsidR="00561FD1">
            <w:t xml:space="preserve"> </w:t>
          </w:r>
          <w:r w:rsidR="00561FD1">
            <w:br/>
            <w:t>(</w:t>
          </w:r>
          <w:r w:rsidR="00005256">
            <w:t>Style:</w:t>
          </w:r>
          <w:r w:rsidR="00561FD1">
            <w:t xml:space="preserve"> Heading 2)</w:t>
          </w:r>
        </w:sdtContent>
      </w:sdt>
      <w:bookmarkEnd w:id="9"/>
      <w:bookmarkEnd w:id="10"/>
      <w:bookmarkEnd w:id="11"/>
    </w:p>
    <w:sdt>
      <w:sdtPr>
        <w:id w:val="-256524347"/>
        <w:placeholder>
          <w:docPart w:val="7AAADEEC17884D789039AF1A88BE4775"/>
        </w:placeholder>
        <w:temporary/>
        <w:showingPlcHdr/>
        <w15:appearance w15:val="hidden"/>
      </w:sdtPr>
      <w:sdtEndPr/>
      <w:sdtContent>
        <w:p w:rsidR="000336FA" w:rsidRDefault="007A400E" w:rsidP="007A400E">
          <w:pPr>
            <w:pStyle w:val="TipTextHeader"/>
          </w:pPr>
          <w:r w:rsidRPr="007A400E">
            <w:t>(Capitalize first letter of each word in chapter titles)</w:t>
          </w:r>
        </w:p>
      </w:sdtContent>
    </w:sdt>
    <w:sdt>
      <w:sdtPr>
        <w:id w:val="42333736"/>
        <w:placeholder>
          <w:docPart w:val="D1003EC9C0F14EA08A7E6A1480D054E0"/>
        </w:placeholder>
        <w:temporary/>
        <w:showingPlcHdr/>
        <w15:appearance w15:val="hidden"/>
      </w:sdtPr>
      <w:sdtEndPr/>
      <w:sdtContent>
        <w:p w:rsidR="005B0CD6" w:rsidRDefault="007A400E" w:rsidP="00E30FF1">
          <w:r w:rsidRPr="007A400E">
            <w:t>Begin a new chapter here…</w:t>
          </w:r>
        </w:p>
      </w:sdtContent>
    </w:sdt>
    <w:sdt>
      <w:sdtPr>
        <w:id w:val="-635720083"/>
        <w:placeholder>
          <w:docPart w:val="F6F3170BDE61490A909C17696775C92A"/>
        </w:placeholder>
        <w:temporary/>
        <w:showingPlcHdr/>
        <w15:appearance w15:val="hidden"/>
      </w:sdtPr>
      <w:sdtEndPr/>
      <w:sdtContent>
        <w:p w:rsidR="007A400E" w:rsidRPr="007A400E" w:rsidRDefault="007A400E" w:rsidP="007A400E">
          <w:pPr>
            <w:pStyle w:val="TipText"/>
          </w:pPr>
          <w:r w:rsidRPr="007A400E">
            <w:t>The first chapter introduce</w:t>
          </w:r>
          <w:r w:rsidR="0035576A">
            <w:t>s</w:t>
          </w:r>
          <w:r w:rsidRPr="007A400E">
            <w:t xml:space="preserve"> the topic to the reader. As an example, </w:t>
          </w:r>
          <w:r w:rsidR="0035576A">
            <w:t>th</w:t>
          </w:r>
          <w:r w:rsidRPr="007A400E">
            <w:t>e</w:t>
          </w:r>
          <w:r w:rsidR="0035576A">
            <w:t xml:space="preserve"> title of the example book’s</w:t>
          </w:r>
          <w:r w:rsidRPr="007A400E">
            <w:t xml:space="preserve"> first chapter is “Understanding Your Child.” Start off providing a brief overview of what the chapter contains and then transition smoothly into your supporting points. Try to keep the language simple and understandable to generate rapport with the reader and keep them engaged.</w:t>
          </w:r>
        </w:p>
        <w:p w:rsidR="007A400E" w:rsidRPr="007A400E" w:rsidRDefault="0035576A" w:rsidP="007A400E">
          <w:pPr>
            <w:pStyle w:val="TipText"/>
          </w:pPr>
          <w:r>
            <w:t>One way to</w:t>
          </w:r>
          <w:r w:rsidR="007A400E" w:rsidRPr="007A400E">
            <w:t xml:space="preserve"> generate rapport with readers</w:t>
          </w:r>
          <w:r>
            <w:t xml:space="preserve"> is to</w:t>
          </w:r>
          <w:r w:rsidR="007A400E" w:rsidRPr="007A400E">
            <w:t xml:space="preserve"> start your chapter with a quote from a famous person. Make sure the quote is relevant to the chapter topic so that you can use it later to illustrate the key points </w:t>
          </w:r>
          <w:r>
            <w:t>made i</w:t>
          </w:r>
          <w:r w:rsidR="007A400E" w:rsidRPr="007A400E">
            <w:t xml:space="preserve">n the chapter. If you begin the first chapter with a quote, stay consistent and begin every successive chapter with a quote. </w:t>
          </w:r>
        </w:p>
        <w:p w:rsidR="007A400E" w:rsidRPr="007A400E" w:rsidRDefault="0035576A" w:rsidP="007A400E">
          <w:pPr>
            <w:pStyle w:val="TipText"/>
          </w:pPr>
          <w:r>
            <w:t>Alternatively, y</w:t>
          </w:r>
          <w:r w:rsidR="007A400E" w:rsidRPr="007A400E">
            <w:t>ou can begin a</w:t>
          </w:r>
          <w:r>
            <w:t xml:space="preserve"> chapter with</w:t>
          </w:r>
          <w:r w:rsidR="007A400E" w:rsidRPr="007A400E">
            <w:t xml:space="preserve"> “Did you know …?” </w:t>
          </w:r>
          <w:r>
            <w:t xml:space="preserve">Follow up with </w:t>
          </w:r>
          <w:r w:rsidR="007A400E" w:rsidRPr="007A400E">
            <w:t xml:space="preserve">some statistics that most people </w:t>
          </w:r>
          <w:r>
            <w:t>may not be</w:t>
          </w:r>
          <w:r w:rsidR="007A400E" w:rsidRPr="007A400E">
            <w:t xml:space="preserve"> aware of. You can apply this technique in different sections of your book and not just in your introduction. Asking the reader questions (sometimes rhetorical) is a good way to keep them engaged and often entertained. </w:t>
          </w:r>
        </w:p>
        <w:p w:rsidR="007A400E" w:rsidRPr="007A400E" w:rsidRDefault="007A400E" w:rsidP="007A400E">
          <w:pPr>
            <w:pStyle w:val="TipText"/>
          </w:pPr>
          <w:r w:rsidRPr="007A400E">
            <w:t xml:space="preserve">Another opening strategy is to ask the reader to imagine a </w:t>
          </w:r>
          <w:r w:rsidR="0035576A">
            <w:t>specific</w:t>
          </w:r>
          <w:r w:rsidRPr="007A400E">
            <w:t xml:space="preserve"> situation. For example, “Imagine a world where every single child is trained to …” </w:t>
          </w:r>
          <w:r w:rsidR="0035576A">
            <w:t>The</w:t>
          </w:r>
          <w:r w:rsidRPr="007A400E">
            <w:t xml:space="preserve"> goal here is to draw the reader in from the get-go and hold their attention. </w:t>
          </w:r>
        </w:p>
        <w:p w:rsidR="00C96AC3" w:rsidRPr="007A400E" w:rsidRDefault="007A400E" w:rsidP="007A400E">
          <w:pPr>
            <w:pStyle w:val="TipText"/>
          </w:pPr>
          <w:r w:rsidRPr="007A400E">
            <w:t xml:space="preserve">The key to starting each chapter is to do so consistently throughout.  </w:t>
          </w:r>
        </w:p>
      </w:sdtContent>
    </w:sdt>
    <w:sdt>
      <w:sdtPr>
        <w:id w:val="793487640"/>
        <w:placeholder>
          <w:docPart w:val="A6C46B3E94BE46E7BBD03F37F896E3C1"/>
        </w:placeholder>
        <w:temporary/>
        <w:showingPlcHdr/>
        <w15:appearance w15:val="hidden"/>
      </w:sdtPr>
      <w:sdtEndPr/>
      <w:sdtContent>
        <w:p w:rsidR="005B0CD6" w:rsidRPr="00DE490B" w:rsidRDefault="0035576A" w:rsidP="0035576A">
          <w:pPr>
            <w:pStyle w:val="Heading3"/>
          </w:pPr>
          <w:r w:rsidRPr="0035576A">
            <w:t>Insert Subheading 1</w:t>
          </w:r>
          <w:r>
            <w:t xml:space="preserve"> (</w:t>
          </w:r>
          <w:r w:rsidR="00005256">
            <w:t xml:space="preserve">Style: </w:t>
          </w:r>
          <w:r>
            <w:t>Heading 3)</w:t>
          </w:r>
        </w:p>
      </w:sdtContent>
    </w:sdt>
    <w:sdt>
      <w:sdtPr>
        <w:id w:val="-1956403946"/>
        <w:placeholder>
          <w:docPart w:val="4867D019EE0C422A84E92B027FA757CF"/>
        </w:placeholder>
        <w:temporary/>
        <w:showingPlcHdr/>
        <w15:appearance w15:val="hidden"/>
      </w:sdtPr>
      <w:sdtEndPr/>
      <w:sdtContent>
        <w:p w:rsidR="00A139FF" w:rsidRDefault="0035576A" w:rsidP="0035576A">
          <w:pPr>
            <w:pStyle w:val="TipTextHeader"/>
            <w:jc w:val="left"/>
          </w:pPr>
          <w:r w:rsidRPr="0035576A">
            <w:t>(Capitalize first letter of each word in subheadings.)</w:t>
          </w:r>
        </w:p>
      </w:sdtContent>
    </w:sdt>
    <w:sdt>
      <w:sdtPr>
        <w:id w:val="-1693604537"/>
        <w:placeholder>
          <w:docPart w:val="F20528F8FCC9441CA2DD4143B47BE01E"/>
        </w:placeholder>
        <w:temporary/>
        <w:showingPlcHdr/>
        <w15:appearance w15:val="hidden"/>
      </w:sdtPr>
      <w:sdtEndPr/>
      <w:sdtContent>
        <w:p w:rsidR="000560C0" w:rsidRDefault="0035576A" w:rsidP="0035576A">
          <w:r w:rsidRPr="0035576A">
            <w:t>Insert content here…</w:t>
          </w:r>
        </w:p>
      </w:sdtContent>
    </w:sdt>
    <w:sdt>
      <w:sdtPr>
        <w:id w:val="150104879"/>
        <w:placeholder>
          <w:docPart w:val="67AE773FD20E4423AC330F83F85525C5"/>
        </w:placeholder>
        <w:temporary/>
        <w:showingPlcHdr/>
        <w15:appearance w15:val="hidden"/>
      </w:sdtPr>
      <w:sdtEndPr/>
      <w:sdtContent>
        <w:p w:rsidR="0035576A" w:rsidRPr="0035576A" w:rsidRDefault="0035576A" w:rsidP="0035576A">
          <w:pPr>
            <w:pStyle w:val="TipText"/>
          </w:pPr>
          <w:r w:rsidRPr="0035576A">
            <w:t>Divide your chapter into sections with relevant subheadings. Subheadings guide the reader through the chapter and help in showing how you perceive the topic. Always have more than one subheading per chapter and make sure they are always related to your chapter topic.</w:t>
          </w:r>
        </w:p>
        <w:p w:rsidR="005B0CD6" w:rsidRDefault="0035576A" w:rsidP="0035576A">
          <w:pPr>
            <w:pStyle w:val="TipText"/>
          </w:pPr>
          <w:r w:rsidRPr="0035576A">
            <w:t>When researching content for a particular chapter, any key highlights you come across can act as a subheading. For example, Subheading 1 can be “How Well Do You Know Your Child?” You can use a real-life story and talk about the importance of knowing your child.</w:t>
          </w:r>
        </w:p>
      </w:sdtContent>
    </w:sdt>
    <w:p w:rsidR="005B0CD6" w:rsidRDefault="005B0CD6" w:rsidP="00E30FF1"/>
    <w:sdt>
      <w:sdtPr>
        <w:id w:val="466555849"/>
        <w:placeholder>
          <w:docPart w:val="9A4657AB4BCE4590A4BB9E51FE5FD230"/>
        </w:placeholder>
        <w:temporary/>
        <w:showingPlcHdr/>
        <w15:appearance w15:val="hidden"/>
      </w:sdtPr>
      <w:sdtEndPr/>
      <w:sdtContent>
        <w:p w:rsidR="005B0CD6" w:rsidRPr="005B6061" w:rsidRDefault="0035576A" w:rsidP="0035576A">
          <w:pPr>
            <w:pStyle w:val="Heading3"/>
          </w:pPr>
          <w:r w:rsidRPr="0035576A">
            <w:t>Insert Subheading 2</w:t>
          </w:r>
        </w:p>
      </w:sdtContent>
    </w:sdt>
    <w:sdt>
      <w:sdtPr>
        <w:id w:val="132000391"/>
        <w:placeholder>
          <w:docPart w:val="D2F06337793340C98B6C1A53FE1287BC"/>
        </w:placeholder>
        <w:temporary/>
        <w:showingPlcHdr/>
        <w15:appearance w15:val="hidden"/>
      </w:sdtPr>
      <w:sdtEndPr/>
      <w:sdtContent>
        <w:p w:rsidR="000560C0" w:rsidRDefault="0035576A" w:rsidP="0035576A">
          <w:r w:rsidRPr="0035576A">
            <w:t>Insert content here…</w:t>
          </w:r>
        </w:p>
      </w:sdtContent>
    </w:sdt>
    <w:sdt>
      <w:sdtPr>
        <w:id w:val="984051678"/>
        <w:placeholder>
          <w:docPart w:val="A2E790C4B89A47B0A094823FD40CF700"/>
        </w:placeholder>
        <w:temporary/>
        <w:showingPlcHdr/>
        <w15:appearance w15:val="hidden"/>
      </w:sdtPr>
      <w:sdtEndPr/>
      <w:sdtContent>
        <w:p w:rsidR="00B8329E" w:rsidRDefault="0035576A" w:rsidP="0035576A">
          <w:pPr>
            <w:pStyle w:val="TipText"/>
          </w:pPr>
          <w:r w:rsidRPr="0035576A">
            <w:t xml:space="preserve">An example for Subheading 2 is “Identifying Your Child’s Strengths and Weaknesses.” </w:t>
          </w:r>
          <w:r>
            <w:t xml:space="preserve">This chapter would </w:t>
          </w:r>
          <w:r w:rsidRPr="0035576A">
            <w:t>talk about strategies and steps that are used to study a child’s personality.</w:t>
          </w:r>
        </w:p>
      </w:sdtContent>
    </w:sdt>
    <w:sdt>
      <w:sdtPr>
        <w:id w:val="538787806"/>
        <w:placeholder>
          <w:docPart w:val="31E590F9C9C144C697A1440207C9E25E"/>
        </w:placeholder>
        <w:temporary/>
        <w:showingPlcHdr/>
        <w15:appearance w15:val="hidden"/>
      </w:sdtPr>
      <w:sdtEndPr/>
      <w:sdtContent>
        <w:p w:rsidR="0054089F" w:rsidRPr="005B6061" w:rsidRDefault="0035576A" w:rsidP="0035576A">
          <w:pPr>
            <w:pStyle w:val="Heading3"/>
          </w:pPr>
          <w:r w:rsidRPr="0035576A">
            <w:t>Chapter Summary/Key Takeaways</w:t>
          </w:r>
        </w:p>
      </w:sdtContent>
    </w:sdt>
    <w:sdt>
      <w:sdtPr>
        <w:id w:val="-404763258"/>
        <w:placeholder>
          <w:docPart w:val="7A3CE8BE8BA44A358B9D7A870CB98E01"/>
        </w:placeholder>
        <w:temporary/>
        <w:showingPlcHdr/>
        <w15:appearance w15:val="hidden"/>
      </w:sdtPr>
      <w:sdtEndPr/>
      <w:sdtContent>
        <w:p w:rsidR="00DC44AC" w:rsidRDefault="0035576A" w:rsidP="00DC44AC">
          <w:r w:rsidRPr="0035576A">
            <w:t>Insert content here…</w:t>
          </w:r>
        </w:p>
      </w:sdtContent>
    </w:sdt>
    <w:sdt>
      <w:sdtPr>
        <w:rPr>
          <w:rFonts w:ascii="Times New Roman" w:hAnsi="Times New Roman"/>
          <w:color w:val="auto"/>
        </w:rPr>
        <w:id w:val="-1788889981"/>
        <w:placeholder>
          <w:docPart w:val="3EFF772135514021BBEA09286C36A7B3"/>
        </w:placeholder>
        <w:temporary/>
        <w:showingPlcHdr/>
        <w15:appearance w15:val="hidden"/>
      </w:sdtPr>
      <w:sdtEndPr>
        <w:rPr>
          <w:rFonts w:cs="Calibri"/>
          <w:color w:val="4472C4" w:themeColor="accent1"/>
        </w:rPr>
      </w:sdtEndPr>
      <w:sdtContent>
        <w:p w:rsidR="0035576A" w:rsidRPr="0035576A" w:rsidRDefault="0035576A" w:rsidP="0035576A">
          <w:pPr>
            <w:pStyle w:val="TipText"/>
          </w:pPr>
          <w:r w:rsidRPr="0035576A">
            <w:t>Remind the reader of the key points of the chapter in a short paragraph. Alternatively, use a bullet point format as shown below:</w:t>
          </w:r>
        </w:p>
        <w:p w:rsidR="0035576A" w:rsidRPr="000B3B0D" w:rsidRDefault="0035576A" w:rsidP="00211C7A">
          <w:pPr>
            <w:pStyle w:val="ListBullet"/>
            <w:spacing w:before="0"/>
            <w:rPr>
              <w:rFonts w:ascii="Calibri" w:hAnsi="Calibri" w:cs="Calibri"/>
              <w:color w:val="0070C0"/>
            </w:rPr>
          </w:pPr>
          <w:r w:rsidRPr="000B3B0D">
            <w:rPr>
              <w:rFonts w:ascii="Calibri" w:hAnsi="Calibri" w:cs="Calibri"/>
              <w:color w:val="0070C0"/>
            </w:rPr>
            <w:t>If you want to help your child get ahead in life, learn their strengths and weaknesses.</w:t>
          </w:r>
        </w:p>
        <w:p w:rsidR="0035576A" w:rsidRPr="000B3B0D" w:rsidRDefault="0035576A" w:rsidP="00211C7A">
          <w:pPr>
            <w:pStyle w:val="ListBullet"/>
            <w:spacing w:before="0"/>
            <w:rPr>
              <w:rFonts w:ascii="Calibri" w:hAnsi="Calibri" w:cs="Calibri"/>
              <w:color w:val="0070C0"/>
            </w:rPr>
          </w:pPr>
          <w:r w:rsidRPr="000B3B0D">
            <w:rPr>
              <w:rFonts w:ascii="Calibri" w:hAnsi="Calibri" w:cs="Calibri"/>
              <w:color w:val="0070C0"/>
            </w:rPr>
            <w:t>Point 2 from your text…</w:t>
          </w:r>
        </w:p>
        <w:p w:rsidR="0035576A" w:rsidRPr="000B3B0D" w:rsidRDefault="0035576A" w:rsidP="00211C7A">
          <w:pPr>
            <w:pStyle w:val="ListBullet"/>
            <w:spacing w:before="0"/>
            <w:rPr>
              <w:rFonts w:ascii="Calibri" w:hAnsi="Calibri" w:cs="Calibri"/>
              <w:color w:val="0070C0"/>
            </w:rPr>
          </w:pPr>
          <w:r w:rsidRPr="000B3B0D">
            <w:rPr>
              <w:rFonts w:ascii="Calibri" w:hAnsi="Calibri" w:cs="Calibri"/>
              <w:color w:val="0070C0"/>
            </w:rPr>
            <w:t>Point 3 from your text…</w:t>
          </w:r>
        </w:p>
        <w:p w:rsidR="0054089F" w:rsidRPr="000B3B0D" w:rsidRDefault="0035576A" w:rsidP="00211C7A">
          <w:pPr>
            <w:pStyle w:val="ListBullet"/>
            <w:spacing w:before="0"/>
            <w:rPr>
              <w:rFonts w:ascii="Calibri" w:hAnsi="Calibri" w:cs="Calibri"/>
              <w:color w:val="0070C0"/>
            </w:rPr>
          </w:pPr>
          <w:r w:rsidRPr="000B3B0D">
            <w:rPr>
              <w:rFonts w:ascii="Calibri" w:hAnsi="Calibri" w:cs="Calibri"/>
              <w:color w:val="0070C0"/>
            </w:rPr>
            <w:t>etc.</w:t>
          </w:r>
        </w:p>
      </w:sdtContent>
    </w:sdt>
    <w:sdt>
      <w:sdtPr>
        <w:id w:val="361405732"/>
        <w:placeholder>
          <w:docPart w:val="E94DD0A140084FC0B7B8004F6E0B7B0A"/>
        </w:placeholder>
        <w:temporary/>
        <w:showingPlcHdr/>
        <w15:appearance w15:val="hidden"/>
      </w:sdtPr>
      <w:sdtEndPr/>
      <w:sdtContent>
        <w:p w:rsidR="0054089F" w:rsidRDefault="0035576A" w:rsidP="0035576A">
          <w:r w:rsidRPr="0035576A">
            <w:t>In the next chapter, you will learn…</w:t>
          </w:r>
        </w:p>
      </w:sdtContent>
    </w:sdt>
    <w:sdt>
      <w:sdtPr>
        <w:id w:val="-1159930225"/>
        <w:placeholder>
          <w:docPart w:val="84FE36F9FEAC4F4CB3A5E49ACD80306A"/>
        </w:placeholder>
        <w:temporary/>
        <w:showingPlcHdr/>
        <w15:appearance w15:val="hidden"/>
      </w:sdtPr>
      <w:sdtEndPr/>
      <w:sdtContent>
        <w:p w:rsidR="0054089F" w:rsidRDefault="002E0A80" w:rsidP="0035576A">
          <w:pPr>
            <w:pStyle w:val="TipText"/>
          </w:pPr>
          <w:r>
            <w:t xml:space="preserve">To logically </w:t>
          </w:r>
          <w:r w:rsidR="0035576A" w:rsidRPr="0035576A">
            <w:t>transition smoothly from chapter to chapter</w:t>
          </w:r>
          <w:r>
            <w:t>,</w:t>
          </w:r>
          <w:r w:rsidR="0035576A" w:rsidRPr="0035576A">
            <w:t xml:space="preserve"> inform the reader of what is coming next. When ending your chapter, link the next chapter’s information with what has already been learned.</w:t>
          </w:r>
        </w:p>
      </w:sdtContent>
    </w:sdt>
    <w:p w:rsidR="00E678C1" w:rsidRDefault="00853825" w:rsidP="00E678C1">
      <w:r>
        <w:br w:type="page"/>
      </w:r>
      <w:bookmarkStart w:id="12" w:name="_Toc527370443"/>
    </w:p>
    <w:bookmarkStart w:id="13" w:name="_Toc529756677"/>
    <w:bookmarkStart w:id="14" w:name="_Toc529756738"/>
    <w:bookmarkStart w:id="15" w:name="_Toc529756861"/>
    <w:p w:rsidR="00853825" w:rsidRPr="005B6061" w:rsidRDefault="002A6C12" w:rsidP="00561FD1">
      <w:pPr>
        <w:pStyle w:val="Heading2"/>
      </w:pPr>
      <w:sdt>
        <w:sdtPr>
          <w:rPr>
            <w:rFonts w:ascii="Times New Roman" w:hAnsi="Times New Roman"/>
            <w:sz w:val="24"/>
            <w:szCs w:val="24"/>
          </w:rPr>
          <w:id w:val="-1061322774"/>
          <w:placeholder>
            <w:docPart w:val="796197DE84FF4DAB9B12C304738067C1"/>
          </w:placeholder>
          <w:temporary/>
          <w:showingPlcHdr/>
          <w15:appearance w15:val="hidden"/>
        </w:sdtPr>
        <w:sdtEndPr/>
        <w:sdtContent>
          <w:r w:rsidR="00561FD1" w:rsidRPr="00561FD1">
            <w:t>Chapter Two</w:t>
          </w:r>
        </w:sdtContent>
      </w:sdt>
      <w:r w:rsidR="00853825" w:rsidRPr="005B6061">
        <w:t xml:space="preserve">: </w:t>
      </w:r>
      <w:bookmarkEnd w:id="12"/>
      <w:sdt>
        <w:sdtPr>
          <w:id w:val="-269929047"/>
          <w:placeholder>
            <w:docPart w:val="1CF891AD9AA34F6192348F7C79E06D35"/>
          </w:placeholder>
          <w:temporary/>
          <w:showingPlcHdr/>
          <w15:appearance w15:val="hidden"/>
        </w:sdtPr>
        <w:sdtEndPr/>
        <w:sdtContent>
          <w:r w:rsidR="00561FD1" w:rsidRPr="00561FD1">
            <w:t>Insert Chapter Title Here</w:t>
          </w:r>
        </w:sdtContent>
      </w:sdt>
      <w:bookmarkEnd w:id="13"/>
      <w:bookmarkEnd w:id="14"/>
      <w:bookmarkEnd w:id="15"/>
    </w:p>
    <w:sdt>
      <w:sdtPr>
        <w:id w:val="2129350743"/>
        <w:placeholder>
          <w:docPart w:val="5BEB2C98EC8C422080F9E711FA50C41C"/>
        </w:placeholder>
        <w:temporary/>
        <w:showingPlcHdr/>
        <w15:appearance w15:val="hidden"/>
      </w:sdtPr>
      <w:sdtEndPr/>
      <w:sdtContent>
        <w:p w:rsidR="00853825" w:rsidRPr="00853825" w:rsidRDefault="00561FD1" w:rsidP="00561FD1">
          <w:r w:rsidRPr="00561FD1">
            <w:t>Begin a new chapter here…</w:t>
          </w:r>
        </w:p>
      </w:sdtContent>
    </w:sdt>
    <w:sdt>
      <w:sdtPr>
        <w:id w:val="-657766502"/>
        <w:placeholder>
          <w:docPart w:val="7DE4C7FD25B74361B9799A12E0E10054"/>
        </w:placeholder>
        <w:temporary/>
        <w:showingPlcHdr/>
        <w15:appearance w15:val="hidden"/>
      </w:sdtPr>
      <w:sdtEndPr/>
      <w:sdtContent>
        <w:p w:rsidR="00853825" w:rsidRPr="00853825" w:rsidRDefault="00561FD1" w:rsidP="00561FD1">
          <w:pPr>
            <w:pStyle w:val="TipText"/>
          </w:pPr>
          <w:r w:rsidRPr="00561FD1">
            <w:t>In the second chapter, go a little deeper into the</w:t>
          </w:r>
          <w:r>
            <w:t xml:space="preserve"> book’s</w:t>
          </w:r>
          <w:r w:rsidRPr="00561FD1">
            <w:t xml:space="preserve"> topic. As an example, the title of the example book’s </w:t>
          </w:r>
          <w:r>
            <w:t>second</w:t>
          </w:r>
          <w:r w:rsidRPr="00561FD1">
            <w:t xml:space="preserve"> chapter is “Parenting in Today’s World.” Start off by providing a brief overview of what the chapter contains and transition smoothly into your supporting points. Try to keep the language simple and understandable to generate a rapport with the reader and keep them engaged.</w:t>
          </w:r>
        </w:p>
      </w:sdtContent>
    </w:sdt>
    <w:sdt>
      <w:sdtPr>
        <w:id w:val="1117417324"/>
        <w:placeholder>
          <w:docPart w:val="2EF185531F9B4053BDFDAAB5C3070635"/>
        </w:placeholder>
        <w:temporary/>
        <w:showingPlcHdr/>
        <w15:appearance w15:val="hidden"/>
      </w:sdtPr>
      <w:sdtEndPr/>
      <w:sdtContent>
        <w:p w:rsidR="00853825" w:rsidRPr="00DD46F4" w:rsidRDefault="00561FD1" w:rsidP="00561FD1">
          <w:pPr>
            <w:pStyle w:val="Heading3"/>
          </w:pPr>
          <w:r w:rsidRPr="00561FD1">
            <w:t>Insert Subheading 1</w:t>
          </w:r>
        </w:p>
      </w:sdtContent>
    </w:sdt>
    <w:sdt>
      <w:sdtPr>
        <w:id w:val="-1508505487"/>
        <w:placeholder>
          <w:docPart w:val="A595B412ABA1440C99E8CA05FA2BEC85"/>
        </w:placeholder>
        <w:temporary/>
        <w:showingPlcHdr/>
        <w15:appearance w15:val="hidden"/>
      </w:sdtPr>
      <w:sdtEndPr/>
      <w:sdtContent>
        <w:p w:rsidR="000560C0" w:rsidRDefault="00561FD1" w:rsidP="00E30FF1">
          <w:r w:rsidRPr="00561FD1">
            <w:t>Insert content here…</w:t>
          </w:r>
        </w:p>
      </w:sdtContent>
    </w:sdt>
    <w:sdt>
      <w:sdtPr>
        <w:id w:val="502628896"/>
        <w:placeholder>
          <w:docPart w:val="B4D244A6D0C441639B8DDD8B853AA7DC"/>
        </w:placeholder>
        <w:temporary/>
        <w:showingPlcHdr/>
        <w15:appearance w15:val="hidden"/>
      </w:sdtPr>
      <w:sdtEndPr/>
      <w:sdtContent>
        <w:p w:rsidR="00561FD1" w:rsidRPr="00561FD1" w:rsidRDefault="00561FD1" w:rsidP="00561FD1">
          <w:pPr>
            <w:pStyle w:val="TipText"/>
          </w:pPr>
          <w:r w:rsidRPr="00561FD1">
            <w:t>Divide your chapter into sections with relevant subheadings. Subheadings guide the reader through the chapter and help in showing how you perceive the topic. Always have more than one subheading per chapter and make sure they are related to your chapter topic.</w:t>
          </w:r>
        </w:p>
        <w:p w:rsidR="00853825" w:rsidRDefault="00561FD1" w:rsidP="00561FD1">
          <w:pPr>
            <w:pStyle w:val="TipText"/>
          </w:pPr>
          <w:r w:rsidRPr="00561FD1">
            <w:t xml:space="preserve">When researching content for a particular chapter, any key highlights you come across can act as a subheading. For example, Subheading 1 </w:t>
          </w:r>
          <w:r>
            <w:t>for this chapter is</w:t>
          </w:r>
          <w:r w:rsidRPr="00561FD1">
            <w:t xml:space="preserve"> “It’s a Tough, Tough World.” You can talk about how society has changed, why it’s so hard to raise kids in today’s world, etc.</w:t>
          </w:r>
        </w:p>
      </w:sdtContent>
    </w:sdt>
    <w:sdt>
      <w:sdtPr>
        <w:id w:val="827790969"/>
        <w:placeholder>
          <w:docPart w:val="BD6E56FA1C0D4D10A5C610A75E8C3C79"/>
        </w:placeholder>
        <w:temporary/>
        <w:showingPlcHdr/>
        <w15:appearance w15:val="hidden"/>
      </w:sdtPr>
      <w:sdtEndPr/>
      <w:sdtContent>
        <w:p w:rsidR="00853825" w:rsidRPr="00DD46F4" w:rsidRDefault="00561FD1" w:rsidP="00B74B8C">
          <w:pPr>
            <w:pStyle w:val="Heading3"/>
          </w:pPr>
          <w:r w:rsidRPr="00561FD1">
            <w:t>Insert Subheading 2</w:t>
          </w:r>
        </w:p>
      </w:sdtContent>
    </w:sdt>
    <w:sdt>
      <w:sdtPr>
        <w:id w:val="-148209631"/>
        <w:placeholder>
          <w:docPart w:val="3E26D73920344B52B302452F6CC8F861"/>
        </w:placeholder>
        <w:temporary/>
        <w:showingPlcHdr/>
        <w15:appearance w15:val="hidden"/>
      </w:sdtPr>
      <w:sdtEndPr/>
      <w:sdtContent>
        <w:p w:rsidR="000560C0" w:rsidRDefault="00561FD1" w:rsidP="00561FD1">
          <w:r w:rsidRPr="00561FD1">
            <w:t>Insert content here…</w:t>
          </w:r>
        </w:p>
      </w:sdtContent>
    </w:sdt>
    <w:sdt>
      <w:sdtPr>
        <w:id w:val="-287044011"/>
        <w:placeholder>
          <w:docPart w:val="B1A22808B9D84B85A3ECB659D02F7D10"/>
        </w:placeholder>
        <w:temporary/>
        <w:showingPlcHdr/>
        <w15:appearance w15:val="hidden"/>
      </w:sdtPr>
      <w:sdtEndPr/>
      <w:sdtContent>
        <w:p w:rsidR="00D338D7" w:rsidRPr="00D338D7" w:rsidRDefault="00561FD1" w:rsidP="00561FD1">
          <w:pPr>
            <w:pStyle w:val="TipText"/>
          </w:pPr>
          <w:r w:rsidRPr="00561FD1">
            <w:t>For Subheading 2, use a subtitle such as “Why Today’s Kids Can’t Cope.”</w:t>
          </w:r>
          <w:r>
            <w:t xml:space="preserve"> This subsection </w:t>
          </w:r>
          <w:r w:rsidRPr="00561FD1">
            <w:t>explain</w:t>
          </w:r>
          <w:r>
            <w:t>s</w:t>
          </w:r>
          <w:r w:rsidRPr="00561FD1">
            <w:t xml:space="preserve"> the differences between traditional and modern parenting styles, the role that technology has played in parenting, the decline in value systems, etc.</w:t>
          </w:r>
        </w:p>
      </w:sdtContent>
    </w:sdt>
    <w:sdt>
      <w:sdtPr>
        <w:id w:val="894709798"/>
        <w:placeholder>
          <w:docPart w:val="EC589AEE5EFF47FF91F303639A13EF03"/>
        </w:placeholder>
        <w:temporary/>
        <w:showingPlcHdr/>
        <w15:appearance w15:val="hidden"/>
      </w:sdtPr>
      <w:sdtEndPr/>
      <w:sdtContent>
        <w:p w:rsidR="0054089F" w:rsidRPr="00DD46F4" w:rsidRDefault="00561FD1" w:rsidP="00B74B8C">
          <w:pPr>
            <w:pStyle w:val="Heading3"/>
          </w:pPr>
          <w:r w:rsidRPr="00561FD1">
            <w:t>Chapter Summary/Key Takeaways</w:t>
          </w:r>
        </w:p>
      </w:sdtContent>
    </w:sdt>
    <w:sdt>
      <w:sdtPr>
        <w:id w:val="-448472026"/>
        <w:placeholder>
          <w:docPart w:val="B47DC73F988A45EB94C7BFB5A811316F"/>
        </w:placeholder>
        <w:temporary/>
        <w:showingPlcHdr/>
        <w15:appearance w15:val="hidden"/>
      </w:sdtPr>
      <w:sdtEndPr/>
      <w:sdtContent>
        <w:p w:rsidR="009202B0" w:rsidRDefault="00561FD1" w:rsidP="00561FD1">
          <w:r w:rsidRPr="00561FD1">
            <w:t>Insert content here…</w:t>
          </w:r>
        </w:p>
      </w:sdtContent>
    </w:sdt>
    <w:sdt>
      <w:sdtPr>
        <w:rPr>
          <w:rFonts w:ascii="Times New Roman" w:hAnsi="Times New Roman"/>
          <w:color w:val="auto"/>
        </w:rPr>
        <w:id w:val="-628855993"/>
        <w:placeholder>
          <w:docPart w:val="0DE58973940F47D4B19EC75515F4224E"/>
        </w:placeholder>
        <w:temporary/>
        <w:showingPlcHdr/>
        <w15:appearance w15:val="hidden"/>
      </w:sdtPr>
      <w:sdtEndPr>
        <w:rPr>
          <w:rFonts w:cs="Calibri"/>
          <w:color w:val="4472C4" w:themeColor="accent1"/>
        </w:rPr>
      </w:sdtEndPr>
      <w:sdtContent>
        <w:p w:rsidR="00561FD1" w:rsidRPr="00561FD1" w:rsidRDefault="00561FD1" w:rsidP="00561FD1">
          <w:pPr>
            <w:pStyle w:val="TipText"/>
          </w:pPr>
          <w:r w:rsidRPr="00561FD1">
            <w:t>Remind the reader of the key points of the chapter in a short paragraph. Alternatively, use a bullet point format as shown below:</w:t>
          </w:r>
        </w:p>
        <w:p w:rsidR="00561FD1" w:rsidRPr="000B3B0D" w:rsidRDefault="00561FD1" w:rsidP="00211C7A">
          <w:pPr>
            <w:pStyle w:val="ListBullet"/>
            <w:spacing w:before="0"/>
            <w:rPr>
              <w:rFonts w:ascii="Calibri" w:hAnsi="Calibri" w:cs="Calibri"/>
              <w:color w:val="0070C0"/>
            </w:rPr>
          </w:pPr>
          <w:r w:rsidRPr="000B3B0D">
            <w:rPr>
              <w:rFonts w:ascii="Calibri" w:hAnsi="Calibri" w:cs="Calibri"/>
              <w:color w:val="0070C0"/>
            </w:rPr>
            <w:t>The TV and other digital devices today play the role of the parent in the home.</w:t>
          </w:r>
        </w:p>
        <w:p w:rsidR="00561FD1" w:rsidRPr="000B3B0D" w:rsidRDefault="00561FD1" w:rsidP="00211C7A">
          <w:pPr>
            <w:pStyle w:val="ListBullet"/>
            <w:spacing w:before="0"/>
            <w:rPr>
              <w:rFonts w:ascii="Calibri" w:hAnsi="Calibri" w:cs="Calibri"/>
              <w:color w:val="0070C0"/>
            </w:rPr>
          </w:pPr>
          <w:r w:rsidRPr="000B3B0D">
            <w:rPr>
              <w:rFonts w:ascii="Calibri" w:hAnsi="Calibri" w:cs="Calibri"/>
              <w:color w:val="0070C0"/>
            </w:rPr>
            <w:t>Point 2 from your text…</w:t>
          </w:r>
        </w:p>
        <w:p w:rsidR="00561FD1" w:rsidRPr="000B3B0D" w:rsidRDefault="00561FD1" w:rsidP="00211C7A">
          <w:pPr>
            <w:pStyle w:val="ListBullet"/>
            <w:spacing w:before="0"/>
            <w:rPr>
              <w:rFonts w:ascii="Calibri" w:hAnsi="Calibri" w:cs="Calibri"/>
              <w:color w:val="0070C0"/>
            </w:rPr>
          </w:pPr>
          <w:r w:rsidRPr="000B3B0D">
            <w:rPr>
              <w:rFonts w:ascii="Calibri" w:hAnsi="Calibri" w:cs="Calibri"/>
              <w:color w:val="0070C0"/>
            </w:rPr>
            <w:t>Point 3 from your text…</w:t>
          </w:r>
        </w:p>
        <w:p w:rsidR="0054089F" w:rsidRPr="000B3B0D" w:rsidRDefault="00561FD1" w:rsidP="00211C7A">
          <w:pPr>
            <w:pStyle w:val="ListBullet"/>
            <w:spacing w:before="0"/>
            <w:rPr>
              <w:rFonts w:ascii="Calibri" w:hAnsi="Calibri" w:cs="Calibri"/>
              <w:color w:val="0070C0"/>
            </w:rPr>
          </w:pPr>
          <w:r w:rsidRPr="000B3B0D">
            <w:rPr>
              <w:rFonts w:ascii="Calibri" w:hAnsi="Calibri" w:cs="Calibri"/>
              <w:color w:val="0070C0"/>
            </w:rPr>
            <w:t>etc.</w:t>
          </w:r>
        </w:p>
      </w:sdtContent>
    </w:sdt>
    <w:p w:rsidR="00561FD1" w:rsidRPr="0054089F" w:rsidRDefault="00561FD1" w:rsidP="00561FD1"/>
    <w:sdt>
      <w:sdtPr>
        <w:id w:val="-1960018753"/>
        <w:placeholder>
          <w:docPart w:val="FA331CE7780548E29B673A513D89BDC6"/>
        </w:placeholder>
        <w:temporary/>
        <w:showingPlcHdr/>
        <w15:appearance w15:val="hidden"/>
      </w:sdtPr>
      <w:sdtEndPr/>
      <w:sdtContent>
        <w:p w:rsidR="00853825" w:rsidRDefault="00561FD1" w:rsidP="00561FD1">
          <w:r w:rsidRPr="00561FD1">
            <w:t>In the next chapter, you will learn…</w:t>
          </w:r>
        </w:p>
      </w:sdtContent>
    </w:sdt>
    <w:sdt>
      <w:sdtPr>
        <w:id w:val="1995377694"/>
        <w:placeholder>
          <w:docPart w:val="8248F7E502A04E21AF3FA6B2A81B1E12"/>
        </w:placeholder>
        <w:temporary/>
        <w:showingPlcHdr/>
        <w15:appearance w15:val="hidden"/>
      </w:sdtPr>
      <w:sdtEndPr/>
      <w:sdtContent>
        <w:p w:rsidR="0052043C" w:rsidRPr="0033243B" w:rsidRDefault="00561FD1" w:rsidP="00561FD1">
          <w:pPr>
            <w:pStyle w:val="TipText"/>
          </w:pPr>
          <w:r w:rsidRPr="00561FD1">
            <w:t>To logically transition smoothly from chapter to chapter, inform the reader of what is coming next. When ending your chapter, link the next chapter’s information with what has already been learned.</w:t>
          </w:r>
        </w:p>
      </w:sdtContent>
    </w:sdt>
    <w:p w:rsidR="009A2F30" w:rsidRPr="005B6061" w:rsidRDefault="00853825" w:rsidP="00E30FF1">
      <w:pPr>
        <w:pStyle w:val="Heading1"/>
      </w:pPr>
      <w:r>
        <w:rPr>
          <w:rFonts w:ascii="Times New Roman" w:hAnsi="Times New Roman"/>
          <w:sz w:val="24"/>
          <w:szCs w:val="24"/>
        </w:rPr>
        <w:br w:type="page"/>
      </w:r>
      <w:bookmarkStart w:id="16" w:name="_Toc527370444"/>
      <w:bookmarkStart w:id="17" w:name="_Toc529756678"/>
      <w:bookmarkStart w:id="18" w:name="_Toc529756739"/>
      <w:bookmarkStart w:id="19" w:name="_Toc529756862"/>
      <w:sdt>
        <w:sdtPr>
          <w:rPr>
            <w:rFonts w:ascii="Times New Roman" w:hAnsi="Times New Roman"/>
            <w:sz w:val="24"/>
            <w:szCs w:val="24"/>
          </w:rPr>
          <w:id w:val="27686734"/>
          <w:placeholder>
            <w:docPart w:val="98EA2DDFD4014BB4A48582FA6B4B5C68"/>
          </w:placeholder>
          <w:temporary/>
          <w:showingPlcHdr/>
          <w15:appearance w15:val="hidden"/>
        </w:sdtPr>
        <w:sdtEndPr/>
        <w:sdtContent>
          <w:r w:rsidR="00CA727B" w:rsidRPr="00CA727B">
            <w:t>PART II</w:t>
          </w:r>
        </w:sdtContent>
      </w:sdt>
      <w:r w:rsidR="009A2F30" w:rsidRPr="005B6061">
        <w:t xml:space="preserve">: </w:t>
      </w:r>
      <w:bookmarkEnd w:id="16"/>
      <w:sdt>
        <w:sdtPr>
          <w:id w:val="-940065386"/>
          <w:placeholder>
            <w:docPart w:val="B2679EF3A3AE40F5984AF85454A2587D"/>
          </w:placeholder>
          <w:temporary/>
          <w:showingPlcHdr/>
          <w15:appearance w15:val="hidden"/>
        </w:sdtPr>
        <w:sdtEndPr/>
        <w:sdtContent>
          <w:r w:rsidR="00CA727B" w:rsidRPr="00CA727B">
            <w:t>Insert Title of the Part</w:t>
          </w:r>
        </w:sdtContent>
      </w:sdt>
      <w:bookmarkEnd w:id="17"/>
      <w:bookmarkEnd w:id="18"/>
      <w:bookmarkEnd w:id="19"/>
    </w:p>
    <w:sdt>
      <w:sdtPr>
        <w:id w:val="303276065"/>
        <w:placeholder>
          <w:docPart w:val="8B9A4B9F1EF548FC97C80AB3096CB7F3"/>
        </w:placeholder>
        <w:temporary/>
        <w:showingPlcHdr/>
        <w15:appearance w15:val="hidden"/>
      </w:sdtPr>
      <w:sdtEndPr/>
      <w:sdtContent>
        <w:p w:rsidR="009A2F30" w:rsidRDefault="00005256" w:rsidP="00005256">
          <w:pPr>
            <w:pStyle w:val="TipText"/>
          </w:pPr>
          <w:r w:rsidRPr="00005256">
            <w:t xml:space="preserve">Use successive parts to cover the more detailed or complex areas of the book’s topic. Since Part I </w:t>
          </w:r>
          <w:r w:rsidR="00C078DB">
            <w:t xml:space="preserve">defined </w:t>
          </w:r>
          <w:r w:rsidRPr="00005256">
            <w:t>the topic/problem, consider using this section to provide solutions. In this case, a</w:t>
          </w:r>
          <w:r w:rsidR="00C078DB" w:rsidRPr="00C078DB">
            <w:t xml:space="preserve"> </w:t>
          </w:r>
          <w:r w:rsidR="00C078DB" w:rsidRPr="00005256">
            <w:t>suitable</w:t>
          </w:r>
          <w:r w:rsidR="00C078DB">
            <w:t xml:space="preserve"> example</w:t>
          </w:r>
          <w:r w:rsidRPr="00005256">
            <w:t xml:space="preserve"> title </w:t>
          </w:r>
          <w:r w:rsidR="00C078DB">
            <w:t>is</w:t>
          </w:r>
          <w:r w:rsidRPr="00005256">
            <w:t xml:space="preserve"> “Identifying the Right Parenting Strategies” or “Bulletproofing Your Child’s Mindset.” Don’t forget that the chapters </w:t>
          </w:r>
          <w:r w:rsidR="00C078DB">
            <w:t>i</w:t>
          </w:r>
          <w:r w:rsidRPr="00005256">
            <w:t>n this part of the book must align with the</w:t>
          </w:r>
          <w:r w:rsidR="00C078DB">
            <w:t xml:space="preserve"> </w:t>
          </w:r>
          <w:r w:rsidR="00363CDC">
            <w:t>Part</w:t>
          </w:r>
          <w:r w:rsidRPr="00005256">
            <w:t xml:space="preserve"> title you have chosen.</w:t>
          </w:r>
        </w:p>
      </w:sdtContent>
    </w:sdt>
    <w:p w:rsidR="009A2F30" w:rsidRPr="005B6061" w:rsidRDefault="009A2F30" w:rsidP="00363CDC">
      <w:pPr>
        <w:pStyle w:val="Heading2"/>
      </w:pPr>
      <w:r>
        <w:rPr>
          <w:rFonts w:ascii="Times New Roman" w:hAnsi="Times New Roman"/>
          <w:sz w:val="24"/>
          <w:szCs w:val="24"/>
        </w:rPr>
        <w:br w:type="page"/>
      </w:r>
      <w:bookmarkStart w:id="20" w:name="_Toc527370445"/>
      <w:bookmarkStart w:id="21" w:name="_Toc529756679"/>
      <w:bookmarkStart w:id="22" w:name="_Toc529756740"/>
      <w:bookmarkStart w:id="23" w:name="_Toc529756863"/>
      <w:sdt>
        <w:sdtPr>
          <w:rPr>
            <w:rFonts w:ascii="Times New Roman" w:hAnsi="Times New Roman"/>
            <w:sz w:val="24"/>
            <w:szCs w:val="24"/>
          </w:rPr>
          <w:id w:val="-1884012061"/>
          <w:placeholder>
            <w:docPart w:val="97E8319366F24D7DA7E97D7566896803"/>
          </w:placeholder>
          <w:temporary/>
          <w:showingPlcHdr/>
          <w15:appearance w15:val="hidden"/>
        </w:sdtPr>
        <w:sdtEndPr/>
        <w:sdtContent>
          <w:r w:rsidR="00363CDC" w:rsidRPr="00363CDC">
            <w:t>Chapter Three</w:t>
          </w:r>
        </w:sdtContent>
      </w:sdt>
      <w:r w:rsidRPr="005B6061">
        <w:t xml:space="preserve">: </w:t>
      </w:r>
      <w:bookmarkEnd w:id="20"/>
      <w:sdt>
        <w:sdtPr>
          <w:id w:val="1812519241"/>
          <w:placeholder>
            <w:docPart w:val="D5A2BA9FE48242EFBBF70199FDFD2AD9"/>
          </w:placeholder>
          <w:temporary/>
          <w:showingPlcHdr/>
          <w15:appearance w15:val="hidden"/>
        </w:sdtPr>
        <w:sdtEndPr/>
        <w:sdtContent>
          <w:r w:rsidR="00363CDC" w:rsidRPr="00363CDC">
            <w:t>Insert Chapter Title</w:t>
          </w:r>
        </w:sdtContent>
      </w:sdt>
      <w:bookmarkEnd w:id="21"/>
      <w:bookmarkEnd w:id="22"/>
      <w:bookmarkEnd w:id="23"/>
    </w:p>
    <w:sdt>
      <w:sdtPr>
        <w:id w:val="-326984545"/>
        <w:placeholder>
          <w:docPart w:val="CE81119E903A466AA173BCF14AC4754A"/>
        </w:placeholder>
        <w:temporary/>
        <w:showingPlcHdr/>
        <w15:appearance w15:val="hidden"/>
      </w:sdtPr>
      <w:sdtEndPr/>
      <w:sdtContent>
        <w:p w:rsidR="00DD46F4" w:rsidRDefault="00363CDC" w:rsidP="00363CDC">
          <w:r w:rsidRPr="00363CDC">
            <w:t>Begin a new chapter here…</w:t>
          </w:r>
        </w:p>
      </w:sdtContent>
    </w:sdt>
    <w:sdt>
      <w:sdtPr>
        <w:id w:val="-1334138318"/>
        <w:placeholder>
          <w:docPart w:val="EBE42512F050418B900466A7FDEE4CEF"/>
        </w:placeholder>
        <w:temporary/>
        <w:showingPlcHdr/>
        <w15:appearance w15:val="hidden"/>
      </w:sdtPr>
      <w:sdtEndPr/>
      <w:sdtContent>
        <w:p w:rsidR="009A2F30" w:rsidRDefault="00363CDC" w:rsidP="00363CDC">
          <w:pPr>
            <w:pStyle w:val="TipText"/>
          </w:pPr>
          <w:r>
            <w:t>For the purposes of this example, this</w:t>
          </w:r>
          <w:r w:rsidRPr="00363CDC">
            <w:t xml:space="preserve"> chapter</w:t>
          </w:r>
          <w:r>
            <w:t>’s</w:t>
          </w:r>
          <w:r w:rsidRPr="00363CDC">
            <w:t xml:space="preserve"> title is “Developing a Bulletproof Mindset.” This means that this chapter will be dealing with strategies for strengthening the mind. Start off by providing a brief overview of the information contained in the chapter and then transition smoothly into your supporting points. Try to keep the language simple and understandable to generate a rapport with the reader and keep them engaged.</w:t>
          </w:r>
        </w:p>
      </w:sdtContent>
    </w:sdt>
    <w:sdt>
      <w:sdtPr>
        <w:id w:val="-339480171"/>
        <w:placeholder>
          <w:docPart w:val="50DD7B192E1A4C969688FABDDBEDD1D9"/>
        </w:placeholder>
        <w:temporary/>
        <w:showingPlcHdr/>
        <w15:appearance w15:val="hidden"/>
      </w:sdtPr>
      <w:sdtEndPr/>
      <w:sdtContent>
        <w:p w:rsidR="009A2F30" w:rsidRPr="00DD46F4" w:rsidRDefault="00363CDC" w:rsidP="00B74B8C">
          <w:pPr>
            <w:pStyle w:val="Heading3"/>
          </w:pPr>
          <w:r w:rsidRPr="00363CDC">
            <w:t>Insert Subheading 1</w:t>
          </w:r>
        </w:p>
      </w:sdtContent>
    </w:sdt>
    <w:sdt>
      <w:sdtPr>
        <w:id w:val="-2055999909"/>
        <w:placeholder>
          <w:docPart w:val="D2D839200C304AE5ABDB4AD2327D1C2C"/>
        </w:placeholder>
        <w:temporary/>
        <w:showingPlcHdr/>
        <w15:appearance w15:val="hidden"/>
      </w:sdtPr>
      <w:sdtEndPr/>
      <w:sdtContent>
        <w:p w:rsidR="00DD46F4" w:rsidRDefault="00363CDC" w:rsidP="00363CDC">
          <w:r w:rsidRPr="00363CDC">
            <w:t>Insert content here…</w:t>
          </w:r>
        </w:p>
      </w:sdtContent>
    </w:sdt>
    <w:sdt>
      <w:sdtPr>
        <w:id w:val="1109546907"/>
        <w:placeholder>
          <w:docPart w:val="383C5EF903EB4B299143B31F70236F11"/>
        </w:placeholder>
        <w:temporary/>
        <w:showingPlcHdr/>
        <w15:appearance w15:val="hidden"/>
      </w:sdtPr>
      <w:sdtEndPr/>
      <w:sdtContent>
        <w:p w:rsidR="00363CDC" w:rsidRPr="00363CDC" w:rsidRDefault="00363CDC" w:rsidP="00363CDC">
          <w:pPr>
            <w:pStyle w:val="TipText"/>
          </w:pPr>
          <w:r w:rsidRPr="00363CDC">
            <w:t>Divide your chapter into sections with relevant subheadings. Subheadings guide the reader through the chapter and help in showing how you perceive the topic. Always have more than one subheading per chapter and make sure they are always related to your chapter topic.</w:t>
          </w:r>
        </w:p>
        <w:p w:rsidR="009A2F30" w:rsidRDefault="00363CDC" w:rsidP="00363CDC">
          <w:pPr>
            <w:pStyle w:val="TipText"/>
          </w:pPr>
          <w:r w:rsidRPr="00363CDC">
            <w:t xml:space="preserve">When researching content for a particular chapter, any key highlights you come across can act as a subheading. </w:t>
          </w:r>
          <w:r w:rsidR="00154A4E" w:rsidRPr="00154A4E">
            <w:t>For example, Subheading 1 for this chapter is</w:t>
          </w:r>
          <w:r w:rsidRPr="00363CDC">
            <w:t xml:space="preserve"> “Mental Discipline.” Offer the reader practical strategies for training a child to develop fortitude, awareness, etc.</w:t>
          </w:r>
        </w:p>
      </w:sdtContent>
    </w:sdt>
    <w:sdt>
      <w:sdtPr>
        <w:id w:val="-206576060"/>
        <w:placeholder>
          <w:docPart w:val="80329D36B90848F7826543AF05D316EA"/>
        </w:placeholder>
        <w:temporary/>
        <w:showingPlcHdr/>
        <w15:appearance w15:val="hidden"/>
      </w:sdtPr>
      <w:sdtEndPr/>
      <w:sdtContent>
        <w:p w:rsidR="009A2F30" w:rsidRPr="00DD46F4" w:rsidRDefault="00154A4E" w:rsidP="00154A4E">
          <w:pPr>
            <w:pStyle w:val="Heading3"/>
          </w:pPr>
          <w:r w:rsidRPr="00154A4E">
            <w:t>Insert Subheading 2</w:t>
          </w:r>
        </w:p>
      </w:sdtContent>
    </w:sdt>
    <w:sdt>
      <w:sdtPr>
        <w:id w:val="-925875263"/>
        <w:placeholder>
          <w:docPart w:val="53DD6AA38FE04DFA9329EF52938A3AF2"/>
        </w:placeholder>
        <w:temporary/>
        <w:showingPlcHdr/>
        <w15:appearance w15:val="hidden"/>
      </w:sdtPr>
      <w:sdtEndPr/>
      <w:sdtContent>
        <w:p w:rsidR="00D17DE7" w:rsidRDefault="00154A4E" w:rsidP="00154A4E">
          <w:r w:rsidRPr="00154A4E">
            <w:t>Insert content here…</w:t>
          </w:r>
        </w:p>
      </w:sdtContent>
    </w:sdt>
    <w:sdt>
      <w:sdtPr>
        <w:id w:val="-2119591926"/>
        <w:placeholder>
          <w:docPart w:val="994BEFBE8AA847208F3AAA2C4CD5FF08"/>
        </w:placeholder>
        <w:temporary/>
        <w:showingPlcHdr/>
        <w15:appearance w15:val="hidden"/>
      </w:sdtPr>
      <w:sdtEndPr/>
      <w:sdtContent>
        <w:p w:rsidR="009A2F30" w:rsidRDefault="00154A4E" w:rsidP="00154A4E">
          <w:pPr>
            <w:pStyle w:val="TipText"/>
          </w:pPr>
          <w:r w:rsidRPr="00154A4E">
            <w:t xml:space="preserve">For Subheading 2, use a subtitle such as “Self-Confidence.” </w:t>
          </w:r>
          <w:r>
            <w:t>This example chapter provides</w:t>
          </w:r>
          <w:r w:rsidRPr="00154A4E">
            <w:t xml:space="preserve"> practical steps and tips on how to train a child to become courageous, self-confident, etc.</w:t>
          </w:r>
        </w:p>
      </w:sdtContent>
    </w:sdt>
    <w:sdt>
      <w:sdtPr>
        <w:id w:val="1214312244"/>
        <w:placeholder>
          <w:docPart w:val="2C9CA447F2424C4697BD3C55151C48BF"/>
        </w:placeholder>
        <w:temporary/>
        <w:showingPlcHdr/>
        <w15:appearance w15:val="hidden"/>
      </w:sdtPr>
      <w:sdtEndPr/>
      <w:sdtContent>
        <w:p w:rsidR="009A2F30" w:rsidRPr="00DD46F4" w:rsidRDefault="00154A4E" w:rsidP="00154A4E">
          <w:pPr>
            <w:pStyle w:val="Heading3"/>
          </w:pPr>
          <w:r w:rsidRPr="00154A4E">
            <w:t>Chapter Summary/Key Takeaways</w:t>
          </w:r>
        </w:p>
      </w:sdtContent>
    </w:sdt>
    <w:sdt>
      <w:sdtPr>
        <w:id w:val="-1999876508"/>
        <w:placeholder>
          <w:docPart w:val="563214BB3A98461C942CD76172119E90"/>
        </w:placeholder>
        <w:temporary/>
        <w:showingPlcHdr/>
        <w15:appearance w15:val="hidden"/>
      </w:sdtPr>
      <w:sdtEndPr/>
      <w:sdtContent>
        <w:p w:rsidR="00C56D47" w:rsidRDefault="00154A4E" w:rsidP="00154A4E">
          <w:r w:rsidRPr="00154A4E">
            <w:t>Insert content here…</w:t>
          </w:r>
        </w:p>
      </w:sdtContent>
    </w:sdt>
    <w:sdt>
      <w:sdtPr>
        <w:rPr>
          <w:rFonts w:ascii="Times New Roman" w:hAnsi="Times New Roman"/>
          <w:color w:val="auto"/>
        </w:rPr>
        <w:id w:val="-671407416"/>
        <w:placeholder>
          <w:docPart w:val="920727DBAF7E486A872AFB72D5718875"/>
        </w:placeholder>
        <w:temporary/>
        <w:showingPlcHdr/>
        <w15:appearance w15:val="hidden"/>
      </w:sdtPr>
      <w:sdtEndPr>
        <w:rPr>
          <w:rFonts w:cs="Calibri"/>
          <w:color w:val="4472C4" w:themeColor="accent1"/>
        </w:rPr>
      </w:sdtEndPr>
      <w:sdtContent>
        <w:p w:rsidR="00154A4E" w:rsidRPr="00154A4E" w:rsidRDefault="00154A4E" w:rsidP="00154A4E">
          <w:pPr>
            <w:pStyle w:val="TipText"/>
          </w:pPr>
          <w:r w:rsidRPr="00154A4E">
            <w:t xml:space="preserve">Remind the reader of the key points of the chapter in a short paragraph. Alternatively, use a bullet point format as shown below: </w:t>
          </w:r>
        </w:p>
        <w:p w:rsidR="00154A4E" w:rsidRPr="000B3B0D" w:rsidRDefault="00154A4E" w:rsidP="00211C7A">
          <w:pPr>
            <w:pStyle w:val="ListBullet"/>
            <w:spacing w:before="0"/>
            <w:rPr>
              <w:rFonts w:ascii="Calibri" w:hAnsi="Calibri" w:cs="Calibri"/>
              <w:color w:val="0070C0"/>
            </w:rPr>
          </w:pPr>
          <w:r w:rsidRPr="000B3B0D">
            <w:rPr>
              <w:rFonts w:ascii="Calibri" w:hAnsi="Calibri" w:cs="Calibri"/>
              <w:color w:val="0070C0"/>
            </w:rPr>
            <w:t>Developing mental resilience is an important part of achieving success in life.</w:t>
          </w:r>
        </w:p>
        <w:p w:rsidR="00154A4E" w:rsidRPr="000B3B0D" w:rsidRDefault="00154A4E" w:rsidP="00211C7A">
          <w:pPr>
            <w:pStyle w:val="ListBullet"/>
            <w:spacing w:before="0"/>
            <w:rPr>
              <w:rFonts w:ascii="Calibri" w:hAnsi="Calibri" w:cs="Calibri"/>
              <w:color w:val="0070C0"/>
            </w:rPr>
          </w:pPr>
          <w:r w:rsidRPr="000B3B0D">
            <w:rPr>
              <w:rFonts w:ascii="Calibri" w:hAnsi="Calibri" w:cs="Calibri"/>
              <w:color w:val="0070C0"/>
            </w:rPr>
            <w:t>Point 2 from your text…</w:t>
          </w:r>
        </w:p>
        <w:p w:rsidR="00154A4E" w:rsidRPr="000B3B0D" w:rsidRDefault="00154A4E" w:rsidP="00211C7A">
          <w:pPr>
            <w:pStyle w:val="ListBullet"/>
            <w:spacing w:before="0"/>
            <w:rPr>
              <w:rFonts w:ascii="Calibri" w:hAnsi="Calibri" w:cs="Calibri"/>
              <w:color w:val="0070C0"/>
            </w:rPr>
          </w:pPr>
          <w:r w:rsidRPr="000B3B0D">
            <w:rPr>
              <w:rFonts w:ascii="Calibri" w:hAnsi="Calibri" w:cs="Calibri"/>
              <w:color w:val="0070C0"/>
            </w:rPr>
            <w:t>Point 3 from your text…</w:t>
          </w:r>
        </w:p>
        <w:p w:rsidR="009A2F30" w:rsidRPr="000B3B0D" w:rsidRDefault="00154A4E" w:rsidP="00211C7A">
          <w:pPr>
            <w:pStyle w:val="ListBullet"/>
            <w:spacing w:before="0"/>
            <w:rPr>
              <w:rFonts w:ascii="Calibri" w:hAnsi="Calibri" w:cs="Calibri"/>
              <w:color w:val="0070C0"/>
            </w:rPr>
          </w:pPr>
          <w:r w:rsidRPr="000B3B0D">
            <w:rPr>
              <w:rFonts w:ascii="Calibri" w:hAnsi="Calibri" w:cs="Calibri"/>
              <w:color w:val="0070C0"/>
            </w:rPr>
            <w:t>etc.</w:t>
          </w:r>
        </w:p>
      </w:sdtContent>
    </w:sdt>
    <w:p w:rsidR="00154A4E" w:rsidRPr="009A2F30" w:rsidRDefault="00154A4E" w:rsidP="00E30FF1"/>
    <w:sdt>
      <w:sdtPr>
        <w:id w:val="269757686"/>
        <w:placeholder>
          <w:docPart w:val="EBF85DEC317D4B5E9FE33D9D4D6EDD6A"/>
        </w:placeholder>
        <w:temporary/>
        <w:showingPlcHdr/>
        <w15:appearance w15:val="hidden"/>
      </w:sdtPr>
      <w:sdtEndPr/>
      <w:sdtContent>
        <w:p w:rsidR="009A2F30" w:rsidRPr="009A2F30" w:rsidRDefault="00154A4E" w:rsidP="00154A4E">
          <w:r w:rsidRPr="00154A4E">
            <w:t>In the next chapter, you will learn…</w:t>
          </w:r>
        </w:p>
      </w:sdtContent>
    </w:sdt>
    <w:sdt>
      <w:sdtPr>
        <w:id w:val="1972177668"/>
        <w:placeholder>
          <w:docPart w:val="52356327BF00497BA3EBCCD89DA47BBB"/>
        </w:placeholder>
        <w:temporary/>
        <w:showingPlcHdr/>
        <w15:appearance w15:val="hidden"/>
      </w:sdtPr>
      <w:sdtEndPr/>
      <w:sdtContent>
        <w:p w:rsidR="00154A4E" w:rsidRDefault="00154A4E" w:rsidP="00154A4E">
          <w:pPr>
            <w:pStyle w:val="TipText"/>
            <w:rPr>
              <w:rFonts w:ascii="Times New Roman" w:hAnsi="Times New Roman"/>
              <w:color w:val="auto"/>
            </w:rPr>
          </w:pPr>
          <w:r w:rsidRPr="00561FD1">
            <w:t>To logically transition smoothly from chapter to chapter, inform the reader of what is coming next. When ending your chapter, link the next chapter’s information with what has already been learned.</w:t>
          </w:r>
        </w:p>
      </w:sdtContent>
    </w:sdt>
    <w:p w:rsidR="00211C7A" w:rsidRDefault="009A2F30" w:rsidP="00211C7A">
      <w:r>
        <w:br w:type="page"/>
      </w:r>
      <w:bookmarkStart w:id="24" w:name="_Toc527370446"/>
    </w:p>
    <w:bookmarkStart w:id="25" w:name="_Toc529756680"/>
    <w:bookmarkStart w:id="26" w:name="_Toc529756741"/>
    <w:bookmarkStart w:id="27" w:name="_Toc529756864"/>
    <w:p w:rsidR="00154A4E" w:rsidRPr="005B6061" w:rsidRDefault="002A6C12" w:rsidP="00154A4E">
      <w:pPr>
        <w:pStyle w:val="Heading2"/>
      </w:pPr>
      <w:sdt>
        <w:sdtPr>
          <w:rPr>
            <w:rFonts w:ascii="Times New Roman" w:hAnsi="Times New Roman"/>
            <w:sz w:val="24"/>
            <w:szCs w:val="24"/>
          </w:rPr>
          <w:id w:val="236600109"/>
          <w:placeholder>
            <w:docPart w:val="F6E5447716A246EB931DC64D608F1580"/>
          </w:placeholder>
          <w:temporary/>
          <w:showingPlcHdr/>
          <w15:appearance w15:val="hidden"/>
        </w:sdtPr>
        <w:sdtEndPr/>
        <w:sdtContent>
          <w:r w:rsidR="00154A4E" w:rsidRPr="00363CDC">
            <w:t xml:space="preserve">Chapter </w:t>
          </w:r>
          <w:r w:rsidR="00154A4E">
            <w:t>Four</w:t>
          </w:r>
        </w:sdtContent>
      </w:sdt>
      <w:r w:rsidR="00154A4E" w:rsidRPr="005B6061">
        <w:t xml:space="preserve">: </w:t>
      </w:r>
      <w:sdt>
        <w:sdtPr>
          <w:id w:val="1457223100"/>
          <w:placeholder>
            <w:docPart w:val="B82D496D773D4784861B19CC473D6DB6"/>
          </w:placeholder>
          <w:temporary/>
          <w:showingPlcHdr/>
          <w15:appearance w15:val="hidden"/>
        </w:sdtPr>
        <w:sdtEndPr/>
        <w:sdtContent>
          <w:r w:rsidR="00154A4E">
            <w:t>Insert Chapter Title</w:t>
          </w:r>
        </w:sdtContent>
      </w:sdt>
      <w:bookmarkEnd w:id="25"/>
      <w:bookmarkEnd w:id="26"/>
      <w:bookmarkEnd w:id="27"/>
    </w:p>
    <w:sdt>
      <w:sdtPr>
        <w:id w:val="1466232417"/>
        <w:placeholder>
          <w:docPart w:val="D4AADE65797944E98C927300C8636CBC"/>
        </w:placeholder>
        <w:temporary/>
        <w:showingPlcHdr/>
        <w15:appearance w15:val="hidden"/>
      </w:sdtPr>
      <w:sdtEndPr/>
      <w:sdtContent>
        <w:p w:rsidR="00154A4E" w:rsidRDefault="00154A4E" w:rsidP="00154A4E">
          <w:r w:rsidRPr="00363CDC">
            <w:t>Begin a new chapter here…</w:t>
          </w:r>
        </w:p>
      </w:sdtContent>
    </w:sdt>
    <w:bookmarkEnd w:id="24" w:displacedByCustomXml="next"/>
    <w:sdt>
      <w:sdtPr>
        <w:id w:val="-105272047"/>
        <w:placeholder>
          <w:docPart w:val="C3899D8DB1EB440B8216E88BB04069E5"/>
        </w:placeholder>
        <w:temporary/>
        <w:showingPlcHdr/>
        <w15:appearance w15:val="hidden"/>
      </w:sdtPr>
      <w:sdtEndPr/>
      <w:sdtContent>
        <w:p w:rsidR="009A2F30" w:rsidRPr="009A2F30" w:rsidRDefault="00154A4E" w:rsidP="00154A4E">
          <w:pPr>
            <w:pStyle w:val="TipText"/>
          </w:pPr>
          <w:r w:rsidRPr="00154A4E">
            <w:t xml:space="preserve">For the purposes of this example, this chapter’s title is “Establishing Social Values.” It </w:t>
          </w:r>
          <w:r>
            <w:t xml:space="preserve">covers </w:t>
          </w:r>
          <w:r w:rsidRPr="00154A4E">
            <w:t>the social/community aspect of a child’s wellbeing. Start off by providing a brief overview of the information contained in the chapter and then transition smoothly into your supporting points. Try to keep the language simple and understandable to generate rapport with the reader and keep them engaged.</w:t>
          </w:r>
        </w:p>
      </w:sdtContent>
    </w:sdt>
    <w:sdt>
      <w:sdtPr>
        <w:id w:val="-1694365941"/>
        <w:placeholder>
          <w:docPart w:val="9AE1056C72BD44BEB83F13F9C57CC6DF"/>
        </w:placeholder>
        <w:temporary/>
        <w:showingPlcHdr/>
        <w15:appearance w15:val="hidden"/>
      </w:sdtPr>
      <w:sdtEndPr/>
      <w:sdtContent>
        <w:p w:rsidR="009A2F30" w:rsidRPr="00DD46F4" w:rsidRDefault="00154A4E" w:rsidP="00154A4E">
          <w:pPr>
            <w:pStyle w:val="Heading3"/>
          </w:pPr>
          <w:r w:rsidRPr="00154A4E">
            <w:t>Insert Subheading 1</w:t>
          </w:r>
        </w:p>
      </w:sdtContent>
    </w:sdt>
    <w:sdt>
      <w:sdtPr>
        <w:id w:val="-2147268801"/>
        <w:placeholder>
          <w:docPart w:val="FEA4F34DBECC4A3B8DC9A34428A066F9"/>
        </w:placeholder>
        <w:temporary/>
        <w:showingPlcHdr/>
        <w15:appearance w15:val="hidden"/>
      </w:sdtPr>
      <w:sdtEndPr/>
      <w:sdtContent>
        <w:p w:rsidR="00D17DE7" w:rsidRDefault="00154A4E" w:rsidP="00154A4E">
          <w:r w:rsidRPr="00154A4E">
            <w:t>Insert content here…</w:t>
          </w:r>
        </w:p>
      </w:sdtContent>
    </w:sdt>
    <w:sdt>
      <w:sdtPr>
        <w:id w:val="1201586223"/>
        <w:placeholder>
          <w:docPart w:val="758A55DA87124FCA812A91C2A4811652"/>
        </w:placeholder>
        <w:temporary/>
        <w:showingPlcHdr/>
        <w15:appearance w15:val="hidden"/>
      </w:sdtPr>
      <w:sdtEndPr/>
      <w:sdtContent>
        <w:p w:rsidR="00154A4E" w:rsidRPr="00154A4E" w:rsidRDefault="00154A4E" w:rsidP="00154A4E">
          <w:pPr>
            <w:pStyle w:val="TipText"/>
          </w:pPr>
          <w:r w:rsidRPr="00154A4E">
            <w:t>Divide your chapter into sections with relevant subheadings. Subheadings guide the reader through the chapter and help in showing how you perceive the topic. Always have more than one subheading per chapter and make sure they are related to your chapter topic.</w:t>
          </w:r>
        </w:p>
        <w:p w:rsidR="009A2F30" w:rsidRDefault="00154A4E" w:rsidP="00154A4E">
          <w:pPr>
            <w:pStyle w:val="TipText"/>
          </w:pPr>
          <w:r w:rsidRPr="00154A4E">
            <w:t>When researching content for a particular chapter, any key highlights you come across can act as a subheading. For example, Subheading 1 for this chapter is “Getting Along with Others.” Offer the reader practical strategies for teaching their child how to coexist with others, why it’s important to do so, etc.</w:t>
          </w:r>
        </w:p>
      </w:sdtContent>
    </w:sdt>
    <w:sdt>
      <w:sdtPr>
        <w:id w:val="-1341007155"/>
        <w:placeholder>
          <w:docPart w:val="DFD7B63C66D4404F8AD0B0DF10697FBF"/>
        </w:placeholder>
        <w:temporary/>
        <w:showingPlcHdr/>
        <w15:appearance w15:val="hidden"/>
      </w:sdtPr>
      <w:sdtEndPr/>
      <w:sdtContent>
        <w:p w:rsidR="009A2F30" w:rsidRPr="00DD46F4" w:rsidRDefault="00154A4E" w:rsidP="00154A4E">
          <w:pPr>
            <w:pStyle w:val="Heading3"/>
          </w:pPr>
          <w:r w:rsidRPr="00154A4E">
            <w:t>Insert Subheading 2</w:t>
          </w:r>
        </w:p>
      </w:sdtContent>
    </w:sdt>
    <w:sdt>
      <w:sdtPr>
        <w:id w:val="-352646618"/>
        <w:placeholder>
          <w:docPart w:val="54776A86D3824C1AAD7D9351C503F33C"/>
        </w:placeholder>
        <w:temporary/>
        <w:showingPlcHdr/>
        <w15:appearance w15:val="hidden"/>
      </w:sdtPr>
      <w:sdtEndPr/>
      <w:sdtContent>
        <w:p w:rsidR="00D17DE7" w:rsidRDefault="00154A4E" w:rsidP="00154A4E">
          <w:r w:rsidRPr="00154A4E">
            <w:t>Insert content here…</w:t>
          </w:r>
        </w:p>
      </w:sdtContent>
    </w:sdt>
    <w:sdt>
      <w:sdtPr>
        <w:id w:val="-1828738542"/>
        <w:placeholder>
          <w:docPart w:val="E6055FFDFAA444348DD2EC6976AAC2AB"/>
        </w:placeholder>
        <w:temporary/>
        <w:showingPlcHdr/>
        <w15:appearance w15:val="hidden"/>
      </w:sdtPr>
      <w:sdtEndPr/>
      <w:sdtContent>
        <w:p w:rsidR="00D17DE7" w:rsidRDefault="00154A4E" w:rsidP="00154A4E">
          <w:pPr>
            <w:pStyle w:val="TipText"/>
          </w:pPr>
          <w:r w:rsidRPr="00154A4E">
            <w:t>For Subheading 2, use a subtitle such as “Developing Emotional Intelligence.” It provide</w:t>
          </w:r>
          <w:r>
            <w:t>s</w:t>
          </w:r>
          <w:r w:rsidRPr="00154A4E">
            <w:t xml:space="preserve"> practical steps on how to help a child to read social cues, talk about any negative emotions, etc.</w:t>
          </w:r>
        </w:p>
      </w:sdtContent>
    </w:sdt>
    <w:sdt>
      <w:sdtPr>
        <w:id w:val="-1267232936"/>
        <w:placeholder>
          <w:docPart w:val="B294969194FC4722B423231D1A89B721"/>
        </w:placeholder>
        <w:temporary/>
        <w:showingPlcHdr/>
        <w15:appearance w15:val="hidden"/>
      </w:sdtPr>
      <w:sdtEndPr/>
      <w:sdtContent>
        <w:p w:rsidR="009A2F30" w:rsidRPr="00DD46F4" w:rsidRDefault="00154A4E" w:rsidP="00154A4E">
          <w:pPr>
            <w:pStyle w:val="Heading3"/>
          </w:pPr>
          <w:r w:rsidRPr="00154A4E">
            <w:t>Chapter Summary/Key Takeaways</w:t>
          </w:r>
        </w:p>
      </w:sdtContent>
    </w:sdt>
    <w:sdt>
      <w:sdtPr>
        <w:id w:val="-271313307"/>
        <w:placeholder>
          <w:docPart w:val="13C55F5784054618A9E2DA859A946972"/>
        </w:placeholder>
        <w:temporary/>
        <w:showingPlcHdr/>
        <w15:appearance w15:val="hidden"/>
      </w:sdtPr>
      <w:sdtEndPr/>
      <w:sdtContent>
        <w:p w:rsidR="00C56D47" w:rsidRDefault="00154A4E" w:rsidP="00154A4E">
          <w:r w:rsidRPr="00154A4E">
            <w:t>Insert content here…</w:t>
          </w:r>
        </w:p>
      </w:sdtContent>
    </w:sdt>
    <w:sdt>
      <w:sdtPr>
        <w:rPr>
          <w:rFonts w:ascii="Times New Roman" w:hAnsi="Times New Roman"/>
          <w:color w:val="auto"/>
        </w:rPr>
        <w:id w:val="-1991694791"/>
        <w:placeholder>
          <w:docPart w:val="25E4571AFF6E4FA2AE39C35210A081F7"/>
        </w:placeholder>
        <w:temporary/>
        <w:showingPlcHdr/>
        <w15:appearance w15:val="hidden"/>
      </w:sdtPr>
      <w:sdtEndPr>
        <w:rPr>
          <w:rFonts w:cs="Calibri"/>
          <w:color w:val="4472C4" w:themeColor="accent1"/>
        </w:rPr>
      </w:sdtEndPr>
      <w:sdtContent>
        <w:p w:rsidR="00154A4E" w:rsidRPr="00154A4E" w:rsidRDefault="00154A4E" w:rsidP="00154A4E">
          <w:pPr>
            <w:pStyle w:val="TipText"/>
          </w:pPr>
          <w:r w:rsidRPr="00154A4E">
            <w:t xml:space="preserve">Remind the reader of the key points of the chapter in a short paragraph. Alternatively, use a bullet point format as shown below: </w:t>
          </w:r>
        </w:p>
        <w:p w:rsidR="00154A4E" w:rsidRPr="000B3B0D" w:rsidRDefault="00154A4E" w:rsidP="00211C7A">
          <w:pPr>
            <w:pStyle w:val="ListBullet"/>
            <w:spacing w:before="0"/>
            <w:rPr>
              <w:rFonts w:ascii="Calibri" w:hAnsi="Calibri" w:cs="Calibri"/>
              <w:color w:val="0070C0"/>
            </w:rPr>
          </w:pPr>
          <w:r w:rsidRPr="000B3B0D">
            <w:rPr>
              <w:rFonts w:ascii="Calibri" w:hAnsi="Calibri" w:cs="Calibri"/>
              <w:color w:val="0070C0"/>
            </w:rPr>
            <w:t xml:space="preserve">Instilling social values and ethics in a child will help them integrate well into society. </w:t>
          </w:r>
        </w:p>
        <w:p w:rsidR="00154A4E" w:rsidRPr="000B3B0D" w:rsidRDefault="00154A4E" w:rsidP="00211C7A">
          <w:pPr>
            <w:pStyle w:val="ListBullet"/>
            <w:spacing w:before="0"/>
            <w:rPr>
              <w:rFonts w:ascii="Calibri" w:hAnsi="Calibri" w:cs="Calibri"/>
              <w:color w:val="0070C0"/>
            </w:rPr>
          </w:pPr>
          <w:r w:rsidRPr="000B3B0D">
            <w:rPr>
              <w:rFonts w:ascii="Calibri" w:hAnsi="Calibri" w:cs="Calibri"/>
              <w:color w:val="0070C0"/>
            </w:rPr>
            <w:t>Point 2 from your text…</w:t>
          </w:r>
        </w:p>
        <w:p w:rsidR="00154A4E" w:rsidRPr="000B3B0D" w:rsidRDefault="00154A4E" w:rsidP="00211C7A">
          <w:pPr>
            <w:pStyle w:val="ListBullet"/>
            <w:spacing w:before="0"/>
            <w:rPr>
              <w:rFonts w:ascii="Calibri" w:hAnsi="Calibri" w:cs="Calibri"/>
              <w:color w:val="0070C0"/>
            </w:rPr>
          </w:pPr>
          <w:r w:rsidRPr="000B3B0D">
            <w:rPr>
              <w:rFonts w:ascii="Calibri" w:hAnsi="Calibri" w:cs="Calibri"/>
              <w:color w:val="0070C0"/>
            </w:rPr>
            <w:t>Point 3 from your text…</w:t>
          </w:r>
        </w:p>
        <w:p w:rsidR="009A2F30" w:rsidRPr="000B3B0D" w:rsidRDefault="00154A4E" w:rsidP="00211C7A">
          <w:pPr>
            <w:pStyle w:val="ListBullet"/>
            <w:spacing w:before="0"/>
            <w:rPr>
              <w:rFonts w:ascii="Calibri" w:hAnsi="Calibri" w:cs="Calibri"/>
              <w:color w:val="0070C0"/>
            </w:rPr>
          </w:pPr>
          <w:r w:rsidRPr="000B3B0D">
            <w:rPr>
              <w:rFonts w:ascii="Calibri" w:hAnsi="Calibri" w:cs="Calibri"/>
              <w:color w:val="0070C0"/>
            </w:rPr>
            <w:t>etc.</w:t>
          </w:r>
        </w:p>
      </w:sdtContent>
    </w:sdt>
    <w:sdt>
      <w:sdtPr>
        <w:id w:val="589435268"/>
        <w:placeholder>
          <w:docPart w:val="16055952540D4E77AC77D6D1A0AE15D8"/>
        </w:placeholder>
        <w:temporary/>
        <w:showingPlcHdr/>
        <w15:appearance w15:val="hidden"/>
      </w:sdtPr>
      <w:sdtEndPr/>
      <w:sdtContent>
        <w:p w:rsidR="009A2F30" w:rsidRPr="009A2F30" w:rsidRDefault="00154A4E" w:rsidP="00154A4E">
          <w:r w:rsidRPr="00154A4E">
            <w:t>In the next chapter, you will learn…</w:t>
          </w:r>
        </w:p>
      </w:sdtContent>
    </w:sdt>
    <w:p w:rsidR="00211C7A" w:rsidRDefault="002A6C12" w:rsidP="00211C7A">
      <w:pPr>
        <w:pStyle w:val="TipText"/>
      </w:pPr>
      <w:sdt>
        <w:sdtPr>
          <w:id w:val="1506167101"/>
          <w:placeholder>
            <w:docPart w:val="1AEA7F7905DE428B8A6BEE8C7489CF6A"/>
          </w:placeholder>
          <w:temporary/>
          <w:showingPlcHdr/>
          <w15:appearance w15:val="hidden"/>
        </w:sdtPr>
        <w:sdtEndPr/>
        <w:sdtContent>
          <w:r w:rsidR="00154A4E" w:rsidRPr="00154A4E">
            <w:t>To logically transition smoothly from chapter to chapter, inform the reader of what is coming next. When ending your chapter with a paragraph, link the next chapter’s information with what has already been learned.</w:t>
          </w:r>
        </w:sdtContent>
      </w:sdt>
      <w:r w:rsidR="009A2F30">
        <w:br w:type="page"/>
      </w:r>
      <w:bookmarkStart w:id="28" w:name="_Toc527370447"/>
    </w:p>
    <w:bookmarkStart w:id="29" w:name="_Toc529756681"/>
    <w:bookmarkStart w:id="30" w:name="_Toc529756742"/>
    <w:bookmarkStart w:id="31" w:name="_Toc529756865"/>
    <w:p w:rsidR="009A2F30" w:rsidRPr="005B6061" w:rsidRDefault="002A6C12" w:rsidP="00154A4E">
      <w:pPr>
        <w:pStyle w:val="Heading2"/>
      </w:pPr>
      <w:sdt>
        <w:sdtPr>
          <w:rPr>
            <w:sz w:val="24"/>
            <w:szCs w:val="24"/>
          </w:rPr>
          <w:id w:val="773436528"/>
          <w:placeholder>
            <w:docPart w:val="4DCF6C378534402DB07A3116138188E0"/>
          </w:placeholder>
          <w:temporary/>
          <w:showingPlcHdr/>
          <w15:appearance w15:val="hidden"/>
        </w:sdtPr>
        <w:sdtEndPr/>
        <w:sdtContent>
          <w:r w:rsidR="00154A4E" w:rsidRPr="00154A4E">
            <w:t>Chapter Five</w:t>
          </w:r>
        </w:sdtContent>
      </w:sdt>
      <w:r w:rsidR="009A2F30" w:rsidRPr="005B6061">
        <w:t xml:space="preserve">: </w:t>
      </w:r>
      <w:bookmarkEnd w:id="28"/>
      <w:sdt>
        <w:sdtPr>
          <w:id w:val="-1232766437"/>
          <w:placeholder>
            <w:docPart w:val="CD036AF99D214C54A32ACE8F45FCF4E4"/>
          </w:placeholder>
          <w:temporary/>
          <w:showingPlcHdr/>
          <w15:appearance w15:val="hidden"/>
        </w:sdtPr>
        <w:sdtEndPr/>
        <w:sdtContent>
          <w:r w:rsidR="00154A4E" w:rsidRPr="00154A4E">
            <w:t>Insert Chapter Title</w:t>
          </w:r>
        </w:sdtContent>
      </w:sdt>
      <w:bookmarkEnd w:id="29"/>
      <w:bookmarkEnd w:id="30"/>
      <w:bookmarkEnd w:id="31"/>
    </w:p>
    <w:sdt>
      <w:sdtPr>
        <w:id w:val="1460987439"/>
        <w:placeholder>
          <w:docPart w:val="76B9E06CDEC84184ACE3A960FEFBF2AA"/>
        </w:placeholder>
        <w:temporary/>
        <w:showingPlcHdr/>
        <w15:appearance w15:val="hidden"/>
      </w:sdtPr>
      <w:sdtEndPr/>
      <w:sdtContent>
        <w:p w:rsidR="00DD46F4" w:rsidRDefault="00154A4E" w:rsidP="00154A4E">
          <w:r w:rsidRPr="00154A4E">
            <w:t>Begin a new chapter here…</w:t>
          </w:r>
        </w:p>
      </w:sdtContent>
    </w:sdt>
    <w:sdt>
      <w:sdtPr>
        <w:id w:val="-30495616"/>
        <w:placeholder>
          <w:docPart w:val="4F6D490E14A544C4AA70B056DAEAAC2A"/>
        </w:placeholder>
        <w:temporary/>
        <w:showingPlcHdr/>
        <w15:appearance w15:val="hidden"/>
      </w:sdtPr>
      <w:sdtEndPr/>
      <w:sdtContent>
        <w:p w:rsidR="009A2F30" w:rsidRPr="009A2F30" w:rsidRDefault="00154A4E" w:rsidP="00154A4E">
          <w:pPr>
            <w:pStyle w:val="TipText"/>
          </w:pPr>
          <w:r w:rsidRPr="00154A4E">
            <w:t>Assuming this is your last chapter in the book, create a title that is somewhat forward-looking, for example, “Today’s Kids, Future Parents.” Here</w:t>
          </w:r>
          <w:r w:rsidR="001710CE">
            <w:t>,</w:t>
          </w:r>
          <w:r w:rsidRPr="00154A4E">
            <w:t xml:space="preserve"> present an outlook of how the strategies in this book, as well as new scientific insights, will shape the future. </w:t>
          </w:r>
          <w:r w:rsidR="001710CE">
            <w:t>A</w:t>
          </w:r>
          <w:r w:rsidRPr="00154A4E">
            <w:t>lso discuss what the world will look like if kids are not taught how to strengthen their mindset.</w:t>
          </w:r>
        </w:p>
      </w:sdtContent>
    </w:sdt>
    <w:sdt>
      <w:sdtPr>
        <w:id w:val="-1322275540"/>
        <w:placeholder>
          <w:docPart w:val="100E30E9C457416D9F336F53E8CE58CD"/>
        </w:placeholder>
        <w:temporary/>
        <w:showingPlcHdr/>
        <w15:appearance w15:val="hidden"/>
      </w:sdtPr>
      <w:sdtEndPr/>
      <w:sdtContent>
        <w:p w:rsidR="009A2F30" w:rsidRPr="00DD46F4" w:rsidRDefault="001710CE" w:rsidP="00B74B8C">
          <w:pPr>
            <w:pStyle w:val="Heading3"/>
          </w:pPr>
          <w:r w:rsidRPr="001710CE">
            <w:t>Insert Subheading 1</w:t>
          </w:r>
        </w:p>
      </w:sdtContent>
    </w:sdt>
    <w:sdt>
      <w:sdtPr>
        <w:id w:val="-1809856155"/>
        <w:placeholder>
          <w:docPart w:val="C357C6A5A2F64E4F8C661BAECA6C7CB6"/>
        </w:placeholder>
        <w:temporary/>
        <w:showingPlcHdr/>
        <w15:appearance w15:val="hidden"/>
      </w:sdtPr>
      <w:sdtEndPr/>
      <w:sdtContent>
        <w:p w:rsidR="00D17DE7" w:rsidRDefault="001710CE" w:rsidP="00E30FF1">
          <w:r w:rsidRPr="001710CE">
            <w:t>Insert content here…</w:t>
          </w:r>
        </w:p>
      </w:sdtContent>
    </w:sdt>
    <w:sdt>
      <w:sdtPr>
        <w:id w:val="-1427490027"/>
        <w:placeholder>
          <w:docPart w:val="212150534F1645819EAF208194528A1F"/>
        </w:placeholder>
        <w:temporary/>
        <w:showingPlcHdr/>
        <w15:appearance w15:val="hidden"/>
      </w:sdtPr>
      <w:sdtEndPr/>
      <w:sdtContent>
        <w:p w:rsidR="001710CE" w:rsidRPr="001710CE" w:rsidRDefault="001710CE" w:rsidP="001710CE">
          <w:pPr>
            <w:pStyle w:val="TipText"/>
          </w:pPr>
          <w:r w:rsidRPr="001710CE">
            <w:t>Divide your chapter into sections with relevant subheadings. Subheadings guide the reader through the chapter and help in showing how you perceive the topic. Always have more than one subheading per chapter and make sure they are related to your chapter topic.</w:t>
          </w:r>
        </w:p>
        <w:p w:rsidR="009A2F30" w:rsidRPr="00154B17" w:rsidRDefault="001710CE" w:rsidP="001710CE">
          <w:pPr>
            <w:pStyle w:val="TipText"/>
          </w:pPr>
          <w:r w:rsidRPr="001710CE">
            <w:t>When researching content for a particular chapter, any key highlights you come across can act as a subheading. For example, Subheading 1 for this chapter is “Adapting to Change,” where you then discuss the importance of developing adaptability and flexibility, etc.</w:t>
          </w:r>
        </w:p>
      </w:sdtContent>
    </w:sdt>
    <w:sdt>
      <w:sdtPr>
        <w:id w:val="686180226"/>
        <w:placeholder>
          <w:docPart w:val="B50C2775AE874C1E851729CADE4FB1B9"/>
        </w:placeholder>
        <w:temporary/>
        <w:showingPlcHdr/>
        <w15:appearance w15:val="hidden"/>
      </w:sdtPr>
      <w:sdtEndPr/>
      <w:sdtContent>
        <w:p w:rsidR="009A2F30" w:rsidRPr="00DD46F4" w:rsidRDefault="001710CE" w:rsidP="001710CE">
          <w:pPr>
            <w:pStyle w:val="Heading3"/>
          </w:pPr>
          <w:r w:rsidRPr="001710CE">
            <w:t>Insert Subheading 2</w:t>
          </w:r>
        </w:p>
      </w:sdtContent>
    </w:sdt>
    <w:sdt>
      <w:sdtPr>
        <w:id w:val="722259401"/>
        <w:placeholder>
          <w:docPart w:val="9901837C8CA2485EA8B5031D38D2546C"/>
        </w:placeholder>
        <w:temporary/>
        <w:showingPlcHdr/>
        <w15:appearance w15:val="hidden"/>
      </w:sdtPr>
      <w:sdtEndPr/>
      <w:sdtContent>
        <w:p w:rsidR="00D17DE7" w:rsidRDefault="001710CE" w:rsidP="001710CE">
          <w:r w:rsidRPr="001710CE">
            <w:t>Insert content here…</w:t>
          </w:r>
        </w:p>
      </w:sdtContent>
    </w:sdt>
    <w:sdt>
      <w:sdtPr>
        <w:id w:val="523916162"/>
        <w:placeholder>
          <w:docPart w:val="1FBFC539ED8C40CC9E54B0243FBB6D76"/>
        </w:placeholder>
        <w:temporary/>
        <w:showingPlcHdr/>
        <w15:appearance w15:val="hidden"/>
      </w:sdtPr>
      <w:sdtEndPr/>
      <w:sdtContent>
        <w:p w:rsidR="00D17DE7" w:rsidRPr="002C7C9F" w:rsidRDefault="001710CE" w:rsidP="001710CE">
          <w:pPr>
            <w:pStyle w:val="TipText"/>
          </w:pPr>
          <w:r w:rsidRPr="001710CE">
            <w:t>For Subheading 2, use a subtitle such as “Leaving a Legacy.” Here</w:t>
          </w:r>
          <w:r>
            <w:t>,</w:t>
          </w:r>
          <w:r w:rsidRPr="001710CE">
            <w:t xml:space="preserve"> wrap everything up by discussing how all the strategies provided will ensure a better tomorrow for all.</w:t>
          </w:r>
        </w:p>
      </w:sdtContent>
    </w:sdt>
    <w:sdt>
      <w:sdtPr>
        <w:id w:val="1663739371"/>
        <w:placeholder>
          <w:docPart w:val="627A4F0A93DC49748E017AD28EF6692F"/>
        </w:placeholder>
        <w:temporary/>
        <w:showingPlcHdr/>
        <w15:appearance w15:val="hidden"/>
      </w:sdtPr>
      <w:sdtEndPr/>
      <w:sdtContent>
        <w:p w:rsidR="009A2F30" w:rsidRPr="00DD46F4" w:rsidRDefault="001710CE" w:rsidP="001710CE">
          <w:pPr>
            <w:pStyle w:val="Heading3"/>
          </w:pPr>
          <w:r w:rsidRPr="001710CE">
            <w:t>Chapter Summary/Key Takeaways</w:t>
          </w:r>
        </w:p>
      </w:sdtContent>
    </w:sdt>
    <w:sdt>
      <w:sdtPr>
        <w:id w:val="-1226986217"/>
        <w:placeholder>
          <w:docPart w:val="6AA8BB96066D48008CFC0ECA2DDE5895"/>
        </w:placeholder>
        <w:temporary/>
        <w:showingPlcHdr/>
        <w15:appearance w15:val="hidden"/>
      </w:sdtPr>
      <w:sdtEndPr/>
      <w:sdtContent>
        <w:p w:rsidR="00C52D44" w:rsidRDefault="001710CE" w:rsidP="001710CE">
          <w:r w:rsidRPr="001710CE">
            <w:t>Insert content here…</w:t>
          </w:r>
        </w:p>
      </w:sdtContent>
    </w:sdt>
    <w:sdt>
      <w:sdtPr>
        <w:rPr>
          <w:rFonts w:ascii="Times New Roman" w:hAnsi="Times New Roman"/>
          <w:color w:val="auto"/>
        </w:rPr>
        <w:id w:val="-1088072220"/>
        <w:placeholder>
          <w:docPart w:val="0435E1C9FF5F470B8C18E3BC83C0D299"/>
        </w:placeholder>
        <w:temporary/>
        <w:showingPlcHdr/>
        <w15:appearance w15:val="hidden"/>
      </w:sdtPr>
      <w:sdtEndPr>
        <w:rPr>
          <w:rFonts w:cs="Calibri"/>
          <w:color w:val="4472C4" w:themeColor="accent1"/>
        </w:rPr>
      </w:sdtEndPr>
      <w:sdtContent>
        <w:p w:rsidR="001710CE" w:rsidRPr="001710CE" w:rsidRDefault="001710CE" w:rsidP="001710CE">
          <w:pPr>
            <w:pStyle w:val="TipText"/>
          </w:pPr>
          <w:r w:rsidRPr="001710CE">
            <w:t xml:space="preserve">Remind the reader of the key points of the chapter in a short paragraph. Alternatively, use a bullet point format as shown below: </w:t>
          </w:r>
        </w:p>
        <w:p w:rsidR="001710CE" w:rsidRPr="001710CE" w:rsidRDefault="001710CE" w:rsidP="00211C7A">
          <w:pPr>
            <w:pStyle w:val="ListBullet"/>
            <w:tabs>
              <w:tab w:val="left" w:pos="4050"/>
            </w:tabs>
            <w:spacing w:before="0"/>
            <w:rPr>
              <w:rFonts w:ascii="Calibri" w:hAnsi="Calibri" w:cs="Calibri"/>
              <w:color w:val="0070C0"/>
            </w:rPr>
          </w:pPr>
          <w:r w:rsidRPr="001710CE">
            <w:rPr>
              <w:rFonts w:ascii="Calibri" w:hAnsi="Calibri" w:cs="Calibri"/>
              <w:color w:val="0070C0"/>
            </w:rPr>
            <w:t xml:space="preserve">In the future, survival will depend on the ability to adapt to a fast-changing environment. </w:t>
          </w:r>
        </w:p>
        <w:p w:rsidR="001710CE" w:rsidRPr="001710CE" w:rsidRDefault="001710CE" w:rsidP="00211C7A">
          <w:pPr>
            <w:pStyle w:val="ListBullet"/>
            <w:tabs>
              <w:tab w:val="left" w:pos="4050"/>
            </w:tabs>
            <w:spacing w:before="0"/>
            <w:rPr>
              <w:rFonts w:ascii="Calibri" w:hAnsi="Calibri" w:cs="Calibri"/>
              <w:color w:val="0070C0"/>
            </w:rPr>
          </w:pPr>
          <w:r w:rsidRPr="001710CE">
            <w:rPr>
              <w:rFonts w:ascii="Calibri" w:hAnsi="Calibri" w:cs="Calibri"/>
              <w:color w:val="0070C0"/>
            </w:rPr>
            <w:t>Point 2 from your text…</w:t>
          </w:r>
        </w:p>
        <w:p w:rsidR="001710CE" w:rsidRPr="001710CE" w:rsidRDefault="001710CE" w:rsidP="00211C7A">
          <w:pPr>
            <w:pStyle w:val="ListBullet"/>
            <w:tabs>
              <w:tab w:val="left" w:pos="4050"/>
            </w:tabs>
            <w:spacing w:before="0"/>
            <w:rPr>
              <w:rFonts w:ascii="Calibri" w:hAnsi="Calibri" w:cs="Calibri"/>
              <w:color w:val="0070C0"/>
            </w:rPr>
          </w:pPr>
          <w:r w:rsidRPr="001710CE">
            <w:rPr>
              <w:rFonts w:ascii="Calibri" w:hAnsi="Calibri" w:cs="Calibri"/>
              <w:color w:val="0070C0"/>
            </w:rPr>
            <w:t>Point 3 from your text…</w:t>
          </w:r>
        </w:p>
        <w:p w:rsidR="001710CE" w:rsidRPr="001710CE" w:rsidRDefault="001710CE" w:rsidP="00211C7A">
          <w:pPr>
            <w:pStyle w:val="ListBullet"/>
            <w:tabs>
              <w:tab w:val="left" w:pos="4050"/>
            </w:tabs>
            <w:spacing w:before="0"/>
            <w:rPr>
              <w:rFonts w:ascii="Calibri" w:hAnsi="Calibri" w:cs="Calibri"/>
              <w:color w:val="0070C0"/>
            </w:rPr>
          </w:pPr>
          <w:r w:rsidRPr="001710CE">
            <w:rPr>
              <w:rFonts w:ascii="Calibri" w:hAnsi="Calibri" w:cs="Calibri"/>
              <w:color w:val="0070C0"/>
            </w:rPr>
            <w:t>etc.</w:t>
          </w:r>
        </w:p>
      </w:sdtContent>
    </w:sdt>
    <w:p w:rsidR="009A2F30" w:rsidRDefault="009A2F30" w:rsidP="00E30FF1">
      <w:pPr>
        <w:pStyle w:val="Heading1"/>
        <w:rPr>
          <w:rFonts w:ascii="Times New Roman" w:hAnsi="Times New Roman"/>
          <w:sz w:val="24"/>
          <w:szCs w:val="24"/>
        </w:rPr>
      </w:pPr>
      <w:r>
        <w:rPr>
          <w:rFonts w:ascii="Times New Roman" w:hAnsi="Times New Roman"/>
          <w:sz w:val="24"/>
          <w:szCs w:val="24"/>
        </w:rPr>
        <w:br w:type="page"/>
      </w:r>
    </w:p>
    <w:bookmarkStart w:id="32" w:name="_Toc529756866" w:displacedByCustomXml="next"/>
    <w:bookmarkStart w:id="33" w:name="_Toc529756743" w:displacedByCustomXml="next"/>
    <w:bookmarkStart w:id="34" w:name="_Toc529756682" w:displacedByCustomXml="next"/>
    <w:sdt>
      <w:sdtPr>
        <w:id w:val="1723244645"/>
        <w:placeholder>
          <w:docPart w:val="036352A86C5A47AA915AA74A34020DBE"/>
        </w:placeholder>
        <w:temporary/>
        <w:showingPlcHdr/>
        <w15:appearance w15:val="hidden"/>
      </w:sdtPr>
      <w:sdtEndPr/>
      <w:sdtContent>
        <w:bookmarkStart w:id="35" w:name="_Toc527370448" w:displacedByCustomXml="prev"/>
        <w:p w:rsidR="001710CE" w:rsidRPr="001710CE" w:rsidRDefault="001710CE" w:rsidP="001710CE">
          <w:pPr>
            <w:pStyle w:val="Heading1"/>
          </w:pPr>
          <w:r w:rsidRPr="001710CE">
            <w:t>Epilogue/Conclusion</w:t>
          </w:r>
        </w:p>
        <w:bookmarkEnd w:id="35" w:displacedByCustomXml="next"/>
      </w:sdtContent>
    </w:sdt>
    <w:bookmarkEnd w:id="32" w:displacedByCustomXml="prev"/>
    <w:bookmarkEnd w:id="33" w:displacedByCustomXml="prev"/>
    <w:bookmarkEnd w:id="34" w:displacedByCustomXml="prev"/>
    <w:sdt>
      <w:sdtPr>
        <w:id w:val="-1780489001"/>
        <w:placeholder>
          <w:docPart w:val="04F8AF51B091470391E6D527918DF011"/>
        </w:placeholder>
        <w:temporary/>
        <w:showingPlcHdr/>
        <w15:appearance w15:val="hidden"/>
      </w:sdtPr>
      <w:sdtEndPr/>
      <w:sdtContent>
        <w:p w:rsidR="00A0776B" w:rsidRDefault="001710CE" w:rsidP="001710CE">
          <w:r w:rsidRPr="001710CE">
            <w:t>Insert content here…</w:t>
          </w:r>
        </w:p>
      </w:sdtContent>
    </w:sdt>
    <w:sdt>
      <w:sdtPr>
        <w:id w:val="-1609041544"/>
        <w:placeholder>
          <w:docPart w:val="9A26993416A44FF6BEFB231BC61A4A28"/>
        </w:placeholder>
        <w:temporary/>
        <w:showingPlcHdr/>
        <w15:appearance w15:val="hidden"/>
      </w:sdtPr>
      <w:sdtEndPr/>
      <w:sdtContent>
        <w:p w:rsidR="00205500" w:rsidRDefault="001710CE" w:rsidP="001710CE">
          <w:pPr>
            <w:pStyle w:val="TipText"/>
          </w:pPr>
          <w:r w:rsidRPr="001710CE">
            <w:t>Keep it short and sweet. Mention the key highlights of the book and the action steps to solve the problem</w:t>
          </w:r>
          <w:r>
            <w:t>s</w:t>
          </w:r>
          <w:r w:rsidRPr="001710CE">
            <w:t xml:space="preserve">. Remind </w:t>
          </w:r>
          <w:r>
            <w:t>the reader</w:t>
          </w:r>
          <w:r w:rsidRPr="001710CE">
            <w:t xml:space="preserve"> of how taking the said action steps will benefit them.</w:t>
          </w:r>
        </w:p>
      </w:sdtContent>
    </w:sdt>
    <w:p w:rsidR="00205500" w:rsidRDefault="00205500" w:rsidP="00211C7A">
      <w:r>
        <w:br w:type="page"/>
      </w:r>
    </w:p>
    <w:bookmarkStart w:id="36" w:name="_Toc529756867" w:displacedByCustomXml="next"/>
    <w:bookmarkStart w:id="37" w:name="_Toc529756744" w:displacedByCustomXml="next"/>
    <w:bookmarkStart w:id="38" w:name="_Toc529756683" w:displacedByCustomXml="next"/>
    <w:sdt>
      <w:sdtPr>
        <w:id w:val="1707216621"/>
        <w:placeholder>
          <w:docPart w:val="B4C1658A806E44709F3BA18A7C1BDC6D"/>
        </w:placeholder>
        <w:temporary/>
        <w:showingPlcHdr/>
        <w15:appearance w15:val="hidden"/>
      </w:sdtPr>
      <w:sdtEndPr/>
      <w:sdtContent>
        <w:bookmarkStart w:id="39" w:name="_Toc527370449" w:displacedByCustomXml="prev"/>
        <w:p w:rsidR="001710CE" w:rsidRPr="001710CE" w:rsidRDefault="001710CE" w:rsidP="001710CE">
          <w:pPr>
            <w:pStyle w:val="Heading1"/>
          </w:pPr>
          <w:r w:rsidRPr="001710CE">
            <w:t>Bibliography</w:t>
          </w:r>
        </w:p>
        <w:bookmarkEnd w:id="39" w:displacedByCustomXml="next"/>
      </w:sdtContent>
    </w:sdt>
    <w:bookmarkEnd w:id="36" w:displacedByCustomXml="prev"/>
    <w:bookmarkEnd w:id="37" w:displacedByCustomXml="prev"/>
    <w:bookmarkEnd w:id="38" w:displacedByCustomXml="prev"/>
    <w:sdt>
      <w:sdtPr>
        <w:id w:val="-130476122"/>
        <w:placeholder>
          <w:docPart w:val="D3B7B366B7664CA4B563A0EE904D1CB9"/>
        </w:placeholder>
        <w:temporary/>
        <w:showingPlcHdr/>
        <w15:appearance w15:val="hidden"/>
      </w:sdtPr>
      <w:sdtEndPr/>
      <w:sdtContent>
        <w:p w:rsidR="00D84035" w:rsidRPr="00D84035" w:rsidRDefault="00D84035" w:rsidP="00D84035">
          <w:pPr>
            <w:pStyle w:val="TipText"/>
          </w:pPr>
          <w:r w:rsidRPr="00D84035">
            <w:t>Below is an example of a list of works cited using APA style. Arrange your list of references alphabetically.</w:t>
          </w:r>
        </w:p>
        <w:p w:rsidR="00D84035" w:rsidRDefault="00D84035" w:rsidP="00D84035">
          <w:pPr>
            <w:pStyle w:val="TipText"/>
          </w:pPr>
          <w:r w:rsidRPr="00D84035">
            <w:t>When citing books, use the format as shown in the following examples, applying Bibliography style to the format:</w:t>
          </w:r>
        </w:p>
        <w:p w:rsidR="00D84035" w:rsidRDefault="00D84035" w:rsidP="00D84035">
          <w:pPr>
            <w:pStyle w:val="TipText"/>
            <w:ind w:left="1800" w:hanging="540"/>
          </w:pPr>
          <w:r>
            <w:t xml:space="preserve">Author’s last name, first initial or initials. (Publication date). </w:t>
          </w:r>
          <w:r w:rsidRPr="002D24E9">
            <w:rPr>
              <w:i/>
            </w:rPr>
            <w:t>Book title</w:t>
          </w:r>
          <w:r>
            <w:t>. Additional information. City, State of publication: Publishing company.</w:t>
          </w:r>
        </w:p>
        <w:p w:rsidR="00D84035" w:rsidRDefault="00D84035" w:rsidP="00D84035">
          <w:pPr>
            <w:pStyle w:val="TipText"/>
            <w:ind w:left="1800" w:hanging="540"/>
          </w:pPr>
          <w:r>
            <w:t xml:space="preserve">King, S. (2000). </w:t>
          </w:r>
          <w:r w:rsidRPr="00414D16">
            <w:rPr>
              <w:i/>
            </w:rPr>
            <w:t>On writing: A memoir of the craft.</w:t>
          </w:r>
          <w:r>
            <w:t xml:space="preserve"> New York</w:t>
          </w:r>
          <w:r w:rsidR="00972D2C">
            <w:t>, NY</w:t>
          </w:r>
          <w:r>
            <w:t>: Pocket Books.</w:t>
          </w:r>
        </w:p>
        <w:p w:rsidR="00D84035" w:rsidRDefault="00D84035" w:rsidP="00D84035">
          <w:pPr>
            <w:pStyle w:val="TipText"/>
          </w:pPr>
          <w:r w:rsidRPr="00AE09CE">
            <w:t xml:space="preserve">When citing </w:t>
          </w:r>
          <w:r>
            <w:t>online resources</w:t>
          </w:r>
          <w:r w:rsidRPr="00AE09CE">
            <w:t xml:space="preserve">, use the format as shown in the </w:t>
          </w:r>
          <w:r>
            <w:t xml:space="preserve">following </w:t>
          </w:r>
          <w:r w:rsidRPr="00AE09CE">
            <w:t>examples:</w:t>
          </w:r>
        </w:p>
        <w:p w:rsidR="00D84035" w:rsidRDefault="00D84035" w:rsidP="00D84035">
          <w:pPr>
            <w:pStyle w:val="TipText"/>
          </w:pPr>
          <w:r w:rsidRPr="00593D2D">
            <w:rPr>
              <w:u w:val="single"/>
            </w:rPr>
            <w:t>For internet documents</w:t>
          </w:r>
        </w:p>
        <w:p w:rsidR="00D84035" w:rsidRDefault="00D84035" w:rsidP="00D84035">
          <w:pPr>
            <w:pStyle w:val="TipText"/>
            <w:ind w:left="1800" w:hanging="540"/>
          </w:pPr>
          <w:r>
            <w:t xml:space="preserve">Author’s last name, first initial or initials. (Date of publication). Title of article. </w:t>
          </w:r>
          <w:r w:rsidRPr="00365692">
            <w:rPr>
              <w:i/>
            </w:rPr>
            <w:t>Title of work</w:t>
          </w:r>
          <w:r>
            <w:t>. Retrieved from full URL</w:t>
          </w:r>
        </w:p>
        <w:p w:rsidR="00D84035" w:rsidRDefault="00D84035" w:rsidP="00D84035">
          <w:pPr>
            <w:pStyle w:val="TipText"/>
            <w:ind w:left="1800" w:hanging="540"/>
          </w:pPr>
          <w:r>
            <w:t xml:space="preserve">Amir, N. (2018, October 17). 4 tips for staying on track with your writing. </w:t>
          </w:r>
          <w:r w:rsidRPr="00414D16">
            <w:rPr>
              <w:i/>
            </w:rPr>
            <w:t>Write Nonfiction now!</w:t>
          </w:r>
          <w:r>
            <w:t xml:space="preserve"> Retrieved from </w:t>
          </w:r>
          <w:r w:rsidRPr="007138FD">
            <w:t>http://writenonfictionnow.com/tips-staying-track-writing/</w:t>
          </w:r>
        </w:p>
        <w:p w:rsidR="00D84035" w:rsidRDefault="00D84035" w:rsidP="00D84035">
          <w:pPr>
            <w:pStyle w:val="TipText"/>
          </w:pPr>
          <w:r w:rsidRPr="00593D2D">
            <w:rPr>
              <w:u w:val="single"/>
            </w:rPr>
            <w:t>For online periodicals</w:t>
          </w:r>
        </w:p>
        <w:p w:rsidR="00D84035" w:rsidRDefault="00D84035" w:rsidP="00D84035">
          <w:pPr>
            <w:pStyle w:val="TipText"/>
            <w:ind w:left="1800" w:hanging="540"/>
          </w:pPr>
          <w:r w:rsidRPr="00365692">
            <w:t xml:space="preserve">Author’s </w:t>
          </w:r>
          <w:r>
            <w:t>last name, first initial or initials</w:t>
          </w:r>
          <w:r w:rsidRPr="00365692">
            <w:t xml:space="preserve">. (Date of publication). Title of article. </w:t>
          </w:r>
          <w:r w:rsidRPr="00414D16">
            <w:rPr>
              <w:i/>
            </w:rPr>
            <w:t>Title of Periodical</w:t>
          </w:r>
          <w:r>
            <w:t xml:space="preserve">, volume and page numbers. </w:t>
          </w:r>
          <w:r w:rsidRPr="00365692">
            <w:t>Retrieved from full URL</w:t>
          </w:r>
        </w:p>
        <w:p w:rsidR="00D84035" w:rsidRDefault="00D84035" w:rsidP="00D84035">
          <w:pPr>
            <w:pStyle w:val="TipText"/>
            <w:ind w:left="1800" w:hanging="540"/>
          </w:pPr>
          <w:r w:rsidRPr="004C53BE">
            <w:t xml:space="preserve">Brewer, R. L. (2018, October 4). How to write better titles: 7 effective title tips for books, articles, and conference sessions. </w:t>
          </w:r>
          <w:r w:rsidRPr="00414D16">
            <w:rPr>
              <w:i/>
            </w:rPr>
            <w:t>Writer’s Digest.</w:t>
          </w:r>
          <w:r w:rsidRPr="004C53BE">
            <w:t xml:space="preserve"> Retrieved from http://www.writersdigest.com/whats-new/how-to-write-better-titles</w:t>
          </w:r>
        </w:p>
        <w:p w:rsidR="00D84035" w:rsidRDefault="00D84035" w:rsidP="00D84035">
          <w:pPr>
            <w:pStyle w:val="TipText"/>
          </w:pPr>
          <w:r w:rsidRPr="00DA6FC3">
            <w:t>When citing magazines, use the format as shown in the following examples:</w:t>
          </w:r>
        </w:p>
        <w:p w:rsidR="00D84035" w:rsidRPr="00D84035" w:rsidRDefault="00D84035" w:rsidP="00D84035">
          <w:pPr>
            <w:pStyle w:val="TipText"/>
            <w:rPr>
              <w:u w:val="single"/>
            </w:rPr>
          </w:pPr>
          <w:r w:rsidRPr="00DA6FC3">
            <w:rPr>
              <w:u w:val="single"/>
            </w:rPr>
            <w:t>For magazines and periodicals</w:t>
          </w:r>
        </w:p>
        <w:p w:rsidR="00D84035" w:rsidRDefault="00D84035" w:rsidP="00D84035">
          <w:pPr>
            <w:pStyle w:val="TipText"/>
            <w:ind w:left="1800" w:hanging="540"/>
          </w:pPr>
          <w:r w:rsidRPr="00DA6FC3">
            <w:t xml:space="preserve">Author’s last name, first initial or initials. (Publication date). Article title. </w:t>
          </w:r>
          <w:r w:rsidRPr="00DA6FC3">
            <w:rPr>
              <w:i/>
              <w:noProof/>
            </w:rPr>
            <w:t>T</w:t>
          </w:r>
          <w:r w:rsidRPr="00DA6FC3">
            <w:rPr>
              <w:i/>
            </w:rPr>
            <w:t>itle of periodical</w:t>
          </w:r>
          <w:r w:rsidRPr="00DA6FC3">
            <w:t xml:space="preserve">, </w:t>
          </w:r>
          <w:r w:rsidRPr="00DA6FC3">
            <w:rPr>
              <w:i/>
            </w:rPr>
            <w:t>volume number (issue number if available</w:t>
          </w:r>
          <w:r w:rsidRPr="00DA6FC3">
            <w:t>), inclusive pages.</w:t>
          </w:r>
        </w:p>
        <w:p w:rsidR="00972D2C" w:rsidRDefault="00972D2C" w:rsidP="00D84035">
          <w:pPr>
            <w:pStyle w:val="TipText"/>
            <w:ind w:left="1800" w:hanging="540"/>
          </w:pPr>
          <w:r w:rsidRPr="00972D2C">
            <w:t xml:space="preserve">McPhee, J. (2013, April 29). Draft No. 4. </w:t>
          </w:r>
          <w:r w:rsidRPr="00972D2C">
            <w:rPr>
              <w:i/>
              <w:iCs/>
            </w:rPr>
            <w:t>New Yorker</w:t>
          </w:r>
          <w:r w:rsidRPr="00972D2C">
            <w:t xml:space="preserve">, </w:t>
          </w:r>
          <w:r w:rsidRPr="00972D2C">
            <w:rPr>
              <w:i/>
              <w:iCs/>
            </w:rPr>
            <w:t>89</w:t>
          </w:r>
          <w:r w:rsidRPr="00972D2C">
            <w:t>, 20-25.</w:t>
          </w:r>
        </w:p>
        <w:p w:rsidR="002D24E9" w:rsidRDefault="00D84035" w:rsidP="00D84035">
          <w:pPr>
            <w:pStyle w:val="TipText"/>
          </w:pPr>
          <w:r>
            <w:t>For more details and guidelines, consult the APA Publication Manual.</w:t>
          </w:r>
        </w:p>
      </w:sdtContent>
    </w:sdt>
    <w:p w:rsidR="00205500" w:rsidRDefault="00205500" w:rsidP="00211C7A">
      <w:r>
        <w:br w:type="page"/>
      </w:r>
    </w:p>
    <w:bookmarkStart w:id="40" w:name="_Toc529756868" w:displacedByCustomXml="next"/>
    <w:bookmarkStart w:id="41" w:name="_Toc529756745" w:displacedByCustomXml="next"/>
    <w:bookmarkStart w:id="42" w:name="_Toc529756684" w:displacedByCustomXml="next"/>
    <w:sdt>
      <w:sdtPr>
        <w:id w:val="-1282343791"/>
        <w:placeholder>
          <w:docPart w:val="90B8D1A692E84800865F87D055DE2D33"/>
        </w:placeholder>
        <w:temporary/>
        <w:showingPlcHdr/>
        <w15:appearance w15:val="hidden"/>
      </w:sdtPr>
      <w:sdtEndPr/>
      <w:sdtContent>
        <w:bookmarkStart w:id="43" w:name="_Toc527370450" w:displacedByCustomXml="prev"/>
        <w:p w:rsidR="001710CE" w:rsidRPr="001710CE" w:rsidRDefault="001710CE" w:rsidP="001710CE">
          <w:pPr>
            <w:pStyle w:val="Heading1"/>
          </w:pPr>
          <w:r w:rsidRPr="001710CE">
            <w:t>Acknowledgments</w:t>
          </w:r>
        </w:p>
        <w:bookmarkEnd w:id="43" w:displacedByCustomXml="next"/>
      </w:sdtContent>
    </w:sdt>
    <w:bookmarkEnd w:id="40" w:displacedByCustomXml="prev"/>
    <w:bookmarkEnd w:id="41" w:displacedByCustomXml="prev"/>
    <w:bookmarkEnd w:id="42" w:displacedByCustomXml="prev"/>
    <w:sdt>
      <w:sdtPr>
        <w:id w:val="1801799683"/>
        <w:placeholder>
          <w:docPart w:val="91640AF117934BB49C7EAC60F8FD6CAB"/>
        </w:placeholder>
        <w:temporary/>
        <w:showingPlcHdr/>
        <w15:appearance w15:val="hidden"/>
      </w:sdtPr>
      <w:sdtEndPr/>
      <w:sdtContent>
        <w:p w:rsidR="00205500" w:rsidRDefault="001710CE" w:rsidP="001710CE">
          <w:r w:rsidRPr="001710CE">
            <w:t>Insert content here…</w:t>
          </w:r>
        </w:p>
      </w:sdtContent>
    </w:sdt>
    <w:sdt>
      <w:sdtPr>
        <w:id w:val="1572462659"/>
        <w:placeholder>
          <w:docPart w:val="7BD5B4B73A884928B18DCBFCD8AB555C"/>
        </w:placeholder>
        <w:temporary/>
        <w:showingPlcHdr/>
        <w15:appearance w15:val="hidden"/>
      </w:sdtPr>
      <w:sdtEndPr/>
      <w:sdtContent>
        <w:p w:rsidR="00046D6B" w:rsidRDefault="001710CE" w:rsidP="001710CE">
          <w:pPr>
            <w:pStyle w:val="TipText"/>
          </w:pPr>
          <w:r w:rsidRPr="001710CE">
            <w:t>Thank the key people who inspired you and helped you throughout the process of writing and publishing your work. This is somewhat similar to the dedication page, except here you can elaborate and include more people.</w:t>
          </w:r>
        </w:p>
      </w:sdtContent>
    </w:sdt>
    <w:p w:rsidR="00205500" w:rsidRDefault="00205500" w:rsidP="00211C7A">
      <w:r>
        <w:br w:type="page"/>
      </w:r>
    </w:p>
    <w:bookmarkStart w:id="44" w:name="_Toc529756869" w:displacedByCustomXml="next"/>
    <w:bookmarkStart w:id="45" w:name="_Toc529756746" w:displacedByCustomXml="next"/>
    <w:bookmarkStart w:id="46" w:name="_Toc529756685" w:displacedByCustomXml="next"/>
    <w:sdt>
      <w:sdtPr>
        <w:id w:val="-2072344064"/>
        <w:placeholder>
          <w:docPart w:val="EF12C3D7E29246FD8EF4830557FB42F5"/>
        </w:placeholder>
        <w:temporary/>
        <w:showingPlcHdr/>
        <w15:appearance w15:val="hidden"/>
      </w:sdtPr>
      <w:sdtEndPr/>
      <w:sdtContent>
        <w:bookmarkStart w:id="47" w:name="_Toc527370451" w:displacedByCustomXml="prev"/>
        <w:p w:rsidR="001710CE" w:rsidRPr="001710CE" w:rsidRDefault="001710CE" w:rsidP="001710CE">
          <w:pPr>
            <w:pStyle w:val="Heading1"/>
          </w:pPr>
          <w:r w:rsidRPr="001710CE">
            <w:t>About the Author</w:t>
          </w:r>
        </w:p>
        <w:bookmarkEnd w:id="47" w:displacedByCustomXml="next"/>
      </w:sdtContent>
    </w:sdt>
    <w:bookmarkEnd w:id="44" w:displacedByCustomXml="prev"/>
    <w:bookmarkEnd w:id="45" w:displacedByCustomXml="prev"/>
    <w:bookmarkEnd w:id="46" w:displacedByCustomXml="prev"/>
    <w:sdt>
      <w:sdtPr>
        <w:id w:val="-1232304388"/>
        <w:placeholder>
          <w:docPart w:val="068B2828018F4E23AAA138018CCD6067"/>
        </w:placeholder>
        <w:temporary/>
        <w:showingPlcHdr/>
        <w15:appearance w15:val="hidden"/>
      </w:sdtPr>
      <w:sdtEndPr/>
      <w:sdtContent>
        <w:p w:rsidR="00A0776B" w:rsidRDefault="001710CE" w:rsidP="001710CE">
          <w:r w:rsidRPr="001710CE">
            <w:t>Insert content here…</w:t>
          </w:r>
        </w:p>
      </w:sdtContent>
    </w:sdt>
    <w:sdt>
      <w:sdtPr>
        <w:id w:val="56908774"/>
        <w:placeholder>
          <w:docPart w:val="5017D38836A04F389DFB6B86192BF4EA"/>
        </w:placeholder>
        <w:temporary/>
        <w:showingPlcHdr/>
        <w15:appearance w15:val="hidden"/>
      </w:sdtPr>
      <w:sdtEndPr/>
      <w:sdtContent>
        <w:p w:rsidR="001710CE" w:rsidRPr="001710CE" w:rsidRDefault="001710CE" w:rsidP="001710CE">
          <w:pPr>
            <w:pStyle w:val="TipText"/>
          </w:pPr>
          <w:r>
            <w:t>Write this page in</w:t>
          </w:r>
          <w:r w:rsidRPr="001710CE">
            <w:t xml:space="preserve"> the third person. (For example, use “the author” or your name, not “I.”) The information </w:t>
          </w:r>
          <w:r>
            <w:t>within establishes</w:t>
          </w:r>
          <w:r w:rsidRPr="001710CE">
            <w:t xml:space="preserve"> your credibility with readers. Avoid being too wordy. Simply provide your background and expertise on the topic</w:t>
          </w:r>
          <w:r>
            <w:t xml:space="preserve"> of your book</w:t>
          </w:r>
          <w:r w:rsidRPr="001710CE">
            <w:t>, as well as other information that will build trust. For example:</w:t>
          </w:r>
        </w:p>
        <w:p w:rsidR="001710CE" w:rsidRPr="001710CE" w:rsidRDefault="001710CE" w:rsidP="001710CE">
          <w:pPr>
            <w:pStyle w:val="TipText"/>
            <w:numPr>
              <w:ilvl w:val="0"/>
              <w:numId w:val="16"/>
            </w:numPr>
            <w:ind w:left="1080"/>
          </w:pPr>
          <w:r w:rsidRPr="001710CE">
            <w:t>Professional and personal achievements related to the topic at hand</w:t>
          </w:r>
        </w:p>
        <w:p w:rsidR="001710CE" w:rsidRPr="001710CE" w:rsidRDefault="001710CE" w:rsidP="001710CE">
          <w:pPr>
            <w:pStyle w:val="TipText"/>
            <w:numPr>
              <w:ilvl w:val="0"/>
              <w:numId w:val="16"/>
            </w:numPr>
            <w:ind w:left="1080"/>
          </w:pPr>
          <w:r w:rsidRPr="001710CE">
            <w:t>List of other published works and a link to your website</w:t>
          </w:r>
        </w:p>
        <w:p w:rsidR="001710CE" w:rsidRPr="001710CE" w:rsidRDefault="001710CE" w:rsidP="001710CE">
          <w:pPr>
            <w:pStyle w:val="TipText"/>
            <w:numPr>
              <w:ilvl w:val="0"/>
              <w:numId w:val="16"/>
            </w:numPr>
            <w:ind w:left="1080"/>
          </w:pPr>
          <w:r w:rsidRPr="001710CE">
            <w:t>Educational background</w:t>
          </w:r>
        </w:p>
        <w:p w:rsidR="001710CE" w:rsidRPr="001710CE" w:rsidRDefault="001710CE" w:rsidP="001710CE">
          <w:pPr>
            <w:pStyle w:val="TipText"/>
            <w:numPr>
              <w:ilvl w:val="0"/>
              <w:numId w:val="16"/>
            </w:numPr>
            <w:ind w:left="1080"/>
          </w:pPr>
          <w:r w:rsidRPr="001710CE">
            <w:t>Mention other notable experts in the field that you have worked with</w:t>
          </w:r>
        </w:p>
        <w:p w:rsidR="00205500" w:rsidRDefault="001710CE" w:rsidP="001710CE">
          <w:pPr>
            <w:pStyle w:val="TipText"/>
            <w:numPr>
              <w:ilvl w:val="0"/>
              <w:numId w:val="16"/>
            </w:numPr>
            <w:ind w:left="1080"/>
          </w:pPr>
          <w:r w:rsidRPr="001710CE">
            <w:t>Your area of residence, family status, hobbies, etc.</w:t>
          </w:r>
        </w:p>
      </w:sdtContent>
    </w:sdt>
    <w:p w:rsidR="00205500" w:rsidRPr="00AF2876" w:rsidRDefault="00205500" w:rsidP="00E30FF1"/>
    <w:sectPr w:rsidR="00205500" w:rsidRPr="00AF2876" w:rsidSect="00E678C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C12" w:rsidRDefault="002A6C12" w:rsidP="00E30FF1">
      <w:r>
        <w:separator/>
      </w:r>
    </w:p>
  </w:endnote>
  <w:endnote w:type="continuationSeparator" w:id="0">
    <w:p w:rsidR="002A6C12" w:rsidRDefault="002A6C12" w:rsidP="00E3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664151"/>
      <w:docPartObj>
        <w:docPartGallery w:val="Page Numbers (Bottom of Page)"/>
        <w:docPartUnique/>
      </w:docPartObj>
    </w:sdtPr>
    <w:sdtEndPr>
      <w:rPr>
        <w:noProof/>
      </w:rPr>
    </w:sdtEndPr>
    <w:sdtContent>
      <w:p w:rsidR="00005256" w:rsidRDefault="00005256" w:rsidP="008339EE">
        <w:pPr>
          <w:pStyle w:val="Footer"/>
          <w:jc w:val="right"/>
        </w:pPr>
        <w:r>
          <w:fldChar w:fldCharType="begin"/>
        </w:r>
        <w:r>
          <w:instrText xml:space="preserve"> PAGE   \* MERGEFORMAT </w:instrText>
        </w:r>
        <w:r>
          <w:fldChar w:fldCharType="separate"/>
        </w:r>
        <w:r w:rsidR="00F740F3">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C12" w:rsidRDefault="002A6C12" w:rsidP="00E30FF1">
      <w:r>
        <w:separator/>
      </w:r>
    </w:p>
  </w:footnote>
  <w:footnote w:type="continuationSeparator" w:id="0">
    <w:p w:rsidR="002A6C12" w:rsidRDefault="002A6C12" w:rsidP="00E3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194964"/>
      <w:placeholder>
        <w:docPart w:val="3703B165442B4D3387CBFF6DEF3ED40D"/>
      </w:placeholder>
      <w:temporary/>
      <w:showingPlcHdr/>
      <w15:appearance w15:val="hidden"/>
    </w:sdtPr>
    <w:sdtEndPr/>
    <w:sdtContent>
      <w:p w:rsidR="00005256" w:rsidRDefault="00BA3560" w:rsidP="00E678C1">
        <w:pPr>
          <w:pStyle w:val="Header"/>
        </w:pPr>
        <w:r w:rsidRPr="00E678C1">
          <w:t>Author Last Name/Book Title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4FC8C16"/>
    <w:lvl w:ilvl="0">
      <w:start w:val="1"/>
      <w:numFmt w:val="bullet"/>
      <w:lvlText w:val=""/>
      <w:lvlJc w:val="left"/>
      <w:pPr>
        <w:tabs>
          <w:tab w:val="num" w:pos="360"/>
        </w:tabs>
        <w:ind w:left="360" w:hanging="360"/>
      </w:pPr>
      <w:rPr>
        <w:rFonts w:ascii="Symbol" w:hAnsi="Symbol" w:hint="default"/>
      </w:rPr>
    </w:lvl>
  </w:abstractNum>
  <w:abstractNum w:abstractNumId="1">
    <w:nsid w:val="03E927E3"/>
    <w:multiLevelType w:val="hybridMultilevel"/>
    <w:tmpl w:val="B7AA9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4402ED"/>
    <w:multiLevelType w:val="hybridMultilevel"/>
    <w:tmpl w:val="E1981248"/>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
    <w:nsid w:val="1486099A"/>
    <w:multiLevelType w:val="hybridMultilevel"/>
    <w:tmpl w:val="33C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A60A0"/>
    <w:multiLevelType w:val="multilevel"/>
    <w:tmpl w:val="A4BC5A04"/>
    <w:lvl w:ilvl="0">
      <w:start w:val="1"/>
      <w:numFmt w:val="decimal"/>
      <w:pStyle w:val="ListParagraph"/>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F0B1DFA"/>
    <w:multiLevelType w:val="hybridMultilevel"/>
    <w:tmpl w:val="6602D394"/>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6">
    <w:nsid w:val="215272C6"/>
    <w:multiLevelType w:val="hybridMultilevel"/>
    <w:tmpl w:val="D7CEB7E2"/>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7">
    <w:nsid w:val="425A451B"/>
    <w:multiLevelType w:val="hybridMultilevel"/>
    <w:tmpl w:val="C7689D6C"/>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8">
    <w:nsid w:val="525F598E"/>
    <w:multiLevelType w:val="hybridMultilevel"/>
    <w:tmpl w:val="D74AD99A"/>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9">
    <w:nsid w:val="535820DA"/>
    <w:multiLevelType w:val="hybridMultilevel"/>
    <w:tmpl w:val="2CBEC71A"/>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0">
    <w:nsid w:val="67200225"/>
    <w:multiLevelType w:val="hybridMultilevel"/>
    <w:tmpl w:val="E376A3E0"/>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1">
    <w:nsid w:val="74EF385C"/>
    <w:multiLevelType w:val="hybridMultilevel"/>
    <w:tmpl w:val="823A9018"/>
    <w:lvl w:ilvl="0" w:tplc="88406048">
      <w:numFmt w:val="bullet"/>
      <w:pStyle w:val="List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2">
    <w:nsid w:val="77EB42F9"/>
    <w:multiLevelType w:val="hybridMultilevel"/>
    <w:tmpl w:val="3F7C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AF7343"/>
    <w:multiLevelType w:val="hybridMultilevel"/>
    <w:tmpl w:val="9D843CB4"/>
    <w:lvl w:ilvl="0" w:tplc="BA32C67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13"/>
  </w:num>
  <w:num w:numId="5">
    <w:abstractNumId w:val="11"/>
  </w:num>
  <w:num w:numId="6">
    <w:abstractNumId w:val="10"/>
  </w:num>
  <w:num w:numId="7">
    <w:abstractNumId w:val="2"/>
  </w:num>
  <w:num w:numId="8">
    <w:abstractNumId w:val="7"/>
  </w:num>
  <w:num w:numId="9">
    <w:abstractNumId w:val="9"/>
  </w:num>
  <w:num w:numId="10">
    <w:abstractNumId w:val="6"/>
  </w:num>
  <w:num w:numId="11">
    <w:abstractNumId w:val="8"/>
  </w:num>
  <w:num w:numId="12">
    <w:abstractNumId w:val="5"/>
  </w:num>
  <w:num w:numId="13">
    <w:abstractNumId w:val="0"/>
  </w:num>
  <w:num w:numId="14">
    <w:abstractNumId w:val="4"/>
    <w:lvlOverride w:ilvl="0">
      <w:startOverride w:val="1"/>
    </w:lvlOverride>
  </w:num>
  <w:num w:numId="15">
    <w:abstractNumId w:val="4"/>
    <w:lvlOverride w:ilvl="0">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0"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3srQwNzUxsLQ0MjFT0lEKTi0uzszPAykwrQUABSMX4SwAAAA="/>
  </w:docVars>
  <w:rsids>
    <w:rsidRoot w:val="00F740F3"/>
    <w:rsid w:val="000043FC"/>
    <w:rsid w:val="00005256"/>
    <w:rsid w:val="00014DE0"/>
    <w:rsid w:val="000336FA"/>
    <w:rsid w:val="00043B47"/>
    <w:rsid w:val="00046D6B"/>
    <w:rsid w:val="00050090"/>
    <w:rsid w:val="000560C0"/>
    <w:rsid w:val="00064CCD"/>
    <w:rsid w:val="00065742"/>
    <w:rsid w:val="000852A5"/>
    <w:rsid w:val="00093DAE"/>
    <w:rsid w:val="000B3B0D"/>
    <w:rsid w:val="000E4318"/>
    <w:rsid w:val="00113DC6"/>
    <w:rsid w:val="001237BA"/>
    <w:rsid w:val="00137718"/>
    <w:rsid w:val="00150C28"/>
    <w:rsid w:val="00154A4E"/>
    <w:rsid w:val="00154B17"/>
    <w:rsid w:val="0015606F"/>
    <w:rsid w:val="001710CE"/>
    <w:rsid w:val="0017198D"/>
    <w:rsid w:val="00194DFE"/>
    <w:rsid w:val="001B2655"/>
    <w:rsid w:val="001B5A9E"/>
    <w:rsid w:val="001C7C96"/>
    <w:rsid w:val="001D3ED6"/>
    <w:rsid w:val="00205500"/>
    <w:rsid w:val="00211C7A"/>
    <w:rsid w:val="0022536A"/>
    <w:rsid w:val="00246C04"/>
    <w:rsid w:val="00246D74"/>
    <w:rsid w:val="00262B3C"/>
    <w:rsid w:val="00270580"/>
    <w:rsid w:val="00283444"/>
    <w:rsid w:val="00286B0E"/>
    <w:rsid w:val="002A6C12"/>
    <w:rsid w:val="002C409A"/>
    <w:rsid w:val="002C6962"/>
    <w:rsid w:val="002C7C9F"/>
    <w:rsid w:val="002D0D93"/>
    <w:rsid w:val="002D24E9"/>
    <w:rsid w:val="002D452D"/>
    <w:rsid w:val="002E0175"/>
    <w:rsid w:val="002E0A80"/>
    <w:rsid w:val="002F278E"/>
    <w:rsid w:val="002F40AE"/>
    <w:rsid w:val="0033243B"/>
    <w:rsid w:val="003525B6"/>
    <w:rsid w:val="0035576A"/>
    <w:rsid w:val="00363CDC"/>
    <w:rsid w:val="00365692"/>
    <w:rsid w:val="00383D43"/>
    <w:rsid w:val="003B0566"/>
    <w:rsid w:val="003F6C83"/>
    <w:rsid w:val="00414D16"/>
    <w:rsid w:val="0041725A"/>
    <w:rsid w:val="004403AE"/>
    <w:rsid w:val="00442FF5"/>
    <w:rsid w:val="004548BC"/>
    <w:rsid w:val="0045705F"/>
    <w:rsid w:val="00485591"/>
    <w:rsid w:val="00485DD4"/>
    <w:rsid w:val="0049228D"/>
    <w:rsid w:val="004C53BE"/>
    <w:rsid w:val="004C63A4"/>
    <w:rsid w:val="004C7801"/>
    <w:rsid w:val="004D2DED"/>
    <w:rsid w:val="004F185B"/>
    <w:rsid w:val="004F40C2"/>
    <w:rsid w:val="005075CF"/>
    <w:rsid w:val="0052043C"/>
    <w:rsid w:val="0054089F"/>
    <w:rsid w:val="0054764A"/>
    <w:rsid w:val="00551C2E"/>
    <w:rsid w:val="005567E7"/>
    <w:rsid w:val="00561FD1"/>
    <w:rsid w:val="00567B46"/>
    <w:rsid w:val="00575268"/>
    <w:rsid w:val="00593D2D"/>
    <w:rsid w:val="005B0CD6"/>
    <w:rsid w:val="005B6061"/>
    <w:rsid w:val="005D5458"/>
    <w:rsid w:val="005E7638"/>
    <w:rsid w:val="005E786A"/>
    <w:rsid w:val="00610D60"/>
    <w:rsid w:val="00625B4B"/>
    <w:rsid w:val="0066037E"/>
    <w:rsid w:val="0066603D"/>
    <w:rsid w:val="006749AC"/>
    <w:rsid w:val="00690307"/>
    <w:rsid w:val="00692E9D"/>
    <w:rsid w:val="006A3CC1"/>
    <w:rsid w:val="006C685E"/>
    <w:rsid w:val="006D36B3"/>
    <w:rsid w:val="006E39E8"/>
    <w:rsid w:val="007138FD"/>
    <w:rsid w:val="007201AE"/>
    <w:rsid w:val="0074004C"/>
    <w:rsid w:val="007414E3"/>
    <w:rsid w:val="00744EC9"/>
    <w:rsid w:val="00751B55"/>
    <w:rsid w:val="00753DBE"/>
    <w:rsid w:val="0075795F"/>
    <w:rsid w:val="00777D46"/>
    <w:rsid w:val="00791FA5"/>
    <w:rsid w:val="00793215"/>
    <w:rsid w:val="007A210F"/>
    <w:rsid w:val="007A400E"/>
    <w:rsid w:val="007B7B43"/>
    <w:rsid w:val="007C10F5"/>
    <w:rsid w:val="007E7ED1"/>
    <w:rsid w:val="00815B2B"/>
    <w:rsid w:val="00831027"/>
    <w:rsid w:val="008339EE"/>
    <w:rsid w:val="00840BEA"/>
    <w:rsid w:val="00851795"/>
    <w:rsid w:val="00853825"/>
    <w:rsid w:val="00856148"/>
    <w:rsid w:val="00887B51"/>
    <w:rsid w:val="00895103"/>
    <w:rsid w:val="008B3004"/>
    <w:rsid w:val="008D0ED1"/>
    <w:rsid w:val="008E1730"/>
    <w:rsid w:val="008E2B11"/>
    <w:rsid w:val="008F22CC"/>
    <w:rsid w:val="0090317B"/>
    <w:rsid w:val="00904DDD"/>
    <w:rsid w:val="009123A3"/>
    <w:rsid w:val="009202B0"/>
    <w:rsid w:val="009245E0"/>
    <w:rsid w:val="00926465"/>
    <w:rsid w:val="00940D3A"/>
    <w:rsid w:val="009558E7"/>
    <w:rsid w:val="009643BB"/>
    <w:rsid w:val="00972D2C"/>
    <w:rsid w:val="00993F56"/>
    <w:rsid w:val="009A2F30"/>
    <w:rsid w:val="009A7D23"/>
    <w:rsid w:val="009B3579"/>
    <w:rsid w:val="009E3456"/>
    <w:rsid w:val="009F01AB"/>
    <w:rsid w:val="009F1EB7"/>
    <w:rsid w:val="00A0776B"/>
    <w:rsid w:val="00A139FF"/>
    <w:rsid w:val="00A52E17"/>
    <w:rsid w:val="00A80BF8"/>
    <w:rsid w:val="00AB3B1C"/>
    <w:rsid w:val="00AD6007"/>
    <w:rsid w:val="00AE09CE"/>
    <w:rsid w:val="00AE7413"/>
    <w:rsid w:val="00AF2876"/>
    <w:rsid w:val="00B20265"/>
    <w:rsid w:val="00B20FCB"/>
    <w:rsid w:val="00B26B6E"/>
    <w:rsid w:val="00B36088"/>
    <w:rsid w:val="00B61B8E"/>
    <w:rsid w:val="00B74B8C"/>
    <w:rsid w:val="00B8329E"/>
    <w:rsid w:val="00BA3560"/>
    <w:rsid w:val="00BB1E9A"/>
    <w:rsid w:val="00BD49FA"/>
    <w:rsid w:val="00BD5268"/>
    <w:rsid w:val="00BE10D0"/>
    <w:rsid w:val="00C078DB"/>
    <w:rsid w:val="00C15E02"/>
    <w:rsid w:val="00C2158A"/>
    <w:rsid w:val="00C26BEA"/>
    <w:rsid w:val="00C33468"/>
    <w:rsid w:val="00C52D44"/>
    <w:rsid w:val="00C56D47"/>
    <w:rsid w:val="00C73EB8"/>
    <w:rsid w:val="00C81F24"/>
    <w:rsid w:val="00C96AC3"/>
    <w:rsid w:val="00CA727B"/>
    <w:rsid w:val="00CB5363"/>
    <w:rsid w:val="00CD0DD7"/>
    <w:rsid w:val="00CD0FAD"/>
    <w:rsid w:val="00CE08B8"/>
    <w:rsid w:val="00CF5046"/>
    <w:rsid w:val="00D11196"/>
    <w:rsid w:val="00D17DE7"/>
    <w:rsid w:val="00D215FF"/>
    <w:rsid w:val="00D338D7"/>
    <w:rsid w:val="00D40C9B"/>
    <w:rsid w:val="00D50EC1"/>
    <w:rsid w:val="00D53B69"/>
    <w:rsid w:val="00D777C1"/>
    <w:rsid w:val="00D84035"/>
    <w:rsid w:val="00DA2A88"/>
    <w:rsid w:val="00DA6FC3"/>
    <w:rsid w:val="00DC44AC"/>
    <w:rsid w:val="00DD31F9"/>
    <w:rsid w:val="00DD46F4"/>
    <w:rsid w:val="00DE490B"/>
    <w:rsid w:val="00E21412"/>
    <w:rsid w:val="00E223BD"/>
    <w:rsid w:val="00E27134"/>
    <w:rsid w:val="00E30FF1"/>
    <w:rsid w:val="00E40C38"/>
    <w:rsid w:val="00E5008F"/>
    <w:rsid w:val="00E678C1"/>
    <w:rsid w:val="00E85583"/>
    <w:rsid w:val="00E90DA8"/>
    <w:rsid w:val="00EA6E10"/>
    <w:rsid w:val="00EB362D"/>
    <w:rsid w:val="00EC7849"/>
    <w:rsid w:val="00ED0DD0"/>
    <w:rsid w:val="00EF262B"/>
    <w:rsid w:val="00F0457A"/>
    <w:rsid w:val="00F2612F"/>
    <w:rsid w:val="00F36A01"/>
    <w:rsid w:val="00F55026"/>
    <w:rsid w:val="00F740F3"/>
    <w:rsid w:val="00F77ED1"/>
    <w:rsid w:val="00F80CC4"/>
    <w:rsid w:val="00FB0F21"/>
    <w:rsid w:val="00FE6231"/>
    <w:rsid w:val="00FF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C32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8C1"/>
    <w:pPr>
      <w:spacing w:after="160" w:line="259"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E678C1"/>
    <w:pPr>
      <w:keepNext/>
      <w:spacing w:before="240" w:after="60"/>
      <w:ind w:firstLine="0"/>
      <w:jc w:val="center"/>
      <w:outlineLvl w:val="0"/>
    </w:pPr>
    <w:rPr>
      <w:rFonts w:ascii="Cambria" w:eastAsia="Times New Roman" w:hAnsi="Cambria"/>
      <w:b/>
      <w:bCs/>
      <w:kern w:val="32"/>
      <w:sz w:val="32"/>
      <w:szCs w:val="32"/>
    </w:rPr>
  </w:style>
  <w:style w:type="paragraph" w:styleId="Heading2">
    <w:name w:val="heading 2"/>
    <w:basedOn w:val="Heading1"/>
    <w:next w:val="Normal"/>
    <w:link w:val="Heading2Char"/>
    <w:uiPriority w:val="9"/>
    <w:qFormat/>
    <w:rsid w:val="00E678C1"/>
    <w:pPr>
      <w:outlineLvl w:val="1"/>
    </w:pPr>
  </w:style>
  <w:style w:type="paragraph" w:styleId="Heading3">
    <w:name w:val="heading 3"/>
    <w:basedOn w:val="Normal"/>
    <w:next w:val="Normal"/>
    <w:link w:val="Heading3Char"/>
    <w:uiPriority w:val="9"/>
    <w:qFormat/>
    <w:rsid w:val="00E678C1"/>
    <w:pPr>
      <w:keepNext/>
      <w:ind w:firstLine="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78C1"/>
    <w:rPr>
      <w:rFonts w:ascii="Cambria" w:eastAsia="Times New Roman" w:hAnsi="Cambria"/>
      <w:b/>
      <w:bCs/>
      <w:kern w:val="32"/>
      <w:sz w:val="32"/>
      <w:szCs w:val="32"/>
    </w:rPr>
  </w:style>
  <w:style w:type="paragraph" w:styleId="TOCHeading">
    <w:name w:val="TOC Heading"/>
    <w:basedOn w:val="Normal"/>
    <w:next w:val="Normal"/>
    <w:uiPriority w:val="39"/>
    <w:unhideWhenUsed/>
    <w:qFormat/>
    <w:rsid w:val="00E21412"/>
    <w:pPr>
      <w:jc w:val="center"/>
      <w:outlineLvl w:val="0"/>
    </w:pPr>
    <w:rPr>
      <w:rFonts w:asciiTheme="majorHAnsi" w:hAnsiTheme="majorHAnsi"/>
      <w:b/>
      <w:sz w:val="32"/>
    </w:rPr>
  </w:style>
  <w:style w:type="paragraph" w:styleId="TOC1">
    <w:name w:val="toc 1"/>
    <w:basedOn w:val="Normal"/>
    <w:next w:val="Normal"/>
    <w:autoRedefine/>
    <w:uiPriority w:val="39"/>
    <w:rsid w:val="005567E7"/>
  </w:style>
  <w:style w:type="character" w:styleId="Hyperlink">
    <w:name w:val="Hyperlink"/>
    <w:uiPriority w:val="99"/>
    <w:unhideWhenUsed/>
    <w:rsid w:val="005567E7"/>
    <w:rPr>
      <w:color w:val="0563C1"/>
      <w:u w:val="single"/>
    </w:rPr>
  </w:style>
  <w:style w:type="paragraph" w:styleId="Header">
    <w:name w:val="header"/>
    <w:basedOn w:val="Normal"/>
    <w:link w:val="HeaderChar"/>
    <w:uiPriority w:val="99"/>
    <w:unhideWhenUsed/>
    <w:rsid w:val="00E678C1"/>
    <w:pPr>
      <w:tabs>
        <w:tab w:val="center" w:pos="4680"/>
        <w:tab w:val="right" w:pos="9360"/>
      </w:tabs>
      <w:ind w:firstLine="0"/>
    </w:pPr>
  </w:style>
  <w:style w:type="character" w:customStyle="1" w:styleId="HeaderChar">
    <w:name w:val="Header Char"/>
    <w:link w:val="Header"/>
    <w:uiPriority w:val="99"/>
    <w:rsid w:val="00E678C1"/>
    <w:rPr>
      <w:rFonts w:ascii="Times New Roman" w:hAnsi="Times New Roman"/>
      <w:sz w:val="24"/>
      <w:szCs w:val="24"/>
    </w:rPr>
  </w:style>
  <w:style w:type="paragraph" w:styleId="Footer">
    <w:name w:val="footer"/>
    <w:basedOn w:val="Normal"/>
    <w:link w:val="FooterChar"/>
    <w:uiPriority w:val="99"/>
    <w:unhideWhenUsed/>
    <w:rsid w:val="00E678C1"/>
    <w:pPr>
      <w:tabs>
        <w:tab w:val="center" w:pos="4680"/>
        <w:tab w:val="right" w:pos="9360"/>
      </w:tabs>
      <w:ind w:firstLine="0"/>
    </w:pPr>
  </w:style>
  <w:style w:type="character" w:customStyle="1" w:styleId="FooterChar">
    <w:name w:val="Footer Char"/>
    <w:link w:val="Footer"/>
    <w:uiPriority w:val="99"/>
    <w:rsid w:val="00E678C1"/>
    <w:rPr>
      <w:rFonts w:ascii="Times New Roman" w:hAnsi="Times New Roman"/>
      <w:sz w:val="24"/>
      <w:szCs w:val="24"/>
    </w:rPr>
  </w:style>
  <w:style w:type="character" w:customStyle="1" w:styleId="Heading2Char">
    <w:name w:val="Heading 2 Char"/>
    <w:basedOn w:val="DefaultParagraphFont"/>
    <w:link w:val="Heading2"/>
    <w:uiPriority w:val="9"/>
    <w:rsid w:val="00E678C1"/>
    <w:rPr>
      <w:rFonts w:ascii="Cambria" w:eastAsia="Times New Roman" w:hAnsi="Cambria"/>
      <w:b/>
      <w:bCs/>
      <w:kern w:val="32"/>
      <w:sz w:val="32"/>
      <w:szCs w:val="32"/>
    </w:rPr>
  </w:style>
  <w:style w:type="paragraph" w:styleId="TOC2">
    <w:name w:val="toc 2"/>
    <w:basedOn w:val="Normal"/>
    <w:next w:val="Normal"/>
    <w:autoRedefine/>
    <w:uiPriority w:val="39"/>
    <w:rsid w:val="00E21412"/>
    <w:pPr>
      <w:tabs>
        <w:tab w:val="right" w:leader="dot" w:pos="9350"/>
      </w:tabs>
      <w:ind w:left="720"/>
    </w:pPr>
  </w:style>
  <w:style w:type="character" w:customStyle="1" w:styleId="Heading3Char">
    <w:name w:val="Heading 3 Char"/>
    <w:basedOn w:val="DefaultParagraphFont"/>
    <w:link w:val="Heading3"/>
    <w:uiPriority w:val="9"/>
    <w:rsid w:val="00E678C1"/>
    <w:rPr>
      <w:rFonts w:ascii="Times New Roman" w:hAnsi="Times New Roman"/>
      <w:b/>
      <w:sz w:val="28"/>
      <w:szCs w:val="28"/>
    </w:rPr>
  </w:style>
  <w:style w:type="paragraph" w:styleId="ListParagraph">
    <w:name w:val="List Paragraph"/>
    <w:basedOn w:val="Normal"/>
    <w:uiPriority w:val="34"/>
    <w:qFormat/>
    <w:rsid w:val="00BA3560"/>
    <w:pPr>
      <w:numPr>
        <w:numId w:val="1"/>
      </w:numPr>
      <w:spacing w:before="240" w:after="60"/>
    </w:pPr>
    <w:rPr>
      <w:color w:val="4472C4" w:themeColor="accent1"/>
    </w:rPr>
  </w:style>
  <w:style w:type="paragraph" w:styleId="Title">
    <w:name w:val="Title"/>
    <w:basedOn w:val="Normal"/>
    <w:next w:val="Normal"/>
    <w:link w:val="TitleChar"/>
    <w:uiPriority w:val="10"/>
    <w:qFormat/>
    <w:rsid w:val="00DE490B"/>
    <w:pPr>
      <w:ind w:firstLine="0"/>
      <w:jc w:val="center"/>
    </w:pPr>
    <w:rPr>
      <w:b/>
      <w:sz w:val="96"/>
      <w:szCs w:val="96"/>
    </w:rPr>
  </w:style>
  <w:style w:type="character" w:customStyle="1" w:styleId="TitleChar">
    <w:name w:val="Title Char"/>
    <w:basedOn w:val="DefaultParagraphFont"/>
    <w:link w:val="Title"/>
    <w:uiPriority w:val="10"/>
    <w:rsid w:val="00DE490B"/>
    <w:rPr>
      <w:rFonts w:ascii="Times New Roman" w:hAnsi="Times New Roman"/>
      <w:b/>
      <w:sz w:val="96"/>
      <w:szCs w:val="96"/>
    </w:rPr>
  </w:style>
  <w:style w:type="paragraph" w:styleId="Subtitle">
    <w:name w:val="Subtitle"/>
    <w:basedOn w:val="Normal"/>
    <w:next w:val="Normal"/>
    <w:link w:val="SubtitleChar"/>
    <w:uiPriority w:val="11"/>
    <w:qFormat/>
    <w:rsid w:val="00DE490B"/>
    <w:pPr>
      <w:ind w:firstLine="0"/>
      <w:jc w:val="center"/>
    </w:pPr>
    <w:rPr>
      <w:b/>
      <w:sz w:val="40"/>
      <w:szCs w:val="40"/>
    </w:rPr>
  </w:style>
  <w:style w:type="character" w:customStyle="1" w:styleId="SubtitleChar">
    <w:name w:val="Subtitle Char"/>
    <w:basedOn w:val="DefaultParagraphFont"/>
    <w:link w:val="Subtitle"/>
    <w:uiPriority w:val="11"/>
    <w:rsid w:val="00DE490B"/>
    <w:rPr>
      <w:rFonts w:ascii="Times New Roman" w:hAnsi="Times New Roman"/>
      <w:b/>
      <w:sz w:val="40"/>
      <w:szCs w:val="40"/>
    </w:rPr>
  </w:style>
  <w:style w:type="paragraph" w:customStyle="1" w:styleId="CoverPageText">
    <w:name w:val="Cover Page Text"/>
    <w:basedOn w:val="Normal"/>
    <w:qFormat/>
    <w:rsid w:val="00DE490B"/>
    <w:pPr>
      <w:ind w:firstLine="0"/>
      <w:jc w:val="center"/>
    </w:pPr>
    <w:rPr>
      <w:rFonts w:asciiTheme="minorHAnsi" w:hAnsiTheme="minorHAnsi"/>
    </w:rPr>
  </w:style>
  <w:style w:type="paragraph" w:customStyle="1" w:styleId="Author">
    <w:name w:val="Author"/>
    <w:basedOn w:val="Normal"/>
    <w:qFormat/>
    <w:rsid w:val="00DE490B"/>
    <w:pPr>
      <w:ind w:firstLine="0"/>
      <w:jc w:val="center"/>
    </w:pPr>
    <w:rPr>
      <w:i/>
      <w:sz w:val="36"/>
      <w:szCs w:val="36"/>
    </w:rPr>
  </w:style>
  <w:style w:type="paragraph" w:styleId="ListBullet">
    <w:name w:val="List Bullet"/>
    <w:basedOn w:val="ListParagraph"/>
    <w:uiPriority w:val="99"/>
    <w:rsid w:val="0035576A"/>
    <w:pPr>
      <w:numPr>
        <w:numId w:val="5"/>
      </w:numPr>
      <w:ind w:left="1080" w:hanging="360"/>
    </w:pPr>
  </w:style>
  <w:style w:type="paragraph" w:styleId="Bibliography">
    <w:name w:val="Bibliography"/>
    <w:basedOn w:val="Normal"/>
    <w:next w:val="Normal"/>
    <w:uiPriority w:val="37"/>
    <w:rsid w:val="00B74B8C"/>
    <w:pPr>
      <w:ind w:left="540" w:hanging="540"/>
    </w:pPr>
  </w:style>
  <w:style w:type="paragraph" w:styleId="BalloonText">
    <w:name w:val="Balloon Text"/>
    <w:basedOn w:val="Normal"/>
    <w:link w:val="BalloonTextChar"/>
    <w:uiPriority w:val="99"/>
    <w:semiHidden/>
    <w:unhideWhenUsed/>
    <w:rsid w:val="00CE0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8B8"/>
    <w:rPr>
      <w:rFonts w:ascii="Segoe UI" w:hAnsi="Segoe UI" w:cs="Segoe UI"/>
      <w:sz w:val="18"/>
      <w:szCs w:val="18"/>
    </w:rPr>
  </w:style>
  <w:style w:type="character" w:styleId="PlaceholderText">
    <w:name w:val="Placeholder Text"/>
    <w:basedOn w:val="DefaultParagraphFont"/>
    <w:uiPriority w:val="99"/>
    <w:semiHidden/>
    <w:rsid w:val="00840BEA"/>
    <w:rPr>
      <w:color w:val="808080"/>
    </w:rPr>
  </w:style>
  <w:style w:type="paragraph" w:customStyle="1" w:styleId="TipText">
    <w:name w:val="Tip Text"/>
    <w:basedOn w:val="Normal"/>
    <w:qFormat/>
    <w:rsid w:val="00BA3560"/>
    <w:rPr>
      <w:rFonts w:ascii="Calibri" w:hAnsi="Calibri"/>
      <w:color w:val="4472C4" w:themeColor="accent1"/>
    </w:rPr>
  </w:style>
  <w:style w:type="paragraph" w:customStyle="1" w:styleId="TipTextHeader">
    <w:name w:val="Tip Text Header"/>
    <w:basedOn w:val="TipText"/>
    <w:qFormat/>
    <w:rsid w:val="007A400E"/>
    <w:pPr>
      <w:ind w:firstLine="0"/>
      <w:jc w:val="center"/>
    </w:pPr>
  </w:style>
  <w:style w:type="paragraph" w:styleId="NoSpacing">
    <w:name w:val="No Spacing"/>
    <w:uiPriority w:val="1"/>
    <w:qFormat/>
    <w:rsid w:val="00B61B8E"/>
    <w:pPr>
      <w:ind w:firstLine="720"/>
    </w:pPr>
    <w:rPr>
      <w:rFonts w:ascii="Times New Roman" w:hAnsi="Times New Roman"/>
      <w:sz w:val="24"/>
      <w:szCs w:val="24"/>
    </w:rPr>
  </w:style>
  <w:style w:type="paragraph" w:styleId="TOC3">
    <w:name w:val="toc 3"/>
    <w:basedOn w:val="Normal"/>
    <w:next w:val="Normal"/>
    <w:autoRedefine/>
    <w:uiPriority w:val="39"/>
    <w:rsid w:val="00972D2C"/>
    <w:pPr>
      <w:spacing w:after="100"/>
      <w:ind w:left="480"/>
    </w:pPr>
  </w:style>
  <w:style w:type="character" w:customStyle="1" w:styleId="UnresolvedMention">
    <w:name w:val="Unresolved Mention"/>
    <w:basedOn w:val="DefaultParagraphFont"/>
    <w:uiPriority w:val="99"/>
    <w:semiHidden/>
    <w:unhideWhenUsed/>
    <w:rsid w:val="00972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LAPTOP\AppData\Roaming\Microsoft\Templates\Write%20non-fic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F776EDF3494CA69E7D7C626A065B4B"/>
        <w:category>
          <w:name w:val="General"/>
          <w:gallery w:val="placeholder"/>
        </w:category>
        <w:types>
          <w:type w:val="bbPlcHdr"/>
        </w:types>
        <w:behaviors>
          <w:behavior w:val="content"/>
        </w:behaviors>
        <w:guid w:val="{F8F4BF02-B58D-43AF-A636-6A6EA145CFAE}"/>
      </w:docPartPr>
      <w:docPartBody>
        <w:p w:rsidR="00000000" w:rsidRDefault="00830432">
          <w:pPr>
            <w:pStyle w:val="4AF776EDF3494CA69E7D7C626A065B4B"/>
          </w:pPr>
          <w:r w:rsidRPr="00B61B8E">
            <w:t>BOOK TITLE</w:t>
          </w:r>
        </w:p>
      </w:docPartBody>
    </w:docPart>
    <w:docPart>
      <w:docPartPr>
        <w:name w:val="EA1E3DE858BE4B7F829A62B9EA5E7B7F"/>
        <w:category>
          <w:name w:val="General"/>
          <w:gallery w:val="placeholder"/>
        </w:category>
        <w:types>
          <w:type w:val="bbPlcHdr"/>
        </w:types>
        <w:behaviors>
          <w:behavior w:val="content"/>
        </w:behaviors>
        <w:guid w:val="{B85E1ACB-22A3-4AE8-A837-BFC4B0F27FE8}"/>
      </w:docPartPr>
      <w:docPartBody>
        <w:p w:rsidR="00000000" w:rsidRDefault="00830432">
          <w:pPr>
            <w:pStyle w:val="EA1E3DE858BE4B7F829A62B9EA5E7B7F"/>
          </w:pPr>
          <w:r w:rsidRPr="00B61B8E">
            <w:t>(Main title in all</w:t>
          </w:r>
          <w:r w:rsidRPr="00B61B8E">
            <w:t xml:space="preserve"> caps)</w:t>
          </w:r>
        </w:p>
      </w:docPartBody>
    </w:docPart>
    <w:docPart>
      <w:docPartPr>
        <w:name w:val="BC0BCC4C614A4AC9AA7C37027E8A8AEF"/>
        <w:category>
          <w:name w:val="General"/>
          <w:gallery w:val="placeholder"/>
        </w:category>
        <w:types>
          <w:type w:val="bbPlcHdr"/>
        </w:types>
        <w:behaviors>
          <w:behavior w:val="content"/>
        </w:behaviors>
        <w:guid w:val="{31A31DBD-BCFD-4744-B8EF-759668214071}"/>
      </w:docPartPr>
      <w:docPartBody>
        <w:p w:rsidR="00B702AC" w:rsidRDefault="00830432" w:rsidP="00B61B8E">
          <w:pPr>
            <w:pStyle w:val="TipText"/>
          </w:pPr>
          <w:r w:rsidRPr="00B61B8E">
            <w:t>Ensure your title is memorable and grabs the attention of readers. The title should clarify what the book is about and must be easy to say. Avoid complex-sounding titles that are difficult to pronounce or sound embarrassing when said out loud.</w:t>
          </w:r>
        </w:p>
        <w:p w:rsidR="00B702AC" w:rsidRDefault="00830432" w:rsidP="00B61B8E">
          <w:pPr>
            <w:pStyle w:val="TipText"/>
          </w:pPr>
          <w:r>
            <w:t xml:space="preserve">If </w:t>
          </w:r>
          <w:r>
            <w:t xml:space="preserve">you already have a specific title in mind, that’s great. But if you don’t, then you need to look at the goals of your book. For example, if you want to build your brand, then mention your brand in the title. If you want to establish yourself as an expert, </w:t>
          </w:r>
          <w:r>
            <w:t>then ensure your title sounds authoritative. If you just want to generate attention and sell copies, then m</w:t>
          </w:r>
          <w:r w:rsidRPr="00E85583">
            <w:t>ake it provocative, exciting, or controversial.</w:t>
          </w:r>
        </w:p>
        <w:p w:rsidR="00B702AC" w:rsidRDefault="00830432" w:rsidP="00B61B8E">
          <w:pPr>
            <w:pStyle w:val="TipText"/>
          </w:pPr>
          <w:r>
            <w:t>The quality of the title determines the quality of the content. Therefore, ask yourself specific ques</w:t>
          </w:r>
          <w:r>
            <w:t>tions, such as: What value do I want to add to the reader’s life? What do they want to learn about? What are the goals of the target audience and how will this book help them achieve that? In essence, try to enter the mind of your audience.</w:t>
          </w:r>
        </w:p>
        <w:p w:rsidR="00000000" w:rsidRDefault="00830432">
          <w:pPr>
            <w:pStyle w:val="BC0BCC4C614A4AC9AA7C37027E8A8AEF"/>
          </w:pPr>
          <w:r>
            <w:t>When generating</w:t>
          </w:r>
          <w:r>
            <w:t xml:space="preserve"> a list of potential titles, try to play around with relevant keywords that are popular on Google and Amazon searches. Think about your genre/target audience and then create a title that makes a promise or offers a solution to a problem. For example, “Rais</w:t>
          </w:r>
          <w:r>
            <w:t>ing Wonderfully Tough Kids in a Tough World” or “Six Secrets of Closing a Million-Dollar Deal.” Avoid creating a title that is already popular as this will prevent your book from standing out. We will use the first example (Raising Wonderfully Tough Kids i</w:t>
          </w:r>
          <w:r>
            <w:t>n a Tough World) to illustrate how to generate ideas for a book.</w:t>
          </w:r>
        </w:p>
      </w:docPartBody>
    </w:docPart>
    <w:docPart>
      <w:docPartPr>
        <w:name w:val="AD43832F04E145F095A16717FA1F70DE"/>
        <w:category>
          <w:name w:val="General"/>
          <w:gallery w:val="placeholder"/>
        </w:category>
        <w:types>
          <w:type w:val="bbPlcHdr"/>
        </w:types>
        <w:behaviors>
          <w:behavior w:val="content"/>
        </w:behaviors>
        <w:guid w:val="{9CB8517C-F9A5-4A62-B52E-D69A8C53E559}"/>
      </w:docPartPr>
      <w:docPartBody>
        <w:p w:rsidR="00000000" w:rsidRDefault="00830432">
          <w:pPr>
            <w:pStyle w:val="AD43832F04E145F095A16717FA1F70DE"/>
          </w:pPr>
          <w:r w:rsidRPr="00B61B8E">
            <w:t>Book Subtitle</w:t>
          </w:r>
        </w:p>
      </w:docPartBody>
    </w:docPart>
    <w:docPart>
      <w:docPartPr>
        <w:name w:val="6DA18B6ED689468BA32EF1CAC5F6503B"/>
        <w:category>
          <w:name w:val="General"/>
          <w:gallery w:val="placeholder"/>
        </w:category>
        <w:types>
          <w:type w:val="bbPlcHdr"/>
        </w:types>
        <w:behaviors>
          <w:behavior w:val="content"/>
        </w:behaviors>
        <w:guid w:val="{8687E2A3-C800-4FE1-A5F7-1FD1B49EB032}"/>
      </w:docPartPr>
      <w:docPartBody>
        <w:p w:rsidR="00000000" w:rsidRDefault="00830432">
          <w:pPr>
            <w:pStyle w:val="6DA18B6ED689468BA32EF1CAC5F6503B"/>
          </w:pPr>
          <w:r w:rsidRPr="00B61B8E">
            <w:t>(Capitalize first letter of each word in subtitle)</w:t>
          </w:r>
        </w:p>
      </w:docPartBody>
    </w:docPart>
    <w:docPart>
      <w:docPartPr>
        <w:name w:val="BABF19015130477D91331F001B65F597"/>
        <w:category>
          <w:name w:val="General"/>
          <w:gallery w:val="placeholder"/>
        </w:category>
        <w:types>
          <w:type w:val="bbPlcHdr"/>
        </w:types>
        <w:behaviors>
          <w:behavior w:val="content"/>
        </w:behaviors>
        <w:guid w:val="{D6F1D3F9-5934-49F9-9817-2E0D16089D89}"/>
      </w:docPartPr>
      <w:docPartBody>
        <w:p w:rsidR="00000000" w:rsidRDefault="00830432">
          <w:pPr>
            <w:pStyle w:val="BABF19015130477D91331F001B65F597"/>
          </w:pPr>
          <w:r w:rsidRPr="00B61B8E">
            <w:t>A good subtitle must provide deeper insight into the topic so that readers can understand exactly what is in the book. For exa</w:t>
          </w:r>
          <w:r w:rsidRPr="00B61B8E">
            <w:t>mple, a main title like “Raising Wonderfully Tough Kids in a Tough World” might benefit from a subtitle like, “How to Strengthen Your Child’s Mindset and Prepare Them for Life.”</w:t>
          </w:r>
        </w:p>
      </w:docPartBody>
    </w:docPart>
    <w:docPart>
      <w:docPartPr>
        <w:name w:val="21986A1AC86348D4B683388C0271893C"/>
        <w:category>
          <w:name w:val="General"/>
          <w:gallery w:val="placeholder"/>
        </w:category>
        <w:types>
          <w:type w:val="bbPlcHdr"/>
        </w:types>
        <w:behaviors>
          <w:behavior w:val="content"/>
        </w:behaviors>
        <w:guid w:val="{B69FBB0B-054F-40D3-AB6C-2FFF1FC8E5E1}"/>
      </w:docPartPr>
      <w:docPartBody>
        <w:p w:rsidR="00000000" w:rsidRDefault="00830432">
          <w:pPr>
            <w:pStyle w:val="21986A1AC86348D4B683388C0271893C"/>
          </w:pPr>
          <w:r w:rsidRPr="00B61B8E">
            <w:t>(Insert Author Name)</w:t>
          </w:r>
        </w:p>
      </w:docPartBody>
    </w:docPart>
    <w:docPart>
      <w:docPartPr>
        <w:name w:val="A9903AECD00242D1AE0BE24E2EFDD332"/>
        <w:category>
          <w:name w:val="General"/>
          <w:gallery w:val="placeholder"/>
        </w:category>
        <w:types>
          <w:type w:val="bbPlcHdr"/>
        </w:types>
        <w:behaviors>
          <w:behavior w:val="content"/>
        </w:behaviors>
        <w:guid w:val="{56CFED1E-03AB-4951-94DC-E6CA5A5D38CF}"/>
      </w:docPartPr>
      <w:docPartBody>
        <w:p w:rsidR="00B702AC" w:rsidRPr="00AF2876" w:rsidRDefault="00830432" w:rsidP="00B61B8E">
          <w:r w:rsidRPr="00AF2876">
            <w:t xml:space="preserve">© Copyright </w:t>
          </w:r>
          <w:r>
            <w:t>(Insert year of publishing)</w:t>
          </w:r>
          <w:r w:rsidRPr="00AF2876">
            <w:t xml:space="preserve"> </w:t>
          </w:r>
          <w:r>
            <w:t>by (Insert author</w:t>
          </w:r>
          <w:r>
            <w:t xml:space="preserve"> or publisher name) </w:t>
          </w:r>
          <w:r w:rsidRPr="00AF2876">
            <w:t>- All rights reserved.</w:t>
          </w:r>
        </w:p>
        <w:p w:rsidR="00000000" w:rsidRDefault="00830432">
          <w:pPr>
            <w:pStyle w:val="A9903AECD00242D1AE0BE24E2EFDD332"/>
          </w:pPr>
          <w:r w:rsidRPr="00AF2876">
            <w:t>It is not legal to reproduce, duplicate, or transmit any part of this document in either electronic means or printed format. Recording of this publication is strictly prohibited.</w:t>
          </w:r>
        </w:p>
      </w:docPartBody>
    </w:docPart>
    <w:docPart>
      <w:docPartPr>
        <w:name w:val="B2C74FCF78FC46CBA9380DCD0B50FECE"/>
        <w:category>
          <w:name w:val="General"/>
          <w:gallery w:val="placeholder"/>
        </w:category>
        <w:types>
          <w:type w:val="bbPlcHdr"/>
        </w:types>
        <w:behaviors>
          <w:behavior w:val="content"/>
        </w:behaviors>
        <w:guid w:val="{AC6B5421-86C4-41EA-B15B-9D835BDD01A3}"/>
      </w:docPartPr>
      <w:docPartBody>
        <w:p w:rsidR="00000000" w:rsidRDefault="00830432">
          <w:pPr>
            <w:pStyle w:val="B2C74FCF78FC46CBA9380DCD0B50FECE"/>
          </w:pPr>
          <w:r w:rsidRPr="00B61B8E">
            <w:t>This book is dedicated to:</w:t>
          </w:r>
        </w:p>
      </w:docPartBody>
    </w:docPart>
    <w:docPart>
      <w:docPartPr>
        <w:name w:val="6CE28A2EAE6A4641B5D852D611D516B4"/>
        <w:category>
          <w:name w:val="General"/>
          <w:gallery w:val="placeholder"/>
        </w:category>
        <w:types>
          <w:type w:val="bbPlcHdr"/>
        </w:types>
        <w:behaviors>
          <w:behavior w:val="content"/>
        </w:behaviors>
        <w:guid w:val="{A270F0B0-BB98-4598-AC4F-84268A781FDC}"/>
      </w:docPartPr>
      <w:docPartBody>
        <w:p w:rsidR="00000000" w:rsidRDefault="00830432">
          <w:pPr>
            <w:pStyle w:val="6CE28A2EAE6A4641B5D852D611D516B4"/>
          </w:pPr>
          <w:r w:rsidRPr="00B61B8E">
            <w:t xml:space="preserve">Insert </w:t>
          </w:r>
          <w:r w:rsidRPr="00B61B8E">
            <w:t>content here…</w:t>
          </w:r>
        </w:p>
      </w:docPartBody>
    </w:docPart>
    <w:docPart>
      <w:docPartPr>
        <w:name w:val="0F0990E8A1954B719F083BF1BDDC56A8"/>
        <w:category>
          <w:name w:val="General"/>
          <w:gallery w:val="placeholder"/>
        </w:category>
        <w:types>
          <w:type w:val="bbPlcHdr"/>
        </w:types>
        <w:behaviors>
          <w:behavior w:val="content"/>
        </w:behaviors>
        <w:guid w:val="{3B017B63-CDE7-4410-9E75-B7DD05901037}"/>
      </w:docPartPr>
      <w:docPartBody>
        <w:p w:rsidR="00000000" w:rsidRDefault="00830432">
          <w:pPr>
            <w:pStyle w:val="0F0990E8A1954B719F083BF1BDDC56A8"/>
          </w:pPr>
          <w:r w:rsidRPr="00B61B8E">
            <w:t>This section is optional and often personal in nature. Mention and thank one person or a group of people who are close to you or have supported you in your life. They can be family members, close friends, inspirational figures, etc.</w:t>
          </w:r>
        </w:p>
      </w:docPartBody>
    </w:docPart>
    <w:docPart>
      <w:docPartPr>
        <w:name w:val="69A34FA2129A4819AE2EFC049C5A24A8"/>
        <w:category>
          <w:name w:val="General"/>
          <w:gallery w:val="placeholder"/>
        </w:category>
        <w:types>
          <w:type w:val="bbPlcHdr"/>
        </w:types>
        <w:behaviors>
          <w:behavior w:val="content"/>
        </w:behaviors>
        <w:guid w:val="{BBA62307-8B45-4BAF-BE15-AD069020B7EC}"/>
      </w:docPartPr>
      <w:docPartBody>
        <w:p w:rsidR="00000000" w:rsidRDefault="00830432">
          <w:pPr>
            <w:pStyle w:val="69A34FA2129A4819AE2EFC049C5A24A8"/>
          </w:pPr>
          <w:r w:rsidRPr="008339EE">
            <w:t>Introduct</w:t>
          </w:r>
          <w:r w:rsidRPr="008339EE">
            <w:t>ion</w:t>
          </w:r>
        </w:p>
      </w:docPartBody>
    </w:docPart>
    <w:docPart>
      <w:docPartPr>
        <w:name w:val="C6457BA24DFD4B72B10D19422BB09D21"/>
        <w:category>
          <w:name w:val="General"/>
          <w:gallery w:val="placeholder"/>
        </w:category>
        <w:types>
          <w:type w:val="bbPlcHdr"/>
        </w:types>
        <w:behaviors>
          <w:behavior w:val="content"/>
        </w:behaviors>
        <w:guid w:val="{BA3615DA-10AB-4C42-A4F2-AD5751204623}"/>
      </w:docPartPr>
      <w:docPartBody>
        <w:p w:rsidR="00000000" w:rsidRDefault="00830432">
          <w:pPr>
            <w:pStyle w:val="C6457BA24DFD4B72B10D19422BB09D21"/>
          </w:pPr>
          <w:r w:rsidRPr="00840BEA">
            <w:t>Insert content here…</w:t>
          </w:r>
        </w:p>
      </w:docPartBody>
    </w:docPart>
    <w:docPart>
      <w:docPartPr>
        <w:name w:val="8586F89510B046D788450ADCD07A0210"/>
        <w:category>
          <w:name w:val="General"/>
          <w:gallery w:val="placeholder"/>
        </w:category>
        <w:types>
          <w:type w:val="bbPlcHdr"/>
        </w:types>
        <w:behaviors>
          <w:behavior w:val="content"/>
        </w:behaviors>
        <w:guid w:val="{173FCB34-DC75-42E4-AE3D-B23F338E5973}"/>
      </w:docPartPr>
      <w:docPartBody>
        <w:p w:rsidR="00B702AC" w:rsidRPr="00551C2E" w:rsidRDefault="00830432" w:rsidP="00BA3560">
          <w:pPr>
            <w:pStyle w:val="TipText"/>
          </w:pPr>
          <w:r w:rsidRPr="00551C2E">
            <w:t>To write a good introduction, follow these steps:</w:t>
          </w:r>
        </w:p>
        <w:p w:rsidR="00B702AC" w:rsidRPr="00E30FF1" w:rsidRDefault="00830432" w:rsidP="00B702AC">
          <w:pPr>
            <w:pStyle w:val="ListParagraph"/>
            <w:numPr>
              <w:ilvl w:val="0"/>
              <w:numId w:val="2"/>
            </w:numPr>
          </w:pPr>
          <w:r w:rsidRPr="00E30FF1">
            <w:t>Congratulate the reader on purchasing the book. (This is optional and only for the eBook version!)</w:t>
          </w:r>
        </w:p>
        <w:p w:rsidR="00B702AC" w:rsidRDefault="00830432" w:rsidP="00B702AC">
          <w:pPr>
            <w:pStyle w:val="ListParagraph"/>
          </w:pPr>
          <w:r>
            <w:t>Introduce the topic of your book.</w:t>
          </w:r>
        </w:p>
        <w:p w:rsidR="00B702AC" w:rsidRDefault="00830432" w:rsidP="00B702AC">
          <w:pPr>
            <w:pStyle w:val="ListParagraph"/>
          </w:pPr>
          <w:r>
            <w:t xml:space="preserve">Clarify the problem that the book will solve. You already know who your target audience is, so state the problem the reader has. </w:t>
          </w:r>
        </w:p>
        <w:p w:rsidR="00B702AC" w:rsidRDefault="00830432" w:rsidP="00B702AC">
          <w:pPr>
            <w:pStyle w:val="ListParagraph"/>
          </w:pPr>
          <w:r>
            <w:t>Provide snippets of a solution(s) that the book offers. (For example, “This book will teach you how to bring up kids who are m</w:t>
          </w:r>
          <w:r>
            <w:t>entally resilient and …”)</w:t>
          </w:r>
        </w:p>
        <w:p w:rsidR="00B702AC" w:rsidRDefault="00830432" w:rsidP="00B702AC">
          <w:pPr>
            <w:pStyle w:val="ListParagraph"/>
          </w:pPr>
          <w:r>
            <w:t>Highlight your credentials as an authority on the subject. If possible, use a personal/professional story to show how you gained your expertise. (For example, did you learn by studying child psychology for decades? Did you learn f</w:t>
          </w:r>
          <w:r>
            <w:t>rom being part of a large family of 12 kids and then ended up raising 10 children of your own?)</w:t>
          </w:r>
        </w:p>
        <w:p w:rsidR="00B702AC" w:rsidRDefault="00830432" w:rsidP="00B702AC">
          <w:pPr>
            <w:pStyle w:val="ListParagraph"/>
          </w:pPr>
          <w:r>
            <w:t>Highlight the benefits of the book. (For example, “This information will help your children grow up confident and able to ...”)</w:t>
          </w:r>
        </w:p>
        <w:p w:rsidR="00B702AC" w:rsidRDefault="00830432" w:rsidP="00B702AC">
          <w:pPr>
            <w:pStyle w:val="ListParagraph"/>
          </w:pPr>
          <w:r>
            <w:t>Provide proof of the book’s bene</w:t>
          </w:r>
          <w:r>
            <w:t>fits. State how the information has helped either you or someone else.</w:t>
          </w:r>
        </w:p>
        <w:p w:rsidR="00B702AC" w:rsidRDefault="00830432" w:rsidP="00B702AC">
          <w:pPr>
            <w:pStyle w:val="ListParagraph"/>
          </w:pPr>
          <w:r>
            <w:t>Warn the reader not to wait too long after buying the book. Gently remind them not to extend their problem. (For example, if they have young kids, the earlier they start using this info</w:t>
          </w:r>
          <w:r>
            <w:t>rmation the better.)</w:t>
          </w:r>
        </w:p>
        <w:p w:rsidR="00000000" w:rsidRDefault="00830432">
          <w:pPr>
            <w:pStyle w:val="8586F89510B046D788450ADCD07A0210"/>
          </w:pPr>
          <w:r>
            <w:t>Give a call to action to get them to read the book!!</w:t>
          </w:r>
        </w:p>
      </w:docPartBody>
    </w:docPart>
    <w:docPart>
      <w:docPartPr>
        <w:name w:val="EFA2FB84B9B7420B8B30E4DFE228B1DF"/>
        <w:category>
          <w:name w:val="General"/>
          <w:gallery w:val="placeholder"/>
        </w:category>
        <w:types>
          <w:type w:val="bbPlcHdr"/>
        </w:types>
        <w:behaviors>
          <w:behavior w:val="content"/>
        </w:behaviors>
        <w:guid w:val="{FC9F7041-2EA4-4280-9002-D40C4AC33BDA}"/>
      </w:docPartPr>
      <w:docPartBody>
        <w:p w:rsidR="00000000" w:rsidRDefault="00830432">
          <w:pPr>
            <w:pStyle w:val="EFA2FB84B9B7420B8B30E4DFE228B1DF"/>
          </w:pPr>
          <w:r w:rsidRPr="00972D2C">
            <w:t>PART I</w:t>
          </w:r>
        </w:p>
      </w:docPartBody>
    </w:docPart>
    <w:docPart>
      <w:docPartPr>
        <w:name w:val="C28DA853B1584BDAA39F0FE4FB416A17"/>
        <w:category>
          <w:name w:val="General"/>
          <w:gallery w:val="placeholder"/>
        </w:category>
        <w:types>
          <w:type w:val="bbPlcHdr"/>
        </w:types>
        <w:behaviors>
          <w:behavior w:val="content"/>
        </w:behaviors>
        <w:guid w:val="{AF9DBA42-50B7-4824-8E9B-A2D15EFDB60E}"/>
      </w:docPartPr>
      <w:docPartBody>
        <w:p w:rsidR="00000000" w:rsidRDefault="00830432">
          <w:pPr>
            <w:pStyle w:val="C28DA853B1584BDAA39F0FE4FB416A17"/>
          </w:pPr>
          <w:r w:rsidRPr="00972D2C">
            <w:t>Insert Title of the Part (Style:  Heading 1)</w:t>
          </w:r>
        </w:p>
      </w:docPartBody>
    </w:docPart>
    <w:docPart>
      <w:docPartPr>
        <w:name w:val="7FBE5F45BF4A4E19AD8536776B1CBD1E"/>
        <w:category>
          <w:name w:val="General"/>
          <w:gallery w:val="placeholder"/>
        </w:category>
        <w:types>
          <w:type w:val="bbPlcHdr"/>
        </w:types>
        <w:behaviors>
          <w:behavior w:val="content"/>
        </w:behaviors>
        <w:guid w:val="{C8AD525B-56A0-4452-9298-F372D0DFEBF2}"/>
      </w:docPartPr>
      <w:docPartBody>
        <w:p w:rsidR="00000000" w:rsidRDefault="00830432">
          <w:pPr>
            <w:pStyle w:val="7FBE5F45BF4A4E19AD8536776B1CBD1E"/>
          </w:pPr>
          <w:r w:rsidRPr="00551C2E">
            <w:t>(Capitalize first letter of each word in part title)</w:t>
          </w:r>
        </w:p>
      </w:docPartBody>
    </w:docPart>
    <w:docPart>
      <w:docPartPr>
        <w:name w:val="E1CC780BF3ED497B9B9B7B70CBBFD2D9"/>
        <w:category>
          <w:name w:val="General"/>
          <w:gallery w:val="placeholder"/>
        </w:category>
        <w:types>
          <w:type w:val="bbPlcHdr"/>
        </w:types>
        <w:behaviors>
          <w:behavior w:val="content"/>
        </w:behaviors>
        <w:guid w:val="{78A7AA65-78F9-4D71-909B-4B7920B7B0A8}"/>
      </w:docPartPr>
      <w:docPartBody>
        <w:p w:rsidR="00000000" w:rsidRDefault="00830432">
          <w:pPr>
            <w:pStyle w:val="E1CC780BF3ED497B9B9B7B70CBBFD2D9"/>
          </w:pPr>
          <w:r w:rsidRPr="00551C2E">
            <w:t>Begin a new part here…</w:t>
          </w:r>
        </w:p>
      </w:docPartBody>
    </w:docPart>
    <w:docPart>
      <w:docPartPr>
        <w:name w:val="D2CADAE99861460AA19D40970A717681"/>
        <w:category>
          <w:name w:val="General"/>
          <w:gallery w:val="placeholder"/>
        </w:category>
        <w:types>
          <w:type w:val="bbPlcHdr"/>
        </w:types>
        <w:behaviors>
          <w:behavior w:val="content"/>
        </w:behaviors>
        <w:guid w:val="{A98FBCBD-085D-4CD4-AA25-C21F0CDD1E91}"/>
      </w:docPartPr>
      <w:docPartBody>
        <w:p w:rsidR="00B702AC" w:rsidRDefault="00830432" w:rsidP="00551C2E">
          <w:pPr>
            <w:pStyle w:val="TipText"/>
          </w:pPr>
          <w:r>
            <w:t xml:space="preserve">For long books </w:t>
          </w:r>
          <w:r w:rsidRPr="00551C2E">
            <w:t>that cover a lot of detailed informatio</w:t>
          </w:r>
          <w:r w:rsidRPr="00551C2E">
            <w:t xml:space="preserve">n, structure </w:t>
          </w:r>
          <w:r>
            <w:t>your</w:t>
          </w:r>
          <w:r w:rsidRPr="00551C2E">
            <w:t xml:space="preserve"> book into parts. Dividing your book into parts is </w:t>
          </w:r>
          <w:r>
            <w:t xml:space="preserve">great for </w:t>
          </w:r>
          <w:r w:rsidRPr="00551C2E">
            <w:t>writing on historical or conceptual topics. You</w:t>
          </w:r>
          <w:r>
            <w:t>r</w:t>
          </w:r>
          <w:r w:rsidRPr="00551C2E">
            <w:t xml:space="preserve"> </w:t>
          </w:r>
          <w:r>
            <w:t xml:space="preserve">book </w:t>
          </w:r>
          <w:r w:rsidRPr="00551C2E">
            <w:t>can have as many parts as necessary, with each part covering a different theme. However, all parts must point to the overall</w:t>
          </w:r>
          <w:r w:rsidRPr="00551C2E">
            <w:t xml:space="preserve"> book title. </w:t>
          </w:r>
        </w:p>
        <w:p w:rsidR="00B702AC" w:rsidRPr="00551C2E" w:rsidRDefault="00830432" w:rsidP="00551C2E">
          <w:pPr>
            <w:pStyle w:val="TipText"/>
          </w:pPr>
          <w:r>
            <w:t xml:space="preserve">For </w:t>
          </w:r>
          <w:r w:rsidRPr="00551C2E">
            <w:t xml:space="preserve">presenting information in a step-by-step manner, arrange your parts in a logical sequence. </w:t>
          </w:r>
        </w:p>
        <w:p w:rsidR="00B702AC" w:rsidRPr="00551C2E" w:rsidRDefault="00830432" w:rsidP="00551C2E">
          <w:pPr>
            <w:pStyle w:val="TipText"/>
          </w:pPr>
          <w:r w:rsidRPr="00551C2E">
            <w:t xml:space="preserve">Part I of a book is </w:t>
          </w:r>
          <w:r>
            <w:t>generally</w:t>
          </w:r>
          <w:r w:rsidRPr="00551C2E">
            <w:t xml:space="preserve"> introductory</w:t>
          </w:r>
          <w:r>
            <w:t xml:space="preserve"> where you </w:t>
          </w:r>
          <w:r w:rsidRPr="00551C2E">
            <w:t xml:space="preserve">are essentially </w:t>
          </w:r>
          <w:r>
            <w:t>covering t</w:t>
          </w:r>
          <w:r w:rsidRPr="00551C2E">
            <w:t xml:space="preserve">he basics of the topic. Sticking with the example used in the book </w:t>
          </w:r>
          <w:r w:rsidRPr="00551C2E">
            <w:t xml:space="preserve">title section, suitable title </w:t>
          </w:r>
          <w:r>
            <w:t xml:space="preserve">options </w:t>
          </w:r>
          <w:r w:rsidRPr="00551C2E">
            <w:t xml:space="preserve">for Part I </w:t>
          </w:r>
          <w:r>
            <w:t xml:space="preserve">include </w:t>
          </w:r>
          <w:r w:rsidRPr="00551C2E">
            <w:t xml:space="preserve">“Life of Parenting” or “Learning to be a Parent.” </w:t>
          </w:r>
        </w:p>
        <w:p w:rsidR="00B702AC" w:rsidRPr="00551C2E" w:rsidRDefault="00830432" w:rsidP="00551C2E">
          <w:pPr>
            <w:pStyle w:val="TipText"/>
          </w:pPr>
          <w:r w:rsidRPr="00551C2E">
            <w:t>Once you have decided on</w:t>
          </w:r>
          <w:r>
            <w:t xml:space="preserve"> topics and content for each </w:t>
          </w:r>
          <w:r w:rsidRPr="00551C2E">
            <w:t>part of the book, create a list of relevant chapter titles. Take the time to plan out the whole</w:t>
          </w:r>
          <w:r w:rsidRPr="00551C2E">
            <w:t xml:space="preserve"> book. Do research on the topic to know what to cover, what to leave out, and how to arrange your content so that it flows well.</w:t>
          </w:r>
        </w:p>
        <w:p w:rsidR="00000000" w:rsidRDefault="00830432">
          <w:pPr>
            <w:pStyle w:val="D2CADAE99861460AA19D40970A717681"/>
          </w:pPr>
          <w:r w:rsidRPr="00551C2E">
            <w:t>You can have as many chapters as you want in a part</w:t>
          </w:r>
          <w:r>
            <w:t xml:space="preserve">. It is also </w:t>
          </w:r>
          <w:r w:rsidRPr="00551C2E">
            <w:t>okay if some parts have more chapters than others. Chapter leng</w:t>
          </w:r>
          <w:r w:rsidRPr="00551C2E">
            <w:t>ths vary considerably as it’s difficult to maintain the same length for each chapter</w:t>
          </w:r>
          <w:r>
            <w:t xml:space="preserve"> differing in content</w:t>
          </w:r>
          <w:r w:rsidRPr="00551C2E">
            <w:t>.</w:t>
          </w:r>
        </w:p>
      </w:docPartBody>
    </w:docPart>
    <w:docPart>
      <w:docPartPr>
        <w:name w:val="D0364385AD6346ABB4641059E84B058C"/>
        <w:category>
          <w:name w:val="General"/>
          <w:gallery w:val="placeholder"/>
        </w:category>
        <w:types>
          <w:type w:val="bbPlcHdr"/>
        </w:types>
        <w:behaviors>
          <w:behavior w:val="content"/>
        </w:behaviors>
        <w:guid w:val="{3F36BED0-5211-453F-8E19-25FB537877B6}"/>
      </w:docPartPr>
      <w:docPartBody>
        <w:p w:rsidR="00000000" w:rsidRDefault="00830432">
          <w:pPr>
            <w:pStyle w:val="D0364385AD6346ABB4641059E84B058C"/>
          </w:pPr>
          <w:r w:rsidRPr="00561FD1">
            <w:t>Chapter One</w:t>
          </w:r>
        </w:p>
      </w:docPartBody>
    </w:docPart>
    <w:docPart>
      <w:docPartPr>
        <w:name w:val="C72B63AA9B214A448E0207EF3D4291FE"/>
        <w:category>
          <w:name w:val="General"/>
          <w:gallery w:val="placeholder"/>
        </w:category>
        <w:types>
          <w:type w:val="bbPlcHdr"/>
        </w:types>
        <w:behaviors>
          <w:behavior w:val="content"/>
        </w:behaviors>
        <w:guid w:val="{25EE546B-3100-4B84-8800-0C2AFA723B1E}"/>
      </w:docPartPr>
      <w:docPartBody>
        <w:p w:rsidR="00000000" w:rsidRDefault="00830432">
          <w:pPr>
            <w:pStyle w:val="C72B63AA9B214A448E0207EF3D4291FE"/>
          </w:pPr>
          <w:r w:rsidRPr="00561FD1">
            <w:t>Insert Chapter Title Here</w:t>
          </w:r>
          <w:r>
            <w:t xml:space="preserve"> </w:t>
          </w:r>
          <w:r>
            <w:br/>
            <w:t>(Style: Heading 2)</w:t>
          </w:r>
        </w:p>
      </w:docPartBody>
    </w:docPart>
    <w:docPart>
      <w:docPartPr>
        <w:name w:val="7AAADEEC17884D789039AF1A88BE4775"/>
        <w:category>
          <w:name w:val="General"/>
          <w:gallery w:val="placeholder"/>
        </w:category>
        <w:types>
          <w:type w:val="bbPlcHdr"/>
        </w:types>
        <w:behaviors>
          <w:behavior w:val="content"/>
        </w:behaviors>
        <w:guid w:val="{0B4AB7AC-EF04-42AF-9335-31017C7502DF}"/>
      </w:docPartPr>
      <w:docPartBody>
        <w:p w:rsidR="00000000" w:rsidRDefault="00830432">
          <w:pPr>
            <w:pStyle w:val="7AAADEEC17884D789039AF1A88BE4775"/>
          </w:pPr>
          <w:r w:rsidRPr="007A400E">
            <w:t>(Capitalize first letter of each word in chapter titles)</w:t>
          </w:r>
        </w:p>
      </w:docPartBody>
    </w:docPart>
    <w:docPart>
      <w:docPartPr>
        <w:name w:val="D1003EC9C0F14EA08A7E6A1480D054E0"/>
        <w:category>
          <w:name w:val="General"/>
          <w:gallery w:val="placeholder"/>
        </w:category>
        <w:types>
          <w:type w:val="bbPlcHdr"/>
        </w:types>
        <w:behaviors>
          <w:behavior w:val="content"/>
        </w:behaviors>
        <w:guid w:val="{4143A0B1-9986-4212-A9B0-320335009080}"/>
      </w:docPartPr>
      <w:docPartBody>
        <w:p w:rsidR="00000000" w:rsidRDefault="00830432">
          <w:pPr>
            <w:pStyle w:val="D1003EC9C0F14EA08A7E6A1480D054E0"/>
          </w:pPr>
          <w:r w:rsidRPr="007A400E">
            <w:t>Begin a new chapter here…</w:t>
          </w:r>
        </w:p>
      </w:docPartBody>
    </w:docPart>
    <w:docPart>
      <w:docPartPr>
        <w:name w:val="F6F3170BDE61490A909C17696775C92A"/>
        <w:category>
          <w:name w:val="General"/>
          <w:gallery w:val="placeholder"/>
        </w:category>
        <w:types>
          <w:type w:val="bbPlcHdr"/>
        </w:types>
        <w:behaviors>
          <w:behavior w:val="content"/>
        </w:behaviors>
        <w:guid w:val="{B11EB9EB-D325-4C74-A6D6-73E3FDA7BE12}"/>
      </w:docPartPr>
      <w:docPartBody>
        <w:p w:rsidR="00B702AC" w:rsidRPr="007A400E" w:rsidRDefault="00830432" w:rsidP="007A400E">
          <w:pPr>
            <w:pStyle w:val="TipText"/>
          </w:pPr>
          <w:r w:rsidRPr="007A400E">
            <w:t>The firs</w:t>
          </w:r>
          <w:r w:rsidRPr="007A400E">
            <w:t>t chapter introduce</w:t>
          </w:r>
          <w:r>
            <w:t>s</w:t>
          </w:r>
          <w:r w:rsidRPr="007A400E">
            <w:t xml:space="preserve"> the topic to the reader. As an example, </w:t>
          </w:r>
          <w:r>
            <w:t>th</w:t>
          </w:r>
          <w:r w:rsidRPr="007A400E">
            <w:t>e</w:t>
          </w:r>
          <w:r>
            <w:t xml:space="preserve"> title of the example book’s</w:t>
          </w:r>
          <w:r w:rsidRPr="007A400E">
            <w:t xml:space="preserve"> first chapter is “Understanding Your Child.” Start off providing a brief overview of what the chapter contains and then transition smoothly into your supporting po</w:t>
          </w:r>
          <w:r w:rsidRPr="007A400E">
            <w:t>ints. Try to keep the language simple and understandable to generate rapport with the reader and keep them engaged.</w:t>
          </w:r>
        </w:p>
        <w:p w:rsidR="00B702AC" w:rsidRPr="007A400E" w:rsidRDefault="00830432" w:rsidP="007A400E">
          <w:pPr>
            <w:pStyle w:val="TipText"/>
          </w:pPr>
          <w:r>
            <w:t>One way to</w:t>
          </w:r>
          <w:r w:rsidRPr="007A400E">
            <w:t xml:space="preserve"> generate rapport with readers</w:t>
          </w:r>
          <w:r>
            <w:t xml:space="preserve"> is to</w:t>
          </w:r>
          <w:r w:rsidRPr="007A400E">
            <w:t xml:space="preserve"> start your chapter with a quote from a famous person. Make sure the quote is relevant to the chapter topic so that you can use it later to illustrate the key points </w:t>
          </w:r>
          <w:r>
            <w:t>made i</w:t>
          </w:r>
          <w:r w:rsidRPr="007A400E">
            <w:t>n the chapter. If you begin the first chapter with a quote, stay consistent and begi</w:t>
          </w:r>
          <w:r w:rsidRPr="007A400E">
            <w:t xml:space="preserve">n every successive chapter with a quote. </w:t>
          </w:r>
        </w:p>
        <w:p w:rsidR="00B702AC" w:rsidRPr="007A400E" w:rsidRDefault="00830432" w:rsidP="007A400E">
          <w:pPr>
            <w:pStyle w:val="TipText"/>
          </w:pPr>
          <w:r>
            <w:t>Alternatively, y</w:t>
          </w:r>
          <w:r w:rsidRPr="007A400E">
            <w:t>ou can begin a</w:t>
          </w:r>
          <w:r>
            <w:t xml:space="preserve"> chapter with</w:t>
          </w:r>
          <w:r w:rsidRPr="007A400E">
            <w:t xml:space="preserve"> “Did you know …?” </w:t>
          </w:r>
          <w:r>
            <w:t xml:space="preserve">Follow up with </w:t>
          </w:r>
          <w:r w:rsidRPr="007A400E">
            <w:t xml:space="preserve">some statistics that most people </w:t>
          </w:r>
          <w:r>
            <w:t>may not be</w:t>
          </w:r>
          <w:r w:rsidRPr="007A400E">
            <w:t xml:space="preserve"> aware of. You can apply this technique in different sections of your book and not just in you</w:t>
          </w:r>
          <w:r w:rsidRPr="007A400E">
            <w:t xml:space="preserve">r introduction. Asking the reader questions (sometimes rhetorical) is a good way to keep them engaged and often entertained. </w:t>
          </w:r>
        </w:p>
        <w:p w:rsidR="00B702AC" w:rsidRPr="007A400E" w:rsidRDefault="00830432" w:rsidP="007A400E">
          <w:pPr>
            <w:pStyle w:val="TipText"/>
          </w:pPr>
          <w:r w:rsidRPr="007A400E">
            <w:t xml:space="preserve">Another opening strategy is to ask the reader to imagine a </w:t>
          </w:r>
          <w:r>
            <w:t>specific</w:t>
          </w:r>
          <w:r w:rsidRPr="007A400E">
            <w:t xml:space="preserve"> situation. For example, “Imagine a world where every single ch</w:t>
          </w:r>
          <w:r w:rsidRPr="007A400E">
            <w:t xml:space="preserve">ild is trained to …” </w:t>
          </w:r>
          <w:r>
            <w:t>The</w:t>
          </w:r>
          <w:r w:rsidRPr="007A400E">
            <w:t xml:space="preserve"> goal here is to draw the reader in from the get-go and hold their attention. </w:t>
          </w:r>
        </w:p>
        <w:p w:rsidR="00000000" w:rsidRDefault="00830432">
          <w:pPr>
            <w:pStyle w:val="F6F3170BDE61490A909C17696775C92A"/>
          </w:pPr>
          <w:r w:rsidRPr="007A400E">
            <w:t xml:space="preserve">The key to starting each chapter is to do so consistently throughout.  </w:t>
          </w:r>
        </w:p>
      </w:docPartBody>
    </w:docPart>
    <w:docPart>
      <w:docPartPr>
        <w:name w:val="A6C46B3E94BE46E7BBD03F37F896E3C1"/>
        <w:category>
          <w:name w:val="General"/>
          <w:gallery w:val="placeholder"/>
        </w:category>
        <w:types>
          <w:type w:val="bbPlcHdr"/>
        </w:types>
        <w:behaviors>
          <w:behavior w:val="content"/>
        </w:behaviors>
        <w:guid w:val="{F8CEC783-732F-4608-B0EC-7D303B085D68}"/>
      </w:docPartPr>
      <w:docPartBody>
        <w:p w:rsidR="00000000" w:rsidRDefault="00830432">
          <w:pPr>
            <w:pStyle w:val="A6C46B3E94BE46E7BBD03F37F896E3C1"/>
          </w:pPr>
          <w:r w:rsidRPr="0035576A">
            <w:t>Insert Subheading 1</w:t>
          </w:r>
          <w:r>
            <w:t xml:space="preserve"> (Style: Heading 3)</w:t>
          </w:r>
        </w:p>
      </w:docPartBody>
    </w:docPart>
    <w:docPart>
      <w:docPartPr>
        <w:name w:val="4867D019EE0C422A84E92B027FA757CF"/>
        <w:category>
          <w:name w:val="General"/>
          <w:gallery w:val="placeholder"/>
        </w:category>
        <w:types>
          <w:type w:val="bbPlcHdr"/>
        </w:types>
        <w:behaviors>
          <w:behavior w:val="content"/>
        </w:behaviors>
        <w:guid w:val="{49554C16-27EB-4B6D-B6EA-DBF6886C836C}"/>
      </w:docPartPr>
      <w:docPartBody>
        <w:p w:rsidR="00000000" w:rsidRDefault="00830432">
          <w:pPr>
            <w:pStyle w:val="4867D019EE0C422A84E92B027FA757CF"/>
          </w:pPr>
          <w:r w:rsidRPr="0035576A">
            <w:t xml:space="preserve">(Capitalize first letter of each word in </w:t>
          </w:r>
          <w:r w:rsidRPr="0035576A">
            <w:t>subheadings.)</w:t>
          </w:r>
        </w:p>
      </w:docPartBody>
    </w:docPart>
    <w:docPart>
      <w:docPartPr>
        <w:name w:val="F20528F8FCC9441CA2DD4143B47BE01E"/>
        <w:category>
          <w:name w:val="General"/>
          <w:gallery w:val="placeholder"/>
        </w:category>
        <w:types>
          <w:type w:val="bbPlcHdr"/>
        </w:types>
        <w:behaviors>
          <w:behavior w:val="content"/>
        </w:behaviors>
        <w:guid w:val="{5A215F5B-1839-4E8B-B23B-4F41032D4CA0}"/>
      </w:docPartPr>
      <w:docPartBody>
        <w:p w:rsidR="00000000" w:rsidRDefault="00830432">
          <w:pPr>
            <w:pStyle w:val="F20528F8FCC9441CA2DD4143B47BE01E"/>
          </w:pPr>
          <w:r w:rsidRPr="0035576A">
            <w:t>Insert content here…</w:t>
          </w:r>
        </w:p>
      </w:docPartBody>
    </w:docPart>
    <w:docPart>
      <w:docPartPr>
        <w:name w:val="67AE773FD20E4423AC330F83F85525C5"/>
        <w:category>
          <w:name w:val="General"/>
          <w:gallery w:val="placeholder"/>
        </w:category>
        <w:types>
          <w:type w:val="bbPlcHdr"/>
        </w:types>
        <w:behaviors>
          <w:behavior w:val="content"/>
        </w:behaviors>
        <w:guid w:val="{BB40C85A-7A5D-4CD1-B6ED-91993173B62C}"/>
      </w:docPartPr>
      <w:docPartBody>
        <w:p w:rsidR="00B702AC" w:rsidRPr="0035576A" w:rsidRDefault="00830432" w:rsidP="0035576A">
          <w:pPr>
            <w:pStyle w:val="TipText"/>
          </w:pPr>
          <w:r w:rsidRPr="0035576A">
            <w:t xml:space="preserve">Divide your chapter into sections with relevant subheadings. Subheadings guide the reader through the chapter and help in showing how you perceive the topic. Always have more than one subheading per chapter and make sure </w:t>
          </w:r>
          <w:r w:rsidRPr="0035576A">
            <w:t>they are always related to your chapter topic.</w:t>
          </w:r>
        </w:p>
        <w:p w:rsidR="00000000" w:rsidRDefault="00830432">
          <w:pPr>
            <w:pStyle w:val="67AE773FD20E4423AC330F83F85525C5"/>
          </w:pPr>
          <w:r w:rsidRPr="0035576A">
            <w:t xml:space="preserve">When researching content for a particular chapter, any key highlights you come across can act as a subheading. For example, Subheading 1 can be “How Well Do You Know Your Child?” You can use a real-life story </w:t>
          </w:r>
          <w:r w:rsidRPr="0035576A">
            <w:t>and talk about the importance of knowing your child.</w:t>
          </w:r>
        </w:p>
      </w:docPartBody>
    </w:docPart>
    <w:docPart>
      <w:docPartPr>
        <w:name w:val="9A4657AB4BCE4590A4BB9E51FE5FD230"/>
        <w:category>
          <w:name w:val="General"/>
          <w:gallery w:val="placeholder"/>
        </w:category>
        <w:types>
          <w:type w:val="bbPlcHdr"/>
        </w:types>
        <w:behaviors>
          <w:behavior w:val="content"/>
        </w:behaviors>
        <w:guid w:val="{85D9908A-B874-45FF-A260-E2DDA8808E4E}"/>
      </w:docPartPr>
      <w:docPartBody>
        <w:p w:rsidR="00000000" w:rsidRDefault="00830432">
          <w:pPr>
            <w:pStyle w:val="9A4657AB4BCE4590A4BB9E51FE5FD230"/>
          </w:pPr>
          <w:r w:rsidRPr="0035576A">
            <w:t>Insert Subheading 2</w:t>
          </w:r>
        </w:p>
      </w:docPartBody>
    </w:docPart>
    <w:docPart>
      <w:docPartPr>
        <w:name w:val="D2F06337793340C98B6C1A53FE1287BC"/>
        <w:category>
          <w:name w:val="General"/>
          <w:gallery w:val="placeholder"/>
        </w:category>
        <w:types>
          <w:type w:val="bbPlcHdr"/>
        </w:types>
        <w:behaviors>
          <w:behavior w:val="content"/>
        </w:behaviors>
        <w:guid w:val="{2A7E39C2-F758-494D-8970-FDC26C2CC156}"/>
      </w:docPartPr>
      <w:docPartBody>
        <w:p w:rsidR="00000000" w:rsidRDefault="00830432">
          <w:pPr>
            <w:pStyle w:val="D2F06337793340C98B6C1A53FE1287BC"/>
          </w:pPr>
          <w:r w:rsidRPr="0035576A">
            <w:t>Insert content here…</w:t>
          </w:r>
        </w:p>
      </w:docPartBody>
    </w:docPart>
    <w:docPart>
      <w:docPartPr>
        <w:name w:val="A2E790C4B89A47B0A094823FD40CF700"/>
        <w:category>
          <w:name w:val="General"/>
          <w:gallery w:val="placeholder"/>
        </w:category>
        <w:types>
          <w:type w:val="bbPlcHdr"/>
        </w:types>
        <w:behaviors>
          <w:behavior w:val="content"/>
        </w:behaviors>
        <w:guid w:val="{CD5A0CFE-739E-47BB-8349-4C18A8DBC3F7}"/>
      </w:docPartPr>
      <w:docPartBody>
        <w:p w:rsidR="00000000" w:rsidRDefault="00830432">
          <w:pPr>
            <w:pStyle w:val="A2E790C4B89A47B0A094823FD40CF700"/>
          </w:pPr>
          <w:r w:rsidRPr="0035576A">
            <w:t xml:space="preserve">An example for Subheading 2 is “Identifying Your Child’s Strengths and Weaknesses.” </w:t>
          </w:r>
          <w:r>
            <w:t xml:space="preserve">This chapter would </w:t>
          </w:r>
          <w:r w:rsidRPr="0035576A">
            <w:t>talk about strategies and steps that are used to study a ch</w:t>
          </w:r>
          <w:r w:rsidRPr="0035576A">
            <w:t>ild’s personality.</w:t>
          </w:r>
        </w:p>
      </w:docPartBody>
    </w:docPart>
    <w:docPart>
      <w:docPartPr>
        <w:name w:val="31E590F9C9C144C697A1440207C9E25E"/>
        <w:category>
          <w:name w:val="General"/>
          <w:gallery w:val="placeholder"/>
        </w:category>
        <w:types>
          <w:type w:val="bbPlcHdr"/>
        </w:types>
        <w:behaviors>
          <w:behavior w:val="content"/>
        </w:behaviors>
        <w:guid w:val="{BC8A3749-7A60-4E32-BEB5-B09B9DB64847}"/>
      </w:docPartPr>
      <w:docPartBody>
        <w:p w:rsidR="00000000" w:rsidRDefault="00830432">
          <w:pPr>
            <w:pStyle w:val="31E590F9C9C144C697A1440207C9E25E"/>
          </w:pPr>
          <w:r w:rsidRPr="0035576A">
            <w:t>Chapter Summary/Key Takeaways</w:t>
          </w:r>
        </w:p>
      </w:docPartBody>
    </w:docPart>
    <w:docPart>
      <w:docPartPr>
        <w:name w:val="7A3CE8BE8BA44A358B9D7A870CB98E01"/>
        <w:category>
          <w:name w:val="General"/>
          <w:gallery w:val="placeholder"/>
        </w:category>
        <w:types>
          <w:type w:val="bbPlcHdr"/>
        </w:types>
        <w:behaviors>
          <w:behavior w:val="content"/>
        </w:behaviors>
        <w:guid w:val="{33674C63-E55B-404C-A917-9374DD5DBCFE}"/>
      </w:docPartPr>
      <w:docPartBody>
        <w:p w:rsidR="00000000" w:rsidRDefault="00830432">
          <w:pPr>
            <w:pStyle w:val="7A3CE8BE8BA44A358B9D7A870CB98E01"/>
          </w:pPr>
          <w:r w:rsidRPr="0035576A">
            <w:t>Insert content here…</w:t>
          </w:r>
        </w:p>
      </w:docPartBody>
    </w:docPart>
    <w:docPart>
      <w:docPartPr>
        <w:name w:val="3EFF772135514021BBEA09286C36A7B3"/>
        <w:category>
          <w:name w:val="General"/>
          <w:gallery w:val="placeholder"/>
        </w:category>
        <w:types>
          <w:type w:val="bbPlcHdr"/>
        </w:types>
        <w:behaviors>
          <w:behavior w:val="content"/>
        </w:behaviors>
        <w:guid w:val="{CD816AF2-4F08-4F7D-9924-4B83789CEB43}"/>
      </w:docPartPr>
      <w:docPartBody>
        <w:p w:rsidR="00B702AC" w:rsidRPr="0035576A" w:rsidRDefault="00830432" w:rsidP="0035576A">
          <w:pPr>
            <w:pStyle w:val="TipText"/>
          </w:pPr>
          <w:r w:rsidRPr="0035576A">
            <w:t>Remind the reader of the key points of the chapter in a short paragraph. Alternatively, use a bullet point format as shown below:</w:t>
          </w:r>
        </w:p>
        <w:p w:rsidR="00B702AC" w:rsidRPr="000B3B0D" w:rsidRDefault="00830432" w:rsidP="00211C7A">
          <w:pPr>
            <w:pStyle w:val="ListBullet"/>
            <w:tabs>
              <w:tab w:val="clear" w:pos="360"/>
            </w:tabs>
            <w:spacing w:before="0"/>
            <w:rPr>
              <w:rFonts w:ascii="Calibri" w:hAnsi="Calibri" w:cs="Calibri"/>
              <w:color w:val="0070C0"/>
            </w:rPr>
          </w:pPr>
          <w:r w:rsidRPr="000B3B0D">
            <w:rPr>
              <w:rFonts w:ascii="Calibri" w:hAnsi="Calibri" w:cs="Calibri"/>
              <w:color w:val="0070C0"/>
            </w:rPr>
            <w:t xml:space="preserve">If you want to help your child get ahead in life, learn </w:t>
          </w:r>
          <w:r w:rsidRPr="000B3B0D">
            <w:rPr>
              <w:rFonts w:ascii="Calibri" w:hAnsi="Calibri" w:cs="Calibri"/>
              <w:color w:val="0070C0"/>
            </w:rPr>
            <w:t>their strengths and weaknesses.</w:t>
          </w:r>
        </w:p>
        <w:p w:rsidR="00B702AC" w:rsidRPr="000B3B0D" w:rsidRDefault="00830432" w:rsidP="00211C7A">
          <w:pPr>
            <w:pStyle w:val="ListBullet"/>
            <w:tabs>
              <w:tab w:val="clear" w:pos="360"/>
            </w:tabs>
            <w:spacing w:before="0"/>
            <w:rPr>
              <w:rFonts w:ascii="Calibri" w:hAnsi="Calibri" w:cs="Calibri"/>
              <w:color w:val="0070C0"/>
            </w:rPr>
          </w:pPr>
          <w:r w:rsidRPr="000B3B0D">
            <w:rPr>
              <w:rFonts w:ascii="Calibri" w:hAnsi="Calibri" w:cs="Calibri"/>
              <w:color w:val="0070C0"/>
            </w:rPr>
            <w:t>Point 2 from your text…</w:t>
          </w:r>
        </w:p>
        <w:p w:rsidR="00B702AC" w:rsidRPr="000B3B0D" w:rsidRDefault="00830432" w:rsidP="00211C7A">
          <w:pPr>
            <w:pStyle w:val="ListBullet"/>
            <w:tabs>
              <w:tab w:val="clear" w:pos="360"/>
            </w:tabs>
            <w:spacing w:before="0"/>
            <w:rPr>
              <w:rFonts w:ascii="Calibri" w:hAnsi="Calibri" w:cs="Calibri"/>
              <w:color w:val="0070C0"/>
            </w:rPr>
          </w:pPr>
          <w:r w:rsidRPr="000B3B0D">
            <w:rPr>
              <w:rFonts w:ascii="Calibri" w:hAnsi="Calibri" w:cs="Calibri"/>
              <w:color w:val="0070C0"/>
            </w:rPr>
            <w:t>Point 3 from your text…</w:t>
          </w:r>
        </w:p>
        <w:p w:rsidR="00000000" w:rsidRDefault="00830432">
          <w:pPr>
            <w:pStyle w:val="3EFF772135514021BBEA09286C36A7B3"/>
          </w:pPr>
          <w:r w:rsidRPr="000B3B0D">
            <w:rPr>
              <w:rFonts w:ascii="Calibri" w:hAnsi="Calibri" w:cs="Calibri"/>
              <w:color w:val="0070C0"/>
            </w:rPr>
            <w:t>etc.</w:t>
          </w:r>
        </w:p>
      </w:docPartBody>
    </w:docPart>
    <w:docPart>
      <w:docPartPr>
        <w:name w:val="E94DD0A140084FC0B7B8004F6E0B7B0A"/>
        <w:category>
          <w:name w:val="General"/>
          <w:gallery w:val="placeholder"/>
        </w:category>
        <w:types>
          <w:type w:val="bbPlcHdr"/>
        </w:types>
        <w:behaviors>
          <w:behavior w:val="content"/>
        </w:behaviors>
        <w:guid w:val="{8A139D2C-674F-4E23-AA02-0F4EB4399C03}"/>
      </w:docPartPr>
      <w:docPartBody>
        <w:p w:rsidR="00000000" w:rsidRDefault="00830432">
          <w:pPr>
            <w:pStyle w:val="E94DD0A140084FC0B7B8004F6E0B7B0A"/>
          </w:pPr>
          <w:r w:rsidRPr="0035576A">
            <w:t>In the next chapter, you will learn…</w:t>
          </w:r>
        </w:p>
      </w:docPartBody>
    </w:docPart>
    <w:docPart>
      <w:docPartPr>
        <w:name w:val="84FE36F9FEAC4F4CB3A5E49ACD80306A"/>
        <w:category>
          <w:name w:val="General"/>
          <w:gallery w:val="placeholder"/>
        </w:category>
        <w:types>
          <w:type w:val="bbPlcHdr"/>
        </w:types>
        <w:behaviors>
          <w:behavior w:val="content"/>
        </w:behaviors>
        <w:guid w:val="{D6E2D9CB-8821-4B74-B593-D091E4A63034}"/>
      </w:docPartPr>
      <w:docPartBody>
        <w:p w:rsidR="00000000" w:rsidRDefault="00830432">
          <w:pPr>
            <w:pStyle w:val="84FE36F9FEAC4F4CB3A5E49ACD80306A"/>
          </w:pPr>
          <w:r>
            <w:t xml:space="preserve">To logically </w:t>
          </w:r>
          <w:r w:rsidRPr="0035576A">
            <w:t>transition smoothly from chapter to chapter</w:t>
          </w:r>
          <w:r>
            <w:t>,</w:t>
          </w:r>
          <w:r w:rsidRPr="0035576A">
            <w:t xml:space="preserve"> inform the reader of what is coming next. When ending your chapter, link the</w:t>
          </w:r>
          <w:r w:rsidRPr="0035576A">
            <w:t xml:space="preserve"> next chapter’s information with what has already been learned.</w:t>
          </w:r>
        </w:p>
      </w:docPartBody>
    </w:docPart>
    <w:docPart>
      <w:docPartPr>
        <w:name w:val="796197DE84FF4DAB9B12C304738067C1"/>
        <w:category>
          <w:name w:val="General"/>
          <w:gallery w:val="placeholder"/>
        </w:category>
        <w:types>
          <w:type w:val="bbPlcHdr"/>
        </w:types>
        <w:behaviors>
          <w:behavior w:val="content"/>
        </w:behaviors>
        <w:guid w:val="{893F2364-3A06-4A82-A00C-372C176D551E}"/>
      </w:docPartPr>
      <w:docPartBody>
        <w:p w:rsidR="00000000" w:rsidRDefault="00830432">
          <w:pPr>
            <w:pStyle w:val="796197DE84FF4DAB9B12C304738067C1"/>
          </w:pPr>
          <w:r w:rsidRPr="00561FD1">
            <w:t>Chapter Two</w:t>
          </w:r>
        </w:p>
      </w:docPartBody>
    </w:docPart>
    <w:docPart>
      <w:docPartPr>
        <w:name w:val="1CF891AD9AA34F6192348F7C79E06D35"/>
        <w:category>
          <w:name w:val="General"/>
          <w:gallery w:val="placeholder"/>
        </w:category>
        <w:types>
          <w:type w:val="bbPlcHdr"/>
        </w:types>
        <w:behaviors>
          <w:behavior w:val="content"/>
        </w:behaviors>
        <w:guid w:val="{66ECAFA2-6754-4AFE-905B-97294DF9D7E3}"/>
      </w:docPartPr>
      <w:docPartBody>
        <w:p w:rsidR="00000000" w:rsidRDefault="00830432">
          <w:pPr>
            <w:pStyle w:val="1CF891AD9AA34F6192348F7C79E06D35"/>
          </w:pPr>
          <w:r w:rsidRPr="00561FD1">
            <w:t>Insert Chapter Title Here</w:t>
          </w:r>
        </w:p>
      </w:docPartBody>
    </w:docPart>
    <w:docPart>
      <w:docPartPr>
        <w:name w:val="5BEB2C98EC8C422080F9E711FA50C41C"/>
        <w:category>
          <w:name w:val="General"/>
          <w:gallery w:val="placeholder"/>
        </w:category>
        <w:types>
          <w:type w:val="bbPlcHdr"/>
        </w:types>
        <w:behaviors>
          <w:behavior w:val="content"/>
        </w:behaviors>
        <w:guid w:val="{1040EC3A-096B-45D1-BE52-FA5524A31361}"/>
      </w:docPartPr>
      <w:docPartBody>
        <w:p w:rsidR="00000000" w:rsidRDefault="00830432">
          <w:pPr>
            <w:pStyle w:val="5BEB2C98EC8C422080F9E711FA50C41C"/>
          </w:pPr>
          <w:r w:rsidRPr="00561FD1">
            <w:t>Begin a new chapter here…</w:t>
          </w:r>
        </w:p>
      </w:docPartBody>
    </w:docPart>
    <w:docPart>
      <w:docPartPr>
        <w:name w:val="7DE4C7FD25B74361B9799A12E0E10054"/>
        <w:category>
          <w:name w:val="General"/>
          <w:gallery w:val="placeholder"/>
        </w:category>
        <w:types>
          <w:type w:val="bbPlcHdr"/>
        </w:types>
        <w:behaviors>
          <w:behavior w:val="content"/>
        </w:behaviors>
        <w:guid w:val="{FE74B407-6AA8-42EA-B485-2B70CE8083A1}"/>
      </w:docPartPr>
      <w:docPartBody>
        <w:p w:rsidR="00000000" w:rsidRDefault="00830432">
          <w:pPr>
            <w:pStyle w:val="7DE4C7FD25B74361B9799A12E0E10054"/>
          </w:pPr>
          <w:r w:rsidRPr="00561FD1">
            <w:t>In the second chapter, go a little deeper into the</w:t>
          </w:r>
          <w:r>
            <w:t xml:space="preserve"> book’s</w:t>
          </w:r>
          <w:r w:rsidRPr="00561FD1">
            <w:t xml:space="preserve"> topic. As an example, the title of the example book’s </w:t>
          </w:r>
          <w:r>
            <w:t>second</w:t>
          </w:r>
          <w:r w:rsidRPr="00561FD1">
            <w:t xml:space="preserve"> chapter is “Parenting in Today’s World.” Start off by providing a brief overview of what the chapter contains and transition smoothly into your supporting points. Try to keep the language simple and understandable to generate a rapport with the reader and</w:t>
          </w:r>
          <w:r w:rsidRPr="00561FD1">
            <w:t xml:space="preserve"> keep them engaged.</w:t>
          </w:r>
        </w:p>
      </w:docPartBody>
    </w:docPart>
    <w:docPart>
      <w:docPartPr>
        <w:name w:val="2EF185531F9B4053BDFDAAB5C3070635"/>
        <w:category>
          <w:name w:val="General"/>
          <w:gallery w:val="placeholder"/>
        </w:category>
        <w:types>
          <w:type w:val="bbPlcHdr"/>
        </w:types>
        <w:behaviors>
          <w:behavior w:val="content"/>
        </w:behaviors>
        <w:guid w:val="{FAB5AEFE-3548-4088-923F-672B8A6CCB66}"/>
      </w:docPartPr>
      <w:docPartBody>
        <w:p w:rsidR="00000000" w:rsidRDefault="00830432">
          <w:pPr>
            <w:pStyle w:val="2EF185531F9B4053BDFDAAB5C3070635"/>
          </w:pPr>
          <w:r w:rsidRPr="00561FD1">
            <w:t>Insert Subheading 1</w:t>
          </w:r>
        </w:p>
      </w:docPartBody>
    </w:docPart>
    <w:docPart>
      <w:docPartPr>
        <w:name w:val="A595B412ABA1440C99E8CA05FA2BEC85"/>
        <w:category>
          <w:name w:val="General"/>
          <w:gallery w:val="placeholder"/>
        </w:category>
        <w:types>
          <w:type w:val="bbPlcHdr"/>
        </w:types>
        <w:behaviors>
          <w:behavior w:val="content"/>
        </w:behaviors>
        <w:guid w:val="{802085E6-9AFA-48C0-B14E-8654481D7689}"/>
      </w:docPartPr>
      <w:docPartBody>
        <w:p w:rsidR="00000000" w:rsidRDefault="00830432">
          <w:pPr>
            <w:pStyle w:val="A595B412ABA1440C99E8CA05FA2BEC85"/>
          </w:pPr>
          <w:r w:rsidRPr="00561FD1">
            <w:t>Insert content here…</w:t>
          </w:r>
        </w:p>
      </w:docPartBody>
    </w:docPart>
    <w:docPart>
      <w:docPartPr>
        <w:name w:val="B4D244A6D0C441639B8DDD8B853AA7DC"/>
        <w:category>
          <w:name w:val="General"/>
          <w:gallery w:val="placeholder"/>
        </w:category>
        <w:types>
          <w:type w:val="bbPlcHdr"/>
        </w:types>
        <w:behaviors>
          <w:behavior w:val="content"/>
        </w:behaviors>
        <w:guid w:val="{F803F41A-1887-4717-ADE1-7ECF5F4AD4D6}"/>
      </w:docPartPr>
      <w:docPartBody>
        <w:p w:rsidR="00B702AC" w:rsidRPr="00561FD1" w:rsidRDefault="00830432" w:rsidP="00561FD1">
          <w:pPr>
            <w:pStyle w:val="TipText"/>
          </w:pPr>
          <w:r w:rsidRPr="00561FD1">
            <w:t xml:space="preserve">Divide your chapter into sections with relevant subheadings. Subheadings guide the reader through the chapter and help in showing how you perceive the topic. Always have more than one subheading </w:t>
          </w:r>
          <w:r w:rsidRPr="00561FD1">
            <w:t>per chapter and make sure they are related to your chapter topic.</w:t>
          </w:r>
        </w:p>
        <w:p w:rsidR="00000000" w:rsidRDefault="00830432">
          <w:pPr>
            <w:pStyle w:val="B4D244A6D0C441639B8DDD8B853AA7DC"/>
          </w:pPr>
          <w:r w:rsidRPr="00561FD1">
            <w:t xml:space="preserve">When researching content for a particular chapter, any key highlights you come across can act as a subheading. For example, Subheading 1 </w:t>
          </w:r>
          <w:r>
            <w:t>for this chapter is</w:t>
          </w:r>
          <w:r w:rsidRPr="00561FD1">
            <w:t xml:space="preserve"> “It’s a Tough, Tough World.” You </w:t>
          </w:r>
          <w:r w:rsidRPr="00561FD1">
            <w:t>can talk about how society has changed, why it’s so hard to raise kids in today’s world, etc.</w:t>
          </w:r>
        </w:p>
      </w:docPartBody>
    </w:docPart>
    <w:docPart>
      <w:docPartPr>
        <w:name w:val="BD6E56FA1C0D4D10A5C610A75E8C3C79"/>
        <w:category>
          <w:name w:val="General"/>
          <w:gallery w:val="placeholder"/>
        </w:category>
        <w:types>
          <w:type w:val="bbPlcHdr"/>
        </w:types>
        <w:behaviors>
          <w:behavior w:val="content"/>
        </w:behaviors>
        <w:guid w:val="{8F06C7DF-123D-497C-99AF-A3DD40B00B79}"/>
      </w:docPartPr>
      <w:docPartBody>
        <w:p w:rsidR="00000000" w:rsidRDefault="00830432">
          <w:pPr>
            <w:pStyle w:val="BD6E56FA1C0D4D10A5C610A75E8C3C79"/>
          </w:pPr>
          <w:r w:rsidRPr="00561FD1">
            <w:t>Insert Subheading 2</w:t>
          </w:r>
        </w:p>
      </w:docPartBody>
    </w:docPart>
    <w:docPart>
      <w:docPartPr>
        <w:name w:val="3E26D73920344B52B302452F6CC8F861"/>
        <w:category>
          <w:name w:val="General"/>
          <w:gallery w:val="placeholder"/>
        </w:category>
        <w:types>
          <w:type w:val="bbPlcHdr"/>
        </w:types>
        <w:behaviors>
          <w:behavior w:val="content"/>
        </w:behaviors>
        <w:guid w:val="{0B600FC1-D485-48E7-BAC9-F0B1DD13CDA0}"/>
      </w:docPartPr>
      <w:docPartBody>
        <w:p w:rsidR="00000000" w:rsidRDefault="00830432">
          <w:pPr>
            <w:pStyle w:val="3E26D73920344B52B302452F6CC8F861"/>
          </w:pPr>
          <w:r w:rsidRPr="00561FD1">
            <w:t>Insert content here…</w:t>
          </w:r>
        </w:p>
      </w:docPartBody>
    </w:docPart>
    <w:docPart>
      <w:docPartPr>
        <w:name w:val="B1A22808B9D84B85A3ECB659D02F7D10"/>
        <w:category>
          <w:name w:val="General"/>
          <w:gallery w:val="placeholder"/>
        </w:category>
        <w:types>
          <w:type w:val="bbPlcHdr"/>
        </w:types>
        <w:behaviors>
          <w:behavior w:val="content"/>
        </w:behaviors>
        <w:guid w:val="{F1A74551-4A95-467D-BD8D-ABB0F3ACF19D}"/>
      </w:docPartPr>
      <w:docPartBody>
        <w:p w:rsidR="00000000" w:rsidRDefault="00830432">
          <w:pPr>
            <w:pStyle w:val="B1A22808B9D84B85A3ECB659D02F7D10"/>
          </w:pPr>
          <w:r w:rsidRPr="00561FD1">
            <w:t>For Subheading 2, use a subtitle such as “Why Today’s Kids Can’t Cope.”</w:t>
          </w:r>
          <w:r>
            <w:t xml:space="preserve"> This subsection </w:t>
          </w:r>
          <w:r w:rsidRPr="00561FD1">
            <w:t>explain</w:t>
          </w:r>
          <w:r>
            <w:t>s</w:t>
          </w:r>
          <w:r w:rsidRPr="00561FD1">
            <w:t xml:space="preserve"> the differences between </w:t>
          </w:r>
          <w:r w:rsidRPr="00561FD1">
            <w:t>traditional and modern parenting styles, the role that technology has played in parenting, the decline in value systems, etc.</w:t>
          </w:r>
        </w:p>
      </w:docPartBody>
    </w:docPart>
    <w:docPart>
      <w:docPartPr>
        <w:name w:val="EC589AEE5EFF47FF91F303639A13EF03"/>
        <w:category>
          <w:name w:val="General"/>
          <w:gallery w:val="placeholder"/>
        </w:category>
        <w:types>
          <w:type w:val="bbPlcHdr"/>
        </w:types>
        <w:behaviors>
          <w:behavior w:val="content"/>
        </w:behaviors>
        <w:guid w:val="{5A14F15A-ADAB-48F8-89AC-7B05E6C12AAB}"/>
      </w:docPartPr>
      <w:docPartBody>
        <w:p w:rsidR="00000000" w:rsidRDefault="00830432">
          <w:pPr>
            <w:pStyle w:val="EC589AEE5EFF47FF91F303639A13EF03"/>
          </w:pPr>
          <w:r w:rsidRPr="00561FD1">
            <w:t>Chapter Summary/Key Takeaways</w:t>
          </w:r>
        </w:p>
      </w:docPartBody>
    </w:docPart>
    <w:docPart>
      <w:docPartPr>
        <w:name w:val="B47DC73F988A45EB94C7BFB5A811316F"/>
        <w:category>
          <w:name w:val="General"/>
          <w:gallery w:val="placeholder"/>
        </w:category>
        <w:types>
          <w:type w:val="bbPlcHdr"/>
        </w:types>
        <w:behaviors>
          <w:behavior w:val="content"/>
        </w:behaviors>
        <w:guid w:val="{020589CC-A13B-404B-8C51-05ACE1453EFD}"/>
      </w:docPartPr>
      <w:docPartBody>
        <w:p w:rsidR="00000000" w:rsidRDefault="00830432">
          <w:pPr>
            <w:pStyle w:val="B47DC73F988A45EB94C7BFB5A811316F"/>
          </w:pPr>
          <w:r w:rsidRPr="00561FD1">
            <w:t>Insert content here…</w:t>
          </w:r>
        </w:p>
      </w:docPartBody>
    </w:docPart>
    <w:docPart>
      <w:docPartPr>
        <w:name w:val="0DE58973940F47D4B19EC75515F4224E"/>
        <w:category>
          <w:name w:val="General"/>
          <w:gallery w:val="placeholder"/>
        </w:category>
        <w:types>
          <w:type w:val="bbPlcHdr"/>
        </w:types>
        <w:behaviors>
          <w:behavior w:val="content"/>
        </w:behaviors>
        <w:guid w:val="{26D22371-52FA-46AB-8F7B-EB69E639A5DA}"/>
      </w:docPartPr>
      <w:docPartBody>
        <w:p w:rsidR="00B702AC" w:rsidRPr="00561FD1" w:rsidRDefault="00830432" w:rsidP="00561FD1">
          <w:pPr>
            <w:pStyle w:val="TipText"/>
          </w:pPr>
          <w:r w:rsidRPr="00561FD1">
            <w:t>Remind the reader of the key points of the chapter in a short paragraph. Altern</w:t>
          </w:r>
          <w:r w:rsidRPr="00561FD1">
            <w:t>atively, use a bullet point format as shown below:</w:t>
          </w:r>
        </w:p>
        <w:p w:rsidR="00B702AC" w:rsidRPr="000B3B0D" w:rsidRDefault="00830432" w:rsidP="00211C7A">
          <w:pPr>
            <w:pStyle w:val="ListBullet"/>
            <w:tabs>
              <w:tab w:val="clear" w:pos="360"/>
            </w:tabs>
            <w:spacing w:before="0"/>
            <w:rPr>
              <w:rFonts w:ascii="Calibri" w:hAnsi="Calibri" w:cs="Calibri"/>
              <w:color w:val="0070C0"/>
            </w:rPr>
          </w:pPr>
          <w:r w:rsidRPr="000B3B0D">
            <w:rPr>
              <w:rFonts w:ascii="Calibri" w:hAnsi="Calibri" w:cs="Calibri"/>
              <w:color w:val="0070C0"/>
            </w:rPr>
            <w:t>The TV and other digital devices today play the role of the parent in the home.</w:t>
          </w:r>
        </w:p>
        <w:p w:rsidR="00B702AC" w:rsidRPr="000B3B0D" w:rsidRDefault="00830432" w:rsidP="00211C7A">
          <w:pPr>
            <w:pStyle w:val="ListBullet"/>
            <w:tabs>
              <w:tab w:val="clear" w:pos="360"/>
            </w:tabs>
            <w:spacing w:before="0"/>
            <w:rPr>
              <w:rFonts w:ascii="Calibri" w:hAnsi="Calibri" w:cs="Calibri"/>
              <w:color w:val="0070C0"/>
            </w:rPr>
          </w:pPr>
          <w:r w:rsidRPr="000B3B0D">
            <w:rPr>
              <w:rFonts w:ascii="Calibri" w:hAnsi="Calibri" w:cs="Calibri"/>
              <w:color w:val="0070C0"/>
            </w:rPr>
            <w:t>Point 2 from your text…</w:t>
          </w:r>
        </w:p>
        <w:p w:rsidR="00B702AC" w:rsidRPr="000B3B0D" w:rsidRDefault="00830432" w:rsidP="00211C7A">
          <w:pPr>
            <w:pStyle w:val="ListBullet"/>
            <w:tabs>
              <w:tab w:val="clear" w:pos="360"/>
            </w:tabs>
            <w:spacing w:before="0"/>
            <w:rPr>
              <w:rFonts w:ascii="Calibri" w:hAnsi="Calibri" w:cs="Calibri"/>
              <w:color w:val="0070C0"/>
            </w:rPr>
          </w:pPr>
          <w:r w:rsidRPr="000B3B0D">
            <w:rPr>
              <w:rFonts w:ascii="Calibri" w:hAnsi="Calibri" w:cs="Calibri"/>
              <w:color w:val="0070C0"/>
            </w:rPr>
            <w:t>Point 3 from your text…</w:t>
          </w:r>
        </w:p>
        <w:p w:rsidR="00000000" w:rsidRDefault="00830432">
          <w:pPr>
            <w:pStyle w:val="0DE58973940F47D4B19EC75515F4224E"/>
          </w:pPr>
          <w:r w:rsidRPr="000B3B0D">
            <w:rPr>
              <w:rFonts w:ascii="Calibri" w:hAnsi="Calibri" w:cs="Calibri"/>
              <w:color w:val="0070C0"/>
            </w:rPr>
            <w:t>etc.</w:t>
          </w:r>
        </w:p>
      </w:docPartBody>
    </w:docPart>
    <w:docPart>
      <w:docPartPr>
        <w:name w:val="FA331CE7780548E29B673A513D89BDC6"/>
        <w:category>
          <w:name w:val="General"/>
          <w:gallery w:val="placeholder"/>
        </w:category>
        <w:types>
          <w:type w:val="bbPlcHdr"/>
        </w:types>
        <w:behaviors>
          <w:behavior w:val="content"/>
        </w:behaviors>
        <w:guid w:val="{31B5E4E0-0291-4FEF-9A35-4ABCD0E74505}"/>
      </w:docPartPr>
      <w:docPartBody>
        <w:p w:rsidR="00000000" w:rsidRDefault="00830432">
          <w:pPr>
            <w:pStyle w:val="FA331CE7780548E29B673A513D89BDC6"/>
          </w:pPr>
          <w:r w:rsidRPr="00561FD1">
            <w:t>In the next chapter, you will learn…</w:t>
          </w:r>
        </w:p>
      </w:docPartBody>
    </w:docPart>
    <w:docPart>
      <w:docPartPr>
        <w:name w:val="8248F7E502A04E21AF3FA6B2A81B1E12"/>
        <w:category>
          <w:name w:val="General"/>
          <w:gallery w:val="placeholder"/>
        </w:category>
        <w:types>
          <w:type w:val="bbPlcHdr"/>
        </w:types>
        <w:behaviors>
          <w:behavior w:val="content"/>
        </w:behaviors>
        <w:guid w:val="{E85A14FC-FCA6-472A-8BF4-856A973C34F0}"/>
      </w:docPartPr>
      <w:docPartBody>
        <w:p w:rsidR="00000000" w:rsidRDefault="00830432">
          <w:pPr>
            <w:pStyle w:val="8248F7E502A04E21AF3FA6B2A81B1E12"/>
          </w:pPr>
          <w:r w:rsidRPr="00561FD1">
            <w:t>To logically transition smoothly fr</w:t>
          </w:r>
          <w:r w:rsidRPr="00561FD1">
            <w:t>om chapter to chapter, inform the reader of what is coming next. When ending your chapter, link the next chapter’s information with what has already been learned.</w:t>
          </w:r>
        </w:p>
      </w:docPartBody>
    </w:docPart>
    <w:docPart>
      <w:docPartPr>
        <w:name w:val="98EA2DDFD4014BB4A48582FA6B4B5C68"/>
        <w:category>
          <w:name w:val="General"/>
          <w:gallery w:val="placeholder"/>
        </w:category>
        <w:types>
          <w:type w:val="bbPlcHdr"/>
        </w:types>
        <w:behaviors>
          <w:behavior w:val="content"/>
        </w:behaviors>
        <w:guid w:val="{2575DBC5-756C-486C-B1D2-891916743D16}"/>
      </w:docPartPr>
      <w:docPartBody>
        <w:p w:rsidR="00000000" w:rsidRDefault="00830432">
          <w:pPr>
            <w:pStyle w:val="98EA2DDFD4014BB4A48582FA6B4B5C68"/>
          </w:pPr>
          <w:r w:rsidRPr="00CA727B">
            <w:t>PART II</w:t>
          </w:r>
        </w:p>
      </w:docPartBody>
    </w:docPart>
    <w:docPart>
      <w:docPartPr>
        <w:name w:val="B2679EF3A3AE40F5984AF85454A2587D"/>
        <w:category>
          <w:name w:val="General"/>
          <w:gallery w:val="placeholder"/>
        </w:category>
        <w:types>
          <w:type w:val="bbPlcHdr"/>
        </w:types>
        <w:behaviors>
          <w:behavior w:val="content"/>
        </w:behaviors>
        <w:guid w:val="{80584FCA-B043-4357-9343-3A04ABE2A79C}"/>
      </w:docPartPr>
      <w:docPartBody>
        <w:p w:rsidR="00000000" w:rsidRDefault="00830432">
          <w:pPr>
            <w:pStyle w:val="B2679EF3A3AE40F5984AF85454A2587D"/>
          </w:pPr>
          <w:r w:rsidRPr="00CA727B">
            <w:t>Insert Title of the Part</w:t>
          </w:r>
        </w:p>
      </w:docPartBody>
    </w:docPart>
    <w:docPart>
      <w:docPartPr>
        <w:name w:val="8B9A4B9F1EF548FC97C80AB3096CB7F3"/>
        <w:category>
          <w:name w:val="General"/>
          <w:gallery w:val="placeholder"/>
        </w:category>
        <w:types>
          <w:type w:val="bbPlcHdr"/>
        </w:types>
        <w:behaviors>
          <w:behavior w:val="content"/>
        </w:behaviors>
        <w:guid w:val="{3A969D3B-9B39-4425-B227-D2EB8814012E}"/>
      </w:docPartPr>
      <w:docPartBody>
        <w:p w:rsidR="00000000" w:rsidRDefault="00830432">
          <w:pPr>
            <w:pStyle w:val="8B9A4B9F1EF548FC97C80AB3096CB7F3"/>
          </w:pPr>
          <w:r w:rsidRPr="00005256">
            <w:t xml:space="preserve">Use successive parts to cover the more detailed or complex areas of the book’s topic. Since Part I </w:t>
          </w:r>
          <w:r>
            <w:t xml:space="preserve">defined </w:t>
          </w:r>
          <w:r w:rsidRPr="00005256">
            <w:t>the topic/problem, consider using this section to provide solutions. In this case, a</w:t>
          </w:r>
          <w:r w:rsidRPr="00C078DB">
            <w:t xml:space="preserve"> </w:t>
          </w:r>
          <w:r w:rsidRPr="00005256">
            <w:t>suitable</w:t>
          </w:r>
          <w:r>
            <w:t xml:space="preserve"> example</w:t>
          </w:r>
          <w:r w:rsidRPr="00005256">
            <w:t xml:space="preserve"> title </w:t>
          </w:r>
          <w:r>
            <w:t>is</w:t>
          </w:r>
          <w:r w:rsidRPr="00005256">
            <w:t xml:space="preserve"> “Identifying the Right Parenting Strat</w:t>
          </w:r>
          <w:r w:rsidRPr="00005256">
            <w:t xml:space="preserve">egies” or “Bulletproofing Your Child’s Mindset.” Don’t forget that the chapters </w:t>
          </w:r>
          <w:r>
            <w:t>i</w:t>
          </w:r>
          <w:r w:rsidRPr="00005256">
            <w:t>n this part of the book must align with the</w:t>
          </w:r>
          <w:r>
            <w:t xml:space="preserve"> Part</w:t>
          </w:r>
          <w:r w:rsidRPr="00005256">
            <w:t xml:space="preserve"> title you have chosen.</w:t>
          </w:r>
        </w:p>
      </w:docPartBody>
    </w:docPart>
    <w:docPart>
      <w:docPartPr>
        <w:name w:val="97E8319366F24D7DA7E97D7566896803"/>
        <w:category>
          <w:name w:val="General"/>
          <w:gallery w:val="placeholder"/>
        </w:category>
        <w:types>
          <w:type w:val="bbPlcHdr"/>
        </w:types>
        <w:behaviors>
          <w:behavior w:val="content"/>
        </w:behaviors>
        <w:guid w:val="{AB3EAC52-1C64-4010-980F-24FC60C3613A}"/>
      </w:docPartPr>
      <w:docPartBody>
        <w:p w:rsidR="00000000" w:rsidRDefault="00830432">
          <w:pPr>
            <w:pStyle w:val="97E8319366F24D7DA7E97D7566896803"/>
          </w:pPr>
          <w:r w:rsidRPr="00363CDC">
            <w:t>Chapter Three</w:t>
          </w:r>
        </w:p>
      </w:docPartBody>
    </w:docPart>
    <w:docPart>
      <w:docPartPr>
        <w:name w:val="D5A2BA9FE48242EFBBF70199FDFD2AD9"/>
        <w:category>
          <w:name w:val="General"/>
          <w:gallery w:val="placeholder"/>
        </w:category>
        <w:types>
          <w:type w:val="bbPlcHdr"/>
        </w:types>
        <w:behaviors>
          <w:behavior w:val="content"/>
        </w:behaviors>
        <w:guid w:val="{6E45E351-93CD-4B4C-AA79-810B9AA7A6F1}"/>
      </w:docPartPr>
      <w:docPartBody>
        <w:p w:rsidR="00000000" w:rsidRDefault="00830432">
          <w:pPr>
            <w:pStyle w:val="D5A2BA9FE48242EFBBF70199FDFD2AD9"/>
          </w:pPr>
          <w:r w:rsidRPr="00363CDC">
            <w:t>Insert Chapter Title</w:t>
          </w:r>
        </w:p>
      </w:docPartBody>
    </w:docPart>
    <w:docPart>
      <w:docPartPr>
        <w:name w:val="CE81119E903A466AA173BCF14AC4754A"/>
        <w:category>
          <w:name w:val="General"/>
          <w:gallery w:val="placeholder"/>
        </w:category>
        <w:types>
          <w:type w:val="bbPlcHdr"/>
        </w:types>
        <w:behaviors>
          <w:behavior w:val="content"/>
        </w:behaviors>
        <w:guid w:val="{BB942965-D39B-4720-B7DE-8DD5E3C7FE72}"/>
      </w:docPartPr>
      <w:docPartBody>
        <w:p w:rsidR="00000000" w:rsidRDefault="00830432">
          <w:pPr>
            <w:pStyle w:val="CE81119E903A466AA173BCF14AC4754A"/>
          </w:pPr>
          <w:r w:rsidRPr="00363CDC">
            <w:t>Begin a new chapter here…</w:t>
          </w:r>
        </w:p>
      </w:docPartBody>
    </w:docPart>
    <w:docPart>
      <w:docPartPr>
        <w:name w:val="EBE42512F050418B900466A7FDEE4CEF"/>
        <w:category>
          <w:name w:val="General"/>
          <w:gallery w:val="placeholder"/>
        </w:category>
        <w:types>
          <w:type w:val="bbPlcHdr"/>
        </w:types>
        <w:behaviors>
          <w:behavior w:val="content"/>
        </w:behaviors>
        <w:guid w:val="{0F1A9F81-C114-4367-8A61-D5A80F8A41A0}"/>
      </w:docPartPr>
      <w:docPartBody>
        <w:p w:rsidR="00000000" w:rsidRDefault="00830432">
          <w:pPr>
            <w:pStyle w:val="EBE42512F050418B900466A7FDEE4CEF"/>
          </w:pPr>
          <w:r>
            <w:t>For the purposes of this example, this</w:t>
          </w:r>
          <w:r w:rsidRPr="00363CDC">
            <w:t xml:space="preserve"> cha</w:t>
          </w:r>
          <w:r w:rsidRPr="00363CDC">
            <w:t>pter</w:t>
          </w:r>
          <w:r>
            <w:t>’s</w:t>
          </w:r>
          <w:r w:rsidRPr="00363CDC">
            <w:t xml:space="preserve"> title is “Developing a Bulletproof Mindset.” This means that this chapter will be dealing with strategies for strengthening the mind. Start off by providing a brief overview of the information contained in the chapter and then transition smoothly in</w:t>
          </w:r>
          <w:r w:rsidRPr="00363CDC">
            <w:t>to your supporting points. Try to keep the language simple and understandable to generate a rapport with the reader and keep them engaged.</w:t>
          </w:r>
        </w:p>
      </w:docPartBody>
    </w:docPart>
    <w:docPart>
      <w:docPartPr>
        <w:name w:val="50DD7B192E1A4C969688FABDDBEDD1D9"/>
        <w:category>
          <w:name w:val="General"/>
          <w:gallery w:val="placeholder"/>
        </w:category>
        <w:types>
          <w:type w:val="bbPlcHdr"/>
        </w:types>
        <w:behaviors>
          <w:behavior w:val="content"/>
        </w:behaviors>
        <w:guid w:val="{33D1EFDB-1D95-4ACA-AB25-0BACB25C57B8}"/>
      </w:docPartPr>
      <w:docPartBody>
        <w:p w:rsidR="00000000" w:rsidRDefault="00830432">
          <w:pPr>
            <w:pStyle w:val="50DD7B192E1A4C969688FABDDBEDD1D9"/>
          </w:pPr>
          <w:r w:rsidRPr="00363CDC">
            <w:t>Insert Subheading 1</w:t>
          </w:r>
        </w:p>
      </w:docPartBody>
    </w:docPart>
    <w:docPart>
      <w:docPartPr>
        <w:name w:val="D2D839200C304AE5ABDB4AD2327D1C2C"/>
        <w:category>
          <w:name w:val="General"/>
          <w:gallery w:val="placeholder"/>
        </w:category>
        <w:types>
          <w:type w:val="bbPlcHdr"/>
        </w:types>
        <w:behaviors>
          <w:behavior w:val="content"/>
        </w:behaviors>
        <w:guid w:val="{0206A181-1D0B-4806-855D-C268D6351B24}"/>
      </w:docPartPr>
      <w:docPartBody>
        <w:p w:rsidR="00000000" w:rsidRDefault="00830432">
          <w:pPr>
            <w:pStyle w:val="D2D839200C304AE5ABDB4AD2327D1C2C"/>
          </w:pPr>
          <w:r w:rsidRPr="00363CDC">
            <w:t>Insert content here…</w:t>
          </w:r>
        </w:p>
      </w:docPartBody>
    </w:docPart>
    <w:docPart>
      <w:docPartPr>
        <w:name w:val="383C5EF903EB4B299143B31F70236F11"/>
        <w:category>
          <w:name w:val="General"/>
          <w:gallery w:val="placeholder"/>
        </w:category>
        <w:types>
          <w:type w:val="bbPlcHdr"/>
        </w:types>
        <w:behaviors>
          <w:behavior w:val="content"/>
        </w:behaviors>
        <w:guid w:val="{CF667BAE-6636-4AAC-A081-4D5A47902146}"/>
      </w:docPartPr>
      <w:docPartBody>
        <w:p w:rsidR="00B702AC" w:rsidRPr="00363CDC" w:rsidRDefault="00830432" w:rsidP="00363CDC">
          <w:pPr>
            <w:pStyle w:val="TipText"/>
          </w:pPr>
          <w:r w:rsidRPr="00363CDC">
            <w:t xml:space="preserve">Divide your chapter into sections with relevant subheadings. Subheadings </w:t>
          </w:r>
          <w:r w:rsidRPr="00363CDC">
            <w:t>guide the reader through the chapter and help in showing how you perceive the topic. Always have more than one subheading per chapter and make sure they are always related to your chapter topic.</w:t>
          </w:r>
        </w:p>
        <w:p w:rsidR="00000000" w:rsidRDefault="00830432">
          <w:pPr>
            <w:pStyle w:val="383C5EF903EB4B299143B31F70236F11"/>
          </w:pPr>
          <w:r w:rsidRPr="00363CDC">
            <w:t>When researching content for a particular chapter, any key hi</w:t>
          </w:r>
          <w:r w:rsidRPr="00363CDC">
            <w:t xml:space="preserve">ghlights you come across can act as a subheading. </w:t>
          </w:r>
          <w:r w:rsidRPr="00154A4E">
            <w:t>For example, Subheading 1 for this chapter is</w:t>
          </w:r>
          <w:r w:rsidRPr="00363CDC">
            <w:t xml:space="preserve"> “Mental Discipline.” Offer the reader practical strategies for training a child to develop fortitude, awareness, etc.</w:t>
          </w:r>
        </w:p>
      </w:docPartBody>
    </w:docPart>
    <w:docPart>
      <w:docPartPr>
        <w:name w:val="80329D36B90848F7826543AF05D316EA"/>
        <w:category>
          <w:name w:val="General"/>
          <w:gallery w:val="placeholder"/>
        </w:category>
        <w:types>
          <w:type w:val="bbPlcHdr"/>
        </w:types>
        <w:behaviors>
          <w:behavior w:val="content"/>
        </w:behaviors>
        <w:guid w:val="{A16EEB7D-D99D-4BFC-8A71-AC6D4D734F4A}"/>
      </w:docPartPr>
      <w:docPartBody>
        <w:p w:rsidR="00000000" w:rsidRDefault="00830432">
          <w:pPr>
            <w:pStyle w:val="80329D36B90848F7826543AF05D316EA"/>
          </w:pPr>
          <w:r w:rsidRPr="00154A4E">
            <w:t>Insert Subheading 2</w:t>
          </w:r>
        </w:p>
      </w:docPartBody>
    </w:docPart>
    <w:docPart>
      <w:docPartPr>
        <w:name w:val="53DD6AA38FE04DFA9329EF52938A3AF2"/>
        <w:category>
          <w:name w:val="General"/>
          <w:gallery w:val="placeholder"/>
        </w:category>
        <w:types>
          <w:type w:val="bbPlcHdr"/>
        </w:types>
        <w:behaviors>
          <w:behavior w:val="content"/>
        </w:behaviors>
        <w:guid w:val="{8CD8F8C2-6924-4B02-BEAE-485D2E4C07D4}"/>
      </w:docPartPr>
      <w:docPartBody>
        <w:p w:rsidR="00000000" w:rsidRDefault="00830432">
          <w:pPr>
            <w:pStyle w:val="53DD6AA38FE04DFA9329EF52938A3AF2"/>
          </w:pPr>
          <w:r w:rsidRPr="00154A4E">
            <w:t>Insert content here…</w:t>
          </w:r>
        </w:p>
      </w:docPartBody>
    </w:docPart>
    <w:docPart>
      <w:docPartPr>
        <w:name w:val="994BEFBE8AA847208F3AAA2C4CD5FF08"/>
        <w:category>
          <w:name w:val="General"/>
          <w:gallery w:val="placeholder"/>
        </w:category>
        <w:types>
          <w:type w:val="bbPlcHdr"/>
        </w:types>
        <w:behaviors>
          <w:behavior w:val="content"/>
        </w:behaviors>
        <w:guid w:val="{F1F9D79A-2A22-4014-9AC6-CDC4BBE0826E}"/>
      </w:docPartPr>
      <w:docPartBody>
        <w:p w:rsidR="00000000" w:rsidRDefault="00830432">
          <w:pPr>
            <w:pStyle w:val="994BEFBE8AA847208F3AAA2C4CD5FF08"/>
          </w:pPr>
          <w:r w:rsidRPr="00154A4E">
            <w:t>F</w:t>
          </w:r>
          <w:r w:rsidRPr="00154A4E">
            <w:t xml:space="preserve">or Subheading 2, use a subtitle such as “Self-Confidence.” </w:t>
          </w:r>
          <w:r>
            <w:t>This example chapter provides</w:t>
          </w:r>
          <w:r w:rsidRPr="00154A4E">
            <w:t xml:space="preserve"> practical steps and tips on how to train a child to become courageous, self-confident, etc.</w:t>
          </w:r>
        </w:p>
      </w:docPartBody>
    </w:docPart>
    <w:docPart>
      <w:docPartPr>
        <w:name w:val="2C9CA447F2424C4697BD3C55151C48BF"/>
        <w:category>
          <w:name w:val="General"/>
          <w:gallery w:val="placeholder"/>
        </w:category>
        <w:types>
          <w:type w:val="bbPlcHdr"/>
        </w:types>
        <w:behaviors>
          <w:behavior w:val="content"/>
        </w:behaviors>
        <w:guid w:val="{4BDC9FB4-7DD5-4A34-9353-CB04750EC2BA}"/>
      </w:docPartPr>
      <w:docPartBody>
        <w:p w:rsidR="00000000" w:rsidRDefault="00830432">
          <w:pPr>
            <w:pStyle w:val="2C9CA447F2424C4697BD3C55151C48BF"/>
          </w:pPr>
          <w:r w:rsidRPr="00154A4E">
            <w:t>Chapter Summary/Key Takeaways</w:t>
          </w:r>
        </w:p>
      </w:docPartBody>
    </w:docPart>
    <w:docPart>
      <w:docPartPr>
        <w:name w:val="563214BB3A98461C942CD76172119E90"/>
        <w:category>
          <w:name w:val="General"/>
          <w:gallery w:val="placeholder"/>
        </w:category>
        <w:types>
          <w:type w:val="bbPlcHdr"/>
        </w:types>
        <w:behaviors>
          <w:behavior w:val="content"/>
        </w:behaviors>
        <w:guid w:val="{E563ED46-2CEC-4C15-9D50-51644CA9D5C6}"/>
      </w:docPartPr>
      <w:docPartBody>
        <w:p w:rsidR="00000000" w:rsidRDefault="00830432">
          <w:pPr>
            <w:pStyle w:val="563214BB3A98461C942CD76172119E90"/>
          </w:pPr>
          <w:r w:rsidRPr="00154A4E">
            <w:t>Insert content here…</w:t>
          </w:r>
        </w:p>
      </w:docPartBody>
    </w:docPart>
    <w:docPart>
      <w:docPartPr>
        <w:name w:val="920727DBAF7E486A872AFB72D5718875"/>
        <w:category>
          <w:name w:val="General"/>
          <w:gallery w:val="placeholder"/>
        </w:category>
        <w:types>
          <w:type w:val="bbPlcHdr"/>
        </w:types>
        <w:behaviors>
          <w:behavior w:val="content"/>
        </w:behaviors>
        <w:guid w:val="{CE295C8A-884E-438B-9896-50424DAB764E}"/>
      </w:docPartPr>
      <w:docPartBody>
        <w:p w:rsidR="00B702AC" w:rsidRPr="00154A4E" w:rsidRDefault="00830432" w:rsidP="00154A4E">
          <w:pPr>
            <w:pStyle w:val="TipText"/>
          </w:pPr>
          <w:r w:rsidRPr="00154A4E">
            <w:t>Remind the reader of the</w:t>
          </w:r>
          <w:r w:rsidRPr="00154A4E">
            <w:t xml:space="preserve"> key points of the chapter in a short paragraph. Alternatively, use a bullet point format as shown below: </w:t>
          </w:r>
        </w:p>
        <w:p w:rsidR="00B702AC" w:rsidRPr="000B3B0D" w:rsidRDefault="00830432" w:rsidP="00211C7A">
          <w:pPr>
            <w:pStyle w:val="ListBullet"/>
            <w:tabs>
              <w:tab w:val="clear" w:pos="360"/>
            </w:tabs>
            <w:spacing w:before="0"/>
            <w:rPr>
              <w:rFonts w:ascii="Calibri" w:hAnsi="Calibri" w:cs="Calibri"/>
              <w:color w:val="0070C0"/>
            </w:rPr>
          </w:pPr>
          <w:r w:rsidRPr="000B3B0D">
            <w:rPr>
              <w:rFonts w:ascii="Calibri" w:hAnsi="Calibri" w:cs="Calibri"/>
              <w:color w:val="0070C0"/>
            </w:rPr>
            <w:t>Developing mental resilience is an important part of achieving success in life.</w:t>
          </w:r>
        </w:p>
        <w:p w:rsidR="00B702AC" w:rsidRPr="000B3B0D" w:rsidRDefault="00830432" w:rsidP="00211C7A">
          <w:pPr>
            <w:pStyle w:val="ListBullet"/>
            <w:tabs>
              <w:tab w:val="clear" w:pos="360"/>
            </w:tabs>
            <w:spacing w:before="0"/>
            <w:rPr>
              <w:rFonts w:ascii="Calibri" w:hAnsi="Calibri" w:cs="Calibri"/>
              <w:color w:val="0070C0"/>
            </w:rPr>
          </w:pPr>
          <w:r w:rsidRPr="000B3B0D">
            <w:rPr>
              <w:rFonts w:ascii="Calibri" w:hAnsi="Calibri" w:cs="Calibri"/>
              <w:color w:val="0070C0"/>
            </w:rPr>
            <w:t>Point 2 from your text…</w:t>
          </w:r>
        </w:p>
        <w:p w:rsidR="00B702AC" w:rsidRPr="000B3B0D" w:rsidRDefault="00830432" w:rsidP="00211C7A">
          <w:pPr>
            <w:pStyle w:val="ListBullet"/>
            <w:tabs>
              <w:tab w:val="clear" w:pos="360"/>
            </w:tabs>
            <w:spacing w:before="0"/>
            <w:rPr>
              <w:rFonts w:ascii="Calibri" w:hAnsi="Calibri" w:cs="Calibri"/>
              <w:color w:val="0070C0"/>
            </w:rPr>
          </w:pPr>
          <w:r w:rsidRPr="000B3B0D">
            <w:rPr>
              <w:rFonts w:ascii="Calibri" w:hAnsi="Calibri" w:cs="Calibri"/>
              <w:color w:val="0070C0"/>
            </w:rPr>
            <w:t>Point 3 from your text…</w:t>
          </w:r>
        </w:p>
        <w:p w:rsidR="00000000" w:rsidRDefault="00830432">
          <w:pPr>
            <w:pStyle w:val="920727DBAF7E486A872AFB72D5718875"/>
          </w:pPr>
          <w:r w:rsidRPr="000B3B0D">
            <w:rPr>
              <w:rFonts w:ascii="Calibri" w:hAnsi="Calibri" w:cs="Calibri"/>
              <w:color w:val="0070C0"/>
            </w:rPr>
            <w:t>etc.</w:t>
          </w:r>
        </w:p>
      </w:docPartBody>
    </w:docPart>
    <w:docPart>
      <w:docPartPr>
        <w:name w:val="EBF85DEC317D4B5E9FE33D9D4D6EDD6A"/>
        <w:category>
          <w:name w:val="General"/>
          <w:gallery w:val="placeholder"/>
        </w:category>
        <w:types>
          <w:type w:val="bbPlcHdr"/>
        </w:types>
        <w:behaviors>
          <w:behavior w:val="content"/>
        </w:behaviors>
        <w:guid w:val="{14D9CAB5-CBF9-46AC-AF13-36B68AC8516F}"/>
      </w:docPartPr>
      <w:docPartBody>
        <w:p w:rsidR="00000000" w:rsidRDefault="00830432">
          <w:pPr>
            <w:pStyle w:val="EBF85DEC317D4B5E9FE33D9D4D6EDD6A"/>
          </w:pPr>
          <w:r w:rsidRPr="00154A4E">
            <w:t>In the next chap</w:t>
          </w:r>
          <w:r w:rsidRPr="00154A4E">
            <w:t>ter, you will learn…</w:t>
          </w:r>
        </w:p>
      </w:docPartBody>
    </w:docPart>
    <w:docPart>
      <w:docPartPr>
        <w:name w:val="52356327BF00497BA3EBCCD89DA47BBB"/>
        <w:category>
          <w:name w:val="General"/>
          <w:gallery w:val="placeholder"/>
        </w:category>
        <w:types>
          <w:type w:val="bbPlcHdr"/>
        </w:types>
        <w:behaviors>
          <w:behavior w:val="content"/>
        </w:behaviors>
        <w:guid w:val="{4C1DCE11-BB8D-435F-9C84-68A7A45EF2D4}"/>
      </w:docPartPr>
      <w:docPartBody>
        <w:p w:rsidR="00000000" w:rsidRDefault="00830432">
          <w:pPr>
            <w:pStyle w:val="52356327BF00497BA3EBCCD89DA47BBB"/>
          </w:pPr>
          <w:r w:rsidRPr="00561FD1">
            <w:t>To logically transition smoothly from chapter to chapter, inform the reader of what is coming next. When ending your chapter, link the next chapter’s information with what has already been lea</w:t>
          </w:r>
          <w:r w:rsidRPr="00561FD1">
            <w:t>rned.</w:t>
          </w:r>
        </w:p>
      </w:docPartBody>
    </w:docPart>
    <w:docPart>
      <w:docPartPr>
        <w:name w:val="F6E5447716A246EB931DC64D608F1580"/>
        <w:category>
          <w:name w:val="General"/>
          <w:gallery w:val="placeholder"/>
        </w:category>
        <w:types>
          <w:type w:val="bbPlcHdr"/>
        </w:types>
        <w:behaviors>
          <w:behavior w:val="content"/>
        </w:behaviors>
        <w:guid w:val="{42DFD386-2F1E-4835-8378-25E78259559D}"/>
      </w:docPartPr>
      <w:docPartBody>
        <w:p w:rsidR="00000000" w:rsidRDefault="00830432">
          <w:pPr>
            <w:pStyle w:val="F6E5447716A246EB931DC64D608F1580"/>
          </w:pPr>
          <w:r w:rsidRPr="00363CDC">
            <w:t xml:space="preserve">Chapter </w:t>
          </w:r>
          <w:r>
            <w:t>Four</w:t>
          </w:r>
        </w:p>
      </w:docPartBody>
    </w:docPart>
    <w:docPart>
      <w:docPartPr>
        <w:name w:val="B82D496D773D4784861B19CC473D6DB6"/>
        <w:category>
          <w:name w:val="General"/>
          <w:gallery w:val="placeholder"/>
        </w:category>
        <w:types>
          <w:type w:val="bbPlcHdr"/>
        </w:types>
        <w:behaviors>
          <w:behavior w:val="content"/>
        </w:behaviors>
        <w:guid w:val="{489D76C5-454D-47F1-AF76-1A3A9EF5E158}"/>
      </w:docPartPr>
      <w:docPartBody>
        <w:p w:rsidR="00000000" w:rsidRDefault="00830432">
          <w:pPr>
            <w:pStyle w:val="B82D496D773D4784861B19CC473D6DB6"/>
          </w:pPr>
          <w:r>
            <w:t>Insert Chapter Title</w:t>
          </w:r>
        </w:p>
      </w:docPartBody>
    </w:docPart>
    <w:docPart>
      <w:docPartPr>
        <w:name w:val="D4AADE65797944E98C927300C8636CBC"/>
        <w:category>
          <w:name w:val="General"/>
          <w:gallery w:val="placeholder"/>
        </w:category>
        <w:types>
          <w:type w:val="bbPlcHdr"/>
        </w:types>
        <w:behaviors>
          <w:behavior w:val="content"/>
        </w:behaviors>
        <w:guid w:val="{2DB90874-4A50-430B-A736-9DCAF68FFF15}"/>
      </w:docPartPr>
      <w:docPartBody>
        <w:p w:rsidR="00000000" w:rsidRDefault="00830432">
          <w:pPr>
            <w:pStyle w:val="D4AADE65797944E98C927300C8636CBC"/>
          </w:pPr>
          <w:r w:rsidRPr="00363CDC">
            <w:t>Begin a new chapter here…</w:t>
          </w:r>
        </w:p>
      </w:docPartBody>
    </w:docPart>
    <w:docPart>
      <w:docPartPr>
        <w:name w:val="C3899D8DB1EB440B8216E88BB04069E5"/>
        <w:category>
          <w:name w:val="General"/>
          <w:gallery w:val="placeholder"/>
        </w:category>
        <w:types>
          <w:type w:val="bbPlcHdr"/>
        </w:types>
        <w:behaviors>
          <w:behavior w:val="content"/>
        </w:behaviors>
        <w:guid w:val="{1FF4151D-D344-4B7D-9316-77481086B619}"/>
      </w:docPartPr>
      <w:docPartBody>
        <w:p w:rsidR="00000000" w:rsidRDefault="00830432">
          <w:pPr>
            <w:pStyle w:val="C3899D8DB1EB440B8216E88BB04069E5"/>
          </w:pPr>
          <w:r w:rsidRPr="00154A4E">
            <w:t xml:space="preserve">For the purposes of this example, this chapter’s title is “Establishing Social Values.” It </w:t>
          </w:r>
          <w:r>
            <w:t xml:space="preserve">covers </w:t>
          </w:r>
          <w:r w:rsidRPr="00154A4E">
            <w:t>the social/community aspect of a child’s wellbeing. Start off by providing a brief overvie</w:t>
          </w:r>
          <w:r w:rsidRPr="00154A4E">
            <w:t>w of the information contained in the chapter and then transition smoothly into your supporting points. Try to keep the language simple and understandable to generate rapport with the reader and keep them engaged.</w:t>
          </w:r>
        </w:p>
      </w:docPartBody>
    </w:docPart>
    <w:docPart>
      <w:docPartPr>
        <w:name w:val="9AE1056C72BD44BEB83F13F9C57CC6DF"/>
        <w:category>
          <w:name w:val="General"/>
          <w:gallery w:val="placeholder"/>
        </w:category>
        <w:types>
          <w:type w:val="bbPlcHdr"/>
        </w:types>
        <w:behaviors>
          <w:behavior w:val="content"/>
        </w:behaviors>
        <w:guid w:val="{5D986CF8-2B7D-4365-8F61-2A2EF5A41A1A}"/>
      </w:docPartPr>
      <w:docPartBody>
        <w:p w:rsidR="00000000" w:rsidRDefault="00830432">
          <w:pPr>
            <w:pStyle w:val="9AE1056C72BD44BEB83F13F9C57CC6DF"/>
          </w:pPr>
          <w:r w:rsidRPr="00154A4E">
            <w:t>Insert Subheading 1</w:t>
          </w:r>
        </w:p>
      </w:docPartBody>
    </w:docPart>
    <w:docPart>
      <w:docPartPr>
        <w:name w:val="FEA4F34DBECC4A3B8DC9A34428A066F9"/>
        <w:category>
          <w:name w:val="General"/>
          <w:gallery w:val="placeholder"/>
        </w:category>
        <w:types>
          <w:type w:val="bbPlcHdr"/>
        </w:types>
        <w:behaviors>
          <w:behavior w:val="content"/>
        </w:behaviors>
        <w:guid w:val="{36F8EF15-E297-49FB-B64F-F6C2C718750E}"/>
      </w:docPartPr>
      <w:docPartBody>
        <w:p w:rsidR="00000000" w:rsidRDefault="00830432">
          <w:pPr>
            <w:pStyle w:val="FEA4F34DBECC4A3B8DC9A34428A066F9"/>
          </w:pPr>
          <w:r w:rsidRPr="00154A4E">
            <w:t>Insert content here…</w:t>
          </w:r>
        </w:p>
      </w:docPartBody>
    </w:docPart>
    <w:docPart>
      <w:docPartPr>
        <w:name w:val="758A55DA87124FCA812A91C2A4811652"/>
        <w:category>
          <w:name w:val="General"/>
          <w:gallery w:val="placeholder"/>
        </w:category>
        <w:types>
          <w:type w:val="bbPlcHdr"/>
        </w:types>
        <w:behaviors>
          <w:behavior w:val="content"/>
        </w:behaviors>
        <w:guid w:val="{1B2BC87B-0A89-4A28-8CFB-AA42CB222898}"/>
      </w:docPartPr>
      <w:docPartBody>
        <w:p w:rsidR="00B702AC" w:rsidRPr="00154A4E" w:rsidRDefault="00830432" w:rsidP="00154A4E">
          <w:pPr>
            <w:pStyle w:val="TipText"/>
          </w:pPr>
          <w:r w:rsidRPr="00154A4E">
            <w:t>D</w:t>
          </w:r>
          <w:r w:rsidRPr="00154A4E">
            <w:t>ivide your chapter into sections with relevant subheadings. Subheadings guide the reader through the chapter and help in showing how you perceive the topic. Always have more than one subheading per chapter and make sure they are related to your chapter top</w:t>
          </w:r>
          <w:r w:rsidRPr="00154A4E">
            <w:t>ic.</w:t>
          </w:r>
        </w:p>
        <w:p w:rsidR="00000000" w:rsidRDefault="00830432">
          <w:pPr>
            <w:pStyle w:val="758A55DA87124FCA812A91C2A4811652"/>
          </w:pPr>
          <w:r w:rsidRPr="00154A4E">
            <w:t>When researching content for a particular chapter, any key highlights you come across can act as a subheading. For example, Subheading 1 for this chapter is “Getting Along with Others.” Offer the reader practical strategies for teaching their child how</w:t>
          </w:r>
          <w:r w:rsidRPr="00154A4E">
            <w:t xml:space="preserve"> to coexist with others, why it’s important to do so, etc.</w:t>
          </w:r>
        </w:p>
      </w:docPartBody>
    </w:docPart>
    <w:docPart>
      <w:docPartPr>
        <w:name w:val="DFD7B63C66D4404F8AD0B0DF10697FBF"/>
        <w:category>
          <w:name w:val="General"/>
          <w:gallery w:val="placeholder"/>
        </w:category>
        <w:types>
          <w:type w:val="bbPlcHdr"/>
        </w:types>
        <w:behaviors>
          <w:behavior w:val="content"/>
        </w:behaviors>
        <w:guid w:val="{EE42AD34-A273-4032-9D7D-D06BE9D6D744}"/>
      </w:docPartPr>
      <w:docPartBody>
        <w:p w:rsidR="00000000" w:rsidRDefault="00830432">
          <w:pPr>
            <w:pStyle w:val="DFD7B63C66D4404F8AD0B0DF10697FBF"/>
          </w:pPr>
          <w:r w:rsidRPr="00154A4E">
            <w:t>Insert Subheading 2</w:t>
          </w:r>
        </w:p>
      </w:docPartBody>
    </w:docPart>
    <w:docPart>
      <w:docPartPr>
        <w:name w:val="54776A86D3824C1AAD7D9351C503F33C"/>
        <w:category>
          <w:name w:val="General"/>
          <w:gallery w:val="placeholder"/>
        </w:category>
        <w:types>
          <w:type w:val="bbPlcHdr"/>
        </w:types>
        <w:behaviors>
          <w:behavior w:val="content"/>
        </w:behaviors>
        <w:guid w:val="{3BE49254-9644-4676-A5A1-18F954639B8B}"/>
      </w:docPartPr>
      <w:docPartBody>
        <w:p w:rsidR="00000000" w:rsidRDefault="00830432">
          <w:pPr>
            <w:pStyle w:val="54776A86D3824C1AAD7D9351C503F33C"/>
          </w:pPr>
          <w:r w:rsidRPr="00154A4E">
            <w:t>Insert content here…</w:t>
          </w:r>
        </w:p>
      </w:docPartBody>
    </w:docPart>
    <w:docPart>
      <w:docPartPr>
        <w:name w:val="E6055FFDFAA444348DD2EC6976AAC2AB"/>
        <w:category>
          <w:name w:val="General"/>
          <w:gallery w:val="placeholder"/>
        </w:category>
        <w:types>
          <w:type w:val="bbPlcHdr"/>
        </w:types>
        <w:behaviors>
          <w:behavior w:val="content"/>
        </w:behaviors>
        <w:guid w:val="{28E44FEB-E2B4-4277-BD87-FB664C87C26E}"/>
      </w:docPartPr>
      <w:docPartBody>
        <w:p w:rsidR="00000000" w:rsidRDefault="00830432">
          <w:pPr>
            <w:pStyle w:val="E6055FFDFAA444348DD2EC6976AAC2AB"/>
          </w:pPr>
          <w:r w:rsidRPr="00154A4E">
            <w:t>For Subheading 2, use a subtitle such as “Developing Emotional Intelligence.” It provide</w:t>
          </w:r>
          <w:r>
            <w:t>s</w:t>
          </w:r>
          <w:r w:rsidRPr="00154A4E">
            <w:t xml:space="preserve"> practical steps on how to help a child to read social cues, talk a</w:t>
          </w:r>
          <w:r w:rsidRPr="00154A4E">
            <w:t>bout any negative emotions, etc.</w:t>
          </w:r>
        </w:p>
      </w:docPartBody>
    </w:docPart>
    <w:docPart>
      <w:docPartPr>
        <w:name w:val="B294969194FC4722B423231D1A89B721"/>
        <w:category>
          <w:name w:val="General"/>
          <w:gallery w:val="placeholder"/>
        </w:category>
        <w:types>
          <w:type w:val="bbPlcHdr"/>
        </w:types>
        <w:behaviors>
          <w:behavior w:val="content"/>
        </w:behaviors>
        <w:guid w:val="{76CA7597-C70F-4B11-A9D1-C37BF8D26928}"/>
      </w:docPartPr>
      <w:docPartBody>
        <w:p w:rsidR="00000000" w:rsidRDefault="00830432">
          <w:pPr>
            <w:pStyle w:val="B294969194FC4722B423231D1A89B721"/>
          </w:pPr>
          <w:r w:rsidRPr="00154A4E">
            <w:t>Chapter Summary/Key Takeaways</w:t>
          </w:r>
        </w:p>
      </w:docPartBody>
    </w:docPart>
    <w:docPart>
      <w:docPartPr>
        <w:name w:val="13C55F5784054618A9E2DA859A946972"/>
        <w:category>
          <w:name w:val="General"/>
          <w:gallery w:val="placeholder"/>
        </w:category>
        <w:types>
          <w:type w:val="bbPlcHdr"/>
        </w:types>
        <w:behaviors>
          <w:behavior w:val="content"/>
        </w:behaviors>
        <w:guid w:val="{F2611D97-F58B-43C6-9208-F3A020AD79E9}"/>
      </w:docPartPr>
      <w:docPartBody>
        <w:p w:rsidR="00000000" w:rsidRDefault="00830432">
          <w:pPr>
            <w:pStyle w:val="13C55F5784054618A9E2DA859A946972"/>
          </w:pPr>
          <w:r w:rsidRPr="00154A4E">
            <w:t>Insert content here…</w:t>
          </w:r>
        </w:p>
      </w:docPartBody>
    </w:docPart>
    <w:docPart>
      <w:docPartPr>
        <w:name w:val="25E4571AFF6E4FA2AE39C35210A081F7"/>
        <w:category>
          <w:name w:val="General"/>
          <w:gallery w:val="placeholder"/>
        </w:category>
        <w:types>
          <w:type w:val="bbPlcHdr"/>
        </w:types>
        <w:behaviors>
          <w:behavior w:val="content"/>
        </w:behaviors>
        <w:guid w:val="{821AB20C-3503-4B31-8B84-136B3029F38E}"/>
      </w:docPartPr>
      <w:docPartBody>
        <w:p w:rsidR="00B702AC" w:rsidRPr="00154A4E" w:rsidRDefault="00830432" w:rsidP="00154A4E">
          <w:pPr>
            <w:pStyle w:val="TipText"/>
          </w:pPr>
          <w:r w:rsidRPr="00154A4E">
            <w:t xml:space="preserve">Remind the reader of the key points of the chapter in a short paragraph. Alternatively, use a bullet point format as shown below: </w:t>
          </w:r>
        </w:p>
        <w:p w:rsidR="00B702AC" w:rsidRPr="000B3B0D" w:rsidRDefault="00830432" w:rsidP="00211C7A">
          <w:pPr>
            <w:pStyle w:val="ListBullet"/>
            <w:tabs>
              <w:tab w:val="clear" w:pos="360"/>
            </w:tabs>
            <w:spacing w:before="0"/>
            <w:rPr>
              <w:rFonts w:ascii="Calibri" w:hAnsi="Calibri" w:cs="Calibri"/>
              <w:color w:val="0070C0"/>
            </w:rPr>
          </w:pPr>
          <w:r w:rsidRPr="000B3B0D">
            <w:rPr>
              <w:rFonts w:ascii="Calibri" w:hAnsi="Calibri" w:cs="Calibri"/>
              <w:color w:val="0070C0"/>
            </w:rPr>
            <w:t xml:space="preserve">Instilling social values and ethics in a child will help them integrate well into society. </w:t>
          </w:r>
        </w:p>
        <w:p w:rsidR="00B702AC" w:rsidRPr="000B3B0D" w:rsidRDefault="00830432" w:rsidP="00211C7A">
          <w:pPr>
            <w:pStyle w:val="ListBullet"/>
            <w:tabs>
              <w:tab w:val="clear" w:pos="360"/>
            </w:tabs>
            <w:spacing w:before="0"/>
            <w:rPr>
              <w:rFonts w:ascii="Calibri" w:hAnsi="Calibri" w:cs="Calibri"/>
              <w:color w:val="0070C0"/>
            </w:rPr>
          </w:pPr>
          <w:r w:rsidRPr="000B3B0D">
            <w:rPr>
              <w:rFonts w:ascii="Calibri" w:hAnsi="Calibri" w:cs="Calibri"/>
              <w:color w:val="0070C0"/>
            </w:rPr>
            <w:t>Point 2 from your text…</w:t>
          </w:r>
        </w:p>
        <w:p w:rsidR="00B702AC" w:rsidRPr="000B3B0D" w:rsidRDefault="00830432" w:rsidP="00211C7A">
          <w:pPr>
            <w:pStyle w:val="ListBullet"/>
            <w:tabs>
              <w:tab w:val="clear" w:pos="360"/>
            </w:tabs>
            <w:spacing w:before="0"/>
            <w:rPr>
              <w:rFonts w:ascii="Calibri" w:hAnsi="Calibri" w:cs="Calibri"/>
              <w:color w:val="0070C0"/>
            </w:rPr>
          </w:pPr>
          <w:r w:rsidRPr="000B3B0D">
            <w:rPr>
              <w:rFonts w:ascii="Calibri" w:hAnsi="Calibri" w:cs="Calibri"/>
              <w:color w:val="0070C0"/>
            </w:rPr>
            <w:t>Point 3 from your text…</w:t>
          </w:r>
        </w:p>
        <w:p w:rsidR="00000000" w:rsidRDefault="00830432">
          <w:pPr>
            <w:pStyle w:val="25E4571AFF6E4FA2AE39C35210A081F7"/>
          </w:pPr>
          <w:r w:rsidRPr="000B3B0D">
            <w:rPr>
              <w:rFonts w:ascii="Calibri" w:hAnsi="Calibri" w:cs="Calibri"/>
              <w:color w:val="0070C0"/>
            </w:rPr>
            <w:t>etc.</w:t>
          </w:r>
        </w:p>
      </w:docPartBody>
    </w:docPart>
    <w:docPart>
      <w:docPartPr>
        <w:name w:val="16055952540D4E77AC77D6D1A0AE15D8"/>
        <w:category>
          <w:name w:val="General"/>
          <w:gallery w:val="placeholder"/>
        </w:category>
        <w:types>
          <w:type w:val="bbPlcHdr"/>
        </w:types>
        <w:behaviors>
          <w:behavior w:val="content"/>
        </w:behaviors>
        <w:guid w:val="{71B896A3-1065-4ED2-870B-09BACC436EA7}"/>
      </w:docPartPr>
      <w:docPartBody>
        <w:p w:rsidR="00000000" w:rsidRDefault="00830432">
          <w:pPr>
            <w:pStyle w:val="16055952540D4E77AC77D6D1A0AE15D8"/>
          </w:pPr>
          <w:r w:rsidRPr="00154A4E">
            <w:t>In the next chapter, you will learn…</w:t>
          </w:r>
        </w:p>
      </w:docPartBody>
    </w:docPart>
    <w:docPart>
      <w:docPartPr>
        <w:name w:val="1AEA7F7905DE428B8A6BEE8C7489CF6A"/>
        <w:category>
          <w:name w:val="General"/>
          <w:gallery w:val="placeholder"/>
        </w:category>
        <w:types>
          <w:type w:val="bbPlcHdr"/>
        </w:types>
        <w:behaviors>
          <w:behavior w:val="content"/>
        </w:behaviors>
        <w:guid w:val="{96A49826-1607-4139-A990-E86BB04C06C7}"/>
      </w:docPartPr>
      <w:docPartBody>
        <w:p w:rsidR="00000000" w:rsidRDefault="00830432">
          <w:pPr>
            <w:pStyle w:val="1AEA7F7905DE428B8A6BEE8C7489CF6A"/>
          </w:pPr>
          <w:r w:rsidRPr="00154A4E">
            <w:t>To logically transition smoothly from chapter to chapter, inform the reade</w:t>
          </w:r>
          <w:r w:rsidRPr="00154A4E">
            <w:t>r of what is coming next. When ending your chapter with a paragraph, link the next chapter’s information with what has already been learned.</w:t>
          </w:r>
        </w:p>
      </w:docPartBody>
    </w:docPart>
    <w:docPart>
      <w:docPartPr>
        <w:name w:val="4DCF6C378534402DB07A3116138188E0"/>
        <w:category>
          <w:name w:val="General"/>
          <w:gallery w:val="placeholder"/>
        </w:category>
        <w:types>
          <w:type w:val="bbPlcHdr"/>
        </w:types>
        <w:behaviors>
          <w:behavior w:val="content"/>
        </w:behaviors>
        <w:guid w:val="{9870741D-D2BB-4669-9F55-83EE5B53E369}"/>
      </w:docPartPr>
      <w:docPartBody>
        <w:p w:rsidR="00000000" w:rsidRDefault="00830432">
          <w:pPr>
            <w:pStyle w:val="4DCF6C378534402DB07A3116138188E0"/>
          </w:pPr>
          <w:r w:rsidRPr="00154A4E">
            <w:t>Chapter Five</w:t>
          </w:r>
        </w:p>
      </w:docPartBody>
    </w:docPart>
    <w:docPart>
      <w:docPartPr>
        <w:name w:val="CD036AF99D214C54A32ACE8F45FCF4E4"/>
        <w:category>
          <w:name w:val="General"/>
          <w:gallery w:val="placeholder"/>
        </w:category>
        <w:types>
          <w:type w:val="bbPlcHdr"/>
        </w:types>
        <w:behaviors>
          <w:behavior w:val="content"/>
        </w:behaviors>
        <w:guid w:val="{BCF00128-5CEB-4F28-8D39-B0190BB8CB19}"/>
      </w:docPartPr>
      <w:docPartBody>
        <w:p w:rsidR="00000000" w:rsidRDefault="00830432">
          <w:pPr>
            <w:pStyle w:val="CD036AF99D214C54A32ACE8F45FCF4E4"/>
          </w:pPr>
          <w:r w:rsidRPr="00154A4E">
            <w:t>Insert Chapter Title</w:t>
          </w:r>
        </w:p>
      </w:docPartBody>
    </w:docPart>
    <w:docPart>
      <w:docPartPr>
        <w:name w:val="76B9E06CDEC84184ACE3A960FEFBF2AA"/>
        <w:category>
          <w:name w:val="General"/>
          <w:gallery w:val="placeholder"/>
        </w:category>
        <w:types>
          <w:type w:val="bbPlcHdr"/>
        </w:types>
        <w:behaviors>
          <w:behavior w:val="content"/>
        </w:behaviors>
        <w:guid w:val="{DEB757BB-6354-4914-A8BD-DF457AFD1EA5}"/>
      </w:docPartPr>
      <w:docPartBody>
        <w:p w:rsidR="00000000" w:rsidRDefault="00830432">
          <w:pPr>
            <w:pStyle w:val="76B9E06CDEC84184ACE3A960FEFBF2AA"/>
          </w:pPr>
          <w:r w:rsidRPr="00154A4E">
            <w:t>Begin a new chapter here…</w:t>
          </w:r>
        </w:p>
      </w:docPartBody>
    </w:docPart>
    <w:docPart>
      <w:docPartPr>
        <w:name w:val="4F6D490E14A544C4AA70B056DAEAAC2A"/>
        <w:category>
          <w:name w:val="General"/>
          <w:gallery w:val="placeholder"/>
        </w:category>
        <w:types>
          <w:type w:val="bbPlcHdr"/>
        </w:types>
        <w:behaviors>
          <w:behavior w:val="content"/>
        </w:behaviors>
        <w:guid w:val="{B8BE342B-7DF0-4818-B1C0-E915DCCECF38}"/>
      </w:docPartPr>
      <w:docPartBody>
        <w:p w:rsidR="00000000" w:rsidRDefault="00830432">
          <w:pPr>
            <w:pStyle w:val="4F6D490E14A544C4AA70B056DAEAAC2A"/>
          </w:pPr>
          <w:r w:rsidRPr="00154A4E">
            <w:t xml:space="preserve">Assuming this is your last chapter in the book, create </w:t>
          </w:r>
          <w:r w:rsidRPr="00154A4E">
            <w:t>a title that is somewhat forward-looking, for example, “Today’s Kids, Future Parents.” Here</w:t>
          </w:r>
          <w:r>
            <w:t>,</w:t>
          </w:r>
          <w:r w:rsidRPr="00154A4E">
            <w:t xml:space="preserve"> present an outlook of how the strategies in this book, as well as new scientific insights, will shape the future. </w:t>
          </w:r>
          <w:r>
            <w:t>A</w:t>
          </w:r>
          <w:r w:rsidRPr="00154A4E">
            <w:t>lso discuss what the world will look like if kid</w:t>
          </w:r>
          <w:r w:rsidRPr="00154A4E">
            <w:t>s are not taught how to strengthen their mindset.</w:t>
          </w:r>
        </w:p>
      </w:docPartBody>
    </w:docPart>
    <w:docPart>
      <w:docPartPr>
        <w:name w:val="100E30E9C457416D9F336F53E8CE58CD"/>
        <w:category>
          <w:name w:val="General"/>
          <w:gallery w:val="placeholder"/>
        </w:category>
        <w:types>
          <w:type w:val="bbPlcHdr"/>
        </w:types>
        <w:behaviors>
          <w:behavior w:val="content"/>
        </w:behaviors>
        <w:guid w:val="{8399EF54-8A17-4E01-869E-A5D761D6C12F}"/>
      </w:docPartPr>
      <w:docPartBody>
        <w:p w:rsidR="00000000" w:rsidRDefault="00830432">
          <w:pPr>
            <w:pStyle w:val="100E30E9C457416D9F336F53E8CE58CD"/>
          </w:pPr>
          <w:r w:rsidRPr="001710CE">
            <w:t>Insert Subheading 1</w:t>
          </w:r>
        </w:p>
      </w:docPartBody>
    </w:docPart>
    <w:docPart>
      <w:docPartPr>
        <w:name w:val="C357C6A5A2F64E4F8C661BAECA6C7CB6"/>
        <w:category>
          <w:name w:val="General"/>
          <w:gallery w:val="placeholder"/>
        </w:category>
        <w:types>
          <w:type w:val="bbPlcHdr"/>
        </w:types>
        <w:behaviors>
          <w:behavior w:val="content"/>
        </w:behaviors>
        <w:guid w:val="{C4AAD951-D29E-41B2-A241-E948CCCE7CE3}"/>
      </w:docPartPr>
      <w:docPartBody>
        <w:p w:rsidR="00000000" w:rsidRDefault="00830432">
          <w:pPr>
            <w:pStyle w:val="C357C6A5A2F64E4F8C661BAECA6C7CB6"/>
          </w:pPr>
          <w:r w:rsidRPr="001710CE">
            <w:t>Insert content here…</w:t>
          </w:r>
        </w:p>
      </w:docPartBody>
    </w:docPart>
    <w:docPart>
      <w:docPartPr>
        <w:name w:val="212150534F1645819EAF208194528A1F"/>
        <w:category>
          <w:name w:val="General"/>
          <w:gallery w:val="placeholder"/>
        </w:category>
        <w:types>
          <w:type w:val="bbPlcHdr"/>
        </w:types>
        <w:behaviors>
          <w:behavior w:val="content"/>
        </w:behaviors>
        <w:guid w:val="{34AE9F6F-CD3A-4AFC-83E9-A14FD91B2036}"/>
      </w:docPartPr>
      <w:docPartBody>
        <w:p w:rsidR="00B702AC" w:rsidRPr="001710CE" w:rsidRDefault="00830432" w:rsidP="001710CE">
          <w:pPr>
            <w:pStyle w:val="TipText"/>
          </w:pPr>
          <w:r w:rsidRPr="001710CE">
            <w:t xml:space="preserve">Divide your chapter into sections with relevant subheadings. Subheadings guide the reader through the chapter and help in showing how you perceive the topic. Always </w:t>
          </w:r>
          <w:r w:rsidRPr="001710CE">
            <w:t>have more than one subheading per chapter and make sure they are related to your chapter topic.</w:t>
          </w:r>
        </w:p>
        <w:p w:rsidR="00000000" w:rsidRDefault="00830432">
          <w:pPr>
            <w:pStyle w:val="212150534F1645819EAF208194528A1F"/>
          </w:pPr>
          <w:r w:rsidRPr="001710CE">
            <w:t>When researching content for a particular chapter, any key highlights you come across can act as a subheading. For example, Subheading 1 for this chapter is “Ad</w:t>
          </w:r>
          <w:r w:rsidRPr="001710CE">
            <w:t>apting to Change,” where you then discuss the importance of developing adaptability and flexibility, etc.</w:t>
          </w:r>
        </w:p>
      </w:docPartBody>
    </w:docPart>
    <w:docPart>
      <w:docPartPr>
        <w:name w:val="B50C2775AE874C1E851729CADE4FB1B9"/>
        <w:category>
          <w:name w:val="General"/>
          <w:gallery w:val="placeholder"/>
        </w:category>
        <w:types>
          <w:type w:val="bbPlcHdr"/>
        </w:types>
        <w:behaviors>
          <w:behavior w:val="content"/>
        </w:behaviors>
        <w:guid w:val="{B2B23290-73CA-45A6-8783-C545472278F5}"/>
      </w:docPartPr>
      <w:docPartBody>
        <w:p w:rsidR="00000000" w:rsidRDefault="00830432">
          <w:pPr>
            <w:pStyle w:val="B50C2775AE874C1E851729CADE4FB1B9"/>
          </w:pPr>
          <w:r w:rsidRPr="001710CE">
            <w:t>Insert Subheading 2</w:t>
          </w:r>
        </w:p>
      </w:docPartBody>
    </w:docPart>
    <w:docPart>
      <w:docPartPr>
        <w:name w:val="9901837C8CA2485EA8B5031D38D2546C"/>
        <w:category>
          <w:name w:val="General"/>
          <w:gallery w:val="placeholder"/>
        </w:category>
        <w:types>
          <w:type w:val="bbPlcHdr"/>
        </w:types>
        <w:behaviors>
          <w:behavior w:val="content"/>
        </w:behaviors>
        <w:guid w:val="{111C76F7-B4AD-4411-B7C9-12A9A7C2DC07}"/>
      </w:docPartPr>
      <w:docPartBody>
        <w:p w:rsidR="00000000" w:rsidRDefault="00830432">
          <w:pPr>
            <w:pStyle w:val="9901837C8CA2485EA8B5031D38D2546C"/>
          </w:pPr>
          <w:r w:rsidRPr="001710CE">
            <w:t>Insert content here…</w:t>
          </w:r>
        </w:p>
      </w:docPartBody>
    </w:docPart>
    <w:docPart>
      <w:docPartPr>
        <w:name w:val="1FBFC539ED8C40CC9E54B0243FBB6D76"/>
        <w:category>
          <w:name w:val="General"/>
          <w:gallery w:val="placeholder"/>
        </w:category>
        <w:types>
          <w:type w:val="bbPlcHdr"/>
        </w:types>
        <w:behaviors>
          <w:behavior w:val="content"/>
        </w:behaviors>
        <w:guid w:val="{384E4E6E-1FA6-4EFC-9A2A-D003E8DDE5C2}"/>
      </w:docPartPr>
      <w:docPartBody>
        <w:p w:rsidR="00000000" w:rsidRDefault="00830432">
          <w:pPr>
            <w:pStyle w:val="1FBFC539ED8C40CC9E54B0243FBB6D76"/>
          </w:pPr>
          <w:r w:rsidRPr="001710CE">
            <w:t>For Subheading 2, use a subtitle such as “Leaving a Legacy.” Here</w:t>
          </w:r>
          <w:r>
            <w:t>,</w:t>
          </w:r>
          <w:r w:rsidRPr="001710CE">
            <w:t xml:space="preserve"> wrap everything up by discussing how all t</w:t>
          </w:r>
          <w:r w:rsidRPr="001710CE">
            <w:t>he strategies provided will ensure a better tomorrow for all.</w:t>
          </w:r>
        </w:p>
      </w:docPartBody>
    </w:docPart>
    <w:docPart>
      <w:docPartPr>
        <w:name w:val="627A4F0A93DC49748E017AD28EF6692F"/>
        <w:category>
          <w:name w:val="General"/>
          <w:gallery w:val="placeholder"/>
        </w:category>
        <w:types>
          <w:type w:val="bbPlcHdr"/>
        </w:types>
        <w:behaviors>
          <w:behavior w:val="content"/>
        </w:behaviors>
        <w:guid w:val="{36F7678A-900D-4639-BC64-186FE7CC3D0E}"/>
      </w:docPartPr>
      <w:docPartBody>
        <w:p w:rsidR="00000000" w:rsidRDefault="00830432">
          <w:pPr>
            <w:pStyle w:val="627A4F0A93DC49748E017AD28EF6692F"/>
          </w:pPr>
          <w:r w:rsidRPr="001710CE">
            <w:t>Chapter Summary/Key Takeaways</w:t>
          </w:r>
        </w:p>
      </w:docPartBody>
    </w:docPart>
    <w:docPart>
      <w:docPartPr>
        <w:name w:val="6AA8BB96066D48008CFC0ECA2DDE5895"/>
        <w:category>
          <w:name w:val="General"/>
          <w:gallery w:val="placeholder"/>
        </w:category>
        <w:types>
          <w:type w:val="bbPlcHdr"/>
        </w:types>
        <w:behaviors>
          <w:behavior w:val="content"/>
        </w:behaviors>
        <w:guid w:val="{6D7790BF-8353-4D09-83FD-849FC0457E31}"/>
      </w:docPartPr>
      <w:docPartBody>
        <w:p w:rsidR="00000000" w:rsidRDefault="00830432">
          <w:pPr>
            <w:pStyle w:val="6AA8BB96066D48008CFC0ECA2DDE5895"/>
          </w:pPr>
          <w:r w:rsidRPr="001710CE">
            <w:t>Insert content here…</w:t>
          </w:r>
        </w:p>
      </w:docPartBody>
    </w:docPart>
    <w:docPart>
      <w:docPartPr>
        <w:name w:val="0435E1C9FF5F470B8C18E3BC83C0D299"/>
        <w:category>
          <w:name w:val="General"/>
          <w:gallery w:val="placeholder"/>
        </w:category>
        <w:types>
          <w:type w:val="bbPlcHdr"/>
        </w:types>
        <w:behaviors>
          <w:behavior w:val="content"/>
        </w:behaviors>
        <w:guid w:val="{804E16BF-8E22-408D-A0F2-18CE66BD9EDD}"/>
      </w:docPartPr>
      <w:docPartBody>
        <w:p w:rsidR="00B702AC" w:rsidRPr="001710CE" w:rsidRDefault="00830432" w:rsidP="001710CE">
          <w:pPr>
            <w:pStyle w:val="TipText"/>
          </w:pPr>
          <w:r w:rsidRPr="001710CE">
            <w:t xml:space="preserve">Remind the reader of the key points of the chapter in a short paragraph. Alternatively, use a bullet point format as shown below: </w:t>
          </w:r>
        </w:p>
        <w:p w:rsidR="00B702AC" w:rsidRPr="001710CE" w:rsidRDefault="00830432" w:rsidP="00211C7A">
          <w:pPr>
            <w:pStyle w:val="ListBullet"/>
            <w:tabs>
              <w:tab w:val="clear" w:pos="360"/>
              <w:tab w:val="left" w:pos="4050"/>
            </w:tabs>
            <w:spacing w:before="0"/>
            <w:rPr>
              <w:rFonts w:ascii="Calibri" w:hAnsi="Calibri" w:cs="Calibri"/>
              <w:color w:val="0070C0"/>
            </w:rPr>
          </w:pPr>
          <w:r w:rsidRPr="001710CE">
            <w:rPr>
              <w:rFonts w:ascii="Calibri" w:hAnsi="Calibri" w:cs="Calibri"/>
              <w:color w:val="0070C0"/>
            </w:rPr>
            <w:t>In the futur</w:t>
          </w:r>
          <w:r w:rsidRPr="001710CE">
            <w:rPr>
              <w:rFonts w:ascii="Calibri" w:hAnsi="Calibri" w:cs="Calibri"/>
              <w:color w:val="0070C0"/>
            </w:rPr>
            <w:t xml:space="preserve">e, survival will depend on the ability to adapt to a fast-changing environment. </w:t>
          </w:r>
        </w:p>
        <w:p w:rsidR="00B702AC" w:rsidRPr="001710CE" w:rsidRDefault="00830432" w:rsidP="00211C7A">
          <w:pPr>
            <w:pStyle w:val="ListBullet"/>
            <w:tabs>
              <w:tab w:val="clear" w:pos="360"/>
              <w:tab w:val="left" w:pos="4050"/>
            </w:tabs>
            <w:spacing w:before="0"/>
            <w:rPr>
              <w:rFonts w:ascii="Calibri" w:hAnsi="Calibri" w:cs="Calibri"/>
              <w:color w:val="0070C0"/>
            </w:rPr>
          </w:pPr>
          <w:r w:rsidRPr="001710CE">
            <w:rPr>
              <w:rFonts w:ascii="Calibri" w:hAnsi="Calibri" w:cs="Calibri"/>
              <w:color w:val="0070C0"/>
            </w:rPr>
            <w:t>Point 2 from your text…</w:t>
          </w:r>
        </w:p>
        <w:p w:rsidR="00B702AC" w:rsidRPr="001710CE" w:rsidRDefault="00830432" w:rsidP="00211C7A">
          <w:pPr>
            <w:pStyle w:val="ListBullet"/>
            <w:tabs>
              <w:tab w:val="clear" w:pos="360"/>
              <w:tab w:val="left" w:pos="4050"/>
            </w:tabs>
            <w:spacing w:before="0"/>
            <w:rPr>
              <w:rFonts w:ascii="Calibri" w:hAnsi="Calibri" w:cs="Calibri"/>
              <w:color w:val="0070C0"/>
            </w:rPr>
          </w:pPr>
          <w:r w:rsidRPr="001710CE">
            <w:rPr>
              <w:rFonts w:ascii="Calibri" w:hAnsi="Calibri" w:cs="Calibri"/>
              <w:color w:val="0070C0"/>
            </w:rPr>
            <w:t>Point 3 from your text…</w:t>
          </w:r>
        </w:p>
        <w:p w:rsidR="00000000" w:rsidRDefault="00830432">
          <w:pPr>
            <w:pStyle w:val="0435E1C9FF5F470B8C18E3BC83C0D299"/>
          </w:pPr>
          <w:r w:rsidRPr="001710CE">
            <w:rPr>
              <w:rFonts w:ascii="Calibri" w:hAnsi="Calibri" w:cs="Calibri"/>
              <w:color w:val="0070C0"/>
            </w:rPr>
            <w:t>etc.</w:t>
          </w:r>
        </w:p>
      </w:docPartBody>
    </w:docPart>
    <w:docPart>
      <w:docPartPr>
        <w:name w:val="036352A86C5A47AA915AA74A34020DBE"/>
        <w:category>
          <w:name w:val="General"/>
          <w:gallery w:val="placeholder"/>
        </w:category>
        <w:types>
          <w:type w:val="bbPlcHdr"/>
        </w:types>
        <w:behaviors>
          <w:behavior w:val="content"/>
        </w:behaviors>
        <w:guid w:val="{FCFDF102-7FFC-46DF-B6FB-8F47C56B0C2C}"/>
      </w:docPartPr>
      <w:docPartBody>
        <w:p w:rsidR="00000000" w:rsidRDefault="00830432">
          <w:pPr>
            <w:pStyle w:val="036352A86C5A47AA915AA74A34020DBE"/>
          </w:pPr>
          <w:bookmarkStart w:id="0" w:name="_Toc527370448"/>
          <w:r w:rsidRPr="001710CE">
            <w:t>Epilogue/Conclusion</w:t>
          </w:r>
          <w:bookmarkEnd w:id="0"/>
        </w:p>
      </w:docPartBody>
    </w:docPart>
    <w:docPart>
      <w:docPartPr>
        <w:name w:val="04F8AF51B091470391E6D527918DF011"/>
        <w:category>
          <w:name w:val="General"/>
          <w:gallery w:val="placeholder"/>
        </w:category>
        <w:types>
          <w:type w:val="bbPlcHdr"/>
        </w:types>
        <w:behaviors>
          <w:behavior w:val="content"/>
        </w:behaviors>
        <w:guid w:val="{EB2647E6-D605-4A87-9337-DDDC3A4C9FEF}"/>
      </w:docPartPr>
      <w:docPartBody>
        <w:p w:rsidR="00000000" w:rsidRDefault="00830432">
          <w:pPr>
            <w:pStyle w:val="04F8AF51B091470391E6D527918DF011"/>
          </w:pPr>
          <w:r w:rsidRPr="001710CE">
            <w:t>Insert content here…</w:t>
          </w:r>
        </w:p>
      </w:docPartBody>
    </w:docPart>
    <w:docPart>
      <w:docPartPr>
        <w:name w:val="9A26993416A44FF6BEFB231BC61A4A28"/>
        <w:category>
          <w:name w:val="General"/>
          <w:gallery w:val="placeholder"/>
        </w:category>
        <w:types>
          <w:type w:val="bbPlcHdr"/>
        </w:types>
        <w:behaviors>
          <w:behavior w:val="content"/>
        </w:behaviors>
        <w:guid w:val="{764C29B9-2E86-4467-A648-57888BD0A7E2}"/>
      </w:docPartPr>
      <w:docPartBody>
        <w:p w:rsidR="00000000" w:rsidRDefault="00830432">
          <w:pPr>
            <w:pStyle w:val="9A26993416A44FF6BEFB231BC61A4A28"/>
          </w:pPr>
          <w:r w:rsidRPr="001710CE">
            <w:t xml:space="preserve">Keep it short and sweet. Mention the key highlights of the book and the action </w:t>
          </w:r>
          <w:r w:rsidRPr="001710CE">
            <w:t>steps to solve the problem</w:t>
          </w:r>
          <w:r>
            <w:t>s</w:t>
          </w:r>
          <w:r w:rsidRPr="001710CE">
            <w:t xml:space="preserve">. Remind </w:t>
          </w:r>
          <w:r>
            <w:t>the reader</w:t>
          </w:r>
          <w:r w:rsidRPr="001710CE">
            <w:t xml:space="preserve"> of how taking the said action steps will benefit them.</w:t>
          </w:r>
        </w:p>
      </w:docPartBody>
    </w:docPart>
    <w:docPart>
      <w:docPartPr>
        <w:name w:val="B4C1658A806E44709F3BA18A7C1BDC6D"/>
        <w:category>
          <w:name w:val="General"/>
          <w:gallery w:val="placeholder"/>
        </w:category>
        <w:types>
          <w:type w:val="bbPlcHdr"/>
        </w:types>
        <w:behaviors>
          <w:behavior w:val="content"/>
        </w:behaviors>
        <w:guid w:val="{783817C4-C045-46D1-962D-F0896DB024A0}"/>
      </w:docPartPr>
      <w:docPartBody>
        <w:p w:rsidR="00000000" w:rsidRDefault="00830432">
          <w:pPr>
            <w:pStyle w:val="B4C1658A806E44709F3BA18A7C1BDC6D"/>
          </w:pPr>
          <w:bookmarkStart w:id="1" w:name="_Toc527370449"/>
          <w:r w:rsidRPr="001710CE">
            <w:t>Bibliography</w:t>
          </w:r>
          <w:bookmarkEnd w:id="1"/>
        </w:p>
      </w:docPartBody>
    </w:docPart>
    <w:docPart>
      <w:docPartPr>
        <w:name w:val="D3B7B366B7664CA4B563A0EE904D1CB9"/>
        <w:category>
          <w:name w:val="General"/>
          <w:gallery w:val="placeholder"/>
        </w:category>
        <w:types>
          <w:type w:val="bbPlcHdr"/>
        </w:types>
        <w:behaviors>
          <w:behavior w:val="content"/>
        </w:behaviors>
        <w:guid w:val="{7170E424-8D67-49AA-B51B-765C1C432A9A}"/>
      </w:docPartPr>
      <w:docPartBody>
        <w:p w:rsidR="00B702AC" w:rsidRPr="00D84035" w:rsidRDefault="00830432" w:rsidP="00D84035">
          <w:pPr>
            <w:pStyle w:val="TipText"/>
          </w:pPr>
          <w:r w:rsidRPr="00D84035">
            <w:t>Below is an example of a list of works cited using APA style. Arrange your list of references alphabetically.</w:t>
          </w:r>
        </w:p>
        <w:p w:rsidR="00B702AC" w:rsidRDefault="00830432" w:rsidP="00D84035">
          <w:pPr>
            <w:pStyle w:val="TipText"/>
          </w:pPr>
          <w:r w:rsidRPr="00D84035">
            <w:t>When citing books, use the format as shown in the following examples, applying Bibliography style to the format:</w:t>
          </w:r>
        </w:p>
        <w:p w:rsidR="00B702AC" w:rsidRDefault="00830432" w:rsidP="00D84035">
          <w:pPr>
            <w:pStyle w:val="TipText"/>
            <w:ind w:left="1800" w:hanging="540"/>
          </w:pPr>
          <w:r>
            <w:t>Author’s last name, first ini</w:t>
          </w:r>
          <w:r>
            <w:t xml:space="preserve">tial or initials. (Publication date). </w:t>
          </w:r>
          <w:r w:rsidRPr="002D24E9">
            <w:rPr>
              <w:i/>
            </w:rPr>
            <w:t>Book title</w:t>
          </w:r>
          <w:r>
            <w:t>. Additional information. City, State of publication: Publishing company.</w:t>
          </w:r>
        </w:p>
        <w:p w:rsidR="00B702AC" w:rsidRDefault="00830432" w:rsidP="00D84035">
          <w:pPr>
            <w:pStyle w:val="TipText"/>
            <w:ind w:left="1800" w:hanging="540"/>
          </w:pPr>
          <w:r>
            <w:t xml:space="preserve">King, S. (2000). </w:t>
          </w:r>
          <w:r w:rsidRPr="00414D16">
            <w:rPr>
              <w:i/>
            </w:rPr>
            <w:t>On writing: A memoir of the craft.</w:t>
          </w:r>
          <w:r>
            <w:t xml:space="preserve"> New York, NY: Pocket Books.</w:t>
          </w:r>
        </w:p>
        <w:p w:rsidR="00B702AC" w:rsidRDefault="00830432" w:rsidP="00D84035">
          <w:pPr>
            <w:pStyle w:val="TipText"/>
          </w:pPr>
          <w:r w:rsidRPr="00AE09CE">
            <w:t xml:space="preserve">When citing </w:t>
          </w:r>
          <w:r>
            <w:t>online resources</w:t>
          </w:r>
          <w:r w:rsidRPr="00AE09CE">
            <w:t xml:space="preserve">, use the format as shown </w:t>
          </w:r>
          <w:r w:rsidRPr="00AE09CE">
            <w:t xml:space="preserve">in the </w:t>
          </w:r>
          <w:r>
            <w:t xml:space="preserve">following </w:t>
          </w:r>
          <w:r w:rsidRPr="00AE09CE">
            <w:t>examples:</w:t>
          </w:r>
        </w:p>
        <w:p w:rsidR="00B702AC" w:rsidRDefault="00830432" w:rsidP="00D84035">
          <w:pPr>
            <w:pStyle w:val="TipText"/>
          </w:pPr>
          <w:r w:rsidRPr="00593D2D">
            <w:rPr>
              <w:u w:val="single"/>
            </w:rPr>
            <w:t>For internet documents</w:t>
          </w:r>
        </w:p>
        <w:p w:rsidR="00B702AC" w:rsidRDefault="00830432" w:rsidP="00D84035">
          <w:pPr>
            <w:pStyle w:val="TipText"/>
            <w:ind w:left="1800" w:hanging="540"/>
          </w:pPr>
          <w:r>
            <w:t xml:space="preserve">Author’s last name, first initial or initials. (Date of publication). Title of article. </w:t>
          </w:r>
          <w:r w:rsidRPr="00365692">
            <w:rPr>
              <w:i/>
            </w:rPr>
            <w:t>Title of work</w:t>
          </w:r>
          <w:r>
            <w:t>. Retrieved from full URL</w:t>
          </w:r>
        </w:p>
        <w:p w:rsidR="00B702AC" w:rsidRDefault="00830432" w:rsidP="00D84035">
          <w:pPr>
            <w:pStyle w:val="TipText"/>
            <w:ind w:left="1800" w:hanging="540"/>
          </w:pPr>
          <w:r>
            <w:t xml:space="preserve">Amir, N. (2018, October 17). 4 tips for staying on track with your writing. </w:t>
          </w:r>
          <w:r w:rsidRPr="00414D16">
            <w:rPr>
              <w:i/>
            </w:rPr>
            <w:t>Wri</w:t>
          </w:r>
          <w:r w:rsidRPr="00414D16">
            <w:rPr>
              <w:i/>
            </w:rPr>
            <w:t>te Nonfiction now!</w:t>
          </w:r>
          <w:r>
            <w:t xml:space="preserve"> Retrieved from </w:t>
          </w:r>
          <w:r w:rsidRPr="007138FD">
            <w:t>http://writenonfictionnow.com/tips-staying-track-writing/</w:t>
          </w:r>
        </w:p>
        <w:p w:rsidR="00B702AC" w:rsidRDefault="00830432" w:rsidP="00D84035">
          <w:pPr>
            <w:pStyle w:val="TipText"/>
          </w:pPr>
          <w:r w:rsidRPr="00593D2D">
            <w:rPr>
              <w:u w:val="single"/>
            </w:rPr>
            <w:t>For online periodicals</w:t>
          </w:r>
        </w:p>
        <w:p w:rsidR="00B702AC" w:rsidRDefault="00830432" w:rsidP="00D84035">
          <w:pPr>
            <w:pStyle w:val="TipText"/>
            <w:ind w:left="1800" w:hanging="540"/>
          </w:pPr>
          <w:r w:rsidRPr="00365692">
            <w:t xml:space="preserve">Author’s </w:t>
          </w:r>
          <w:r>
            <w:t>last name, first initial or initials</w:t>
          </w:r>
          <w:r w:rsidRPr="00365692">
            <w:t xml:space="preserve">. (Date of publication). Title of article. </w:t>
          </w:r>
          <w:r w:rsidRPr="00414D16">
            <w:rPr>
              <w:i/>
            </w:rPr>
            <w:t>Title of Periodical</w:t>
          </w:r>
          <w:r>
            <w:t xml:space="preserve">, volume and page numbers. </w:t>
          </w:r>
          <w:r w:rsidRPr="00365692">
            <w:t>Retriev</w:t>
          </w:r>
          <w:r w:rsidRPr="00365692">
            <w:t>ed from full URL</w:t>
          </w:r>
        </w:p>
        <w:p w:rsidR="00B702AC" w:rsidRDefault="00830432" w:rsidP="00D84035">
          <w:pPr>
            <w:pStyle w:val="TipText"/>
            <w:ind w:left="1800" w:hanging="540"/>
          </w:pPr>
          <w:r w:rsidRPr="004C53BE">
            <w:t xml:space="preserve">Brewer, R. L. (2018, October 4). How to write better titles: 7 effective title tips for books, articles, and conference sessions. </w:t>
          </w:r>
          <w:r w:rsidRPr="00414D16">
            <w:rPr>
              <w:i/>
            </w:rPr>
            <w:t>Writer’s Digest.</w:t>
          </w:r>
          <w:r w:rsidRPr="004C53BE">
            <w:t xml:space="preserve"> Retrieved from http://www.writersdigest.com/whats-new/how-to-write-better-titles</w:t>
          </w:r>
        </w:p>
        <w:p w:rsidR="00B702AC" w:rsidRDefault="00830432" w:rsidP="00D84035">
          <w:pPr>
            <w:pStyle w:val="TipText"/>
          </w:pPr>
          <w:r w:rsidRPr="00DA6FC3">
            <w:t>When citing</w:t>
          </w:r>
          <w:r w:rsidRPr="00DA6FC3">
            <w:t xml:space="preserve"> magazines, use the format as shown in the following examples:</w:t>
          </w:r>
        </w:p>
        <w:p w:rsidR="00B702AC" w:rsidRPr="00D84035" w:rsidRDefault="00830432" w:rsidP="00D84035">
          <w:pPr>
            <w:pStyle w:val="TipText"/>
            <w:rPr>
              <w:u w:val="single"/>
            </w:rPr>
          </w:pPr>
          <w:r w:rsidRPr="00DA6FC3">
            <w:rPr>
              <w:u w:val="single"/>
            </w:rPr>
            <w:t>For magazines and periodicals</w:t>
          </w:r>
        </w:p>
        <w:p w:rsidR="00B702AC" w:rsidRDefault="00830432" w:rsidP="00D84035">
          <w:pPr>
            <w:pStyle w:val="TipText"/>
            <w:ind w:left="1800" w:hanging="540"/>
          </w:pPr>
          <w:r w:rsidRPr="00DA6FC3">
            <w:t xml:space="preserve">Author’s last name, first initial or initials. (Publication date). Article title. </w:t>
          </w:r>
          <w:r w:rsidRPr="00DA6FC3">
            <w:rPr>
              <w:i/>
              <w:noProof/>
            </w:rPr>
            <w:t>T</w:t>
          </w:r>
          <w:r w:rsidRPr="00DA6FC3">
            <w:rPr>
              <w:i/>
            </w:rPr>
            <w:t>itle of periodical</w:t>
          </w:r>
          <w:r w:rsidRPr="00DA6FC3">
            <w:t xml:space="preserve">, </w:t>
          </w:r>
          <w:r w:rsidRPr="00DA6FC3">
            <w:rPr>
              <w:i/>
            </w:rPr>
            <w:t>volume number (issue number if available</w:t>
          </w:r>
          <w:r w:rsidRPr="00DA6FC3">
            <w:t>), inclusive pages.</w:t>
          </w:r>
        </w:p>
        <w:p w:rsidR="00B702AC" w:rsidRDefault="00830432" w:rsidP="00D84035">
          <w:pPr>
            <w:pStyle w:val="TipText"/>
            <w:ind w:left="1800" w:hanging="540"/>
          </w:pPr>
          <w:r w:rsidRPr="00972D2C">
            <w:t xml:space="preserve">McPhee, J. (2013, April 29). Draft No. 4. </w:t>
          </w:r>
          <w:r w:rsidRPr="00972D2C">
            <w:rPr>
              <w:i/>
              <w:iCs/>
            </w:rPr>
            <w:t>New Yorker</w:t>
          </w:r>
          <w:r w:rsidRPr="00972D2C">
            <w:t xml:space="preserve">, </w:t>
          </w:r>
          <w:r w:rsidRPr="00972D2C">
            <w:rPr>
              <w:i/>
              <w:iCs/>
            </w:rPr>
            <w:t>89</w:t>
          </w:r>
          <w:r w:rsidRPr="00972D2C">
            <w:t>, 20-25.</w:t>
          </w:r>
        </w:p>
        <w:p w:rsidR="00000000" w:rsidRDefault="00830432">
          <w:pPr>
            <w:pStyle w:val="D3B7B366B7664CA4B563A0EE904D1CB9"/>
          </w:pPr>
          <w:r>
            <w:t>For more details and guidelines, consult the APA Publication Manual.</w:t>
          </w:r>
        </w:p>
      </w:docPartBody>
    </w:docPart>
    <w:docPart>
      <w:docPartPr>
        <w:name w:val="90B8D1A692E84800865F87D055DE2D33"/>
        <w:category>
          <w:name w:val="General"/>
          <w:gallery w:val="placeholder"/>
        </w:category>
        <w:types>
          <w:type w:val="bbPlcHdr"/>
        </w:types>
        <w:behaviors>
          <w:behavior w:val="content"/>
        </w:behaviors>
        <w:guid w:val="{8072A47C-B9C0-4321-ABD9-58D521DC16F4}"/>
      </w:docPartPr>
      <w:docPartBody>
        <w:p w:rsidR="00000000" w:rsidRDefault="00830432">
          <w:pPr>
            <w:pStyle w:val="90B8D1A692E84800865F87D055DE2D33"/>
          </w:pPr>
          <w:bookmarkStart w:id="2" w:name="_Toc527370450"/>
          <w:r w:rsidRPr="001710CE">
            <w:t>Acknowledgments</w:t>
          </w:r>
          <w:bookmarkEnd w:id="2"/>
        </w:p>
      </w:docPartBody>
    </w:docPart>
    <w:docPart>
      <w:docPartPr>
        <w:name w:val="91640AF117934BB49C7EAC60F8FD6CAB"/>
        <w:category>
          <w:name w:val="General"/>
          <w:gallery w:val="placeholder"/>
        </w:category>
        <w:types>
          <w:type w:val="bbPlcHdr"/>
        </w:types>
        <w:behaviors>
          <w:behavior w:val="content"/>
        </w:behaviors>
        <w:guid w:val="{D6D7F7C5-9D64-4139-9935-D31B5542B41D}"/>
      </w:docPartPr>
      <w:docPartBody>
        <w:p w:rsidR="00000000" w:rsidRDefault="00830432">
          <w:pPr>
            <w:pStyle w:val="91640AF117934BB49C7EAC60F8FD6CAB"/>
          </w:pPr>
          <w:r w:rsidRPr="001710CE">
            <w:t>Insert content here…</w:t>
          </w:r>
        </w:p>
      </w:docPartBody>
    </w:docPart>
    <w:docPart>
      <w:docPartPr>
        <w:name w:val="7BD5B4B73A884928B18DCBFCD8AB555C"/>
        <w:category>
          <w:name w:val="General"/>
          <w:gallery w:val="placeholder"/>
        </w:category>
        <w:types>
          <w:type w:val="bbPlcHdr"/>
        </w:types>
        <w:behaviors>
          <w:behavior w:val="content"/>
        </w:behaviors>
        <w:guid w:val="{644DB293-193D-497B-B8F3-0F3EF0B97C0D}"/>
      </w:docPartPr>
      <w:docPartBody>
        <w:p w:rsidR="00000000" w:rsidRDefault="00830432">
          <w:pPr>
            <w:pStyle w:val="7BD5B4B73A884928B18DCBFCD8AB555C"/>
          </w:pPr>
          <w:r w:rsidRPr="001710CE">
            <w:t>Thank the key people who inspired you and helped you throughout the process of writing and publishing yo</w:t>
          </w:r>
          <w:r w:rsidRPr="001710CE">
            <w:t>ur work. This is somewhat similar to the dedication page, except here you can elaborate and include more people.</w:t>
          </w:r>
        </w:p>
      </w:docPartBody>
    </w:docPart>
    <w:docPart>
      <w:docPartPr>
        <w:name w:val="EF12C3D7E29246FD8EF4830557FB42F5"/>
        <w:category>
          <w:name w:val="General"/>
          <w:gallery w:val="placeholder"/>
        </w:category>
        <w:types>
          <w:type w:val="bbPlcHdr"/>
        </w:types>
        <w:behaviors>
          <w:behavior w:val="content"/>
        </w:behaviors>
        <w:guid w:val="{0EB4A933-7480-4FAD-80C7-513264252341}"/>
      </w:docPartPr>
      <w:docPartBody>
        <w:p w:rsidR="00000000" w:rsidRDefault="00830432">
          <w:pPr>
            <w:pStyle w:val="EF12C3D7E29246FD8EF4830557FB42F5"/>
          </w:pPr>
          <w:bookmarkStart w:id="3" w:name="_Toc527370451"/>
          <w:r w:rsidRPr="001710CE">
            <w:t>About the Author</w:t>
          </w:r>
          <w:bookmarkEnd w:id="3"/>
        </w:p>
      </w:docPartBody>
    </w:docPart>
    <w:docPart>
      <w:docPartPr>
        <w:name w:val="068B2828018F4E23AAA138018CCD6067"/>
        <w:category>
          <w:name w:val="General"/>
          <w:gallery w:val="placeholder"/>
        </w:category>
        <w:types>
          <w:type w:val="bbPlcHdr"/>
        </w:types>
        <w:behaviors>
          <w:behavior w:val="content"/>
        </w:behaviors>
        <w:guid w:val="{5011AFA7-0D65-4E56-9262-1D1F64FDE2ED}"/>
      </w:docPartPr>
      <w:docPartBody>
        <w:p w:rsidR="00000000" w:rsidRDefault="00830432">
          <w:pPr>
            <w:pStyle w:val="068B2828018F4E23AAA138018CCD6067"/>
          </w:pPr>
          <w:r w:rsidRPr="001710CE">
            <w:t>Insert content here…</w:t>
          </w:r>
        </w:p>
      </w:docPartBody>
    </w:docPart>
    <w:docPart>
      <w:docPartPr>
        <w:name w:val="5017D38836A04F389DFB6B86192BF4EA"/>
        <w:category>
          <w:name w:val="General"/>
          <w:gallery w:val="placeholder"/>
        </w:category>
        <w:types>
          <w:type w:val="bbPlcHdr"/>
        </w:types>
        <w:behaviors>
          <w:behavior w:val="content"/>
        </w:behaviors>
        <w:guid w:val="{2E3C5FE0-4C58-4E2B-8B11-B94834075A7F}"/>
      </w:docPartPr>
      <w:docPartBody>
        <w:p w:rsidR="00B702AC" w:rsidRPr="001710CE" w:rsidRDefault="00830432" w:rsidP="001710CE">
          <w:pPr>
            <w:pStyle w:val="TipText"/>
          </w:pPr>
          <w:r>
            <w:t>Write this page in</w:t>
          </w:r>
          <w:r w:rsidRPr="001710CE">
            <w:t xml:space="preserve"> the third person. (For example, use “the author” or your name, not “I.”) The informati</w:t>
          </w:r>
          <w:r w:rsidRPr="001710CE">
            <w:t xml:space="preserve">on </w:t>
          </w:r>
          <w:r>
            <w:t>within establishes</w:t>
          </w:r>
          <w:r w:rsidRPr="001710CE">
            <w:t xml:space="preserve"> your credibility with readers. Avoid being too wordy. Simply provide your background and expertise on the topic</w:t>
          </w:r>
          <w:r>
            <w:t xml:space="preserve"> of your book</w:t>
          </w:r>
          <w:r w:rsidRPr="001710CE">
            <w:t>, as well as other information that will build trust. For example:</w:t>
          </w:r>
        </w:p>
        <w:p w:rsidR="00B702AC" w:rsidRPr="001710CE" w:rsidRDefault="00830432" w:rsidP="00B702AC">
          <w:pPr>
            <w:pStyle w:val="TipText"/>
            <w:numPr>
              <w:ilvl w:val="0"/>
              <w:numId w:val="4"/>
            </w:numPr>
            <w:ind w:left="1080"/>
          </w:pPr>
          <w:r w:rsidRPr="001710CE">
            <w:t>Professional and personal achievements rela</w:t>
          </w:r>
          <w:r w:rsidRPr="001710CE">
            <w:t>ted to the topic at hand</w:t>
          </w:r>
        </w:p>
        <w:p w:rsidR="00B702AC" w:rsidRPr="001710CE" w:rsidRDefault="00830432" w:rsidP="00B702AC">
          <w:pPr>
            <w:pStyle w:val="TipText"/>
            <w:numPr>
              <w:ilvl w:val="0"/>
              <w:numId w:val="4"/>
            </w:numPr>
            <w:ind w:left="1080"/>
          </w:pPr>
          <w:r w:rsidRPr="001710CE">
            <w:t>List of other published works and a link to your website</w:t>
          </w:r>
        </w:p>
        <w:p w:rsidR="00B702AC" w:rsidRPr="001710CE" w:rsidRDefault="00830432" w:rsidP="00B702AC">
          <w:pPr>
            <w:pStyle w:val="TipText"/>
            <w:numPr>
              <w:ilvl w:val="0"/>
              <w:numId w:val="4"/>
            </w:numPr>
            <w:ind w:left="1080"/>
          </w:pPr>
          <w:r w:rsidRPr="001710CE">
            <w:t>Educational background</w:t>
          </w:r>
        </w:p>
        <w:p w:rsidR="00B702AC" w:rsidRPr="001710CE" w:rsidRDefault="00830432" w:rsidP="00B702AC">
          <w:pPr>
            <w:pStyle w:val="TipText"/>
            <w:numPr>
              <w:ilvl w:val="0"/>
              <w:numId w:val="4"/>
            </w:numPr>
            <w:ind w:left="1080"/>
          </w:pPr>
          <w:r w:rsidRPr="001710CE">
            <w:t>Mention other notable experts in the field that you have worked with</w:t>
          </w:r>
        </w:p>
        <w:p w:rsidR="00000000" w:rsidRDefault="00830432">
          <w:pPr>
            <w:pStyle w:val="5017D38836A04F389DFB6B86192BF4EA"/>
          </w:pPr>
          <w:r w:rsidRPr="001710CE">
            <w:t>Your area of residence, family status, hobbies, etc.</w:t>
          </w:r>
        </w:p>
      </w:docPartBody>
    </w:docPart>
    <w:docPart>
      <w:docPartPr>
        <w:name w:val="3703B165442B4D3387CBFF6DEF3ED40D"/>
        <w:category>
          <w:name w:val="General"/>
          <w:gallery w:val="placeholder"/>
        </w:category>
        <w:types>
          <w:type w:val="bbPlcHdr"/>
        </w:types>
        <w:behaviors>
          <w:behavior w:val="content"/>
        </w:behaviors>
        <w:guid w:val="{04D693ED-47C8-4028-A67E-8A93588746FF}"/>
      </w:docPartPr>
      <w:docPartBody>
        <w:p w:rsidR="00000000" w:rsidRDefault="00830432">
          <w:pPr>
            <w:pStyle w:val="3703B165442B4D3387CBFF6DEF3ED40D"/>
          </w:pPr>
          <w:r w:rsidRPr="00E678C1">
            <w:t>Author Last Name/Book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27E3"/>
    <w:multiLevelType w:val="hybridMultilevel"/>
    <w:tmpl w:val="B7AA9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5A60A0"/>
    <w:multiLevelType w:val="multilevel"/>
    <w:tmpl w:val="A4BC5A04"/>
    <w:lvl w:ilvl="0">
      <w:start w:val="1"/>
      <w:numFmt w:val="decimal"/>
      <w:pStyle w:val="ListParagraph"/>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74EF385C"/>
    <w:multiLevelType w:val="hybridMultilevel"/>
    <w:tmpl w:val="823A9018"/>
    <w:lvl w:ilvl="0" w:tplc="88406048">
      <w:numFmt w:val="bullet"/>
      <w:pStyle w:val="List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num w:numId="1">
    <w:abstractNumId w:val="1"/>
  </w:num>
  <w:num w:numId="2">
    <w:abstractNumId w:val="1"/>
    <w:lvlOverride w:ilvl="0">
      <w:startOverride w:val="1"/>
    </w:lvlOverride>
  </w:num>
  <w:num w:numId="3">
    <w:abstractNumId w:val="2"/>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32"/>
    <w:rsid w:val="0083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F776EDF3494CA69E7D7C626A065B4B">
    <w:name w:val="4AF776EDF3494CA69E7D7C626A065B4B"/>
  </w:style>
  <w:style w:type="paragraph" w:customStyle="1" w:styleId="EA1E3DE858BE4B7F829A62B9EA5E7B7F">
    <w:name w:val="EA1E3DE858BE4B7F829A62B9EA5E7B7F"/>
  </w:style>
  <w:style w:type="paragraph" w:customStyle="1" w:styleId="TipText">
    <w:name w:val="Tip Text"/>
    <w:basedOn w:val="Normal"/>
    <w:qFormat/>
    <w:pPr>
      <w:ind w:firstLine="720"/>
    </w:pPr>
    <w:rPr>
      <w:rFonts w:ascii="Calibri" w:eastAsia="Calibri" w:hAnsi="Calibri" w:cs="Times New Roman"/>
      <w:color w:val="5B9BD5" w:themeColor="accent1"/>
      <w:sz w:val="24"/>
      <w:szCs w:val="24"/>
    </w:rPr>
  </w:style>
  <w:style w:type="paragraph" w:customStyle="1" w:styleId="BC0BCC4C614A4AC9AA7C37027E8A8AEF">
    <w:name w:val="BC0BCC4C614A4AC9AA7C37027E8A8AEF"/>
  </w:style>
  <w:style w:type="paragraph" w:customStyle="1" w:styleId="AD43832F04E145F095A16717FA1F70DE">
    <w:name w:val="AD43832F04E145F095A16717FA1F70DE"/>
  </w:style>
  <w:style w:type="paragraph" w:customStyle="1" w:styleId="6DA18B6ED689468BA32EF1CAC5F6503B">
    <w:name w:val="6DA18B6ED689468BA32EF1CAC5F6503B"/>
  </w:style>
  <w:style w:type="paragraph" w:customStyle="1" w:styleId="BABF19015130477D91331F001B65F597">
    <w:name w:val="BABF19015130477D91331F001B65F597"/>
  </w:style>
  <w:style w:type="paragraph" w:customStyle="1" w:styleId="21986A1AC86348D4B683388C0271893C">
    <w:name w:val="21986A1AC86348D4B683388C0271893C"/>
  </w:style>
  <w:style w:type="paragraph" w:customStyle="1" w:styleId="A9903AECD00242D1AE0BE24E2EFDD332">
    <w:name w:val="A9903AECD00242D1AE0BE24E2EFDD332"/>
  </w:style>
  <w:style w:type="paragraph" w:customStyle="1" w:styleId="B2C74FCF78FC46CBA9380DCD0B50FECE">
    <w:name w:val="B2C74FCF78FC46CBA9380DCD0B50FECE"/>
  </w:style>
  <w:style w:type="paragraph" w:customStyle="1" w:styleId="6CE28A2EAE6A4641B5D852D611D516B4">
    <w:name w:val="6CE28A2EAE6A4641B5D852D611D516B4"/>
  </w:style>
  <w:style w:type="paragraph" w:customStyle="1" w:styleId="0F0990E8A1954B719F083BF1BDDC56A8">
    <w:name w:val="0F0990E8A1954B719F083BF1BDDC56A8"/>
  </w:style>
  <w:style w:type="paragraph" w:customStyle="1" w:styleId="69A34FA2129A4819AE2EFC049C5A24A8">
    <w:name w:val="69A34FA2129A4819AE2EFC049C5A24A8"/>
  </w:style>
  <w:style w:type="paragraph" w:customStyle="1" w:styleId="C6457BA24DFD4B72B10D19422BB09D21">
    <w:name w:val="C6457BA24DFD4B72B10D19422BB09D21"/>
  </w:style>
  <w:style w:type="paragraph" w:styleId="ListParagraph">
    <w:name w:val="List Paragraph"/>
    <w:basedOn w:val="Normal"/>
    <w:uiPriority w:val="34"/>
    <w:qFormat/>
    <w:pPr>
      <w:numPr>
        <w:numId w:val="1"/>
      </w:numPr>
      <w:spacing w:before="240" w:after="60"/>
    </w:pPr>
    <w:rPr>
      <w:rFonts w:ascii="Times New Roman" w:eastAsia="Calibri" w:hAnsi="Times New Roman" w:cs="Times New Roman"/>
      <w:color w:val="5B9BD5" w:themeColor="accent1"/>
      <w:sz w:val="24"/>
      <w:szCs w:val="24"/>
    </w:rPr>
  </w:style>
  <w:style w:type="paragraph" w:customStyle="1" w:styleId="8586F89510B046D788450ADCD07A0210">
    <w:name w:val="8586F89510B046D788450ADCD07A0210"/>
  </w:style>
  <w:style w:type="paragraph" w:customStyle="1" w:styleId="EFA2FB84B9B7420B8B30E4DFE228B1DF">
    <w:name w:val="EFA2FB84B9B7420B8B30E4DFE228B1DF"/>
  </w:style>
  <w:style w:type="paragraph" w:customStyle="1" w:styleId="C28DA853B1584BDAA39F0FE4FB416A17">
    <w:name w:val="C28DA853B1584BDAA39F0FE4FB416A17"/>
  </w:style>
  <w:style w:type="paragraph" w:customStyle="1" w:styleId="7FBE5F45BF4A4E19AD8536776B1CBD1E">
    <w:name w:val="7FBE5F45BF4A4E19AD8536776B1CBD1E"/>
  </w:style>
  <w:style w:type="paragraph" w:customStyle="1" w:styleId="E1CC780BF3ED497B9B9B7B70CBBFD2D9">
    <w:name w:val="E1CC780BF3ED497B9B9B7B70CBBFD2D9"/>
  </w:style>
  <w:style w:type="paragraph" w:customStyle="1" w:styleId="D2CADAE99861460AA19D40970A717681">
    <w:name w:val="D2CADAE99861460AA19D40970A717681"/>
  </w:style>
  <w:style w:type="paragraph" w:customStyle="1" w:styleId="D0364385AD6346ABB4641059E84B058C">
    <w:name w:val="D0364385AD6346ABB4641059E84B058C"/>
  </w:style>
  <w:style w:type="paragraph" w:customStyle="1" w:styleId="C72B63AA9B214A448E0207EF3D4291FE">
    <w:name w:val="C72B63AA9B214A448E0207EF3D4291FE"/>
  </w:style>
  <w:style w:type="paragraph" w:customStyle="1" w:styleId="7AAADEEC17884D789039AF1A88BE4775">
    <w:name w:val="7AAADEEC17884D789039AF1A88BE4775"/>
  </w:style>
  <w:style w:type="paragraph" w:customStyle="1" w:styleId="D1003EC9C0F14EA08A7E6A1480D054E0">
    <w:name w:val="D1003EC9C0F14EA08A7E6A1480D054E0"/>
  </w:style>
  <w:style w:type="paragraph" w:customStyle="1" w:styleId="F6F3170BDE61490A909C17696775C92A">
    <w:name w:val="F6F3170BDE61490A909C17696775C92A"/>
  </w:style>
  <w:style w:type="paragraph" w:customStyle="1" w:styleId="A6C46B3E94BE46E7BBD03F37F896E3C1">
    <w:name w:val="A6C46B3E94BE46E7BBD03F37F896E3C1"/>
  </w:style>
  <w:style w:type="paragraph" w:customStyle="1" w:styleId="4867D019EE0C422A84E92B027FA757CF">
    <w:name w:val="4867D019EE0C422A84E92B027FA757CF"/>
  </w:style>
  <w:style w:type="paragraph" w:customStyle="1" w:styleId="F20528F8FCC9441CA2DD4143B47BE01E">
    <w:name w:val="F20528F8FCC9441CA2DD4143B47BE01E"/>
  </w:style>
  <w:style w:type="paragraph" w:customStyle="1" w:styleId="67AE773FD20E4423AC330F83F85525C5">
    <w:name w:val="67AE773FD20E4423AC330F83F85525C5"/>
  </w:style>
  <w:style w:type="paragraph" w:customStyle="1" w:styleId="9A4657AB4BCE4590A4BB9E51FE5FD230">
    <w:name w:val="9A4657AB4BCE4590A4BB9E51FE5FD230"/>
  </w:style>
  <w:style w:type="paragraph" w:customStyle="1" w:styleId="D2F06337793340C98B6C1A53FE1287BC">
    <w:name w:val="D2F06337793340C98B6C1A53FE1287BC"/>
  </w:style>
  <w:style w:type="paragraph" w:customStyle="1" w:styleId="A2E790C4B89A47B0A094823FD40CF700">
    <w:name w:val="A2E790C4B89A47B0A094823FD40CF700"/>
  </w:style>
  <w:style w:type="paragraph" w:customStyle="1" w:styleId="31E590F9C9C144C697A1440207C9E25E">
    <w:name w:val="31E590F9C9C144C697A1440207C9E25E"/>
  </w:style>
  <w:style w:type="paragraph" w:customStyle="1" w:styleId="7A3CE8BE8BA44A358B9D7A870CB98E01">
    <w:name w:val="7A3CE8BE8BA44A358B9D7A870CB98E01"/>
  </w:style>
  <w:style w:type="paragraph" w:styleId="ListBullet">
    <w:name w:val="List Bullet"/>
    <w:basedOn w:val="ListParagraph"/>
    <w:uiPriority w:val="99"/>
    <w:pPr>
      <w:numPr>
        <w:numId w:val="3"/>
      </w:numPr>
      <w:tabs>
        <w:tab w:val="num" w:pos="360"/>
      </w:tabs>
      <w:ind w:left="1080" w:hanging="360"/>
    </w:pPr>
  </w:style>
  <w:style w:type="paragraph" w:customStyle="1" w:styleId="3EFF772135514021BBEA09286C36A7B3">
    <w:name w:val="3EFF772135514021BBEA09286C36A7B3"/>
  </w:style>
  <w:style w:type="paragraph" w:customStyle="1" w:styleId="E94DD0A140084FC0B7B8004F6E0B7B0A">
    <w:name w:val="E94DD0A140084FC0B7B8004F6E0B7B0A"/>
  </w:style>
  <w:style w:type="paragraph" w:customStyle="1" w:styleId="84FE36F9FEAC4F4CB3A5E49ACD80306A">
    <w:name w:val="84FE36F9FEAC4F4CB3A5E49ACD80306A"/>
  </w:style>
  <w:style w:type="paragraph" w:customStyle="1" w:styleId="796197DE84FF4DAB9B12C304738067C1">
    <w:name w:val="796197DE84FF4DAB9B12C304738067C1"/>
  </w:style>
  <w:style w:type="paragraph" w:customStyle="1" w:styleId="1CF891AD9AA34F6192348F7C79E06D35">
    <w:name w:val="1CF891AD9AA34F6192348F7C79E06D35"/>
  </w:style>
  <w:style w:type="paragraph" w:customStyle="1" w:styleId="5BEB2C98EC8C422080F9E711FA50C41C">
    <w:name w:val="5BEB2C98EC8C422080F9E711FA50C41C"/>
  </w:style>
  <w:style w:type="paragraph" w:customStyle="1" w:styleId="7DE4C7FD25B74361B9799A12E0E10054">
    <w:name w:val="7DE4C7FD25B74361B9799A12E0E10054"/>
  </w:style>
  <w:style w:type="paragraph" w:customStyle="1" w:styleId="2EF185531F9B4053BDFDAAB5C3070635">
    <w:name w:val="2EF185531F9B4053BDFDAAB5C3070635"/>
  </w:style>
  <w:style w:type="paragraph" w:customStyle="1" w:styleId="A595B412ABA1440C99E8CA05FA2BEC85">
    <w:name w:val="A595B412ABA1440C99E8CA05FA2BEC85"/>
  </w:style>
  <w:style w:type="paragraph" w:customStyle="1" w:styleId="B4D244A6D0C441639B8DDD8B853AA7DC">
    <w:name w:val="B4D244A6D0C441639B8DDD8B853AA7DC"/>
  </w:style>
  <w:style w:type="paragraph" w:customStyle="1" w:styleId="BD6E56FA1C0D4D10A5C610A75E8C3C79">
    <w:name w:val="BD6E56FA1C0D4D10A5C610A75E8C3C79"/>
  </w:style>
  <w:style w:type="paragraph" w:customStyle="1" w:styleId="3E26D73920344B52B302452F6CC8F861">
    <w:name w:val="3E26D73920344B52B302452F6CC8F861"/>
  </w:style>
  <w:style w:type="paragraph" w:customStyle="1" w:styleId="B1A22808B9D84B85A3ECB659D02F7D10">
    <w:name w:val="B1A22808B9D84B85A3ECB659D02F7D10"/>
  </w:style>
  <w:style w:type="paragraph" w:customStyle="1" w:styleId="EC589AEE5EFF47FF91F303639A13EF03">
    <w:name w:val="EC589AEE5EFF47FF91F303639A13EF03"/>
  </w:style>
  <w:style w:type="paragraph" w:customStyle="1" w:styleId="B47DC73F988A45EB94C7BFB5A811316F">
    <w:name w:val="B47DC73F988A45EB94C7BFB5A811316F"/>
  </w:style>
  <w:style w:type="paragraph" w:customStyle="1" w:styleId="0DE58973940F47D4B19EC75515F4224E">
    <w:name w:val="0DE58973940F47D4B19EC75515F4224E"/>
  </w:style>
  <w:style w:type="paragraph" w:customStyle="1" w:styleId="FA331CE7780548E29B673A513D89BDC6">
    <w:name w:val="FA331CE7780548E29B673A513D89BDC6"/>
  </w:style>
  <w:style w:type="paragraph" w:customStyle="1" w:styleId="8248F7E502A04E21AF3FA6B2A81B1E12">
    <w:name w:val="8248F7E502A04E21AF3FA6B2A81B1E12"/>
  </w:style>
  <w:style w:type="paragraph" w:customStyle="1" w:styleId="98EA2DDFD4014BB4A48582FA6B4B5C68">
    <w:name w:val="98EA2DDFD4014BB4A48582FA6B4B5C68"/>
  </w:style>
  <w:style w:type="paragraph" w:customStyle="1" w:styleId="B2679EF3A3AE40F5984AF85454A2587D">
    <w:name w:val="B2679EF3A3AE40F5984AF85454A2587D"/>
  </w:style>
  <w:style w:type="paragraph" w:customStyle="1" w:styleId="8B9A4B9F1EF548FC97C80AB3096CB7F3">
    <w:name w:val="8B9A4B9F1EF548FC97C80AB3096CB7F3"/>
  </w:style>
  <w:style w:type="paragraph" w:customStyle="1" w:styleId="97E8319366F24D7DA7E97D7566896803">
    <w:name w:val="97E8319366F24D7DA7E97D7566896803"/>
  </w:style>
  <w:style w:type="paragraph" w:customStyle="1" w:styleId="D5A2BA9FE48242EFBBF70199FDFD2AD9">
    <w:name w:val="D5A2BA9FE48242EFBBF70199FDFD2AD9"/>
  </w:style>
  <w:style w:type="paragraph" w:customStyle="1" w:styleId="CE81119E903A466AA173BCF14AC4754A">
    <w:name w:val="CE81119E903A466AA173BCF14AC4754A"/>
  </w:style>
  <w:style w:type="paragraph" w:customStyle="1" w:styleId="EBE42512F050418B900466A7FDEE4CEF">
    <w:name w:val="EBE42512F050418B900466A7FDEE4CEF"/>
  </w:style>
  <w:style w:type="paragraph" w:customStyle="1" w:styleId="50DD7B192E1A4C969688FABDDBEDD1D9">
    <w:name w:val="50DD7B192E1A4C969688FABDDBEDD1D9"/>
  </w:style>
  <w:style w:type="paragraph" w:customStyle="1" w:styleId="D2D839200C304AE5ABDB4AD2327D1C2C">
    <w:name w:val="D2D839200C304AE5ABDB4AD2327D1C2C"/>
  </w:style>
  <w:style w:type="paragraph" w:customStyle="1" w:styleId="383C5EF903EB4B299143B31F70236F11">
    <w:name w:val="383C5EF903EB4B299143B31F70236F11"/>
  </w:style>
  <w:style w:type="paragraph" w:customStyle="1" w:styleId="80329D36B90848F7826543AF05D316EA">
    <w:name w:val="80329D36B90848F7826543AF05D316EA"/>
  </w:style>
  <w:style w:type="paragraph" w:customStyle="1" w:styleId="53DD6AA38FE04DFA9329EF52938A3AF2">
    <w:name w:val="53DD6AA38FE04DFA9329EF52938A3AF2"/>
  </w:style>
  <w:style w:type="paragraph" w:customStyle="1" w:styleId="994BEFBE8AA847208F3AAA2C4CD5FF08">
    <w:name w:val="994BEFBE8AA847208F3AAA2C4CD5FF08"/>
  </w:style>
  <w:style w:type="paragraph" w:customStyle="1" w:styleId="2C9CA447F2424C4697BD3C55151C48BF">
    <w:name w:val="2C9CA447F2424C4697BD3C55151C48BF"/>
  </w:style>
  <w:style w:type="paragraph" w:customStyle="1" w:styleId="563214BB3A98461C942CD76172119E90">
    <w:name w:val="563214BB3A98461C942CD76172119E90"/>
  </w:style>
  <w:style w:type="paragraph" w:customStyle="1" w:styleId="920727DBAF7E486A872AFB72D5718875">
    <w:name w:val="920727DBAF7E486A872AFB72D5718875"/>
  </w:style>
  <w:style w:type="paragraph" w:customStyle="1" w:styleId="EBF85DEC317D4B5E9FE33D9D4D6EDD6A">
    <w:name w:val="EBF85DEC317D4B5E9FE33D9D4D6EDD6A"/>
  </w:style>
  <w:style w:type="paragraph" w:customStyle="1" w:styleId="52356327BF00497BA3EBCCD89DA47BBB">
    <w:name w:val="52356327BF00497BA3EBCCD89DA47BBB"/>
  </w:style>
  <w:style w:type="paragraph" w:customStyle="1" w:styleId="F6E5447716A246EB931DC64D608F1580">
    <w:name w:val="F6E5447716A246EB931DC64D608F1580"/>
  </w:style>
  <w:style w:type="paragraph" w:customStyle="1" w:styleId="B82D496D773D4784861B19CC473D6DB6">
    <w:name w:val="B82D496D773D4784861B19CC473D6DB6"/>
  </w:style>
  <w:style w:type="paragraph" w:customStyle="1" w:styleId="D4AADE65797944E98C927300C8636CBC">
    <w:name w:val="D4AADE65797944E98C927300C8636CBC"/>
  </w:style>
  <w:style w:type="paragraph" w:customStyle="1" w:styleId="C3899D8DB1EB440B8216E88BB04069E5">
    <w:name w:val="C3899D8DB1EB440B8216E88BB04069E5"/>
  </w:style>
  <w:style w:type="paragraph" w:customStyle="1" w:styleId="9AE1056C72BD44BEB83F13F9C57CC6DF">
    <w:name w:val="9AE1056C72BD44BEB83F13F9C57CC6DF"/>
  </w:style>
  <w:style w:type="paragraph" w:customStyle="1" w:styleId="FEA4F34DBECC4A3B8DC9A34428A066F9">
    <w:name w:val="FEA4F34DBECC4A3B8DC9A34428A066F9"/>
  </w:style>
  <w:style w:type="paragraph" w:customStyle="1" w:styleId="758A55DA87124FCA812A91C2A4811652">
    <w:name w:val="758A55DA87124FCA812A91C2A4811652"/>
  </w:style>
  <w:style w:type="paragraph" w:customStyle="1" w:styleId="DFD7B63C66D4404F8AD0B0DF10697FBF">
    <w:name w:val="DFD7B63C66D4404F8AD0B0DF10697FBF"/>
  </w:style>
  <w:style w:type="paragraph" w:customStyle="1" w:styleId="54776A86D3824C1AAD7D9351C503F33C">
    <w:name w:val="54776A86D3824C1AAD7D9351C503F33C"/>
  </w:style>
  <w:style w:type="paragraph" w:customStyle="1" w:styleId="E6055FFDFAA444348DD2EC6976AAC2AB">
    <w:name w:val="E6055FFDFAA444348DD2EC6976AAC2AB"/>
  </w:style>
  <w:style w:type="paragraph" w:customStyle="1" w:styleId="B294969194FC4722B423231D1A89B721">
    <w:name w:val="B294969194FC4722B423231D1A89B721"/>
  </w:style>
  <w:style w:type="paragraph" w:customStyle="1" w:styleId="13C55F5784054618A9E2DA859A946972">
    <w:name w:val="13C55F5784054618A9E2DA859A946972"/>
  </w:style>
  <w:style w:type="paragraph" w:customStyle="1" w:styleId="25E4571AFF6E4FA2AE39C35210A081F7">
    <w:name w:val="25E4571AFF6E4FA2AE39C35210A081F7"/>
  </w:style>
  <w:style w:type="paragraph" w:customStyle="1" w:styleId="16055952540D4E77AC77D6D1A0AE15D8">
    <w:name w:val="16055952540D4E77AC77D6D1A0AE15D8"/>
  </w:style>
  <w:style w:type="paragraph" w:customStyle="1" w:styleId="1AEA7F7905DE428B8A6BEE8C7489CF6A">
    <w:name w:val="1AEA7F7905DE428B8A6BEE8C7489CF6A"/>
  </w:style>
  <w:style w:type="paragraph" w:customStyle="1" w:styleId="4DCF6C378534402DB07A3116138188E0">
    <w:name w:val="4DCF6C378534402DB07A3116138188E0"/>
  </w:style>
  <w:style w:type="paragraph" w:customStyle="1" w:styleId="CD036AF99D214C54A32ACE8F45FCF4E4">
    <w:name w:val="CD036AF99D214C54A32ACE8F45FCF4E4"/>
  </w:style>
  <w:style w:type="paragraph" w:customStyle="1" w:styleId="76B9E06CDEC84184ACE3A960FEFBF2AA">
    <w:name w:val="76B9E06CDEC84184ACE3A960FEFBF2AA"/>
  </w:style>
  <w:style w:type="paragraph" w:customStyle="1" w:styleId="4F6D490E14A544C4AA70B056DAEAAC2A">
    <w:name w:val="4F6D490E14A544C4AA70B056DAEAAC2A"/>
  </w:style>
  <w:style w:type="paragraph" w:customStyle="1" w:styleId="100E30E9C457416D9F336F53E8CE58CD">
    <w:name w:val="100E30E9C457416D9F336F53E8CE58CD"/>
  </w:style>
  <w:style w:type="paragraph" w:customStyle="1" w:styleId="C357C6A5A2F64E4F8C661BAECA6C7CB6">
    <w:name w:val="C357C6A5A2F64E4F8C661BAECA6C7CB6"/>
  </w:style>
  <w:style w:type="paragraph" w:customStyle="1" w:styleId="212150534F1645819EAF208194528A1F">
    <w:name w:val="212150534F1645819EAF208194528A1F"/>
  </w:style>
  <w:style w:type="paragraph" w:customStyle="1" w:styleId="B50C2775AE874C1E851729CADE4FB1B9">
    <w:name w:val="B50C2775AE874C1E851729CADE4FB1B9"/>
  </w:style>
  <w:style w:type="paragraph" w:customStyle="1" w:styleId="9901837C8CA2485EA8B5031D38D2546C">
    <w:name w:val="9901837C8CA2485EA8B5031D38D2546C"/>
  </w:style>
  <w:style w:type="paragraph" w:customStyle="1" w:styleId="1FBFC539ED8C40CC9E54B0243FBB6D76">
    <w:name w:val="1FBFC539ED8C40CC9E54B0243FBB6D76"/>
  </w:style>
  <w:style w:type="paragraph" w:customStyle="1" w:styleId="627A4F0A93DC49748E017AD28EF6692F">
    <w:name w:val="627A4F0A93DC49748E017AD28EF6692F"/>
  </w:style>
  <w:style w:type="paragraph" w:customStyle="1" w:styleId="6AA8BB96066D48008CFC0ECA2DDE5895">
    <w:name w:val="6AA8BB96066D48008CFC0ECA2DDE5895"/>
  </w:style>
  <w:style w:type="paragraph" w:customStyle="1" w:styleId="0435E1C9FF5F470B8C18E3BC83C0D299">
    <w:name w:val="0435E1C9FF5F470B8C18E3BC83C0D299"/>
  </w:style>
  <w:style w:type="paragraph" w:customStyle="1" w:styleId="036352A86C5A47AA915AA74A34020DBE">
    <w:name w:val="036352A86C5A47AA915AA74A34020DBE"/>
  </w:style>
  <w:style w:type="paragraph" w:customStyle="1" w:styleId="04F8AF51B091470391E6D527918DF011">
    <w:name w:val="04F8AF51B091470391E6D527918DF011"/>
  </w:style>
  <w:style w:type="paragraph" w:customStyle="1" w:styleId="9A26993416A44FF6BEFB231BC61A4A28">
    <w:name w:val="9A26993416A44FF6BEFB231BC61A4A28"/>
  </w:style>
  <w:style w:type="paragraph" w:customStyle="1" w:styleId="B4C1658A806E44709F3BA18A7C1BDC6D">
    <w:name w:val="B4C1658A806E44709F3BA18A7C1BDC6D"/>
  </w:style>
  <w:style w:type="paragraph" w:customStyle="1" w:styleId="D3B7B366B7664CA4B563A0EE904D1CB9">
    <w:name w:val="D3B7B366B7664CA4B563A0EE904D1CB9"/>
  </w:style>
  <w:style w:type="paragraph" w:customStyle="1" w:styleId="90B8D1A692E84800865F87D055DE2D33">
    <w:name w:val="90B8D1A692E84800865F87D055DE2D33"/>
  </w:style>
  <w:style w:type="paragraph" w:customStyle="1" w:styleId="91640AF117934BB49C7EAC60F8FD6CAB">
    <w:name w:val="91640AF117934BB49C7EAC60F8FD6CAB"/>
  </w:style>
  <w:style w:type="paragraph" w:customStyle="1" w:styleId="7BD5B4B73A884928B18DCBFCD8AB555C">
    <w:name w:val="7BD5B4B73A884928B18DCBFCD8AB555C"/>
  </w:style>
  <w:style w:type="paragraph" w:customStyle="1" w:styleId="EF12C3D7E29246FD8EF4830557FB42F5">
    <w:name w:val="EF12C3D7E29246FD8EF4830557FB42F5"/>
  </w:style>
  <w:style w:type="paragraph" w:customStyle="1" w:styleId="068B2828018F4E23AAA138018CCD6067">
    <w:name w:val="068B2828018F4E23AAA138018CCD6067"/>
  </w:style>
  <w:style w:type="paragraph" w:customStyle="1" w:styleId="5017D38836A04F389DFB6B86192BF4EA">
    <w:name w:val="5017D38836A04F389DFB6B86192BF4EA"/>
  </w:style>
  <w:style w:type="paragraph" w:customStyle="1" w:styleId="3703B165442B4D3387CBFF6DEF3ED40D">
    <w:name w:val="3703B165442B4D3387CBFF6DEF3ED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7">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D3894-5D83-418D-9473-561E9E7F918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F44EB4C-692F-4272-9514-DF49EFCFE5A5}">
  <ds:schemaRefs>
    <ds:schemaRef ds:uri="http://schemas.microsoft.com/sharepoint/v3/contenttype/forms"/>
  </ds:schemaRefs>
</ds:datastoreItem>
</file>

<file path=customXml/itemProps3.xml><?xml version="1.0" encoding="utf-8"?>
<ds:datastoreItem xmlns:ds="http://schemas.openxmlformats.org/officeDocument/2006/customXml" ds:itemID="{CB03C512-720A-4153-9179-510DFD75D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D7BE0-6B21-4469-9FB1-D766B277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Write non-fiction</Template>
  <TotalTime>0</TotalTime>
  <Pages>19</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19945</CharactersWithSpaces>
  <SharedDoc>false</SharedDoc>
  <HLinks>
    <vt:vector size="78" baseType="variant">
      <vt:variant>
        <vt:i4>1310771</vt:i4>
      </vt:variant>
      <vt:variant>
        <vt:i4>38</vt:i4>
      </vt:variant>
      <vt:variant>
        <vt:i4>0</vt:i4>
      </vt:variant>
      <vt:variant>
        <vt:i4>5</vt:i4>
      </vt:variant>
      <vt:variant>
        <vt:lpwstr/>
      </vt:variant>
      <vt:variant>
        <vt:lpwstr>_Toc527049585</vt:lpwstr>
      </vt:variant>
      <vt:variant>
        <vt:i4>1310771</vt:i4>
      </vt:variant>
      <vt:variant>
        <vt:i4>35</vt:i4>
      </vt:variant>
      <vt:variant>
        <vt:i4>0</vt:i4>
      </vt:variant>
      <vt:variant>
        <vt:i4>5</vt:i4>
      </vt:variant>
      <vt:variant>
        <vt:lpwstr/>
      </vt:variant>
      <vt:variant>
        <vt:lpwstr>_Toc527049584</vt:lpwstr>
      </vt:variant>
      <vt:variant>
        <vt:i4>1310771</vt:i4>
      </vt:variant>
      <vt:variant>
        <vt:i4>32</vt:i4>
      </vt:variant>
      <vt:variant>
        <vt:i4>0</vt:i4>
      </vt:variant>
      <vt:variant>
        <vt:i4>5</vt:i4>
      </vt:variant>
      <vt:variant>
        <vt:lpwstr/>
      </vt:variant>
      <vt:variant>
        <vt:lpwstr>_Toc527049583</vt:lpwstr>
      </vt:variant>
      <vt:variant>
        <vt:i4>1310771</vt:i4>
      </vt:variant>
      <vt:variant>
        <vt:i4>29</vt:i4>
      </vt:variant>
      <vt:variant>
        <vt:i4>0</vt:i4>
      </vt:variant>
      <vt:variant>
        <vt:i4>5</vt:i4>
      </vt:variant>
      <vt:variant>
        <vt:lpwstr/>
      </vt:variant>
      <vt:variant>
        <vt:lpwstr>_Toc527049582</vt:lpwstr>
      </vt:variant>
      <vt:variant>
        <vt:i4>1310771</vt:i4>
      </vt:variant>
      <vt:variant>
        <vt:i4>26</vt:i4>
      </vt:variant>
      <vt:variant>
        <vt:i4>0</vt:i4>
      </vt:variant>
      <vt:variant>
        <vt:i4>5</vt:i4>
      </vt:variant>
      <vt:variant>
        <vt:lpwstr/>
      </vt:variant>
      <vt:variant>
        <vt:lpwstr>_Toc527049581</vt:lpwstr>
      </vt:variant>
      <vt:variant>
        <vt:i4>1310771</vt:i4>
      </vt:variant>
      <vt:variant>
        <vt:i4>23</vt:i4>
      </vt:variant>
      <vt:variant>
        <vt:i4>0</vt:i4>
      </vt:variant>
      <vt:variant>
        <vt:i4>5</vt:i4>
      </vt:variant>
      <vt:variant>
        <vt:lpwstr/>
      </vt:variant>
      <vt:variant>
        <vt:lpwstr>_Toc527049580</vt:lpwstr>
      </vt:variant>
      <vt:variant>
        <vt:i4>1769523</vt:i4>
      </vt:variant>
      <vt:variant>
        <vt:i4>20</vt:i4>
      </vt:variant>
      <vt:variant>
        <vt:i4>0</vt:i4>
      </vt:variant>
      <vt:variant>
        <vt:i4>5</vt:i4>
      </vt:variant>
      <vt:variant>
        <vt:lpwstr/>
      </vt:variant>
      <vt:variant>
        <vt:lpwstr>_Toc527049579</vt:lpwstr>
      </vt:variant>
      <vt:variant>
        <vt:i4>1769523</vt:i4>
      </vt:variant>
      <vt:variant>
        <vt:i4>17</vt:i4>
      </vt:variant>
      <vt:variant>
        <vt:i4>0</vt:i4>
      </vt:variant>
      <vt:variant>
        <vt:i4>5</vt:i4>
      </vt:variant>
      <vt:variant>
        <vt:lpwstr/>
      </vt:variant>
      <vt:variant>
        <vt:lpwstr>_Toc527049578</vt:lpwstr>
      </vt:variant>
      <vt:variant>
        <vt:i4>1769523</vt:i4>
      </vt:variant>
      <vt:variant>
        <vt:i4>14</vt:i4>
      </vt:variant>
      <vt:variant>
        <vt:i4>0</vt:i4>
      </vt:variant>
      <vt:variant>
        <vt:i4>5</vt:i4>
      </vt:variant>
      <vt:variant>
        <vt:lpwstr/>
      </vt:variant>
      <vt:variant>
        <vt:lpwstr>_Toc527049577</vt:lpwstr>
      </vt:variant>
      <vt:variant>
        <vt:i4>1769523</vt:i4>
      </vt:variant>
      <vt:variant>
        <vt:i4>11</vt:i4>
      </vt:variant>
      <vt:variant>
        <vt:i4>0</vt:i4>
      </vt:variant>
      <vt:variant>
        <vt:i4>5</vt:i4>
      </vt:variant>
      <vt:variant>
        <vt:lpwstr/>
      </vt:variant>
      <vt:variant>
        <vt:lpwstr>_Toc527049576</vt:lpwstr>
      </vt:variant>
      <vt:variant>
        <vt:i4>1769523</vt:i4>
      </vt:variant>
      <vt:variant>
        <vt:i4>8</vt:i4>
      </vt:variant>
      <vt:variant>
        <vt:i4>0</vt:i4>
      </vt:variant>
      <vt:variant>
        <vt:i4>5</vt:i4>
      </vt:variant>
      <vt:variant>
        <vt:lpwstr/>
      </vt:variant>
      <vt:variant>
        <vt:lpwstr>_Toc527049575</vt:lpwstr>
      </vt:variant>
      <vt:variant>
        <vt:i4>1769523</vt:i4>
      </vt:variant>
      <vt:variant>
        <vt:i4>5</vt:i4>
      </vt:variant>
      <vt:variant>
        <vt:i4>0</vt:i4>
      </vt:variant>
      <vt:variant>
        <vt:i4>5</vt:i4>
      </vt:variant>
      <vt:variant>
        <vt:lpwstr/>
      </vt:variant>
      <vt:variant>
        <vt:lpwstr>_Toc527049574</vt:lpwstr>
      </vt:variant>
      <vt:variant>
        <vt:i4>1769523</vt:i4>
      </vt:variant>
      <vt:variant>
        <vt:i4>2</vt:i4>
      </vt:variant>
      <vt:variant>
        <vt:i4>0</vt:i4>
      </vt:variant>
      <vt:variant>
        <vt:i4>5</vt:i4>
      </vt:variant>
      <vt:variant>
        <vt:lpwstr/>
      </vt:variant>
      <vt:variant>
        <vt:lpwstr>_Toc527049573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2023-04-24T05:05:00Z</dcterms:created>
  <dcterms:modified xsi:type="dcterms:W3CDTF">2023-04-24T05:06:00Z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