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hAnsi="Times New Roman"/>
        </w:rPr>
        <w:id w:val="757022982"/>
        <w:placeholder>
          <w:docPart w:val="447937BDD5094AACAF60FD04250DF1E0"/>
        </w:placeholder>
        <w:temporary/>
        <w:showingPlcHdr/>
        <w15:appearance w15:val="hidden"/>
      </w:sdtPr>
      <w:sdtEndPr/>
      <w:sdtContent>
        <w:p w:rsidR="002560AC" w:rsidRPr="00AE40E9" w:rsidRDefault="00AE40E9">
          <w:pPr>
            <w:rPr>
              <w:rFonts w:ascii="Times New Roman" w:hAnsi="Times New Roman"/>
            </w:rPr>
          </w:pPr>
          <w:r w:rsidRPr="00AE40E9">
            <w:t xml:space="preserve">[Agent’s Name (if you have one) </w:t>
          </w:r>
          <w:r w:rsidR="000C0EE8">
            <w:t>otherwise</w:t>
          </w:r>
          <w:r w:rsidRPr="00AE40E9">
            <w:t xml:space="preserve"> leave blank]</w:t>
          </w:r>
        </w:p>
      </w:sdtContent>
    </w:sdt>
    <w:sdt>
      <w:sdtPr>
        <w:alias w:val="Title"/>
        <w:tag w:val=""/>
        <w:id w:val="1665201127"/>
        <w:placeholder>
          <w:docPart w:val="218E310C5B9E4D4DAF81F00A5E5622DD"/>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2560AC" w:rsidRPr="001315A0" w:rsidRDefault="00EF498A" w:rsidP="001315A0">
          <w:pPr>
            <w:pStyle w:val="Title"/>
          </w:pPr>
          <w:r w:rsidRPr="00EF498A">
            <w:t>[ENTER TITLE HERE]</w:t>
          </w:r>
        </w:p>
      </w:sdtContent>
    </w:sdt>
    <w:sdt>
      <w:sdtPr>
        <w:id w:val="-1222520705"/>
        <w:placeholder>
          <w:docPart w:val="3C3CDDF2F02C42F1BD54347A98B52983"/>
        </w:placeholder>
        <w:temporary/>
        <w:showingPlcHdr/>
        <w15:appearance w15:val="hidden"/>
      </w:sdtPr>
      <w:sdtEndPr/>
      <w:sdtContent>
        <w:p w:rsidR="00AE40E9" w:rsidRPr="00AE40E9" w:rsidRDefault="00AE40E9" w:rsidP="00AE40E9">
          <w:pPr>
            <w:pStyle w:val="TipText"/>
            <w:rPr>
              <w:rFonts w:eastAsia="Songti SC"/>
            </w:rPr>
          </w:pPr>
          <w:r w:rsidRPr="00AE40E9">
            <w:rPr>
              <w:rFonts w:eastAsia="Songti SC"/>
            </w:rPr>
            <w:t>Some tips for writing great titles:</w:t>
          </w:r>
        </w:p>
        <w:p w:rsidR="00AE40E9" w:rsidRPr="00AE40E9" w:rsidRDefault="00AE40E9" w:rsidP="00AE40E9">
          <w:pPr>
            <w:pStyle w:val="TipTextBullet"/>
          </w:pPr>
          <w:r w:rsidRPr="00AE40E9">
            <w:t>Keep your title as captivating as possible.</w:t>
          </w:r>
        </w:p>
        <w:p w:rsidR="00AE40E9" w:rsidRPr="00AE40E9" w:rsidRDefault="00AE40E9" w:rsidP="00AE40E9">
          <w:pPr>
            <w:pStyle w:val="TipTextBullet"/>
          </w:pPr>
          <w:r w:rsidRPr="00AE40E9">
            <w:t>Short and powerful titles attract readers.</w:t>
          </w:r>
        </w:p>
        <w:p w:rsidR="00AE40E9" w:rsidRPr="00AE40E9" w:rsidRDefault="00AE40E9" w:rsidP="00AE40E9">
          <w:pPr>
            <w:pStyle w:val="TipTextBullet"/>
          </w:pPr>
          <w:r w:rsidRPr="00AE40E9">
            <w:t>The title should be in accordance with the theme of the fiction work.</w:t>
          </w:r>
        </w:p>
        <w:p w:rsidR="002560AC" w:rsidRPr="00AE40E9" w:rsidRDefault="00AE40E9" w:rsidP="00AE40E9">
          <w:pPr>
            <w:pStyle w:val="TipTextBullet"/>
          </w:pPr>
          <w:r w:rsidRPr="00AE40E9">
            <w:t>Use modern tools such as Headline Analyzers to capture readable and higher emotional value titles.</w:t>
          </w:r>
        </w:p>
      </w:sdtContent>
    </w:sdt>
    <w:sdt>
      <w:sdtPr>
        <w:rPr>
          <w:rFonts w:ascii="Times New Roman" w:hAnsi="Times New Roman"/>
        </w:rPr>
        <w:id w:val="-1762984229"/>
        <w:placeholder>
          <w:docPart w:val="00AF201A2B5949BB81413447887555ED"/>
        </w:placeholder>
        <w:temporary/>
        <w:showingPlcHdr/>
        <w15:appearance w15:val="hidden"/>
      </w:sdtPr>
      <w:sdtEndPr/>
      <w:sdtContent>
        <w:p w:rsidR="006E0794" w:rsidRDefault="006E0794" w:rsidP="006E0794">
          <w:pPr>
            <w:pStyle w:val="TipText"/>
            <w:rPr>
              <w:rFonts w:ascii="Times New Roman" w:hAnsi="Times New Roman"/>
            </w:rPr>
          </w:pPr>
          <w:r w:rsidRPr="006E0794">
            <w:t>On each page, the Author’s last name, the title of the work, and the page number will appear in the top right corner of the page. This template is set up so that when you change the title of the document, or the name of the Author (single author), then the header of each page will update automatically. An example of the header is: JACK – THE RISING – 23.</w:t>
          </w:r>
        </w:p>
      </w:sdtContent>
    </w:sdt>
    <w:sdt>
      <w:sdtPr>
        <w:id w:val="-1187828459"/>
        <w:placeholder>
          <w:docPart w:val="BD719F26CDE344FF861A980E88513F2D"/>
        </w:placeholder>
        <w:temporary/>
        <w:showingPlcHdr/>
        <w15:appearance w15:val="hidden"/>
      </w:sdtPr>
      <w:sdtEndPr/>
      <w:sdtContent>
        <w:p w:rsidR="002560AC" w:rsidRPr="00AE40E9" w:rsidRDefault="00AE40E9">
          <w:pPr>
            <w:jc w:val="center"/>
          </w:pPr>
          <w:r w:rsidRPr="00AE40E9">
            <w:rPr>
              <w:rStyle w:val="TitleChar"/>
            </w:rPr>
            <w:t>by</w:t>
          </w:r>
        </w:p>
      </w:sdtContent>
    </w:sdt>
    <w:p w:rsidR="002560AC" w:rsidRPr="00B76BB3" w:rsidRDefault="00427F3D" w:rsidP="000C0EE8">
      <w:pPr>
        <w:pStyle w:val="AuthorName"/>
      </w:pPr>
      <w:sdt>
        <w:sdtPr>
          <w:alias w:val="Author First Name"/>
          <w:tag w:val=""/>
          <w:id w:val="706837679"/>
          <w:placeholder>
            <w:docPart w:val="2741580F912E48A2B89F6ED9B1D8E650"/>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0C0EE8" w:rsidRPr="000C0EE8">
            <w:t>Author First Name</w:t>
          </w:r>
        </w:sdtContent>
      </w:sdt>
      <w:r w:rsidR="000C0EE8">
        <w:t xml:space="preserve"> </w:t>
      </w:r>
      <w:sdt>
        <w:sdtPr>
          <w:alias w:val="Author Last Name"/>
          <w:tag w:val=""/>
          <w:id w:val="296345383"/>
          <w:placeholder>
            <w:docPart w:val="9EC68C124C204A2EA595414AE0089D96"/>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0C0EE8" w:rsidRPr="000C0EE8">
            <w:t>Author Last Name</w:t>
          </w:r>
        </w:sdtContent>
      </w:sdt>
    </w:p>
    <w:sdt>
      <w:sdtPr>
        <w:id w:val="-1798449621"/>
        <w:placeholder>
          <w:docPart w:val="590B2F1C514149618C864B608A9FA53E"/>
        </w:placeholder>
        <w:temporary/>
        <w:showingPlcHdr/>
        <w15:appearance w15:val="hidden"/>
      </w:sdtPr>
      <w:sdtEndPr/>
      <w:sdtContent>
        <w:p w:rsidR="002560AC" w:rsidRPr="00AE40E9" w:rsidRDefault="00AE40E9" w:rsidP="00AE40E9">
          <w:pPr>
            <w:pStyle w:val="AuthorName"/>
          </w:pPr>
          <w:r w:rsidRPr="00AE40E9">
            <w:t xml:space="preserve">Approximately </w:t>
          </w:r>
          <w:r w:rsidRPr="00AE40E9">
            <w:rPr>
              <w:color w:val="3465A4"/>
            </w:rPr>
            <w:t>[Enter number of words rounded to nearest hundred]</w:t>
          </w:r>
          <w:r w:rsidRPr="00AE40E9">
            <w:t xml:space="preserve"> words</w:t>
          </w:r>
        </w:p>
      </w:sdtContent>
    </w:sdt>
    <w:p w:rsidR="002560AC" w:rsidRPr="00AE40E9" w:rsidRDefault="002560AC">
      <w:pPr>
        <w:jc w:val="center"/>
        <w:rPr>
          <w:rFonts w:ascii="Times New Roman" w:hAnsi="Times New Roman"/>
        </w:rPr>
      </w:pPr>
    </w:p>
    <w:p w:rsidR="002560AC" w:rsidRPr="00AE40E9" w:rsidRDefault="002560AC">
      <w:pPr>
        <w:jc w:val="center"/>
        <w:rPr>
          <w:rFonts w:ascii="Times New Roman" w:hAnsi="Times New Roman"/>
        </w:rPr>
      </w:pPr>
    </w:p>
    <w:sdt>
      <w:sdtPr>
        <w:id w:val="-96794174"/>
        <w:placeholder>
          <w:docPart w:val="44BFA4C656874FEB87145964A472643C"/>
        </w:placeholder>
        <w:temporary/>
        <w:showingPlcHdr/>
        <w15:appearance w15:val="hidden"/>
      </w:sdtPr>
      <w:sdtEndPr/>
      <w:sdtContent>
        <w:p w:rsidR="00AE40E9" w:rsidRPr="00AE40E9" w:rsidRDefault="00AE40E9" w:rsidP="00AE40E9">
          <w:pPr>
            <w:pStyle w:val="AuthorInfo"/>
          </w:pPr>
          <w:r w:rsidRPr="00AE40E9">
            <w:t>[Your Legal Name]</w:t>
          </w:r>
        </w:p>
      </w:sdtContent>
    </w:sdt>
    <w:sdt>
      <w:sdtPr>
        <w:id w:val="1058896723"/>
        <w:placeholder>
          <w:docPart w:val="3E3613E7A76647BBA3A3E3C905DCADBE"/>
        </w:placeholder>
        <w:temporary/>
        <w:showingPlcHdr/>
        <w15:appearance w15:val="hidden"/>
      </w:sdtPr>
      <w:sdtEndPr/>
      <w:sdtContent>
        <w:p w:rsidR="00AE40E9" w:rsidRPr="00AE40E9" w:rsidRDefault="00AE40E9" w:rsidP="00AE40E9">
          <w:pPr>
            <w:pStyle w:val="AuthorInfo"/>
          </w:pPr>
          <w:r w:rsidRPr="00AE40E9">
            <w:t>[Address]</w:t>
          </w:r>
        </w:p>
      </w:sdtContent>
    </w:sdt>
    <w:sdt>
      <w:sdtPr>
        <w:id w:val="872341479"/>
        <w:placeholder>
          <w:docPart w:val="58EEF6E04C554B669DB4019D279B28EF"/>
        </w:placeholder>
        <w:temporary/>
        <w:showingPlcHdr/>
        <w15:appearance w15:val="hidden"/>
      </w:sdtPr>
      <w:sdtEndPr/>
      <w:sdtContent>
        <w:p w:rsidR="002560AC" w:rsidRPr="00AE40E9" w:rsidRDefault="00AE40E9" w:rsidP="00AE40E9">
          <w:pPr>
            <w:pStyle w:val="AuthorInfo"/>
          </w:pPr>
          <w:r w:rsidRPr="00AE40E9">
            <w:t>[Phone Number]</w:t>
          </w:r>
        </w:p>
      </w:sdtContent>
    </w:sdt>
    <w:sdt>
      <w:sdtPr>
        <w:id w:val="-1479523743"/>
        <w:placeholder>
          <w:docPart w:val="52B773ABCBBA47A4B37D037FE6880C4B"/>
        </w:placeholder>
        <w:temporary/>
        <w:showingPlcHdr/>
        <w15:appearance w15:val="hidden"/>
      </w:sdtPr>
      <w:sdtEndPr/>
      <w:sdtContent>
        <w:p w:rsidR="002560AC" w:rsidRPr="00AE40E9" w:rsidRDefault="00AE40E9" w:rsidP="00AE40E9">
          <w:pPr>
            <w:pStyle w:val="AuthorInfo"/>
          </w:pPr>
          <w:r w:rsidRPr="00AE40E9">
            <w:t>[Email Address]</w:t>
          </w:r>
        </w:p>
      </w:sdtContent>
    </w:sdt>
    <w:sdt>
      <w:sdtPr>
        <w:id w:val="314927646"/>
        <w:placeholder>
          <w:docPart w:val="B9DE3E4F8F03464684F71DD26613C86F"/>
        </w:placeholder>
        <w:temporary/>
        <w:showingPlcHdr/>
        <w15:appearance w15:val="hidden"/>
      </w:sdtPr>
      <w:sdtEndPr/>
      <w:sdtContent>
        <w:p w:rsidR="00AE40E9" w:rsidRDefault="00AE40E9" w:rsidP="00AE40E9">
          <w:pPr>
            <w:pStyle w:val="AuthorInfo"/>
          </w:pPr>
          <w:r w:rsidRPr="00AE40E9">
            <w:t>[Website]</w:t>
          </w:r>
        </w:p>
      </w:sdtContent>
    </w:sdt>
    <w:p w:rsidR="00AE40E9" w:rsidRDefault="00AE40E9" w:rsidP="00AE40E9">
      <w:pPr>
        <w:pStyle w:val="NoSpacing"/>
      </w:pPr>
      <w:r>
        <w:br w:type="page"/>
      </w:r>
    </w:p>
    <w:sdt>
      <w:sdtPr>
        <w:id w:val="1863551207"/>
        <w:placeholder>
          <w:docPart w:val="D1FD895F2D0C499F8B1773E448F341C6"/>
        </w:placeholder>
        <w:temporary/>
        <w:showingPlcHdr/>
        <w15:appearance w15:val="hidden"/>
      </w:sdtPr>
      <w:sdtEndPr/>
      <w:sdtContent>
        <w:p w:rsidR="00B76BB3" w:rsidRPr="00B76BB3" w:rsidRDefault="00B76BB3" w:rsidP="00B76BB3">
          <w:pPr>
            <w:pStyle w:val="TipText"/>
          </w:pPr>
          <w:r w:rsidRPr="00B76BB3">
            <w:t xml:space="preserve">Fiction works do not necessarily require a table of contents. However, if the names of the chapters in your novel have descriptive titles, it is a great idea to establish them all in the table of contents. This will present an overall view of the novel at a glance. </w:t>
          </w:r>
        </w:p>
        <w:p w:rsidR="00B76BB3" w:rsidRPr="00AE40E9" w:rsidRDefault="00B76BB3" w:rsidP="00B76BB3">
          <w:pPr>
            <w:pStyle w:val="TipText"/>
          </w:pPr>
          <w:r w:rsidRPr="00B76BB3">
            <w:t>To ensure that your Table of Contents can be auto-updated, be sure all your headings are properly formatted using one of the following styles: Heading 1, Heading 2, or Heading 3. Once formatted in the document, come back to the Table of Contents and do a right mouse click. Choose “Update Field” from the shortcut menu to update automatically.</w:t>
          </w:r>
        </w:p>
      </w:sdtContent>
    </w:sdt>
    <w:sdt>
      <w:sdtPr>
        <w:rPr>
          <w:rFonts w:asciiTheme="minorHAnsi" w:hAnsiTheme="minorHAnsi"/>
        </w:rPr>
        <w:id w:val="2122175818"/>
        <w:docPartObj>
          <w:docPartGallery w:val="Table of Contents"/>
          <w:docPartUnique/>
        </w:docPartObj>
      </w:sdtPr>
      <w:sdtEndPr>
        <w:rPr>
          <w:b/>
          <w:bCs/>
          <w:noProof/>
        </w:rPr>
      </w:sdtEndPr>
      <w:sdtContent>
        <w:sdt>
          <w:sdtPr>
            <w:id w:val="-443380468"/>
            <w:placeholder>
              <w:docPart w:val="BA1AE76655DF4451B4CB911261D5BE1C"/>
            </w:placeholder>
            <w:temporary/>
            <w:showingPlcHdr/>
            <w15:appearance w15:val="hidden"/>
          </w:sdtPr>
          <w:sdtEndPr/>
          <w:sdtContent>
            <w:p w:rsidR="00DA2E5D" w:rsidRPr="00DA2E5D" w:rsidRDefault="00DA2E5D" w:rsidP="00DA2E5D">
              <w:pPr>
                <w:pStyle w:val="TOCHeading"/>
              </w:pPr>
              <w:r w:rsidRPr="00DA2E5D">
                <w:t>Table of Contents</w:t>
              </w:r>
            </w:p>
          </w:sdtContent>
        </w:sdt>
        <w:p w:rsidR="000E6FA7" w:rsidRDefault="00DA2E5D">
          <w:pPr>
            <w:pStyle w:val="TOC1"/>
            <w:tabs>
              <w:tab w:val="right" w:leader="dot" w:pos="9350"/>
            </w:tabs>
            <w:rPr>
              <w:rFonts w:eastAsiaTheme="minorEastAsia"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529755941" w:history="1">
            <w:r w:rsidR="000E6FA7" w:rsidRPr="00DA4E81">
              <w:rPr>
                <w:rStyle w:val="Hyperlink"/>
                <w:noProof/>
              </w:rPr>
              <w:t>[Chapter 1] — [Enter Chapter Title Here]</w:t>
            </w:r>
            <w:r w:rsidR="000E6FA7">
              <w:rPr>
                <w:noProof/>
                <w:webHidden/>
              </w:rPr>
              <w:tab/>
            </w:r>
            <w:r w:rsidR="000E6FA7">
              <w:rPr>
                <w:noProof/>
                <w:webHidden/>
              </w:rPr>
              <w:fldChar w:fldCharType="begin"/>
            </w:r>
            <w:r w:rsidR="000E6FA7">
              <w:rPr>
                <w:noProof/>
                <w:webHidden/>
              </w:rPr>
              <w:instrText xml:space="preserve"> PAGEREF _Toc529755941 \h </w:instrText>
            </w:r>
            <w:r w:rsidR="000E6FA7">
              <w:rPr>
                <w:noProof/>
                <w:webHidden/>
              </w:rPr>
            </w:r>
            <w:r w:rsidR="000E6FA7">
              <w:rPr>
                <w:noProof/>
                <w:webHidden/>
              </w:rPr>
              <w:fldChar w:fldCharType="separate"/>
            </w:r>
            <w:r w:rsidR="00547972">
              <w:rPr>
                <w:noProof/>
                <w:webHidden/>
              </w:rPr>
              <w:t>1</w:t>
            </w:r>
            <w:r w:rsidR="000E6FA7">
              <w:rPr>
                <w:noProof/>
                <w:webHidden/>
              </w:rPr>
              <w:fldChar w:fldCharType="end"/>
            </w:r>
          </w:hyperlink>
        </w:p>
        <w:p w:rsidR="000E6FA7" w:rsidRDefault="00427F3D">
          <w:pPr>
            <w:pStyle w:val="TOC1"/>
            <w:tabs>
              <w:tab w:val="right" w:leader="dot" w:pos="9350"/>
            </w:tabs>
            <w:rPr>
              <w:rFonts w:eastAsiaTheme="minorEastAsia" w:cstheme="minorBidi"/>
              <w:noProof/>
              <w:sz w:val="22"/>
              <w:szCs w:val="22"/>
            </w:rPr>
          </w:pPr>
          <w:hyperlink w:anchor="_Toc529755942" w:history="1">
            <w:r w:rsidR="000E6FA7" w:rsidRPr="00DA4E81">
              <w:rPr>
                <w:rStyle w:val="Hyperlink"/>
                <w:noProof/>
              </w:rPr>
              <w:t>[Chapter 2] — [Enter Chapter Title Here]</w:t>
            </w:r>
            <w:r w:rsidR="000E6FA7">
              <w:rPr>
                <w:noProof/>
                <w:webHidden/>
              </w:rPr>
              <w:tab/>
            </w:r>
            <w:r w:rsidR="000E6FA7">
              <w:rPr>
                <w:noProof/>
                <w:webHidden/>
              </w:rPr>
              <w:fldChar w:fldCharType="begin"/>
            </w:r>
            <w:r w:rsidR="000E6FA7">
              <w:rPr>
                <w:noProof/>
                <w:webHidden/>
              </w:rPr>
              <w:instrText xml:space="preserve"> PAGEREF _Toc529755942 \h </w:instrText>
            </w:r>
            <w:r w:rsidR="000E6FA7">
              <w:rPr>
                <w:noProof/>
                <w:webHidden/>
              </w:rPr>
            </w:r>
            <w:r w:rsidR="000E6FA7">
              <w:rPr>
                <w:noProof/>
                <w:webHidden/>
              </w:rPr>
              <w:fldChar w:fldCharType="separate"/>
            </w:r>
            <w:r w:rsidR="00547972">
              <w:rPr>
                <w:noProof/>
                <w:webHidden/>
              </w:rPr>
              <w:t>2</w:t>
            </w:r>
            <w:r w:rsidR="000E6FA7">
              <w:rPr>
                <w:noProof/>
                <w:webHidden/>
              </w:rPr>
              <w:fldChar w:fldCharType="end"/>
            </w:r>
          </w:hyperlink>
        </w:p>
        <w:p w:rsidR="000E6FA7" w:rsidRDefault="00427F3D">
          <w:pPr>
            <w:pStyle w:val="TOC2"/>
            <w:tabs>
              <w:tab w:val="right" w:leader="dot" w:pos="9350"/>
            </w:tabs>
            <w:rPr>
              <w:rFonts w:eastAsiaTheme="minorEastAsia" w:cstheme="minorBidi"/>
              <w:noProof/>
              <w:sz w:val="22"/>
              <w:szCs w:val="22"/>
            </w:rPr>
          </w:pPr>
          <w:hyperlink w:anchor="_Toc529755943" w:history="1">
            <w:r w:rsidR="000E6FA7" w:rsidRPr="00DA4E81">
              <w:rPr>
                <w:rStyle w:val="Hyperlink"/>
                <w:noProof/>
              </w:rPr>
              <w:t>[This is an example of a Sub-heading.]</w:t>
            </w:r>
            <w:r w:rsidR="000E6FA7">
              <w:rPr>
                <w:noProof/>
                <w:webHidden/>
              </w:rPr>
              <w:tab/>
            </w:r>
            <w:r w:rsidR="000E6FA7">
              <w:rPr>
                <w:noProof/>
                <w:webHidden/>
              </w:rPr>
              <w:fldChar w:fldCharType="begin"/>
            </w:r>
            <w:r w:rsidR="000E6FA7">
              <w:rPr>
                <w:noProof/>
                <w:webHidden/>
              </w:rPr>
              <w:instrText xml:space="preserve"> PAGEREF _Toc529755943 \h </w:instrText>
            </w:r>
            <w:r w:rsidR="000E6FA7">
              <w:rPr>
                <w:noProof/>
                <w:webHidden/>
              </w:rPr>
            </w:r>
            <w:r w:rsidR="000E6FA7">
              <w:rPr>
                <w:noProof/>
                <w:webHidden/>
              </w:rPr>
              <w:fldChar w:fldCharType="separate"/>
            </w:r>
            <w:r w:rsidR="00547972">
              <w:rPr>
                <w:noProof/>
                <w:webHidden/>
              </w:rPr>
              <w:t>2</w:t>
            </w:r>
            <w:r w:rsidR="000E6FA7">
              <w:rPr>
                <w:noProof/>
                <w:webHidden/>
              </w:rPr>
              <w:fldChar w:fldCharType="end"/>
            </w:r>
          </w:hyperlink>
        </w:p>
        <w:p w:rsidR="000E6FA7" w:rsidRDefault="00427F3D">
          <w:pPr>
            <w:pStyle w:val="TOC2"/>
            <w:tabs>
              <w:tab w:val="right" w:leader="dot" w:pos="9350"/>
            </w:tabs>
            <w:rPr>
              <w:rFonts w:eastAsiaTheme="minorEastAsia" w:cstheme="minorBidi"/>
              <w:noProof/>
              <w:sz w:val="22"/>
              <w:szCs w:val="22"/>
            </w:rPr>
          </w:pPr>
          <w:hyperlink w:anchor="_Toc529755944" w:history="1">
            <w:r w:rsidR="000E6FA7" w:rsidRPr="00DA4E81">
              <w:rPr>
                <w:rStyle w:val="Hyperlink"/>
                <w:noProof/>
              </w:rPr>
              <w:t>[This is an example of a Sub-heading.]</w:t>
            </w:r>
            <w:r w:rsidR="000E6FA7">
              <w:rPr>
                <w:noProof/>
                <w:webHidden/>
              </w:rPr>
              <w:tab/>
            </w:r>
            <w:r w:rsidR="000E6FA7">
              <w:rPr>
                <w:noProof/>
                <w:webHidden/>
              </w:rPr>
              <w:fldChar w:fldCharType="begin"/>
            </w:r>
            <w:r w:rsidR="000E6FA7">
              <w:rPr>
                <w:noProof/>
                <w:webHidden/>
              </w:rPr>
              <w:instrText xml:space="preserve"> PAGEREF _Toc529755944 \h </w:instrText>
            </w:r>
            <w:r w:rsidR="000E6FA7">
              <w:rPr>
                <w:noProof/>
                <w:webHidden/>
              </w:rPr>
            </w:r>
            <w:r w:rsidR="000E6FA7">
              <w:rPr>
                <w:noProof/>
                <w:webHidden/>
              </w:rPr>
              <w:fldChar w:fldCharType="separate"/>
            </w:r>
            <w:r w:rsidR="00547972">
              <w:rPr>
                <w:noProof/>
                <w:webHidden/>
              </w:rPr>
              <w:t>2</w:t>
            </w:r>
            <w:r w:rsidR="000E6FA7">
              <w:rPr>
                <w:noProof/>
                <w:webHidden/>
              </w:rPr>
              <w:fldChar w:fldCharType="end"/>
            </w:r>
          </w:hyperlink>
        </w:p>
        <w:p w:rsidR="000E6FA7" w:rsidRDefault="00427F3D">
          <w:pPr>
            <w:pStyle w:val="TOC1"/>
            <w:tabs>
              <w:tab w:val="right" w:leader="dot" w:pos="9350"/>
            </w:tabs>
            <w:rPr>
              <w:rFonts w:eastAsiaTheme="minorEastAsia" w:cstheme="minorBidi"/>
              <w:noProof/>
              <w:sz w:val="22"/>
              <w:szCs w:val="22"/>
            </w:rPr>
          </w:pPr>
          <w:hyperlink w:anchor="_Toc529755945" w:history="1">
            <w:r w:rsidR="000E6FA7" w:rsidRPr="00DA4E81">
              <w:rPr>
                <w:rStyle w:val="Hyperlink"/>
                <w:noProof/>
              </w:rPr>
              <w:t>[Chapter 3] — [Enter Chapter Title Here]</w:t>
            </w:r>
            <w:r w:rsidR="000E6FA7">
              <w:rPr>
                <w:noProof/>
                <w:webHidden/>
              </w:rPr>
              <w:tab/>
            </w:r>
            <w:r w:rsidR="000E6FA7">
              <w:rPr>
                <w:noProof/>
                <w:webHidden/>
              </w:rPr>
              <w:fldChar w:fldCharType="begin"/>
            </w:r>
            <w:r w:rsidR="000E6FA7">
              <w:rPr>
                <w:noProof/>
                <w:webHidden/>
              </w:rPr>
              <w:instrText xml:space="preserve"> PAGEREF _Toc529755945 \h </w:instrText>
            </w:r>
            <w:r w:rsidR="000E6FA7">
              <w:rPr>
                <w:noProof/>
                <w:webHidden/>
              </w:rPr>
            </w:r>
            <w:r w:rsidR="000E6FA7">
              <w:rPr>
                <w:noProof/>
                <w:webHidden/>
              </w:rPr>
              <w:fldChar w:fldCharType="separate"/>
            </w:r>
            <w:r w:rsidR="00547972">
              <w:rPr>
                <w:noProof/>
                <w:webHidden/>
              </w:rPr>
              <w:t>2</w:t>
            </w:r>
            <w:r w:rsidR="000E6FA7">
              <w:rPr>
                <w:noProof/>
                <w:webHidden/>
              </w:rPr>
              <w:fldChar w:fldCharType="end"/>
            </w:r>
          </w:hyperlink>
        </w:p>
        <w:p w:rsidR="00DA2E5D" w:rsidRDefault="00DA2E5D">
          <w:r>
            <w:rPr>
              <w:b/>
              <w:bCs/>
              <w:noProof/>
            </w:rPr>
            <w:fldChar w:fldCharType="end"/>
          </w:r>
        </w:p>
      </w:sdtContent>
    </w:sdt>
    <w:p w:rsidR="002560AC" w:rsidRPr="00AE40E9" w:rsidRDefault="002560AC">
      <w:pPr>
        <w:jc w:val="center"/>
        <w:rPr>
          <w:rFonts w:ascii="Times New Roman" w:hAnsi="Times New Roman"/>
        </w:rPr>
      </w:pPr>
    </w:p>
    <w:p w:rsidR="00B76BB3" w:rsidRDefault="00B76BB3">
      <w:pPr>
        <w:jc w:val="right"/>
        <w:rPr>
          <w:rFonts w:ascii="Times New Roman" w:hAnsi="Times New Roman"/>
        </w:rPr>
        <w:sectPr w:rsidR="00B76BB3" w:rsidSect="002078A4">
          <w:headerReference w:type="default" r:id="rId11"/>
          <w:footerReference w:type="default" r:id="rId12"/>
          <w:pgSz w:w="12240" w:h="15840" w:code="1"/>
          <w:pgMar w:top="1440" w:right="1440" w:bottom="1440" w:left="1440" w:header="720" w:footer="720" w:gutter="0"/>
          <w:pgNumType w:fmt="lowerRoman"/>
          <w:cols w:space="720"/>
          <w:titlePg/>
          <w:docGrid w:linePitch="326" w:charSpace="-6350"/>
        </w:sectPr>
      </w:pPr>
    </w:p>
    <w:bookmarkStart w:id="1" w:name="_Toc529755941"/>
    <w:p w:rsidR="002560AC" w:rsidRPr="00B55FEF" w:rsidRDefault="00427F3D" w:rsidP="00B55FEF">
      <w:pPr>
        <w:pStyle w:val="Heading1"/>
      </w:pPr>
      <w:sdt>
        <w:sdtPr>
          <w:id w:val="1031067252"/>
          <w:placeholder>
            <w:docPart w:val="8B918AF658E044098FB7804390ED0A3D"/>
          </w:placeholder>
          <w:temporary/>
          <w:showingPlcHdr/>
          <w15:appearance w15:val="hidden"/>
        </w:sdtPr>
        <w:sdtEndPr/>
        <w:sdtContent>
          <w:r w:rsidR="006E0794" w:rsidRPr="00B55FEF">
            <w:t>[</w:t>
          </w:r>
          <w:r w:rsidR="00B55FEF" w:rsidRPr="00B55FEF">
            <w:t xml:space="preserve">Chapter </w:t>
          </w:r>
          <w:r w:rsidR="006E0794" w:rsidRPr="00B55FEF">
            <w:t>1]</w:t>
          </w:r>
        </w:sdtContent>
      </w:sdt>
      <w:r w:rsidR="006E0794" w:rsidRPr="00B55FEF">
        <w:t xml:space="preserve"> </w:t>
      </w:r>
      <w:r w:rsidR="00BA6544" w:rsidRPr="00B55FEF">
        <w:t>—</w:t>
      </w:r>
      <w:r w:rsidR="006E0794" w:rsidRPr="00B55FEF">
        <w:t xml:space="preserve"> </w:t>
      </w:r>
      <w:sdt>
        <w:sdtPr>
          <w:id w:val="-213200170"/>
          <w:placeholder>
            <w:docPart w:val="6EA557402B1F48A9A7A71BAFAF6CB479"/>
          </w:placeholder>
          <w:temporary/>
          <w:showingPlcHdr/>
          <w15:appearance w15:val="hidden"/>
        </w:sdtPr>
        <w:sdtEndPr/>
        <w:sdtContent>
          <w:r w:rsidR="006E0794" w:rsidRPr="00B55FEF">
            <w:t>[</w:t>
          </w:r>
          <w:r w:rsidR="00B55FEF" w:rsidRPr="00B55FEF">
            <w:t>Enter Chapter Title Here</w:t>
          </w:r>
          <w:r w:rsidR="006E0794" w:rsidRPr="00B55FEF">
            <w:t>]</w:t>
          </w:r>
        </w:sdtContent>
      </w:sdt>
      <w:bookmarkEnd w:id="1"/>
    </w:p>
    <w:sdt>
      <w:sdtPr>
        <w:rPr>
          <w:rFonts w:ascii="Times New Roman" w:hAnsi="Times New Roman"/>
        </w:rPr>
        <w:id w:val="798345661"/>
        <w:placeholder>
          <w:docPart w:val="F4390F7D26914DE28268B5FD3643DD4F"/>
        </w:placeholder>
        <w:temporary/>
        <w:showingPlcHdr/>
        <w15:appearance w15:val="hidden"/>
      </w:sdtPr>
      <w:sdtEndPr/>
      <w:sdtContent>
        <w:p w:rsidR="002560AC" w:rsidRPr="00AE40E9" w:rsidRDefault="006E0794" w:rsidP="006E0794">
          <w:pPr>
            <w:pStyle w:val="TipText"/>
            <w:rPr>
              <w:rFonts w:ascii="Times New Roman" w:hAnsi="Times New Roman"/>
            </w:rPr>
          </w:pPr>
          <w:r w:rsidRPr="006E0794">
            <w:t>The chapter title is intended to start approximately one-third the way down the page. The spacing is built into the Heading 1 style. To ensure spacing is correct, insert a Next Page Section Break at the end of each chapter prior to beginning a new chapter.  To do that, go to the Layout ribbon, choose “Breaks,” and select “Next Page” under the “Section Breaks” section of the menu.</w:t>
          </w:r>
        </w:p>
      </w:sdtContent>
    </w:sdt>
    <w:sdt>
      <w:sdtPr>
        <w:id w:val="-918084776"/>
        <w:placeholder>
          <w:docPart w:val="714F5A61AEC84DFE914C43DD6FB1431A"/>
        </w:placeholder>
        <w:temporary/>
        <w:showingPlcHdr/>
        <w15:appearance w15:val="hidden"/>
      </w:sdtPr>
      <w:sdtEndPr/>
      <w:sdtContent>
        <w:p w:rsidR="002560AC" w:rsidRPr="00AE40E9" w:rsidRDefault="006E0794">
          <w:r w:rsidRPr="006E0794">
            <w:t>[Opening Paragraph]</w:t>
          </w:r>
        </w:p>
      </w:sdtContent>
    </w:sdt>
    <w:sdt>
      <w:sdtPr>
        <w:id w:val="1067999913"/>
        <w:placeholder>
          <w:docPart w:val="FD7DD6A4C2A44B719B62326AE6BAF404"/>
        </w:placeholder>
        <w:temporary/>
        <w:showingPlcHdr/>
        <w15:appearance w15:val="hidden"/>
      </w:sdtPr>
      <w:sdtEndPr/>
      <w:sdtContent>
        <w:p w:rsidR="000C0EE8" w:rsidRPr="000C0EE8" w:rsidRDefault="002078A4" w:rsidP="000C0EE8">
          <w:pPr>
            <w:pStyle w:val="TipText"/>
          </w:pPr>
          <w:r w:rsidRPr="002078A4">
            <w:t xml:space="preserve">Click on “Opening Paragraph” above and start typing your book.  </w:t>
          </w:r>
          <w:r w:rsidR="006E0794" w:rsidRPr="006E0794">
            <w:t xml:space="preserve">This is the opening paragraph of your chapter and is hence without indentation. </w:t>
          </w:r>
          <w:r w:rsidR="000C0EE8" w:rsidRPr="000C0EE8">
            <w:t>Introduce your story and set the stage for the rest of the novel. Ensure that the first few lines of the introductory paragraph and the first few paragraphs of the chapter hook the readers’ interest. The more visual your writing is, the better.</w:t>
          </w:r>
        </w:p>
        <w:p w:rsidR="002560AC" w:rsidRDefault="002078A4" w:rsidP="002078A4">
          <w:pPr>
            <w:pStyle w:val="TipText"/>
          </w:pPr>
          <w:r w:rsidRPr="002078A4">
            <w:t>Use the style called “</w:t>
          </w:r>
          <w:r w:rsidRPr="002078A4">
            <w:rPr>
              <w:b/>
            </w:rPr>
            <w:t>Normal</w:t>
          </w:r>
          <w:r w:rsidRPr="002078A4">
            <w:t>” for the Opening Paragraph.</w:t>
          </w:r>
        </w:p>
      </w:sdtContent>
    </w:sdt>
    <w:sdt>
      <w:sdtPr>
        <w:id w:val="1893932319"/>
        <w:placeholder>
          <w:docPart w:val="067473B2547D43C0A4569491FB98D36C"/>
        </w:placeholder>
        <w:temporary/>
        <w:showingPlcHdr/>
        <w15:appearance w15:val="hidden"/>
      </w:sdtPr>
      <w:sdtEndPr/>
      <w:sdtContent>
        <w:p w:rsidR="006E0794" w:rsidRPr="002078A4" w:rsidRDefault="002078A4" w:rsidP="002078A4">
          <w:pPr>
            <w:pStyle w:val="NormalIndent"/>
          </w:pPr>
          <w:r w:rsidRPr="002078A4">
            <w:rPr>
              <w:rStyle w:val="PlaceholderText"/>
              <w:color w:val="auto"/>
            </w:rPr>
            <w:t>[Next Body Paragraph]</w:t>
          </w:r>
        </w:p>
      </w:sdtContent>
    </w:sdt>
    <w:sdt>
      <w:sdtPr>
        <w:id w:val="912815791"/>
        <w:placeholder>
          <w:docPart w:val="913753755AD84B8D95905314DD14C401"/>
        </w:placeholder>
        <w:temporary/>
        <w:showingPlcHdr/>
        <w15:appearance w15:val="hidden"/>
      </w:sdtPr>
      <w:sdtEndPr/>
      <w:sdtContent>
        <w:p w:rsidR="002078A4" w:rsidRPr="002078A4" w:rsidRDefault="002078A4" w:rsidP="002078A4">
          <w:pPr>
            <w:pStyle w:val="TipText"/>
            <w:ind w:firstLine="720"/>
          </w:pPr>
          <w:r w:rsidRPr="002078A4">
            <w:t>Being a new paragraph, this one will be indented on the first line. This makes it easy for the reader to see a new paragraph among blocks of text. This is not a new scene, however! New scene beginnings are not indented and will follow the hash (#) sign.</w:t>
          </w:r>
        </w:p>
        <w:p w:rsidR="002078A4" w:rsidRDefault="002078A4" w:rsidP="002078A4">
          <w:pPr>
            <w:pStyle w:val="TipText"/>
            <w:ind w:firstLine="720"/>
          </w:pPr>
          <w:r w:rsidRPr="002078A4">
            <w:t>The second and subsequent paragraphs of each chapter will begin with a first line indent. This is built into the style called “</w:t>
          </w:r>
          <w:r w:rsidRPr="002078A4">
            <w:rPr>
              <w:b/>
            </w:rPr>
            <w:t>Normal Indent.</w:t>
          </w:r>
          <w:r w:rsidRPr="002078A4">
            <w:t>”</w:t>
          </w:r>
        </w:p>
        <w:p w:rsidR="002078A4" w:rsidRPr="002078A4" w:rsidRDefault="002078A4" w:rsidP="002078A4">
          <w:pPr>
            <w:pStyle w:val="TipTextBullet"/>
          </w:pPr>
          <w:r w:rsidRPr="002078A4">
            <w:t>Begin every new chapter from a new page</w:t>
          </w:r>
          <w:r>
            <w:t>.</w:t>
          </w:r>
          <w:r w:rsidRPr="002078A4">
            <w:t xml:space="preserve"> </w:t>
          </w:r>
        </w:p>
        <w:p w:rsidR="002078A4" w:rsidRPr="002078A4" w:rsidRDefault="002078A4" w:rsidP="002078A4">
          <w:pPr>
            <w:pStyle w:val="TipTextBullet"/>
          </w:pPr>
          <w:r w:rsidRPr="002078A4">
            <w:t xml:space="preserve">Do not </w:t>
          </w:r>
          <w:r>
            <w:t>add</w:t>
          </w:r>
          <w:r w:rsidRPr="002078A4">
            <w:t xml:space="preserve"> any extra spaces between paragraphs. All lines are double-spaced</w:t>
          </w:r>
          <w:r>
            <w:t>. The format of double spacing is built into both Normal styles.</w:t>
          </w:r>
        </w:p>
        <w:p w:rsidR="002078A4" w:rsidRPr="002078A4" w:rsidRDefault="002078A4" w:rsidP="002078A4">
          <w:pPr>
            <w:pStyle w:val="TipTextBullet"/>
          </w:pPr>
          <w:r>
            <w:t>After all punctuation, only use a single space before starting the next sentence.</w:t>
          </w:r>
        </w:p>
        <w:p w:rsidR="002078A4" w:rsidRDefault="002078A4" w:rsidP="002078A4">
          <w:pPr>
            <w:pStyle w:val="TipTextBullet"/>
          </w:pPr>
          <w:r w:rsidRPr="002078A4">
            <w:t xml:space="preserve">Do not underline in your manuscript. However, you may </w:t>
          </w:r>
          <w:r w:rsidRPr="002078A4">
            <w:rPr>
              <w:i/>
              <w:iCs/>
            </w:rPr>
            <w:t xml:space="preserve">italicize </w:t>
          </w:r>
          <w:r w:rsidRPr="002078A4">
            <w:t>things</w:t>
          </w:r>
          <w:r>
            <w:t>.</w:t>
          </w:r>
          <w:r w:rsidRPr="002078A4">
            <w:t xml:space="preserve"> </w:t>
          </w:r>
        </w:p>
      </w:sdtContent>
    </w:sdt>
    <w:p w:rsidR="002560AC" w:rsidRPr="00AE40E9" w:rsidRDefault="00BA6544" w:rsidP="002078A4">
      <w:pPr>
        <w:pStyle w:val="NewScene"/>
        <w:rPr>
          <w:color w:val="000000"/>
        </w:rPr>
      </w:pPr>
      <w:r w:rsidRPr="00AE40E9">
        <w:lastRenderedPageBreak/>
        <w:t>#</w:t>
      </w:r>
    </w:p>
    <w:sdt>
      <w:sdtPr>
        <w:rPr>
          <w:rFonts w:ascii="Times New Roman" w:hAnsi="Times New Roman"/>
          <w:color w:val="000000"/>
        </w:rPr>
        <w:id w:val="-2015679520"/>
        <w:placeholder>
          <w:docPart w:val="22B9A0C312B4428B9914CC68B7DCE9E3"/>
        </w:placeholder>
        <w:temporary/>
        <w:showingPlcHdr/>
        <w15:appearance w15:val="hidden"/>
      </w:sdtPr>
      <w:sdtEndPr/>
      <w:sdtContent>
        <w:p w:rsidR="00463B95" w:rsidRPr="00463B95" w:rsidRDefault="002078A4" w:rsidP="00463B95">
          <w:pPr>
            <w:pStyle w:val="TipText"/>
          </w:pPr>
          <w:r w:rsidRPr="00463B95">
            <w:rPr>
              <w:rStyle w:val="PlaceholderText"/>
              <w:color w:val="3465A4"/>
            </w:rPr>
            <w:t>The hashtag (#) indicates the start of a new scene within the same chapter. A Section Break is not required to separate it from the previous scene.</w:t>
          </w:r>
        </w:p>
        <w:p w:rsidR="002078A4" w:rsidRDefault="00463B95" w:rsidP="00463B95">
          <w:pPr>
            <w:pStyle w:val="TipText"/>
            <w:rPr>
              <w:rFonts w:ascii="Times New Roman" w:hAnsi="Times New Roman"/>
              <w:color w:val="000000"/>
            </w:rPr>
          </w:pPr>
          <w:r w:rsidRPr="00463B95">
            <w:t>Each chapter in a novel can comprise of many different scenes. It is in these scenes that the action and dialog</w:t>
          </w:r>
          <w:r w:rsidR="000C0EE8">
            <w:t>ue</w:t>
          </w:r>
          <w:r w:rsidRPr="00463B95">
            <w:t xml:space="preserve"> are described. Each scene will have a beginning, middle part, and end.</w:t>
          </w:r>
        </w:p>
      </w:sdtContent>
    </w:sdt>
    <w:sdt>
      <w:sdtPr>
        <w:id w:val="-1323106218"/>
        <w:placeholder>
          <w:docPart w:val="CEEE8557D87A46D4B3DE27124D92A781"/>
        </w:placeholder>
        <w:temporary/>
        <w:showingPlcHdr/>
        <w15:appearance w15:val="hidden"/>
      </w:sdtPr>
      <w:sdtEndPr/>
      <w:sdtContent>
        <w:p w:rsidR="002560AC" w:rsidRPr="00AE40E9" w:rsidRDefault="002078A4">
          <w:r w:rsidRPr="002078A4">
            <w:t>[New Scene begins without indentation]</w:t>
          </w:r>
        </w:p>
      </w:sdtContent>
    </w:sdt>
    <w:sdt>
      <w:sdtPr>
        <w:id w:val="-1863978024"/>
        <w:placeholder>
          <w:docPart w:val="C37987244AFF454CA57D96E6AF8CA162"/>
        </w:placeholder>
        <w:temporary/>
        <w:showingPlcHdr/>
        <w15:appearance w15:val="hidden"/>
      </w:sdtPr>
      <w:sdtEndPr/>
      <w:sdtContent>
        <w:p w:rsidR="002560AC" w:rsidRPr="00AE40E9" w:rsidRDefault="00463B95" w:rsidP="00ED7B87">
          <w:pPr>
            <w:pStyle w:val="TipText"/>
          </w:pPr>
          <w:r w:rsidRPr="00463B95">
            <w:t>The first paragraph of each new scene or chapter should begin with the style “</w:t>
          </w:r>
          <w:r w:rsidRPr="00463B95">
            <w:rPr>
              <w:b/>
            </w:rPr>
            <w:t>Normal</w:t>
          </w:r>
          <w:r w:rsidRPr="00463B95">
            <w:t>.”</w:t>
          </w:r>
        </w:p>
      </w:sdtContent>
    </w:sdt>
    <w:sdt>
      <w:sdtPr>
        <w:id w:val="-1661988073"/>
        <w:placeholder>
          <w:docPart w:val="72D85590C31142C588F66C54C4302010"/>
        </w:placeholder>
        <w:temporary/>
        <w:showingPlcHdr/>
        <w15:appearance w15:val="hidden"/>
      </w:sdtPr>
      <w:sdtEndPr/>
      <w:sdtContent>
        <w:p w:rsidR="00463B95" w:rsidRPr="00463B95" w:rsidRDefault="00463B95" w:rsidP="00463B95">
          <w:pPr>
            <w:pStyle w:val="NormalIndent"/>
          </w:pPr>
          <w:r w:rsidRPr="00463B95">
            <w:t>[New Scen</w:t>
          </w:r>
          <w:r>
            <w:t>e’s second paragraph.</w:t>
          </w:r>
          <w:r w:rsidRPr="00463B95">
            <w:t>]</w:t>
          </w:r>
        </w:p>
      </w:sdtContent>
    </w:sdt>
    <w:sdt>
      <w:sdtPr>
        <w:rPr>
          <w:rFonts w:ascii="Times New Roman" w:hAnsi="Times New Roman"/>
        </w:rPr>
        <w:id w:val="-1905213829"/>
        <w:placeholder>
          <w:docPart w:val="E356A7BB63364084A6003C1824CC00EF"/>
        </w:placeholder>
        <w:temporary/>
        <w:showingPlcHdr/>
        <w15:appearance w15:val="hidden"/>
      </w:sdtPr>
      <w:sdtEndPr/>
      <w:sdtContent>
        <w:p w:rsidR="00463B95" w:rsidRPr="00463B95" w:rsidRDefault="00463B95" w:rsidP="00463B95">
          <w:pPr>
            <w:pStyle w:val="TipText"/>
            <w:ind w:firstLine="720"/>
          </w:pPr>
          <w:r w:rsidRPr="00463B95">
            <w:t xml:space="preserve">Remember that all new paragraphs, as well as dialogue, needs to be indented. </w:t>
          </w:r>
          <w:r>
            <w:t>These will also use the style called “</w:t>
          </w:r>
          <w:r w:rsidRPr="00463B95">
            <w:rPr>
              <w:b/>
            </w:rPr>
            <w:t>Normal Indent</w:t>
          </w:r>
          <w:r>
            <w:t>.”</w:t>
          </w:r>
          <w:r w:rsidRPr="00463B95">
            <w:t xml:space="preserve"> </w:t>
          </w:r>
        </w:p>
        <w:p w:rsidR="002560AC" w:rsidRPr="00AE40E9" w:rsidRDefault="00463B95" w:rsidP="00463B95">
          <w:pPr>
            <w:pStyle w:val="TipText"/>
            <w:ind w:firstLine="720"/>
            <w:rPr>
              <w:rFonts w:ascii="Times New Roman" w:hAnsi="Times New Roman"/>
            </w:rPr>
          </w:pPr>
          <w:r w:rsidRPr="00463B95">
            <w:t>Since your novel will have several chapters, ensure that you leave enough motivation at the end of each chapter for the reader to continue with the next.</w:t>
          </w:r>
        </w:p>
      </w:sdtContent>
    </w:sdt>
    <w:sdt>
      <w:sdtPr>
        <w:id w:val="62228931"/>
        <w:placeholder>
          <w:docPart w:val="407395C749054523B00804080344D3C5"/>
        </w:placeholder>
        <w:temporary/>
        <w:showingPlcHdr/>
        <w15:appearance w15:val="hidden"/>
      </w:sdtPr>
      <w:sdtEndPr/>
      <w:sdtContent>
        <w:p w:rsidR="00463B95" w:rsidRPr="00463B95" w:rsidRDefault="00463B95" w:rsidP="00463B95">
          <w:pPr>
            <w:pStyle w:val="NormalIndent"/>
          </w:pPr>
          <w:r w:rsidRPr="00463B95">
            <w:t xml:space="preserve">[New Scene’s </w:t>
          </w:r>
          <w:r>
            <w:t>third</w:t>
          </w:r>
          <w:r w:rsidRPr="00463B95">
            <w:t xml:space="preserve"> paragraph.]</w:t>
          </w:r>
        </w:p>
      </w:sdtContent>
    </w:sdt>
    <w:p w:rsidR="002560AC" w:rsidRPr="00AE40E9" w:rsidRDefault="002560AC">
      <w:pPr>
        <w:rPr>
          <w:rFonts w:ascii="Times New Roman" w:hAnsi="Times New Roman"/>
        </w:rPr>
      </w:pPr>
    </w:p>
    <w:p w:rsidR="00463B95" w:rsidRDefault="00463B95">
      <w:pPr>
        <w:rPr>
          <w:rFonts w:ascii="Times New Roman" w:hAnsi="Times New Roman"/>
        </w:rPr>
        <w:sectPr w:rsidR="00463B95" w:rsidSect="000C0EE8">
          <w:pgSz w:w="12240" w:h="15840" w:code="1"/>
          <w:pgMar w:top="1440" w:right="1440" w:bottom="1440" w:left="1440" w:header="720" w:footer="720" w:gutter="0"/>
          <w:pgNumType w:start="1"/>
          <w:cols w:space="720"/>
          <w:docGrid w:linePitch="326" w:charSpace="-6350"/>
        </w:sectPr>
      </w:pPr>
    </w:p>
    <w:bookmarkStart w:id="2" w:name="_Toc529755942"/>
    <w:p w:rsidR="00463B95" w:rsidRDefault="00427F3D" w:rsidP="00B55FEF">
      <w:pPr>
        <w:pStyle w:val="Heading1"/>
      </w:pPr>
      <w:sdt>
        <w:sdtPr>
          <w:id w:val="-1548137497"/>
          <w:placeholder>
            <w:docPart w:val="E60FC4336E07489880E0940CEDB3346A"/>
          </w:placeholder>
          <w:temporary/>
          <w:showingPlcHdr/>
          <w15:appearance w15:val="hidden"/>
        </w:sdtPr>
        <w:sdtEndPr/>
        <w:sdtContent>
          <w:r w:rsidR="00463B95" w:rsidRPr="00B55FEF">
            <w:rPr>
              <w:rStyle w:val="PlaceholderText"/>
              <w:color w:val="auto"/>
            </w:rPr>
            <w:t>[Chapter 2]</w:t>
          </w:r>
        </w:sdtContent>
      </w:sdt>
      <w:r w:rsidR="00463B95" w:rsidRPr="00B55FEF">
        <w:t xml:space="preserve"> — </w:t>
      </w:r>
      <w:sdt>
        <w:sdtPr>
          <w:id w:val="1249469664"/>
          <w:placeholder>
            <w:docPart w:val="CD533EA5877D45E18B71B6B54FA8E336"/>
          </w:placeholder>
          <w:temporary/>
          <w:showingPlcHdr/>
          <w15:appearance w15:val="hidden"/>
        </w:sdtPr>
        <w:sdtEndPr/>
        <w:sdtContent>
          <w:r w:rsidR="00463B95" w:rsidRPr="00B55FEF">
            <w:rPr>
              <w:rStyle w:val="PlaceholderText"/>
              <w:color w:val="auto"/>
            </w:rPr>
            <w:t>[</w:t>
          </w:r>
          <w:r w:rsidR="00B55FEF" w:rsidRPr="00B55FEF">
            <w:t>Enter Chapter Title Here</w:t>
          </w:r>
          <w:r w:rsidR="00463B95" w:rsidRPr="00B55FEF">
            <w:t>]</w:t>
          </w:r>
        </w:sdtContent>
      </w:sdt>
      <w:bookmarkEnd w:id="2"/>
    </w:p>
    <w:bookmarkStart w:id="3" w:name="_Toc529755943" w:displacedByCustomXml="next"/>
    <w:bookmarkStart w:id="4" w:name="_Hlk528531272" w:displacedByCustomXml="next"/>
    <w:sdt>
      <w:sdtPr>
        <w:id w:val="553897629"/>
        <w:placeholder>
          <w:docPart w:val="C16D0CB55841483699FB3ED847EDEB92"/>
        </w:placeholder>
        <w:temporary/>
        <w:showingPlcHdr/>
        <w15:appearance w15:val="hidden"/>
      </w:sdtPr>
      <w:sdtEndPr/>
      <w:sdtContent>
        <w:p w:rsidR="00B55FEF" w:rsidRDefault="00DA2E5D" w:rsidP="00B55FEF">
          <w:pPr>
            <w:pStyle w:val="Heading2"/>
          </w:pPr>
          <w:r>
            <w:t>[</w:t>
          </w:r>
          <w:r w:rsidR="00B55FEF" w:rsidRPr="00B55FEF">
            <w:rPr>
              <w:rStyle w:val="PlaceholderText"/>
              <w:color w:val="auto"/>
            </w:rPr>
            <w:t>This is an example of a Sub-heading.</w:t>
          </w:r>
          <w:r>
            <w:rPr>
              <w:rStyle w:val="PlaceholderText"/>
              <w:color w:val="auto"/>
            </w:rPr>
            <w:t>]</w:t>
          </w:r>
        </w:p>
      </w:sdtContent>
    </w:sdt>
    <w:bookmarkEnd w:id="3" w:displacedByCustomXml="prev"/>
    <w:sdt>
      <w:sdtPr>
        <w:id w:val="-1389946799"/>
        <w:placeholder>
          <w:docPart w:val="60856B83FE484B1089FCFE5C98FED898"/>
        </w:placeholder>
        <w:temporary/>
        <w:showingPlcHdr/>
        <w15:appearance w15:val="hidden"/>
      </w:sdtPr>
      <w:sdtEndPr/>
      <w:sdtContent>
        <w:p w:rsidR="00B55FEF" w:rsidRPr="00B55FEF" w:rsidRDefault="00B55FEF" w:rsidP="00DA2E5D">
          <w:pPr>
            <w:pStyle w:val="TipText"/>
          </w:pPr>
          <w:r w:rsidRPr="00DA2E5D">
            <w:t>When using a subheading, be sure to use at least two.</w:t>
          </w:r>
        </w:p>
      </w:sdtContent>
    </w:sdt>
    <w:sdt>
      <w:sdtPr>
        <w:rPr>
          <w:rFonts w:ascii="Times New Roman" w:hAnsi="Times New Roman"/>
        </w:rPr>
        <w:id w:val="62842265"/>
        <w:placeholder>
          <w:docPart w:val="921AD131A2A04F64914A332F9EA7AEC7"/>
        </w:placeholder>
        <w:temporary/>
        <w:showingPlcHdr/>
        <w15:appearance w15:val="hidden"/>
      </w:sdtPr>
      <w:sdtEndPr/>
      <w:sdtContent>
        <w:p w:rsidR="002560AC" w:rsidRDefault="00463B95" w:rsidP="00463B95">
          <w:pPr>
            <w:rPr>
              <w:rFonts w:ascii="Times New Roman" w:hAnsi="Times New Roman"/>
            </w:rPr>
          </w:pPr>
          <w:r w:rsidRPr="00463B95">
            <w:t>[Opening Paragraph]</w:t>
          </w:r>
        </w:p>
      </w:sdtContent>
    </w:sdt>
    <w:sdt>
      <w:sdtPr>
        <w:id w:val="-340089223"/>
        <w:placeholder>
          <w:docPart w:val="3DECF439EAEA48AD8AADCF4BF6574E63"/>
        </w:placeholder>
        <w:temporary/>
        <w:showingPlcHdr/>
        <w15:appearance w15:val="hidden"/>
      </w:sdtPr>
      <w:sdtEndPr/>
      <w:sdtContent>
        <w:p w:rsidR="00463B95" w:rsidRPr="00463B95" w:rsidRDefault="00463B95" w:rsidP="00463B95">
          <w:pPr>
            <w:pStyle w:val="NormalIndent"/>
          </w:pPr>
          <w:r w:rsidRPr="00463B95">
            <w:t>[Next Body Paragraph]</w:t>
          </w:r>
        </w:p>
      </w:sdtContent>
    </w:sdt>
    <w:sdt>
      <w:sdtPr>
        <w:id w:val="1287005955"/>
        <w:placeholder>
          <w:docPart w:val="F5972A410101498D8AE158C610AADD97"/>
        </w:placeholder>
        <w:temporary/>
        <w:showingPlcHdr/>
        <w15:appearance w15:val="hidden"/>
      </w:sdtPr>
      <w:sdtEndPr/>
      <w:sdtContent>
        <w:p w:rsidR="00463B95" w:rsidRPr="00463B95" w:rsidRDefault="00463B95" w:rsidP="00463B95">
          <w:pPr>
            <w:pStyle w:val="NormalIndent"/>
          </w:pPr>
          <w:r w:rsidRPr="00463B95">
            <w:t>[Next Body Paragraph]</w:t>
          </w:r>
        </w:p>
      </w:sdtContent>
    </w:sdt>
    <w:bookmarkEnd w:id="4" w:displacedByCustomXml="next"/>
    <w:bookmarkStart w:id="5" w:name="_Toc529755944" w:displacedByCustomXml="next"/>
    <w:sdt>
      <w:sdtPr>
        <w:id w:val="1645164188"/>
        <w:placeholder>
          <w:docPart w:val="AD3D58FF56FE4FAF9474CA827E0BDF22"/>
        </w:placeholder>
        <w:temporary/>
        <w:showingPlcHdr/>
        <w15:appearance w15:val="hidden"/>
      </w:sdtPr>
      <w:sdtEndPr/>
      <w:sdtContent>
        <w:p w:rsidR="00DA2E5D" w:rsidRDefault="00DA2E5D" w:rsidP="00DA2E5D">
          <w:pPr>
            <w:pStyle w:val="Heading2"/>
          </w:pPr>
          <w:r>
            <w:t>[</w:t>
          </w:r>
          <w:r w:rsidRPr="00B55FEF">
            <w:rPr>
              <w:rStyle w:val="PlaceholderText"/>
              <w:color w:val="auto"/>
            </w:rPr>
            <w:t>This is an example of a Sub-heading.</w:t>
          </w:r>
          <w:r>
            <w:rPr>
              <w:rStyle w:val="PlaceholderText"/>
              <w:color w:val="auto"/>
            </w:rPr>
            <w:t>]</w:t>
          </w:r>
        </w:p>
      </w:sdtContent>
    </w:sdt>
    <w:bookmarkEnd w:id="5" w:displacedByCustomXml="prev"/>
    <w:sdt>
      <w:sdtPr>
        <w:rPr>
          <w:rFonts w:ascii="Times New Roman" w:hAnsi="Times New Roman"/>
        </w:rPr>
        <w:id w:val="769970417"/>
        <w:placeholder>
          <w:docPart w:val="392C0F236FAF46EE86CDC2AB131D7F35"/>
        </w:placeholder>
        <w:temporary/>
        <w:showingPlcHdr/>
        <w15:appearance w15:val="hidden"/>
      </w:sdtPr>
      <w:sdtEndPr/>
      <w:sdtContent>
        <w:p w:rsidR="00DA2E5D" w:rsidRDefault="00DA2E5D" w:rsidP="00DA2E5D">
          <w:pPr>
            <w:rPr>
              <w:rFonts w:ascii="Times New Roman" w:hAnsi="Times New Roman"/>
            </w:rPr>
          </w:pPr>
          <w:r w:rsidRPr="00463B95">
            <w:t>[Opening Paragraph]</w:t>
          </w:r>
        </w:p>
      </w:sdtContent>
    </w:sdt>
    <w:sdt>
      <w:sdtPr>
        <w:id w:val="252408567"/>
        <w:placeholder>
          <w:docPart w:val="769D9426542D4629AE69CE2226AA8B37"/>
        </w:placeholder>
        <w:temporary/>
        <w:showingPlcHdr/>
        <w15:appearance w15:val="hidden"/>
      </w:sdtPr>
      <w:sdtEndPr/>
      <w:sdtContent>
        <w:p w:rsidR="00DA2E5D" w:rsidRPr="00463B95" w:rsidRDefault="00DA2E5D" w:rsidP="00DA2E5D">
          <w:pPr>
            <w:pStyle w:val="NormalIndent"/>
          </w:pPr>
          <w:r w:rsidRPr="00463B95">
            <w:t>[Next Body Paragraph]</w:t>
          </w:r>
        </w:p>
      </w:sdtContent>
    </w:sdt>
    <w:sdt>
      <w:sdtPr>
        <w:id w:val="-898902350"/>
        <w:placeholder>
          <w:docPart w:val="7AB7FB3A0D174C73A82927FDEC659DAD"/>
        </w:placeholder>
        <w:temporary/>
        <w:showingPlcHdr/>
        <w15:appearance w15:val="hidden"/>
      </w:sdtPr>
      <w:sdtEndPr/>
      <w:sdtContent>
        <w:p w:rsidR="00DA2E5D" w:rsidRPr="00463B95" w:rsidRDefault="00DA2E5D" w:rsidP="00DA2E5D">
          <w:pPr>
            <w:pStyle w:val="NormalIndent"/>
          </w:pPr>
          <w:r w:rsidRPr="00463B95">
            <w:t>[Next Body Paragraph]</w:t>
          </w:r>
        </w:p>
      </w:sdtContent>
    </w:sdt>
    <w:p w:rsidR="00463B95" w:rsidRDefault="00463B95">
      <w:pPr>
        <w:rPr>
          <w:rFonts w:ascii="Times New Roman" w:hAnsi="Times New Roman"/>
        </w:rPr>
      </w:pPr>
    </w:p>
    <w:p w:rsidR="00463B95" w:rsidRDefault="00463B95">
      <w:pPr>
        <w:rPr>
          <w:rFonts w:ascii="Times New Roman" w:hAnsi="Times New Roman"/>
        </w:rPr>
        <w:sectPr w:rsidR="00463B95" w:rsidSect="00B76BB3">
          <w:pgSz w:w="12240" w:h="15840" w:code="1"/>
          <w:pgMar w:top="1440" w:right="1440" w:bottom="1440" w:left="1440" w:header="720" w:footer="720" w:gutter="0"/>
          <w:cols w:space="720"/>
          <w:docGrid w:linePitch="326" w:charSpace="-6350"/>
        </w:sectPr>
      </w:pPr>
    </w:p>
    <w:bookmarkStart w:id="6" w:name="_Toc529755945"/>
    <w:p w:rsidR="00463B95" w:rsidRPr="00B55FEF" w:rsidRDefault="00427F3D" w:rsidP="00B55FEF">
      <w:pPr>
        <w:pStyle w:val="Heading1"/>
      </w:pPr>
      <w:sdt>
        <w:sdtPr>
          <w:id w:val="-196394112"/>
          <w:placeholder>
            <w:docPart w:val="8C54094A8D094A3F9591797B929CE162"/>
          </w:placeholder>
          <w:temporary/>
          <w:showingPlcHdr/>
          <w15:appearance w15:val="hidden"/>
        </w:sdtPr>
        <w:sdtEndPr/>
        <w:sdtContent>
          <w:r w:rsidR="00463B95" w:rsidRPr="00B55FEF">
            <w:rPr>
              <w:rStyle w:val="PlaceholderText"/>
              <w:color w:val="auto"/>
            </w:rPr>
            <w:t>[Chapter 3]</w:t>
          </w:r>
        </w:sdtContent>
      </w:sdt>
      <w:r w:rsidR="00463B95" w:rsidRPr="00B55FEF">
        <w:t xml:space="preserve"> — </w:t>
      </w:r>
      <w:sdt>
        <w:sdtPr>
          <w:id w:val="1261947856"/>
          <w:placeholder>
            <w:docPart w:val="635E5D64A1544837B886A6F564DC7CC1"/>
          </w:placeholder>
          <w:temporary/>
          <w:showingPlcHdr/>
          <w15:appearance w15:val="hidden"/>
        </w:sdtPr>
        <w:sdtEndPr/>
        <w:sdtContent>
          <w:r w:rsidR="00B55FEF" w:rsidRPr="00B55FEF">
            <w:t>[Enter Chapter Title Here]</w:t>
          </w:r>
        </w:sdtContent>
      </w:sdt>
      <w:bookmarkEnd w:id="6"/>
    </w:p>
    <w:sdt>
      <w:sdtPr>
        <w:rPr>
          <w:rFonts w:ascii="Times New Roman" w:hAnsi="Times New Roman"/>
        </w:rPr>
        <w:id w:val="-1078054496"/>
        <w:placeholder>
          <w:docPart w:val="A7F8F4579C264EAD8CAEA1DFE8001494"/>
        </w:placeholder>
        <w:temporary/>
        <w:showingPlcHdr/>
        <w15:appearance w15:val="hidden"/>
      </w:sdtPr>
      <w:sdtEndPr/>
      <w:sdtContent>
        <w:p w:rsidR="00DA2E5D" w:rsidRDefault="00DA2E5D" w:rsidP="00DA2E5D">
          <w:pPr>
            <w:rPr>
              <w:rFonts w:ascii="Times New Roman" w:hAnsi="Times New Roman"/>
            </w:rPr>
          </w:pPr>
          <w:r w:rsidRPr="00463B95">
            <w:t>[Opening Paragraph]</w:t>
          </w:r>
        </w:p>
      </w:sdtContent>
    </w:sdt>
    <w:p w:rsidR="00463B95" w:rsidRPr="00463B95" w:rsidRDefault="00427F3D" w:rsidP="00DA2E5D">
      <w:pPr>
        <w:pStyle w:val="NormalIndent"/>
      </w:pPr>
      <w:sdt>
        <w:sdtPr>
          <w:id w:val="342061651"/>
          <w:placeholder>
            <w:docPart w:val="D9CA4A5138074312ABA4936DE772F4EE"/>
          </w:placeholder>
          <w:temporary/>
          <w:showingPlcHdr/>
          <w15:appearance w15:val="hidden"/>
        </w:sdtPr>
        <w:sdtEndPr/>
        <w:sdtContent>
          <w:r w:rsidR="00463B95" w:rsidRPr="00463B95">
            <w:t>[Next Body Paragraph]</w:t>
          </w:r>
        </w:sdtContent>
      </w:sdt>
    </w:p>
    <w:sdt>
      <w:sdtPr>
        <w:id w:val="1131366925"/>
        <w:placeholder>
          <w:docPart w:val="EDC241DED51D41E79DF2D11949BF5A03"/>
        </w:placeholder>
        <w:temporary/>
        <w:showingPlcHdr/>
        <w15:appearance w15:val="hidden"/>
      </w:sdtPr>
      <w:sdtEndPr/>
      <w:sdtContent>
        <w:p w:rsidR="00463B95" w:rsidRPr="00463B95" w:rsidRDefault="00463B95" w:rsidP="00463B95">
          <w:pPr>
            <w:pStyle w:val="NormalIndent"/>
          </w:pPr>
          <w:r w:rsidRPr="00463B95">
            <w:t>[Next Body Paragraph]</w:t>
          </w:r>
        </w:p>
      </w:sdtContent>
    </w:sdt>
    <w:p w:rsidR="00463B95" w:rsidRDefault="00463B95">
      <w:pPr>
        <w:rPr>
          <w:rFonts w:ascii="Times New Roman" w:hAnsi="Times New Roman"/>
        </w:rPr>
      </w:pPr>
    </w:p>
    <w:p w:rsidR="00463B95" w:rsidRDefault="00463B95">
      <w:pPr>
        <w:rPr>
          <w:rFonts w:ascii="Times New Roman" w:hAnsi="Times New Roman"/>
        </w:rPr>
      </w:pPr>
    </w:p>
    <w:sdt>
      <w:sdtPr>
        <w:id w:val="-2056761279"/>
        <w:placeholder>
          <w:docPart w:val="A67A3E9381C34D84B9BE0E8448968976"/>
        </w:placeholder>
        <w:temporary/>
        <w:showingPlcHdr/>
        <w15:appearance w15:val="hidden"/>
      </w:sdtPr>
      <w:sdtEndPr/>
      <w:sdtContent>
        <w:p w:rsidR="002560AC" w:rsidRDefault="00463B95" w:rsidP="00463B95">
          <w:pPr>
            <w:pStyle w:val="End"/>
          </w:pPr>
          <w:r w:rsidRPr="00463B95">
            <w:t>[This is the last line of your manuscript]</w:t>
          </w:r>
        </w:p>
      </w:sdtContent>
    </w:sdt>
    <w:p w:rsidR="00441AB1" w:rsidRPr="00AE40E9" w:rsidRDefault="00441AB1" w:rsidP="00441AB1">
      <w:pPr>
        <w:jc w:val="center"/>
      </w:pPr>
      <w:r w:rsidRPr="00AE40E9">
        <w:rPr>
          <w:rFonts w:ascii="Times New Roman" w:hAnsi="Times New Roman"/>
        </w:rPr>
        <w:t>THE END</w:t>
      </w:r>
    </w:p>
    <w:sdt>
      <w:sdtPr>
        <w:id w:val="1106307507"/>
        <w:placeholder>
          <w:docPart w:val="7DDAED54562C4A458D9DD4EF389CB6E5"/>
        </w:placeholder>
        <w:temporary/>
        <w:showingPlcHdr/>
        <w15:appearance w15:val="hidden"/>
      </w:sdtPr>
      <w:sdtEndPr/>
      <w:sdtContent>
        <w:p w:rsidR="00463B95" w:rsidRPr="00AE40E9" w:rsidRDefault="00463B95" w:rsidP="00463B95">
          <w:pPr>
            <w:pStyle w:val="TipText"/>
          </w:pPr>
          <w:r w:rsidRPr="00463B95">
            <w:t>This marks the end of the manuscript and will follow a double-spaced blank line after the last line of text.</w:t>
          </w:r>
        </w:p>
      </w:sdtContent>
    </w:sdt>
    <w:sectPr w:rsidR="00463B95" w:rsidRPr="00AE40E9" w:rsidSect="00B76BB3">
      <w:pgSz w:w="12240" w:h="15840" w:code="1"/>
      <w:pgMar w:top="1440" w:right="1440" w:bottom="1440" w:left="1440" w:header="720" w:footer="720" w:gutter="0"/>
      <w:cols w:space="720"/>
      <w:docGrid w:linePitch="326"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F3D" w:rsidRDefault="00427F3D">
      <w:pPr>
        <w:spacing w:line="240" w:lineRule="auto"/>
      </w:pPr>
      <w:r>
        <w:separator/>
      </w:r>
    </w:p>
  </w:endnote>
  <w:endnote w:type="continuationSeparator" w:id="0">
    <w:p w:rsidR="00427F3D" w:rsidRDefault="00427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PingFang SC">
    <w:charset w:val="01"/>
    <w:family w:val="auto"/>
    <w:pitch w:val="variable"/>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ongti SC">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0AC" w:rsidRDefault="00427F3D">
    <w:pPr>
      <w:pStyle w:val="Footer"/>
    </w:pPr>
    <w:sdt>
      <w:sdtPr>
        <w:rPr>
          <w:rFonts w:ascii="Times New Roman" w:hAnsi="Times New Roman"/>
        </w:rPr>
        <w:alias w:val="Author First Name"/>
        <w:tag w:val=""/>
        <w:id w:val="478971016"/>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0C0EE8" w:rsidRPr="000C0EE8">
          <w:rPr>
            <w:rFonts w:ascii="Times New Roman" w:hAnsi="Times New Roman"/>
          </w:rPr>
          <w:t>Author First Name</w:t>
        </w:r>
      </w:sdtContent>
    </w:sdt>
    <w:r w:rsidR="000C0EE8" w:rsidRPr="000C0EE8">
      <w:rPr>
        <w:rFonts w:ascii="Times New Roman" w:hAnsi="Times New Roman"/>
      </w:rPr>
      <w:t xml:space="preserve"> </w:t>
    </w:r>
    <w:sdt>
      <w:sdtPr>
        <w:rPr>
          <w:rFonts w:ascii="Times New Roman" w:hAnsi="Times New Roman"/>
        </w:rPr>
        <w:alias w:val="Author Last Name"/>
        <w:tag w:val=""/>
        <w:id w:val="2104604283"/>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0C0EE8" w:rsidRPr="000C0EE8">
          <w:rPr>
            <w:rFonts w:ascii="Times New Roman" w:hAnsi="Times New Roman"/>
          </w:rPr>
          <w:t>Author Last Name</w:t>
        </w:r>
      </w:sdtContent>
    </w:sdt>
    <w:r w:rsidR="00BA6544">
      <w:rPr>
        <w:rFonts w:ascii="Times New Roman" w:hAnsi="Times New Roman"/>
      </w:rPr>
      <w:t xml:space="preserve"> © </w:t>
    </w:r>
    <w:sdt>
      <w:sdtPr>
        <w:rPr>
          <w:rFonts w:ascii="Times New Roman" w:hAnsi="Times New Roman"/>
        </w:rPr>
        <w:id w:val="20528309"/>
        <w:placeholder>
          <w:docPart w:val="7DDAED54562C4A458D9DD4EF389CB6E5"/>
        </w:placeholder>
        <w:temporary/>
        <w:showingPlcHdr/>
        <w15:appearance w15:val="hidden"/>
      </w:sdtPr>
      <w:sdtEndPr/>
      <w:sdtContent>
        <w:r w:rsidR="00DA2E5D" w:rsidRPr="00DA2E5D">
          <w:t>[Year]</w:t>
        </w:r>
      </w:sdtContent>
    </w:sdt>
  </w:p>
  <w:sdt>
    <w:sdtPr>
      <w:id w:val="793951273"/>
      <w:placeholder/>
      <w:temporary/>
      <w:showingPlcHdr/>
      <w15:appearance w15:val="hidden"/>
    </w:sdtPr>
    <w:sdtEndPr/>
    <w:sdtContent>
      <w:p w:rsidR="002560AC" w:rsidRDefault="00DA2E5D" w:rsidP="00DA2E5D">
        <w:pPr>
          <w:pStyle w:val="TipText"/>
          <w:jc w:val="center"/>
        </w:pPr>
        <w:r w:rsidRPr="00DA2E5D">
          <w:t>This is your novel’s copyright information.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F3D" w:rsidRDefault="00427F3D">
      <w:pPr>
        <w:spacing w:line="240" w:lineRule="auto"/>
      </w:pPr>
      <w:r>
        <w:separator/>
      </w:r>
    </w:p>
  </w:footnote>
  <w:footnote w:type="continuationSeparator" w:id="0">
    <w:p w:rsidR="00427F3D" w:rsidRDefault="00427F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BB3" w:rsidRDefault="00427F3D">
    <w:pPr>
      <w:pStyle w:val="Header"/>
    </w:pPr>
    <w:sdt>
      <w:sdtPr>
        <w:alias w:val="Author Last Name"/>
        <w:tag w:val=""/>
        <w:id w:val="1738675399"/>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0C0EE8" w:rsidRPr="000C0EE8">
          <w:t>Author Last Name</w:t>
        </w:r>
      </w:sdtContent>
    </w:sdt>
    <w:r w:rsidR="00B76BB3" w:rsidRPr="00B76BB3">
      <w:t xml:space="preserve"> - </w:t>
    </w:r>
    <w:sdt>
      <w:sdtPr>
        <w:alias w:val="Title"/>
        <w:tag w:val=""/>
        <w:id w:val="955531683"/>
        <w:placeholder>
          <w:docPart w:val="58EEF6E04C554B669DB4019D279B28EF"/>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EF498A" w:rsidRPr="00B76BB3">
          <w:t>[ENTER TITLE HERE]</w:t>
        </w:r>
      </w:sdtContent>
    </w:sdt>
    <w:r w:rsidR="00B76BB3" w:rsidRPr="00B76BB3">
      <w:t xml:space="preserve"> -</w:t>
    </w:r>
    <w:r w:rsidR="00B76BB3" w:rsidRPr="00B76BB3">
      <w:fldChar w:fldCharType="begin"/>
    </w:r>
    <w:r w:rsidR="00B76BB3" w:rsidRPr="00B76BB3">
      <w:instrText xml:space="preserve"> PAGE   \* MERGEFORMAT </w:instrText>
    </w:r>
    <w:r w:rsidR="00B76BB3" w:rsidRPr="00B76BB3">
      <w:fldChar w:fldCharType="separate"/>
    </w:r>
    <w:r w:rsidR="00547972">
      <w:rPr>
        <w:noProof/>
      </w:rPr>
      <w:t>ii</w:t>
    </w:r>
    <w:r w:rsidR="00B76BB3" w:rsidRPr="00B76BB3">
      <w:fldChar w:fldCharType="end"/>
    </w:r>
    <w:r w:rsidR="00B76BB3" w:rsidRPr="00B76BB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356A8BE"/>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8D4E7C62"/>
    <w:lvl w:ilvl="0">
      <w:start w:val="1"/>
      <w:numFmt w:val="bullet"/>
      <w:lvlText w:val=""/>
      <w:lvlJc w:val="left"/>
      <w:pPr>
        <w:tabs>
          <w:tab w:val="num" w:pos="360"/>
        </w:tabs>
        <w:ind w:left="360" w:hanging="360"/>
      </w:pPr>
      <w:rPr>
        <w:rFonts w:ascii="Symbol" w:hAnsi="Symbol" w:hint="default"/>
      </w:rPr>
    </w:lvl>
  </w:abstractNum>
  <w:abstractNum w:abstractNumId="2">
    <w:nsid w:val="4AB66A52"/>
    <w:multiLevelType w:val="multilevel"/>
    <w:tmpl w:val="864A385A"/>
    <w:lvl w:ilvl="0">
      <w:start w:val="1"/>
      <w:numFmt w:val="bullet"/>
      <w:pStyle w:val="TipTextBullet"/>
      <w:lvlText w:val=""/>
      <w:lvlJc w:val="left"/>
      <w:pPr>
        <w:ind w:left="360" w:hanging="360"/>
      </w:pPr>
      <w:rPr>
        <w:rFonts w:ascii="Symbol" w:hAnsi="Symbol" w:hint="default"/>
        <w:color w:val="3465A4"/>
      </w:rPr>
    </w:lvl>
    <w:lvl w:ilvl="1">
      <w:start w:val="1"/>
      <w:numFmt w:val="bullet"/>
      <w:pStyle w:val="TipTextBullet2"/>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2"/>
    <w:rsid w:val="000C0EE8"/>
    <w:rsid w:val="000E6FA7"/>
    <w:rsid w:val="000F40B5"/>
    <w:rsid w:val="001315A0"/>
    <w:rsid w:val="001B11F4"/>
    <w:rsid w:val="001F1BFE"/>
    <w:rsid w:val="002078A4"/>
    <w:rsid w:val="002560AC"/>
    <w:rsid w:val="00374398"/>
    <w:rsid w:val="00427F3D"/>
    <w:rsid w:val="00441AB1"/>
    <w:rsid w:val="00463B95"/>
    <w:rsid w:val="00547972"/>
    <w:rsid w:val="006B2FE0"/>
    <w:rsid w:val="006E0794"/>
    <w:rsid w:val="00AE40E9"/>
    <w:rsid w:val="00B55FEF"/>
    <w:rsid w:val="00B76BB3"/>
    <w:rsid w:val="00BA6544"/>
    <w:rsid w:val="00C622F0"/>
    <w:rsid w:val="00C70CF7"/>
    <w:rsid w:val="00D83FFB"/>
    <w:rsid w:val="00DA2E5D"/>
    <w:rsid w:val="00E155C6"/>
    <w:rsid w:val="00ED7B87"/>
    <w:rsid w:val="00EF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B3E2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5A0"/>
  </w:style>
  <w:style w:type="paragraph" w:styleId="Heading1">
    <w:name w:val="heading 1"/>
    <w:basedOn w:val="Normal"/>
    <w:next w:val="Normal"/>
    <w:link w:val="Heading1Char"/>
    <w:uiPriority w:val="9"/>
    <w:qFormat/>
    <w:rsid w:val="006E0794"/>
    <w:pPr>
      <w:spacing w:before="2880" w:after="480"/>
      <w:jc w:val="center"/>
      <w:outlineLvl w:val="0"/>
    </w:pPr>
    <w:rPr>
      <w:rFonts w:ascii="Times New Roman" w:hAnsi="Times New Roman"/>
      <w:caps/>
    </w:rPr>
  </w:style>
  <w:style w:type="paragraph" w:styleId="Heading2">
    <w:name w:val="heading 2"/>
    <w:basedOn w:val="Normal"/>
    <w:next w:val="Normal"/>
    <w:link w:val="Heading2Char"/>
    <w:uiPriority w:val="9"/>
    <w:qFormat/>
    <w:rsid w:val="00B55FEF"/>
    <w:pPr>
      <w:keepNext/>
      <w:keepLines/>
      <w:spacing w:before="40"/>
      <w:outlineLvl w:val="1"/>
    </w:pPr>
    <w:rPr>
      <w:rFonts w:asciiTheme="majorHAnsi" w:eastAsiaTheme="majorEastAsia" w:hAnsiTheme="majorHAnsi" w:cstheme="majorBidi"/>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semiHidden/>
    <w:pPr>
      <w:keepNext/>
      <w:spacing w:before="240" w:after="120"/>
    </w:pPr>
    <w:rPr>
      <w:rFonts w:ascii="Liberation Sans" w:eastAsia="PingFang SC" w:hAnsi="Liberation Sans" w:cs="Arial Unicode MS"/>
      <w:sz w:val="28"/>
      <w:szCs w:val="28"/>
    </w:rPr>
  </w:style>
  <w:style w:type="paragraph" w:styleId="BodyText">
    <w:name w:val="Body Text"/>
    <w:basedOn w:val="Normal"/>
    <w:semiHidden/>
    <w:pPr>
      <w:spacing w:after="140" w:line="276" w:lineRule="auto"/>
    </w:pPr>
  </w:style>
  <w:style w:type="paragraph" w:styleId="List">
    <w:name w:val="List"/>
    <w:basedOn w:val="BodyText"/>
    <w:semiHidden/>
    <w:rPr>
      <w:rFonts w:cs="Arial Unicode MS"/>
    </w:rPr>
  </w:style>
  <w:style w:type="paragraph" w:styleId="Caption">
    <w:name w:val="caption"/>
    <w:basedOn w:val="Normal"/>
    <w:semiHidden/>
    <w:qFormat/>
    <w:pPr>
      <w:suppressLineNumbers/>
      <w:spacing w:before="120" w:after="120"/>
    </w:pPr>
    <w:rPr>
      <w:rFonts w:cs="Arial Unicode MS"/>
      <w:i/>
      <w:iCs/>
    </w:rPr>
  </w:style>
  <w:style w:type="paragraph" w:customStyle="1" w:styleId="Index">
    <w:name w:val="Index"/>
    <w:basedOn w:val="Normal"/>
    <w:semiHidden/>
    <w:pPr>
      <w:suppressLineNumbers/>
    </w:pPr>
    <w:rPr>
      <w:rFonts w:cs="Arial Unicode MS"/>
    </w:rPr>
  </w:style>
  <w:style w:type="paragraph" w:styleId="Footer">
    <w:name w:val="footer"/>
    <w:basedOn w:val="Normal"/>
    <w:rsid w:val="00DA2E5D"/>
    <w:pPr>
      <w:suppressLineNumbers/>
      <w:tabs>
        <w:tab w:val="center" w:pos="4819"/>
        <w:tab w:val="right" w:pos="9638"/>
      </w:tabs>
      <w:spacing w:line="240" w:lineRule="auto"/>
      <w:jc w:val="center"/>
    </w:pPr>
  </w:style>
  <w:style w:type="paragraph" w:styleId="BalloonText">
    <w:name w:val="Balloon Text"/>
    <w:basedOn w:val="Normal"/>
    <w:link w:val="BalloonTextChar"/>
    <w:uiPriority w:val="99"/>
    <w:semiHidden/>
    <w:unhideWhenUsed/>
    <w:rsid w:val="000F40B5"/>
    <w:rPr>
      <w:rFonts w:ascii="Segoe UI" w:hAnsi="Segoe UI" w:cs="Mangal"/>
      <w:sz w:val="18"/>
      <w:szCs w:val="16"/>
    </w:rPr>
  </w:style>
  <w:style w:type="character" w:customStyle="1" w:styleId="BalloonTextChar">
    <w:name w:val="Balloon Text Char"/>
    <w:basedOn w:val="DefaultParagraphFont"/>
    <w:link w:val="BalloonText"/>
    <w:uiPriority w:val="99"/>
    <w:semiHidden/>
    <w:rsid w:val="000F40B5"/>
    <w:rPr>
      <w:rFonts w:ascii="Segoe UI" w:eastAsia="Songti SC" w:hAnsi="Segoe UI" w:cs="Mangal"/>
      <w:kern w:val="2"/>
      <w:sz w:val="18"/>
      <w:szCs w:val="16"/>
      <w:lang w:val="en-IN" w:eastAsia="zh-CN" w:bidi="hi-IN"/>
    </w:rPr>
  </w:style>
  <w:style w:type="paragraph" w:customStyle="1" w:styleId="TipText">
    <w:name w:val="Tip Text"/>
    <w:basedOn w:val="Normal"/>
    <w:qFormat/>
    <w:rsid w:val="00AE40E9"/>
    <w:pPr>
      <w:spacing w:after="160" w:line="252" w:lineRule="auto"/>
    </w:pPr>
    <w:rPr>
      <w:rFonts w:ascii="Calibri" w:hAnsi="Calibri"/>
      <w:color w:val="3465A4"/>
    </w:rPr>
  </w:style>
  <w:style w:type="paragraph" w:customStyle="1" w:styleId="TipTextBullet">
    <w:name w:val="Tip Text Bullet"/>
    <w:basedOn w:val="Normal"/>
    <w:qFormat/>
    <w:rsid w:val="00C622F0"/>
    <w:pPr>
      <w:numPr>
        <w:numId w:val="4"/>
      </w:numPr>
      <w:spacing w:after="120" w:line="252" w:lineRule="auto"/>
    </w:pPr>
    <w:rPr>
      <w:rFonts w:ascii="Calibri" w:hAnsi="Calibri"/>
      <w:color w:val="3465A4"/>
    </w:rPr>
  </w:style>
  <w:style w:type="paragraph" w:customStyle="1" w:styleId="TipTextBullet2">
    <w:name w:val="Tip Text Bullet 2"/>
    <w:basedOn w:val="TipTextBullet"/>
    <w:semiHidden/>
    <w:qFormat/>
    <w:rsid w:val="00C622F0"/>
    <w:pPr>
      <w:numPr>
        <w:ilvl w:val="1"/>
      </w:numPr>
    </w:pPr>
  </w:style>
  <w:style w:type="character" w:styleId="PlaceholderText">
    <w:name w:val="Placeholder Text"/>
    <w:basedOn w:val="DefaultParagraphFont"/>
    <w:uiPriority w:val="99"/>
    <w:semiHidden/>
    <w:rsid w:val="00AE40E9"/>
    <w:rPr>
      <w:color w:val="808080"/>
    </w:rPr>
  </w:style>
  <w:style w:type="paragraph" w:styleId="Title">
    <w:name w:val="Title"/>
    <w:basedOn w:val="Normal"/>
    <w:next w:val="Normal"/>
    <w:link w:val="TitleChar"/>
    <w:uiPriority w:val="10"/>
    <w:qFormat/>
    <w:rsid w:val="001315A0"/>
    <w:pPr>
      <w:spacing w:before="1800"/>
      <w:jc w:val="center"/>
    </w:pPr>
    <w:rPr>
      <w:rFonts w:ascii="Times New Roman" w:hAnsi="Times New Roman"/>
      <w:caps/>
    </w:rPr>
  </w:style>
  <w:style w:type="character" w:customStyle="1" w:styleId="TitleChar">
    <w:name w:val="Title Char"/>
    <w:basedOn w:val="DefaultParagraphFont"/>
    <w:link w:val="Title"/>
    <w:uiPriority w:val="10"/>
    <w:rsid w:val="001315A0"/>
    <w:rPr>
      <w:rFonts w:ascii="Times New Roman" w:hAnsi="Times New Roman"/>
      <w:caps/>
    </w:rPr>
  </w:style>
  <w:style w:type="paragraph" w:customStyle="1" w:styleId="AuthorName">
    <w:name w:val="Author Name"/>
    <w:basedOn w:val="Normal"/>
    <w:qFormat/>
    <w:rsid w:val="00AE40E9"/>
    <w:pPr>
      <w:jc w:val="center"/>
    </w:pPr>
    <w:rPr>
      <w:rFonts w:asciiTheme="majorHAnsi" w:hAnsiTheme="majorHAnsi"/>
    </w:rPr>
  </w:style>
  <w:style w:type="paragraph" w:customStyle="1" w:styleId="AuthorInfo">
    <w:name w:val="Author Info"/>
    <w:basedOn w:val="Normal"/>
    <w:qFormat/>
    <w:rsid w:val="00AE40E9"/>
    <w:pPr>
      <w:jc w:val="right"/>
    </w:pPr>
  </w:style>
  <w:style w:type="paragraph" w:styleId="Header">
    <w:name w:val="header"/>
    <w:basedOn w:val="Normal"/>
    <w:link w:val="HeaderChar"/>
    <w:uiPriority w:val="99"/>
    <w:rsid w:val="00B76BB3"/>
    <w:pPr>
      <w:tabs>
        <w:tab w:val="center" w:pos="4680"/>
        <w:tab w:val="right" w:pos="9360"/>
      </w:tabs>
      <w:spacing w:line="240" w:lineRule="auto"/>
      <w:jc w:val="right"/>
    </w:pPr>
    <w:rPr>
      <w:caps/>
      <w:sz w:val="18"/>
    </w:rPr>
  </w:style>
  <w:style w:type="character" w:customStyle="1" w:styleId="HeaderChar">
    <w:name w:val="Header Char"/>
    <w:basedOn w:val="DefaultParagraphFont"/>
    <w:link w:val="Header"/>
    <w:uiPriority w:val="99"/>
    <w:rsid w:val="001315A0"/>
    <w:rPr>
      <w:caps/>
      <w:sz w:val="18"/>
    </w:rPr>
  </w:style>
  <w:style w:type="paragraph" w:styleId="NoSpacing">
    <w:name w:val="No Spacing"/>
    <w:uiPriority w:val="1"/>
    <w:semiHidden/>
    <w:qFormat/>
    <w:rsid w:val="00AE40E9"/>
    <w:pPr>
      <w:spacing w:line="192" w:lineRule="auto"/>
    </w:pPr>
  </w:style>
  <w:style w:type="character" w:customStyle="1" w:styleId="Heading1Char">
    <w:name w:val="Heading 1 Char"/>
    <w:basedOn w:val="DefaultParagraphFont"/>
    <w:link w:val="Heading1"/>
    <w:uiPriority w:val="9"/>
    <w:rsid w:val="006E0794"/>
    <w:rPr>
      <w:rFonts w:ascii="Times New Roman" w:hAnsi="Times New Roman"/>
      <w:caps/>
    </w:rPr>
  </w:style>
  <w:style w:type="paragraph" w:styleId="TOCHeading">
    <w:name w:val="TOC Heading"/>
    <w:basedOn w:val="Normal"/>
    <w:next w:val="Normal"/>
    <w:uiPriority w:val="39"/>
    <w:qFormat/>
    <w:rsid w:val="00B76BB3"/>
    <w:pPr>
      <w:jc w:val="center"/>
    </w:pPr>
    <w:rPr>
      <w:rFonts w:ascii="Times New Roman" w:hAnsi="Times New Roman"/>
    </w:rPr>
  </w:style>
  <w:style w:type="paragraph" w:styleId="NormalIndent">
    <w:name w:val="Normal Indent"/>
    <w:basedOn w:val="Normal"/>
    <w:uiPriority w:val="99"/>
    <w:rsid w:val="002078A4"/>
    <w:pPr>
      <w:ind w:firstLine="720"/>
    </w:pPr>
  </w:style>
  <w:style w:type="paragraph" w:customStyle="1" w:styleId="NewScene">
    <w:name w:val="New Scene"/>
    <w:basedOn w:val="Normal"/>
    <w:qFormat/>
    <w:rsid w:val="002078A4"/>
    <w:pPr>
      <w:jc w:val="center"/>
    </w:pPr>
  </w:style>
  <w:style w:type="paragraph" w:customStyle="1" w:styleId="End">
    <w:name w:val="End"/>
    <w:basedOn w:val="Normal"/>
    <w:qFormat/>
    <w:rsid w:val="00463B95"/>
    <w:pPr>
      <w:jc w:val="center"/>
    </w:pPr>
    <w:rPr>
      <w:rFonts w:ascii="Times New Roman" w:hAnsi="Times New Roman"/>
    </w:rPr>
  </w:style>
  <w:style w:type="character" w:customStyle="1" w:styleId="Heading2Char">
    <w:name w:val="Heading 2 Char"/>
    <w:basedOn w:val="DefaultParagraphFont"/>
    <w:link w:val="Heading2"/>
    <w:uiPriority w:val="9"/>
    <w:rsid w:val="00B55FEF"/>
    <w:rPr>
      <w:rFonts w:asciiTheme="majorHAnsi" w:eastAsiaTheme="majorEastAsia" w:hAnsiTheme="majorHAnsi" w:cstheme="majorBidi"/>
      <w:caps/>
      <w:szCs w:val="26"/>
    </w:rPr>
  </w:style>
  <w:style w:type="paragraph" w:styleId="TOC1">
    <w:name w:val="toc 1"/>
    <w:basedOn w:val="Normal"/>
    <w:next w:val="Normal"/>
    <w:autoRedefine/>
    <w:uiPriority w:val="39"/>
    <w:rsid w:val="00DA2E5D"/>
    <w:pPr>
      <w:spacing w:after="100"/>
    </w:pPr>
  </w:style>
  <w:style w:type="paragraph" w:styleId="TOC2">
    <w:name w:val="toc 2"/>
    <w:basedOn w:val="Normal"/>
    <w:next w:val="Normal"/>
    <w:autoRedefine/>
    <w:uiPriority w:val="39"/>
    <w:rsid w:val="00DA2E5D"/>
    <w:pPr>
      <w:spacing w:after="100"/>
      <w:ind w:left="240"/>
    </w:pPr>
  </w:style>
  <w:style w:type="character" w:styleId="Hyperlink">
    <w:name w:val="Hyperlink"/>
    <w:basedOn w:val="DefaultParagraphFont"/>
    <w:uiPriority w:val="99"/>
    <w:rsid w:val="00DA2E5D"/>
    <w:rPr>
      <w:color w:val="5F5F5F" w:themeColor="hyperlink"/>
      <w:u w:val="single"/>
    </w:rPr>
  </w:style>
  <w:style w:type="paragraph" w:styleId="NormalWeb">
    <w:name w:val="Normal (Web)"/>
    <w:basedOn w:val="Normal"/>
    <w:uiPriority w:val="99"/>
    <w:semiHidden/>
    <w:unhideWhenUsed/>
    <w:rsid w:val="000C0EE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64913">
      <w:bodyDiv w:val="1"/>
      <w:marLeft w:val="0"/>
      <w:marRight w:val="0"/>
      <w:marTop w:val="0"/>
      <w:marBottom w:val="0"/>
      <w:divBdr>
        <w:top w:val="none" w:sz="0" w:space="0" w:color="auto"/>
        <w:left w:val="none" w:sz="0" w:space="0" w:color="auto"/>
        <w:bottom w:val="none" w:sz="0" w:space="0" w:color="auto"/>
        <w:right w:val="none" w:sz="0" w:space="0" w:color="auto"/>
      </w:divBdr>
    </w:div>
    <w:div w:id="74194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20LAPTOP\AppData\Roaming\Microsoft\Templates\Write%20a%20nov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7937BDD5094AACAF60FD04250DF1E0"/>
        <w:category>
          <w:name w:val="General"/>
          <w:gallery w:val="placeholder"/>
        </w:category>
        <w:types>
          <w:type w:val="bbPlcHdr"/>
        </w:types>
        <w:behaviors>
          <w:behavior w:val="content"/>
        </w:behaviors>
        <w:guid w:val="{C45F9E7D-9C3C-416B-8CD8-BDA5FD464F71}"/>
      </w:docPartPr>
      <w:docPartBody>
        <w:p w:rsidR="00000000" w:rsidRDefault="008D6E5D">
          <w:pPr>
            <w:pStyle w:val="447937BDD5094AACAF60FD04250DF1E0"/>
          </w:pPr>
          <w:r w:rsidRPr="00AE40E9">
            <w:t xml:space="preserve">[Agent’s Name (if you have one) </w:t>
          </w:r>
          <w:r>
            <w:t>otherwise</w:t>
          </w:r>
          <w:r w:rsidRPr="00AE40E9">
            <w:t xml:space="preserve"> leave blank]</w:t>
          </w:r>
        </w:p>
      </w:docPartBody>
    </w:docPart>
    <w:docPart>
      <w:docPartPr>
        <w:name w:val="218E310C5B9E4D4DAF81F00A5E5622DD"/>
        <w:category>
          <w:name w:val="General"/>
          <w:gallery w:val="placeholder"/>
        </w:category>
        <w:types>
          <w:type w:val="bbPlcHdr"/>
        </w:types>
        <w:behaviors>
          <w:behavior w:val="content"/>
        </w:behaviors>
        <w:guid w:val="{1EF16C8D-8B05-457C-BCA4-82E0013EE25F}"/>
      </w:docPartPr>
      <w:docPartBody>
        <w:p w:rsidR="00000000" w:rsidRDefault="008D6E5D">
          <w:pPr>
            <w:pStyle w:val="218E310C5B9E4D4DAF81F00A5E5622DD"/>
          </w:pPr>
          <w:r w:rsidRPr="00EF498A">
            <w:t>[ENTER TITLE HERE]</w:t>
          </w:r>
        </w:p>
      </w:docPartBody>
    </w:docPart>
    <w:docPart>
      <w:docPartPr>
        <w:name w:val="3C3CDDF2F02C42F1BD54347A98B52983"/>
        <w:category>
          <w:name w:val="General"/>
          <w:gallery w:val="placeholder"/>
        </w:category>
        <w:types>
          <w:type w:val="bbPlcHdr"/>
        </w:types>
        <w:behaviors>
          <w:behavior w:val="content"/>
        </w:behaviors>
        <w:guid w:val="{DCDB785B-FD40-4BB6-8C47-E8DAD943E1C9}"/>
      </w:docPartPr>
      <w:docPartBody>
        <w:p w:rsidR="00CA5794" w:rsidRPr="00AE40E9" w:rsidRDefault="008D6E5D" w:rsidP="00AE40E9">
          <w:pPr>
            <w:pStyle w:val="TipText"/>
            <w:rPr>
              <w:rFonts w:eastAsia="Songti SC"/>
            </w:rPr>
          </w:pPr>
          <w:r w:rsidRPr="00AE40E9">
            <w:rPr>
              <w:rFonts w:eastAsia="Songti SC"/>
            </w:rPr>
            <w:t>Some tips for writing great titles:</w:t>
          </w:r>
        </w:p>
        <w:p w:rsidR="00CA5794" w:rsidRPr="00AE40E9" w:rsidRDefault="008D6E5D" w:rsidP="00AE40E9">
          <w:pPr>
            <w:pStyle w:val="TipTextBullet"/>
          </w:pPr>
          <w:r w:rsidRPr="00AE40E9">
            <w:t>Keep your title as captivating as possible.</w:t>
          </w:r>
        </w:p>
        <w:p w:rsidR="00CA5794" w:rsidRPr="00AE40E9" w:rsidRDefault="008D6E5D" w:rsidP="00AE40E9">
          <w:pPr>
            <w:pStyle w:val="TipTextBullet"/>
          </w:pPr>
          <w:r w:rsidRPr="00AE40E9">
            <w:t>Short and powerful titles attract readers.</w:t>
          </w:r>
        </w:p>
        <w:p w:rsidR="00CA5794" w:rsidRPr="00AE40E9" w:rsidRDefault="008D6E5D" w:rsidP="00AE40E9">
          <w:pPr>
            <w:pStyle w:val="TipTextBullet"/>
          </w:pPr>
          <w:r w:rsidRPr="00AE40E9">
            <w:t>The title should be in accordance with the theme of the fiction work.</w:t>
          </w:r>
        </w:p>
        <w:p w:rsidR="00000000" w:rsidRDefault="008D6E5D">
          <w:pPr>
            <w:pStyle w:val="3C3CDDF2F02C42F1BD54347A98B52983"/>
          </w:pPr>
          <w:r w:rsidRPr="00AE40E9">
            <w:t xml:space="preserve">Use </w:t>
          </w:r>
          <w:r w:rsidRPr="00AE40E9">
            <w:t>modern tools such as Headline Analyzers to capture readable and higher emotional value titles.</w:t>
          </w:r>
        </w:p>
      </w:docPartBody>
    </w:docPart>
    <w:docPart>
      <w:docPartPr>
        <w:name w:val="00AF201A2B5949BB81413447887555ED"/>
        <w:category>
          <w:name w:val="General"/>
          <w:gallery w:val="placeholder"/>
        </w:category>
        <w:types>
          <w:type w:val="bbPlcHdr"/>
        </w:types>
        <w:behaviors>
          <w:behavior w:val="content"/>
        </w:behaviors>
        <w:guid w:val="{1330EA72-1006-4FD3-949F-11D6C972CA75}"/>
      </w:docPartPr>
      <w:docPartBody>
        <w:p w:rsidR="00000000" w:rsidRDefault="008D6E5D">
          <w:pPr>
            <w:pStyle w:val="00AF201A2B5949BB81413447887555ED"/>
          </w:pPr>
          <w:r w:rsidRPr="006E0794">
            <w:t>On each page, the Author’s last name, the title of the work, and the page number will appear in th</w:t>
          </w:r>
          <w:r w:rsidRPr="006E0794">
            <w:t>e top right corner of the page. This template is set up so that when you change the title of the document, or the name of the Author (single author), then the header of each page will update automatically. An example of the header is: JACK – THE RISING – 2</w:t>
          </w:r>
          <w:r w:rsidRPr="006E0794">
            <w:t>3.</w:t>
          </w:r>
        </w:p>
      </w:docPartBody>
    </w:docPart>
    <w:docPart>
      <w:docPartPr>
        <w:name w:val="BD719F26CDE344FF861A980E88513F2D"/>
        <w:category>
          <w:name w:val="General"/>
          <w:gallery w:val="placeholder"/>
        </w:category>
        <w:types>
          <w:type w:val="bbPlcHdr"/>
        </w:types>
        <w:behaviors>
          <w:behavior w:val="content"/>
        </w:behaviors>
        <w:guid w:val="{F3F1A54E-9DC6-4ACF-AFA2-8DBF2FC8504C}"/>
      </w:docPartPr>
      <w:docPartBody>
        <w:p w:rsidR="00000000" w:rsidRDefault="008D6E5D">
          <w:pPr>
            <w:pStyle w:val="BD719F26CDE344FF861A980E88513F2D"/>
          </w:pPr>
          <w:r w:rsidRPr="00AE40E9">
            <w:rPr>
              <w:rStyle w:val="TitleChar"/>
              <w:rFonts w:eastAsiaTheme="minorEastAsia"/>
            </w:rPr>
            <w:t>by</w:t>
          </w:r>
        </w:p>
      </w:docPartBody>
    </w:docPart>
    <w:docPart>
      <w:docPartPr>
        <w:name w:val="2741580F912E48A2B89F6ED9B1D8E650"/>
        <w:category>
          <w:name w:val="General"/>
          <w:gallery w:val="placeholder"/>
        </w:category>
        <w:types>
          <w:type w:val="bbPlcHdr"/>
        </w:types>
        <w:behaviors>
          <w:behavior w:val="content"/>
        </w:behaviors>
        <w:guid w:val="{0ABD263C-5957-4596-AEC7-C92E0BB71BA6}"/>
      </w:docPartPr>
      <w:docPartBody>
        <w:p w:rsidR="00000000" w:rsidRDefault="008D6E5D">
          <w:pPr>
            <w:pStyle w:val="2741580F912E48A2B89F6ED9B1D8E650"/>
          </w:pPr>
          <w:r w:rsidRPr="000C0EE8">
            <w:t>Author First Name</w:t>
          </w:r>
        </w:p>
      </w:docPartBody>
    </w:docPart>
    <w:docPart>
      <w:docPartPr>
        <w:name w:val="9EC68C124C204A2EA595414AE0089D96"/>
        <w:category>
          <w:name w:val="General"/>
          <w:gallery w:val="placeholder"/>
        </w:category>
        <w:types>
          <w:type w:val="bbPlcHdr"/>
        </w:types>
        <w:behaviors>
          <w:behavior w:val="content"/>
        </w:behaviors>
        <w:guid w:val="{13107401-61FE-4DFE-97DC-6F48739C4E1D}"/>
      </w:docPartPr>
      <w:docPartBody>
        <w:p w:rsidR="00000000" w:rsidRDefault="008D6E5D">
          <w:pPr>
            <w:pStyle w:val="9EC68C124C204A2EA595414AE0089D96"/>
          </w:pPr>
          <w:r w:rsidRPr="000C0EE8">
            <w:t>Author Last Name</w:t>
          </w:r>
        </w:p>
      </w:docPartBody>
    </w:docPart>
    <w:docPart>
      <w:docPartPr>
        <w:name w:val="590B2F1C514149618C864B608A9FA53E"/>
        <w:category>
          <w:name w:val="General"/>
          <w:gallery w:val="placeholder"/>
        </w:category>
        <w:types>
          <w:type w:val="bbPlcHdr"/>
        </w:types>
        <w:behaviors>
          <w:behavior w:val="content"/>
        </w:behaviors>
        <w:guid w:val="{BA6C7A67-1835-4BDE-A28E-6100A55A1326}"/>
      </w:docPartPr>
      <w:docPartBody>
        <w:p w:rsidR="00000000" w:rsidRDefault="008D6E5D">
          <w:pPr>
            <w:pStyle w:val="590B2F1C514149618C864B608A9FA53E"/>
          </w:pPr>
          <w:r w:rsidRPr="00AE40E9">
            <w:t xml:space="preserve">Approximately </w:t>
          </w:r>
          <w:r w:rsidRPr="00AE40E9">
            <w:rPr>
              <w:color w:val="3465A4"/>
            </w:rPr>
            <w:t>[Enter number of words rounded to nearest hundred]</w:t>
          </w:r>
          <w:r w:rsidRPr="00AE40E9">
            <w:t xml:space="preserve"> words</w:t>
          </w:r>
        </w:p>
      </w:docPartBody>
    </w:docPart>
    <w:docPart>
      <w:docPartPr>
        <w:name w:val="44BFA4C656874FEB87145964A472643C"/>
        <w:category>
          <w:name w:val="General"/>
          <w:gallery w:val="placeholder"/>
        </w:category>
        <w:types>
          <w:type w:val="bbPlcHdr"/>
        </w:types>
        <w:behaviors>
          <w:behavior w:val="content"/>
        </w:behaviors>
        <w:guid w:val="{2B917BE6-3838-450A-8E16-96BD56491DEF}"/>
      </w:docPartPr>
      <w:docPartBody>
        <w:p w:rsidR="00000000" w:rsidRDefault="008D6E5D">
          <w:pPr>
            <w:pStyle w:val="44BFA4C656874FEB87145964A472643C"/>
          </w:pPr>
          <w:r w:rsidRPr="00AE40E9">
            <w:t>[Your Legal Name]</w:t>
          </w:r>
        </w:p>
      </w:docPartBody>
    </w:docPart>
    <w:docPart>
      <w:docPartPr>
        <w:name w:val="3E3613E7A76647BBA3A3E3C905DCADBE"/>
        <w:category>
          <w:name w:val="General"/>
          <w:gallery w:val="placeholder"/>
        </w:category>
        <w:types>
          <w:type w:val="bbPlcHdr"/>
        </w:types>
        <w:behaviors>
          <w:behavior w:val="content"/>
        </w:behaviors>
        <w:guid w:val="{AB4D5913-CC5B-4F02-A493-7CD6271D6217}"/>
      </w:docPartPr>
      <w:docPartBody>
        <w:p w:rsidR="00000000" w:rsidRDefault="008D6E5D">
          <w:pPr>
            <w:pStyle w:val="3E3613E7A76647BBA3A3E3C905DCADBE"/>
          </w:pPr>
          <w:r w:rsidRPr="00AE40E9">
            <w:t>[Address]</w:t>
          </w:r>
        </w:p>
      </w:docPartBody>
    </w:docPart>
    <w:docPart>
      <w:docPartPr>
        <w:name w:val="58EEF6E04C554B669DB4019D279B28EF"/>
        <w:category>
          <w:name w:val="General"/>
          <w:gallery w:val="placeholder"/>
        </w:category>
        <w:types>
          <w:type w:val="bbPlcHdr"/>
        </w:types>
        <w:behaviors>
          <w:behavior w:val="content"/>
        </w:behaviors>
        <w:guid w:val="{E1E6F27D-FE0F-400B-ACD2-2D95A9610575}"/>
      </w:docPartPr>
      <w:docPartBody>
        <w:p w:rsidR="00000000" w:rsidRDefault="008D6E5D">
          <w:pPr>
            <w:pStyle w:val="58EEF6E04C554B669DB4019D279B28EF"/>
          </w:pPr>
          <w:r w:rsidRPr="00AE40E9">
            <w:t>[Phone Number]</w:t>
          </w:r>
        </w:p>
      </w:docPartBody>
    </w:docPart>
    <w:docPart>
      <w:docPartPr>
        <w:name w:val="52B773ABCBBA47A4B37D037FE6880C4B"/>
        <w:category>
          <w:name w:val="General"/>
          <w:gallery w:val="placeholder"/>
        </w:category>
        <w:types>
          <w:type w:val="bbPlcHdr"/>
        </w:types>
        <w:behaviors>
          <w:behavior w:val="content"/>
        </w:behaviors>
        <w:guid w:val="{961C5AAD-E2B5-4945-9507-0607672FA222}"/>
      </w:docPartPr>
      <w:docPartBody>
        <w:p w:rsidR="00000000" w:rsidRDefault="008D6E5D">
          <w:pPr>
            <w:pStyle w:val="52B773ABCBBA47A4B37D037FE6880C4B"/>
          </w:pPr>
          <w:r w:rsidRPr="00AE40E9">
            <w:t>[Email Address]</w:t>
          </w:r>
        </w:p>
      </w:docPartBody>
    </w:docPart>
    <w:docPart>
      <w:docPartPr>
        <w:name w:val="B9DE3E4F8F03464684F71DD26613C86F"/>
        <w:category>
          <w:name w:val="General"/>
          <w:gallery w:val="placeholder"/>
        </w:category>
        <w:types>
          <w:type w:val="bbPlcHdr"/>
        </w:types>
        <w:behaviors>
          <w:behavior w:val="content"/>
        </w:behaviors>
        <w:guid w:val="{83005E75-F360-4722-900C-1EDB5690A746}"/>
      </w:docPartPr>
      <w:docPartBody>
        <w:p w:rsidR="00000000" w:rsidRDefault="008D6E5D">
          <w:pPr>
            <w:pStyle w:val="B9DE3E4F8F03464684F71DD26613C86F"/>
          </w:pPr>
          <w:r w:rsidRPr="00AE40E9">
            <w:t>[Website]</w:t>
          </w:r>
        </w:p>
      </w:docPartBody>
    </w:docPart>
    <w:docPart>
      <w:docPartPr>
        <w:name w:val="D1FD895F2D0C499F8B1773E448F341C6"/>
        <w:category>
          <w:name w:val="General"/>
          <w:gallery w:val="placeholder"/>
        </w:category>
        <w:types>
          <w:type w:val="bbPlcHdr"/>
        </w:types>
        <w:behaviors>
          <w:behavior w:val="content"/>
        </w:behaviors>
        <w:guid w:val="{8D73D9F3-DEB6-41B8-B28F-2289AF15541A}"/>
      </w:docPartPr>
      <w:docPartBody>
        <w:p w:rsidR="00CA5794" w:rsidRPr="00B76BB3" w:rsidRDefault="008D6E5D" w:rsidP="00B76BB3">
          <w:pPr>
            <w:pStyle w:val="TipText"/>
          </w:pPr>
          <w:r w:rsidRPr="00B76BB3">
            <w:t>Fiction works do not necessarily require a table of contents. However, if the names of the chapters in your novel have descriptive titles, it is a great idea to establish them all in the table of contents. This will present an overall v</w:t>
          </w:r>
          <w:r w:rsidRPr="00B76BB3">
            <w:t xml:space="preserve">iew of the novel at a glance. </w:t>
          </w:r>
        </w:p>
        <w:p w:rsidR="00000000" w:rsidRDefault="008D6E5D">
          <w:pPr>
            <w:pStyle w:val="D1FD895F2D0C499F8B1773E448F341C6"/>
          </w:pPr>
          <w:r w:rsidRPr="00B76BB3">
            <w:t>To ensure that your Table of Contents can be auto-updated, be sure all your headings are properly formatted using one of the following styles: Heading 1, Heading 2, or Heading 3. Once formatted in the document, come back to t</w:t>
          </w:r>
          <w:r w:rsidRPr="00B76BB3">
            <w:t>he Table of Contents and do a right mouse click. Choose “Update Field” from the shortcut menu to update automatically.</w:t>
          </w:r>
        </w:p>
      </w:docPartBody>
    </w:docPart>
    <w:docPart>
      <w:docPartPr>
        <w:name w:val="BA1AE76655DF4451B4CB911261D5BE1C"/>
        <w:category>
          <w:name w:val="General"/>
          <w:gallery w:val="placeholder"/>
        </w:category>
        <w:types>
          <w:type w:val="bbPlcHdr"/>
        </w:types>
        <w:behaviors>
          <w:behavior w:val="content"/>
        </w:behaviors>
        <w:guid w:val="{06BA09E8-CF9E-4364-AF08-46AB718B29A7}"/>
      </w:docPartPr>
      <w:docPartBody>
        <w:p w:rsidR="00000000" w:rsidRDefault="008D6E5D">
          <w:pPr>
            <w:pStyle w:val="BA1AE76655DF4451B4CB911261D5BE1C"/>
          </w:pPr>
          <w:r w:rsidRPr="00DA2E5D">
            <w:t>Table of Contents</w:t>
          </w:r>
        </w:p>
      </w:docPartBody>
    </w:docPart>
    <w:docPart>
      <w:docPartPr>
        <w:name w:val="8B918AF658E044098FB7804390ED0A3D"/>
        <w:category>
          <w:name w:val="General"/>
          <w:gallery w:val="placeholder"/>
        </w:category>
        <w:types>
          <w:type w:val="bbPlcHdr"/>
        </w:types>
        <w:behaviors>
          <w:behavior w:val="content"/>
        </w:behaviors>
        <w:guid w:val="{A810E05E-5963-456D-BC91-D69979ECF5AE}"/>
      </w:docPartPr>
      <w:docPartBody>
        <w:p w:rsidR="00000000" w:rsidRDefault="008D6E5D">
          <w:pPr>
            <w:pStyle w:val="8B918AF658E044098FB7804390ED0A3D"/>
          </w:pPr>
          <w:r w:rsidRPr="00B55FEF">
            <w:t>[Chapter 1]</w:t>
          </w:r>
        </w:p>
      </w:docPartBody>
    </w:docPart>
    <w:docPart>
      <w:docPartPr>
        <w:name w:val="6EA557402B1F48A9A7A71BAFAF6CB479"/>
        <w:category>
          <w:name w:val="General"/>
          <w:gallery w:val="placeholder"/>
        </w:category>
        <w:types>
          <w:type w:val="bbPlcHdr"/>
        </w:types>
        <w:behaviors>
          <w:behavior w:val="content"/>
        </w:behaviors>
        <w:guid w:val="{67D800E0-89A3-4F99-8F0B-B929E7B0422E}"/>
      </w:docPartPr>
      <w:docPartBody>
        <w:p w:rsidR="00000000" w:rsidRDefault="008D6E5D">
          <w:pPr>
            <w:pStyle w:val="6EA557402B1F48A9A7A71BAFAF6CB479"/>
          </w:pPr>
          <w:r w:rsidRPr="00B55FEF">
            <w:t>[Enter Chapter Title Here]</w:t>
          </w:r>
        </w:p>
      </w:docPartBody>
    </w:docPart>
    <w:docPart>
      <w:docPartPr>
        <w:name w:val="F4390F7D26914DE28268B5FD3643DD4F"/>
        <w:category>
          <w:name w:val="General"/>
          <w:gallery w:val="placeholder"/>
        </w:category>
        <w:types>
          <w:type w:val="bbPlcHdr"/>
        </w:types>
        <w:behaviors>
          <w:behavior w:val="content"/>
        </w:behaviors>
        <w:guid w:val="{A36A1F05-BA60-4416-9E3C-222D7F101817}"/>
      </w:docPartPr>
      <w:docPartBody>
        <w:p w:rsidR="00000000" w:rsidRDefault="008D6E5D">
          <w:pPr>
            <w:pStyle w:val="F4390F7D26914DE28268B5FD3643DD4F"/>
          </w:pPr>
          <w:r w:rsidRPr="006E0794">
            <w:t>The chapter title is intended to start approximately one-third the way down the page. The spacing is built into the Heading 1 style. To ensure spacing is correct, insert a Next Page Section Break at the end of each chapter prior to beginning a new chapt</w:t>
          </w:r>
          <w:r w:rsidRPr="006E0794">
            <w:t>er.  To do that, go to the Layout ribbon, choose “Breaks,” and select “Next Page” under the “Section Breaks” section of the menu.</w:t>
          </w:r>
        </w:p>
      </w:docPartBody>
    </w:docPart>
    <w:docPart>
      <w:docPartPr>
        <w:name w:val="714F5A61AEC84DFE914C43DD6FB1431A"/>
        <w:category>
          <w:name w:val="General"/>
          <w:gallery w:val="placeholder"/>
        </w:category>
        <w:types>
          <w:type w:val="bbPlcHdr"/>
        </w:types>
        <w:behaviors>
          <w:behavior w:val="content"/>
        </w:behaviors>
        <w:guid w:val="{A95272F9-5701-41ED-A342-6D4A510ECEF4}"/>
      </w:docPartPr>
      <w:docPartBody>
        <w:p w:rsidR="00000000" w:rsidRDefault="008D6E5D">
          <w:pPr>
            <w:pStyle w:val="714F5A61AEC84DFE914C43DD6FB1431A"/>
          </w:pPr>
          <w:r w:rsidRPr="006E0794">
            <w:t>[Opening Paragraph]</w:t>
          </w:r>
        </w:p>
      </w:docPartBody>
    </w:docPart>
    <w:docPart>
      <w:docPartPr>
        <w:name w:val="FD7DD6A4C2A44B719B62326AE6BAF404"/>
        <w:category>
          <w:name w:val="General"/>
          <w:gallery w:val="placeholder"/>
        </w:category>
        <w:types>
          <w:type w:val="bbPlcHdr"/>
        </w:types>
        <w:behaviors>
          <w:behavior w:val="content"/>
        </w:behaviors>
        <w:guid w:val="{2BB3BCCE-6009-4E2E-9C1C-B95FF19E1052}"/>
      </w:docPartPr>
      <w:docPartBody>
        <w:p w:rsidR="00CA5794" w:rsidRPr="000C0EE8" w:rsidRDefault="008D6E5D" w:rsidP="000C0EE8">
          <w:pPr>
            <w:pStyle w:val="TipText"/>
          </w:pPr>
          <w:r w:rsidRPr="002078A4">
            <w:t xml:space="preserve">Click on “Opening Paragraph” above and start typing your book.  </w:t>
          </w:r>
          <w:r w:rsidRPr="006E0794">
            <w:t>This is the opening paragraph of your chap</w:t>
          </w:r>
          <w:r w:rsidRPr="006E0794">
            <w:t xml:space="preserve">ter and is hence without indentation. </w:t>
          </w:r>
          <w:r w:rsidRPr="000C0EE8">
            <w:t>Introduce your story and set the stage for the rest of the novel. Ensure that the first few lines of the introductory paragraph and the first few paragraphs of the chapter hook the readers’ interest. The more visual yo</w:t>
          </w:r>
          <w:r w:rsidRPr="000C0EE8">
            <w:t>ur writing is, the better.</w:t>
          </w:r>
        </w:p>
        <w:p w:rsidR="00000000" w:rsidRDefault="008D6E5D">
          <w:pPr>
            <w:pStyle w:val="FD7DD6A4C2A44B719B62326AE6BAF404"/>
          </w:pPr>
          <w:r w:rsidRPr="002078A4">
            <w:t>Use the style called “</w:t>
          </w:r>
          <w:r w:rsidRPr="002078A4">
            <w:rPr>
              <w:b/>
            </w:rPr>
            <w:t>Normal</w:t>
          </w:r>
          <w:r w:rsidRPr="002078A4">
            <w:t>” for the Opening Paragraph.</w:t>
          </w:r>
        </w:p>
      </w:docPartBody>
    </w:docPart>
    <w:docPart>
      <w:docPartPr>
        <w:name w:val="067473B2547D43C0A4569491FB98D36C"/>
        <w:category>
          <w:name w:val="General"/>
          <w:gallery w:val="placeholder"/>
        </w:category>
        <w:types>
          <w:type w:val="bbPlcHdr"/>
        </w:types>
        <w:behaviors>
          <w:behavior w:val="content"/>
        </w:behaviors>
        <w:guid w:val="{52DC14D8-728E-4C5B-91A2-2A76FA00822C}"/>
      </w:docPartPr>
      <w:docPartBody>
        <w:p w:rsidR="00000000" w:rsidRDefault="008D6E5D">
          <w:pPr>
            <w:pStyle w:val="067473B2547D43C0A4569491FB98D36C"/>
          </w:pPr>
          <w:r w:rsidRPr="002078A4">
            <w:rPr>
              <w:rStyle w:val="PlaceholderText"/>
            </w:rPr>
            <w:t>[Next Body Paragraph]</w:t>
          </w:r>
        </w:p>
      </w:docPartBody>
    </w:docPart>
    <w:docPart>
      <w:docPartPr>
        <w:name w:val="913753755AD84B8D95905314DD14C401"/>
        <w:category>
          <w:name w:val="General"/>
          <w:gallery w:val="placeholder"/>
        </w:category>
        <w:types>
          <w:type w:val="bbPlcHdr"/>
        </w:types>
        <w:behaviors>
          <w:behavior w:val="content"/>
        </w:behaviors>
        <w:guid w:val="{C1C94A9F-53BB-4B07-95CA-B8A3F6A7AEC9}"/>
      </w:docPartPr>
      <w:docPartBody>
        <w:p w:rsidR="00CA5794" w:rsidRPr="002078A4" w:rsidRDefault="008D6E5D" w:rsidP="002078A4">
          <w:pPr>
            <w:pStyle w:val="TipText"/>
            <w:ind w:firstLine="720"/>
          </w:pPr>
          <w:r w:rsidRPr="002078A4">
            <w:t xml:space="preserve">Being a new paragraph, this one will be indented on the first line. This makes it easy for the reader to see a new paragraph among blocks of text. </w:t>
          </w:r>
          <w:r w:rsidRPr="002078A4">
            <w:t>This is not a new scene, however! New scene beginnings are not indented and will follow the hash (#) sign.</w:t>
          </w:r>
        </w:p>
        <w:p w:rsidR="00CA5794" w:rsidRDefault="008D6E5D" w:rsidP="002078A4">
          <w:pPr>
            <w:pStyle w:val="TipText"/>
            <w:ind w:firstLine="720"/>
          </w:pPr>
          <w:r w:rsidRPr="002078A4">
            <w:t>The second and subsequent paragraphs of each chapter will begin with a first line indent. This is built into the style called “</w:t>
          </w:r>
          <w:r w:rsidRPr="002078A4">
            <w:rPr>
              <w:b/>
            </w:rPr>
            <w:t>Normal Indent.</w:t>
          </w:r>
          <w:r w:rsidRPr="002078A4">
            <w:t>”</w:t>
          </w:r>
        </w:p>
        <w:p w:rsidR="00CA5794" w:rsidRPr="002078A4" w:rsidRDefault="008D6E5D" w:rsidP="002078A4">
          <w:pPr>
            <w:pStyle w:val="TipTextBullet"/>
          </w:pPr>
          <w:r w:rsidRPr="002078A4">
            <w:t xml:space="preserve">Begin </w:t>
          </w:r>
          <w:r w:rsidRPr="002078A4">
            <w:t>every new chapter from a new page</w:t>
          </w:r>
          <w:r>
            <w:t>.</w:t>
          </w:r>
          <w:r w:rsidRPr="002078A4">
            <w:t xml:space="preserve"> </w:t>
          </w:r>
        </w:p>
        <w:p w:rsidR="00CA5794" w:rsidRPr="002078A4" w:rsidRDefault="008D6E5D" w:rsidP="002078A4">
          <w:pPr>
            <w:pStyle w:val="TipTextBullet"/>
          </w:pPr>
          <w:r w:rsidRPr="002078A4">
            <w:t xml:space="preserve">Do not </w:t>
          </w:r>
          <w:r>
            <w:t>add</w:t>
          </w:r>
          <w:r w:rsidRPr="002078A4">
            <w:t xml:space="preserve"> any extra spaces between paragraphs. All lines are double-spaced</w:t>
          </w:r>
          <w:r>
            <w:t>. The format of double spacing is built into both Normal styles.</w:t>
          </w:r>
        </w:p>
        <w:p w:rsidR="00CA5794" w:rsidRPr="002078A4" w:rsidRDefault="008D6E5D" w:rsidP="002078A4">
          <w:pPr>
            <w:pStyle w:val="TipTextBullet"/>
          </w:pPr>
          <w:r>
            <w:t xml:space="preserve">After all punctuation, only use a single space before starting the next </w:t>
          </w:r>
          <w:r>
            <w:t>sentence.</w:t>
          </w:r>
        </w:p>
        <w:p w:rsidR="00000000" w:rsidRDefault="008D6E5D">
          <w:pPr>
            <w:pStyle w:val="913753755AD84B8D95905314DD14C401"/>
          </w:pPr>
          <w:r w:rsidRPr="002078A4">
            <w:t xml:space="preserve">Do not underline in your manuscript. However, you may </w:t>
          </w:r>
          <w:r w:rsidRPr="002078A4">
            <w:rPr>
              <w:i/>
              <w:iCs/>
            </w:rPr>
            <w:t xml:space="preserve">italicize </w:t>
          </w:r>
          <w:r w:rsidRPr="002078A4">
            <w:t>things</w:t>
          </w:r>
          <w:r>
            <w:t>.</w:t>
          </w:r>
          <w:r w:rsidRPr="002078A4">
            <w:t xml:space="preserve"> </w:t>
          </w:r>
        </w:p>
      </w:docPartBody>
    </w:docPart>
    <w:docPart>
      <w:docPartPr>
        <w:name w:val="22B9A0C312B4428B9914CC68B7DCE9E3"/>
        <w:category>
          <w:name w:val="General"/>
          <w:gallery w:val="placeholder"/>
        </w:category>
        <w:types>
          <w:type w:val="bbPlcHdr"/>
        </w:types>
        <w:behaviors>
          <w:behavior w:val="content"/>
        </w:behaviors>
        <w:guid w:val="{9C20FB86-FC4E-4EFB-B8A1-3946C034BB83}"/>
      </w:docPartPr>
      <w:docPartBody>
        <w:p w:rsidR="00CA5794" w:rsidRPr="00463B95" w:rsidRDefault="008D6E5D" w:rsidP="00463B95">
          <w:pPr>
            <w:pStyle w:val="TipText"/>
          </w:pPr>
          <w:r w:rsidRPr="00463B95">
            <w:rPr>
              <w:rStyle w:val="PlaceholderText"/>
            </w:rPr>
            <w:t>The hashta</w:t>
          </w:r>
          <w:r w:rsidRPr="00463B95">
            <w:rPr>
              <w:rStyle w:val="PlaceholderText"/>
            </w:rPr>
            <w:t>g (#) indicates the start of a new scene within the same chapter. A Section Break is not required to separate it from the previous scene.</w:t>
          </w:r>
        </w:p>
        <w:p w:rsidR="00000000" w:rsidRDefault="008D6E5D">
          <w:pPr>
            <w:pStyle w:val="22B9A0C312B4428B9914CC68B7DCE9E3"/>
          </w:pPr>
          <w:r w:rsidRPr="00463B95">
            <w:t>Each chapter in a novel can comprise of many different scenes. It is in these scenes that the action and dialog</w:t>
          </w:r>
          <w:r>
            <w:t>ue</w:t>
          </w:r>
          <w:r w:rsidRPr="00463B95">
            <w:t xml:space="preserve"> are </w:t>
          </w:r>
          <w:r w:rsidRPr="00463B95">
            <w:t>described. Each scene will have a beginning, middle part, and end.</w:t>
          </w:r>
        </w:p>
      </w:docPartBody>
    </w:docPart>
    <w:docPart>
      <w:docPartPr>
        <w:name w:val="CEEE8557D87A46D4B3DE27124D92A781"/>
        <w:category>
          <w:name w:val="General"/>
          <w:gallery w:val="placeholder"/>
        </w:category>
        <w:types>
          <w:type w:val="bbPlcHdr"/>
        </w:types>
        <w:behaviors>
          <w:behavior w:val="content"/>
        </w:behaviors>
        <w:guid w:val="{BDF23D1E-1808-4066-8B0A-8EA177A8F7C9}"/>
      </w:docPartPr>
      <w:docPartBody>
        <w:p w:rsidR="00000000" w:rsidRDefault="008D6E5D">
          <w:pPr>
            <w:pStyle w:val="CEEE8557D87A46D4B3DE27124D92A781"/>
          </w:pPr>
          <w:r w:rsidRPr="002078A4">
            <w:t>[New Scene begins without indentation]</w:t>
          </w:r>
        </w:p>
      </w:docPartBody>
    </w:docPart>
    <w:docPart>
      <w:docPartPr>
        <w:name w:val="C37987244AFF454CA57D96E6AF8CA162"/>
        <w:category>
          <w:name w:val="General"/>
          <w:gallery w:val="placeholder"/>
        </w:category>
        <w:types>
          <w:type w:val="bbPlcHdr"/>
        </w:types>
        <w:behaviors>
          <w:behavior w:val="content"/>
        </w:behaviors>
        <w:guid w:val="{E5120CAE-F6FC-420E-9142-0E8C6E1921F6}"/>
      </w:docPartPr>
      <w:docPartBody>
        <w:p w:rsidR="00000000" w:rsidRDefault="008D6E5D">
          <w:pPr>
            <w:pStyle w:val="C37987244AFF454CA57D96E6AF8CA162"/>
          </w:pPr>
          <w:r w:rsidRPr="00463B95">
            <w:t>The first paragraph of each new scene or chapter should begin with the style “</w:t>
          </w:r>
          <w:r w:rsidRPr="00463B95">
            <w:rPr>
              <w:b/>
            </w:rPr>
            <w:t>Normal</w:t>
          </w:r>
          <w:r w:rsidRPr="00463B95">
            <w:t>.”</w:t>
          </w:r>
        </w:p>
      </w:docPartBody>
    </w:docPart>
    <w:docPart>
      <w:docPartPr>
        <w:name w:val="72D85590C31142C588F66C54C4302010"/>
        <w:category>
          <w:name w:val="General"/>
          <w:gallery w:val="placeholder"/>
        </w:category>
        <w:types>
          <w:type w:val="bbPlcHdr"/>
        </w:types>
        <w:behaviors>
          <w:behavior w:val="content"/>
        </w:behaviors>
        <w:guid w:val="{EB3F2097-F9EB-49E7-B4DB-F0D8DA91466A}"/>
      </w:docPartPr>
      <w:docPartBody>
        <w:p w:rsidR="00000000" w:rsidRDefault="008D6E5D">
          <w:pPr>
            <w:pStyle w:val="72D85590C31142C588F66C54C4302010"/>
          </w:pPr>
          <w:r w:rsidRPr="00463B95">
            <w:t>[New Scen</w:t>
          </w:r>
          <w:r>
            <w:t>e’s second paragraph.</w:t>
          </w:r>
          <w:r w:rsidRPr="00463B95">
            <w:t>]</w:t>
          </w:r>
        </w:p>
      </w:docPartBody>
    </w:docPart>
    <w:docPart>
      <w:docPartPr>
        <w:name w:val="E356A7BB63364084A6003C1824CC00EF"/>
        <w:category>
          <w:name w:val="General"/>
          <w:gallery w:val="placeholder"/>
        </w:category>
        <w:types>
          <w:type w:val="bbPlcHdr"/>
        </w:types>
        <w:behaviors>
          <w:behavior w:val="content"/>
        </w:behaviors>
        <w:guid w:val="{D2BE24B7-DD4E-41B8-8899-DA7631CCDDCD}"/>
      </w:docPartPr>
      <w:docPartBody>
        <w:p w:rsidR="00CA5794" w:rsidRPr="00463B95" w:rsidRDefault="008D6E5D" w:rsidP="00463B95">
          <w:pPr>
            <w:pStyle w:val="TipText"/>
            <w:ind w:firstLine="720"/>
          </w:pPr>
          <w:r w:rsidRPr="00463B95">
            <w:t xml:space="preserve">Remember that all new paragraphs, as well as dialogue, needs to be indented. </w:t>
          </w:r>
          <w:r>
            <w:t>These will also use the style called “</w:t>
          </w:r>
          <w:r w:rsidRPr="00463B95">
            <w:rPr>
              <w:b/>
            </w:rPr>
            <w:t>Normal Indent</w:t>
          </w:r>
          <w:r>
            <w:t>.”</w:t>
          </w:r>
          <w:r w:rsidRPr="00463B95">
            <w:t xml:space="preserve"> </w:t>
          </w:r>
        </w:p>
        <w:p w:rsidR="00000000" w:rsidRDefault="008D6E5D">
          <w:pPr>
            <w:pStyle w:val="E356A7BB63364084A6003C1824CC00EF"/>
          </w:pPr>
          <w:r w:rsidRPr="00463B95">
            <w:t>Since your novel will have several chapters, ensure that you leave enough motivation at the end of each chapter for the read</w:t>
          </w:r>
          <w:r w:rsidRPr="00463B95">
            <w:t>er to continue with the next.</w:t>
          </w:r>
        </w:p>
      </w:docPartBody>
    </w:docPart>
    <w:docPart>
      <w:docPartPr>
        <w:name w:val="407395C749054523B00804080344D3C5"/>
        <w:category>
          <w:name w:val="General"/>
          <w:gallery w:val="placeholder"/>
        </w:category>
        <w:types>
          <w:type w:val="bbPlcHdr"/>
        </w:types>
        <w:behaviors>
          <w:behavior w:val="content"/>
        </w:behaviors>
        <w:guid w:val="{C18E0946-165B-4724-83D8-39C0D999D243}"/>
      </w:docPartPr>
      <w:docPartBody>
        <w:p w:rsidR="00000000" w:rsidRDefault="008D6E5D">
          <w:pPr>
            <w:pStyle w:val="407395C749054523B00804080344D3C5"/>
          </w:pPr>
          <w:r w:rsidRPr="00463B95">
            <w:t xml:space="preserve">[New Scene’s </w:t>
          </w:r>
          <w:r>
            <w:t>third</w:t>
          </w:r>
          <w:r w:rsidRPr="00463B95">
            <w:t xml:space="preserve"> paragraph.]</w:t>
          </w:r>
        </w:p>
      </w:docPartBody>
    </w:docPart>
    <w:docPart>
      <w:docPartPr>
        <w:name w:val="E60FC4336E07489880E0940CEDB3346A"/>
        <w:category>
          <w:name w:val="General"/>
          <w:gallery w:val="placeholder"/>
        </w:category>
        <w:types>
          <w:type w:val="bbPlcHdr"/>
        </w:types>
        <w:behaviors>
          <w:behavior w:val="content"/>
        </w:behaviors>
        <w:guid w:val="{88951F8C-AD0F-46F2-B5F6-FF2BF213B54E}"/>
      </w:docPartPr>
      <w:docPartBody>
        <w:p w:rsidR="00000000" w:rsidRDefault="008D6E5D">
          <w:pPr>
            <w:pStyle w:val="E60FC4336E07489880E0940CEDB3346A"/>
          </w:pPr>
          <w:r w:rsidRPr="00B55FEF">
            <w:rPr>
              <w:rStyle w:val="PlaceholderText"/>
            </w:rPr>
            <w:t>[Chapter 2]</w:t>
          </w:r>
        </w:p>
      </w:docPartBody>
    </w:docPart>
    <w:docPart>
      <w:docPartPr>
        <w:name w:val="CD533EA5877D45E18B71B6B54FA8E336"/>
        <w:category>
          <w:name w:val="General"/>
          <w:gallery w:val="placeholder"/>
        </w:category>
        <w:types>
          <w:type w:val="bbPlcHdr"/>
        </w:types>
        <w:behaviors>
          <w:behavior w:val="content"/>
        </w:behaviors>
        <w:guid w:val="{416983DA-881A-4C5F-9228-2111C4447E69}"/>
      </w:docPartPr>
      <w:docPartBody>
        <w:p w:rsidR="00000000" w:rsidRDefault="008D6E5D">
          <w:pPr>
            <w:pStyle w:val="CD533EA5877D45E18B71B6B54FA8E336"/>
          </w:pPr>
          <w:r w:rsidRPr="00B55FEF">
            <w:rPr>
              <w:rStyle w:val="PlaceholderText"/>
            </w:rPr>
            <w:t>[</w:t>
          </w:r>
          <w:r w:rsidRPr="00B55FEF">
            <w:t>Enter Chapter Title Here]</w:t>
          </w:r>
        </w:p>
      </w:docPartBody>
    </w:docPart>
    <w:docPart>
      <w:docPartPr>
        <w:name w:val="C16D0CB55841483699FB3ED847EDEB92"/>
        <w:category>
          <w:name w:val="General"/>
          <w:gallery w:val="placeholder"/>
        </w:category>
        <w:types>
          <w:type w:val="bbPlcHdr"/>
        </w:types>
        <w:behaviors>
          <w:behavior w:val="content"/>
        </w:behaviors>
        <w:guid w:val="{4314F404-FBF8-451C-91E2-F31F63B7919E}"/>
      </w:docPartPr>
      <w:docPartBody>
        <w:p w:rsidR="00000000" w:rsidRDefault="008D6E5D">
          <w:pPr>
            <w:pStyle w:val="C16D0CB55841483699FB3ED847EDEB92"/>
          </w:pPr>
          <w:r>
            <w:t>[</w:t>
          </w:r>
          <w:r w:rsidRPr="00B55FEF">
            <w:rPr>
              <w:rStyle w:val="PlaceholderText"/>
            </w:rPr>
            <w:t>This is an example of a Sub-heading.</w:t>
          </w:r>
          <w:r>
            <w:rPr>
              <w:rStyle w:val="PlaceholderText"/>
            </w:rPr>
            <w:t>]</w:t>
          </w:r>
        </w:p>
      </w:docPartBody>
    </w:docPart>
    <w:docPart>
      <w:docPartPr>
        <w:name w:val="60856B83FE484B1089FCFE5C98FED898"/>
        <w:category>
          <w:name w:val="General"/>
          <w:gallery w:val="placeholder"/>
        </w:category>
        <w:types>
          <w:type w:val="bbPlcHdr"/>
        </w:types>
        <w:behaviors>
          <w:behavior w:val="content"/>
        </w:behaviors>
        <w:guid w:val="{C9DB9FEC-3C6A-4398-8E92-7A2CD50F0F9D}"/>
      </w:docPartPr>
      <w:docPartBody>
        <w:p w:rsidR="00000000" w:rsidRDefault="008D6E5D">
          <w:pPr>
            <w:pStyle w:val="60856B83FE484B1089FCFE5C98FED898"/>
          </w:pPr>
          <w:r w:rsidRPr="00DA2E5D">
            <w:t>When using a subheading, be sure to use at least two.</w:t>
          </w:r>
        </w:p>
      </w:docPartBody>
    </w:docPart>
    <w:docPart>
      <w:docPartPr>
        <w:name w:val="921AD131A2A04F64914A332F9EA7AEC7"/>
        <w:category>
          <w:name w:val="General"/>
          <w:gallery w:val="placeholder"/>
        </w:category>
        <w:types>
          <w:type w:val="bbPlcHdr"/>
        </w:types>
        <w:behaviors>
          <w:behavior w:val="content"/>
        </w:behaviors>
        <w:guid w:val="{00E1C642-0C8F-4935-95F2-A411C7893918}"/>
      </w:docPartPr>
      <w:docPartBody>
        <w:p w:rsidR="00000000" w:rsidRDefault="008D6E5D">
          <w:pPr>
            <w:pStyle w:val="921AD131A2A04F64914A332F9EA7AEC7"/>
          </w:pPr>
          <w:r w:rsidRPr="00463B95">
            <w:t>[Opening Paragraph]</w:t>
          </w:r>
        </w:p>
      </w:docPartBody>
    </w:docPart>
    <w:docPart>
      <w:docPartPr>
        <w:name w:val="3DECF439EAEA48AD8AADCF4BF6574E63"/>
        <w:category>
          <w:name w:val="General"/>
          <w:gallery w:val="placeholder"/>
        </w:category>
        <w:types>
          <w:type w:val="bbPlcHdr"/>
        </w:types>
        <w:behaviors>
          <w:behavior w:val="content"/>
        </w:behaviors>
        <w:guid w:val="{A4D1B31A-13CF-4659-A9C2-E292FC67EDAE}"/>
      </w:docPartPr>
      <w:docPartBody>
        <w:p w:rsidR="00000000" w:rsidRDefault="008D6E5D">
          <w:pPr>
            <w:pStyle w:val="3DECF439EAEA48AD8AADCF4BF6574E63"/>
          </w:pPr>
          <w:r w:rsidRPr="00463B95">
            <w:t>[Next Body Paragraph]</w:t>
          </w:r>
        </w:p>
      </w:docPartBody>
    </w:docPart>
    <w:docPart>
      <w:docPartPr>
        <w:name w:val="F5972A410101498D8AE158C610AADD97"/>
        <w:category>
          <w:name w:val="General"/>
          <w:gallery w:val="placeholder"/>
        </w:category>
        <w:types>
          <w:type w:val="bbPlcHdr"/>
        </w:types>
        <w:behaviors>
          <w:behavior w:val="content"/>
        </w:behaviors>
        <w:guid w:val="{F338CD25-07BC-4776-A9EA-8759EF5BD3B8}"/>
      </w:docPartPr>
      <w:docPartBody>
        <w:p w:rsidR="00000000" w:rsidRDefault="008D6E5D">
          <w:pPr>
            <w:pStyle w:val="F5972A410101498D8AE158C610AADD97"/>
          </w:pPr>
          <w:r w:rsidRPr="00463B95">
            <w:t>[Next Body Paragraph]</w:t>
          </w:r>
        </w:p>
      </w:docPartBody>
    </w:docPart>
    <w:docPart>
      <w:docPartPr>
        <w:name w:val="AD3D58FF56FE4FAF9474CA827E0BDF22"/>
        <w:category>
          <w:name w:val="General"/>
          <w:gallery w:val="placeholder"/>
        </w:category>
        <w:types>
          <w:type w:val="bbPlcHdr"/>
        </w:types>
        <w:behaviors>
          <w:behavior w:val="content"/>
        </w:behaviors>
        <w:guid w:val="{E7701341-BF6D-45B3-A15D-2A79F9A6FF54}"/>
      </w:docPartPr>
      <w:docPartBody>
        <w:p w:rsidR="00000000" w:rsidRDefault="008D6E5D">
          <w:pPr>
            <w:pStyle w:val="AD3D58FF56FE4FAF9474CA827E0BDF22"/>
          </w:pPr>
          <w:r>
            <w:t>[</w:t>
          </w:r>
          <w:r w:rsidRPr="00B55FEF">
            <w:rPr>
              <w:rStyle w:val="PlaceholderText"/>
            </w:rPr>
            <w:t>This is an exa</w:t>
          </w:r>
          <w:r w:rsidRPr="00B55FEF">
            <w:rPr>
              <w:rStyle w:val="PlaceholderText"/>
            </w:rPr>
            <w:t>mple of a Sub-heading.</w:t>
          </w:r>
          <w:r>
            <w:rPr>
              <w:rStyle w:val="PlaceholderText"/>
            </w:rPr>
            <w:t>]</w:t>
          </w:r>
        </w:p>
      </w:docPartBody>
    </w:docPart>
    <w:docPart>
      <w:docPartPr>
        <w:name w:val="392C0F236FAF46EE86CDC2AB131D7F35"/>
        <w:category>
          <w:name w:val="General"/>
          <w:gallery w:val="placeholder"/>
        </w:category>
        <w:types>
          <w:type w:val="bbPlcHdr"/>
        </w:types>
        <w:behaviors>
          <w:behavior w:val="content"/>
        </w:behaviors>
        <w:guid w:val="{853314F6-2F36-4A2C-9687-405A470046C6}"/>
      </w:docPartPr>
      <w:docPartBody>
        <w:p w:rsidR="00000000" w:rsidRDefault="008D6E5D">
          <w:pPr>
            <w:pStyle w:val="392C0F236FAF46EE86CDC2AB131D7F35"/>
          </w:pPr>
          <w:r w:rsidRPr="00463B95">
            <w:t>[Opening Paragraph]</w:t>
          </w:r>
        </w:p>
      </w:docPartBody>
    </w:docPart>
    <w:docPart>
      <w:docPartPr>
        <w:name w:val="769D9426542D4629AE69CE2226AA8B37"/>
        <w:category>
          <w:name w:val="General"/>
          <w:gallery w:val="placeholder"/>
        </w:category>
        <w:types>
          <w:type w:val="bbPlcHdr"/>
        </w:types>
        <w:behaviors>
          <w:behavior w:val="content"/>
        </w:behaviors>
        <w:guid w:val="{F3868A5C-52B9-4C22-9D55-E19B1A586A39}"/>
      </w:docPartPr>
      <w:docPartBody>
        <w:p w:rsidR="00000000" w:rsidRDefault="008D6E5D">
          <w:pPr>
            <w:pStyle w:val="769D9426542D4629AE69CE2226AA8B37"/>
          </w:pPr>
          <w:r w:rsidRPr="00463B95">
            <w:t>[Next Body Paragraph]</w:t>
          </w:r>
        </w:p>
      </w:docPartBody>
    </w:docPart>
    <w:docPart>
      <w:docPartPr>
        <w:name w:val="7AB7FB3A0D174C73A82927FDEC659DAD"/>
        <w:category>
          <w:name w:val="General"/>
          <w:gallery w:val="placeholder"/>
        </w:category>
        <w:types>
          <w:type w:val="bbPlcHdr"/>
        </w:types>
        <w:behaviors>
          <w:behavior w:val="content"/>
        </w:behaviors>
        <w:guid w:val="{89461EFC-2263-4DE1-9E38-EAD7D2F89148}"/>
      </w:docPartPr>
      <w:docPartBody>
        <w:p w:rsidR="00000000" w:rsidRDefault="008D6E5D">
          <w:pPr>
            <w:pStyle w:val="7AB7FB3A0D174C73A82927FDEC659DAD"/>
          </w:pPr>
          <w:r w:rsidRPr="00463B95">
            <w:t>[Next Body Paragraph]</w:t>
          </w:r>
        </w:p>
      </w:docPartBody>
    </w:docPart>
    <w:docPart>
      <w:docPartPr>
        <w:name w:val="8C54094A8D094A3F9591797B929CE162"/>
        <w:category>
          <w:name w:val="General"/>
          <w:gallery w:val="placeholder"/>
        </w:category>
        <w:types>
          <w:type w:val="bbPlcHdr"/>
        </w:types>
        <w:behaviors>
          <w:behavior w:val="content"/>
        </w:behaviors>
        <w:guid w:val="{A96AF042-47E9-4C2E-83E2-96A5C065CA06}"/>
      </w:docPartPr>
      <w:docPartBody>
        <w:p w:rsidR="00000000" w:rsidRDefault="008D6E5D">
          <w:pPr>
            <w:pStyle w:val="8C54094A8D094A3F9591797B929CE162"/>
          </w:pPr>
          <w:r w:rsidRPr="00B55FEF">
            <w:rPr>
              <w:rStyle w:val="PlaceholderText"/>
            </w:rPr>
            <w:t>[Chapter 3]</w:t>
          </w:r>
        </w:p>
      </w:docPartBody>
    </w:docPart>
    <w:docPart>
      <w:docPartPr>
        <w:name w:val="635E5D64A1544837B886A6F564DC7CC1"/>
        <w:category>
          <w:name w:val="General"/>
          <w:gallery w:val="placeholder"/>
        </w:category>
        <w:types>
          <w:type w:val="bbPlcHdr"/>
        </w:types>
        <w:behaviors>
          <w:behavior w:val="content"/>
        </w:behaviors>
        <w:guid w:val="{2F7B8922-D9C0-4A87-8E8E-688A3C7337A4}"/>
      </w:docPartPr>
      <w:docPartBody>
        <w:p w:rsidR="00000000" w:rsidRDefault="008D6E5D">
          <w:pPr>
            <w:pStyle w:val="635E5D64A1544837B886A6F564DC7CC1"/>
          </w:pPr>
          <w:r w:rsidRPr="00B55FEF">
            <w:t>[Enter Chapter Title Here]</w:t>
          </w:r>
        </w:p>
      </w:docPartBody>
    </w:docPart>
    <w:docPart>
      <w:docPartPr>
        <w:name w:val="A7F8F4579C264EAD8CAEA1DFE8001494"/>
        <w:category>
          <w:name w:val="General"/>
          <w:gallery w:val="placeholder"/>
        </w:category>
        <w:types>
          <w:type w:val="bbPlcHdr"/>
        </w:types>
        <w:behaviors>
          <w:behavior w:val="content"/>
        </w:behaviors>
        <w:guid w:val="{0627B20B-0390-4142-9F7F-CDA505D2D401}"/>
      </w:docPartPr>
      <w:docPartBody>
        <w:p w:rsidR="00000000" w:rsidRDefault="008D6E5D">
          <w:pPr>
            <w:pStyle w:val="A7F8F4579C264EAD8CAEA1DFE8001494"/>
          </w:pPr>
          <w:r w:rsidRPr="00463B95">
            <w:t>[Opening Paragraph]</w:t>
          </w:r>
        </w:p>
      </w:docPartBody>
    </w:docPart>
    <w:docPart>
      <w:docPartPr>
        <w:name w:val="D9CA4A5138074312ABA4936DE772F4EE"/>
        <w:category>
          <w:name w:val="General"/>
          <w:gallery w:val="placeholder"/>
        </w:category>
        <w:types>
          <w:type w:val="bbPlcHdr"/>
        </w:types>
        <w:behaviors>
          <w:behavior w:val="content"/>
        </w:behaviors>
        <w:guid w:val="{E6C8F815-0A50-42F7-97BD-74D74852456A}"/>
      </w:docPartPr>
      <w:docPartBody>
        <w:p w:rsidR="00000000" w:rsidRDefault="008D6E5D">
          <w:pPr>
            <w:pStyle w:val="D9CA4A5138074312ABA4936DE772F4EE"/>
          </w:pPr>
          <w:r w:rsidRPr="00463B95">
            <w:t>[Next Body Paragraph]</w:t>
          </w:r>
        </w:p>
      </w:docPartBody>
    </w:docPart>
    <w:docPart>
      <w:docPartPr>
        <w:name w:val="EDC241DED51D41E79DF2D11949BF5A03"/>
        <w:category>
          <w:name w:val="General"/>
          <w:gallery w:val="placeholder"/>
        </w:category>
        <w:types>
          <w:type w:val="bbPlcHdr"/>
        </w:types>
        <w:behaviors>
          <w:behavior w:val="content"/>
        </w:behaviors>
        <w:guid w:val="{6F7016B7-4A9A-4C7D-91CD-05095FC3D142}"/>
      </w:docPartPr>
      <w:docPartBody>
        <w:p w:rsidR="00000000" w:rsidRDefault="008D6E5D">
          <w:pPr>
            <w:pStyle w:val="EDC241DED51D41E79DF2D11949BF5A03"/>
          </w:pPr>
          <w:r w:rsidRPr="00463B95">
            <w:t>[Next Body Paragraph]</w:t>
          </w:r>
        </w:p>
      </w:docPartBody>
    </w:docPart>
    <w:docPart>
      <w:docPartPr>
        <w:name w:val="A67A3E9381C34D84B9BE0E8448968976"/>
        <w:category>
          <w:name w:val="General"/>
          <w:gallery w:val="placeholder"/>
        </w:category>
        <w:types>
          <w:type w:val="bbPlcHdr"/>
        </w:types>
        <w:behaviors>
          <w:behavior w:val="content"/>
        </w:behaviors>
        <w:guid w:val="{6EBD8266-9231-41E0-8028-66EB7BC7B74A}"/>
      </w:docPartPr>
      <w:docPartBody>
        <w:p w:rsidR="00000000" w:rsidRDefault="008D6E5D">
          <w:pPr>
            <w:pStyle w:val="A67A3E9381C34D84B9BE0E8448968976"/>
          </w:pPr>
          <w:r w:rsidRPr="00463B95">
            <w:t>[This is the last line of your manuscript]</w:t>
          </w:r>
        </w:p>
      </w:docPartBody>
    </w:docPart>
    <w:docPart>
      <w:docPartPr>
        <w:name w:val="7DDAED54562C4A458D9DD4EF389CB6E5"/>
        <w:category>
          <w:name w:val="General"/>
          <w:gallery w:val="placeholder"/>
        </w:category>
        <w:types>
          <w:type w:val="bbPlcHdr"/>
        </w:types>
        <w:behaviors>
          <w:behavior w:val="content"/>
        </w:behaviors>
        <w:guid w:val="{A1C6DC00-EFA9-4CA9-A9FC-213E7B3A1C50}"/>
      </w:docPartPr>
      <w:docPartBody>
        <w:p w:rsidR="00000000" w:rsidRDefault="008D6E5D">
          <w:pPr>
            <w:pStyle w:val="7DDAED54562C4A458D9DD4EF389CB6E5"/>
          </w:pPr>
          <w:r w:rsidRPr="00463B95">
            <w:t>This marks the end of the manuscript and will follow a double-spaced blank line after the last line of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PingFang SC">
    <w:charset w:val="01"/>
    <w:family w:val="auto"/>
    <w:pitch w:val="variable"/>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ongti SC">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B66A52"/>
    <w:multiLevelType w:val="multilevel"/>
    <w:tmpl w:val="864A385A"/>
    <w:lvl w:ilvl="0">
      <w:start w:val="1"/>
      <w:numFmt w:val="bullet"/>
      <w:pStyle w:val="TipTextBullet"/>
      <w:lvlText w:val=""/>
      <w:lvlJc w:val="left"/>
      <w:pPr>
        <w:ind w:left="360" w:hanging="360"/>
      </w:pPr>
      <w:rPr>
        <w:rFonts w:ascii="Symbol" w:hAnsi="Symbol" w:hint="default"/>
        <w:color w:val="3465A4"/>
      </w:rPr>
    </w:lvl>
    <w:lvl w:ilvl="1">
      <w:start w:val="1"/>
      <w:numFmt w:val="bullet"/>
      <w:pStyle w:val="TipTextBullet2"/>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5D"/>
    <w:rsid w:val="008D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7937BDD5094AACAF60FD04250DF1E0">
    <w:name w:val="447937BDD5094AACAF60FD04250DF1E0"/>
  </w:style>
  <w:style w:type="paragraph" w:customStyle="1" w:styleId="218E310C5B9E4D4DAF81F00A5E5622DD">
    <w:name w:val="218E310C5B9E4D4DAF81F00A5E5622DD"/>
  </w:style>
  <w:style w:type="paragraph" w:customStyle="1" w:styleId="TipText">
    <w:name w:val="Tip Text"/>
    <w:basedOn w:val="Normal"/>
    <w:qFormat/>
    <w:pPr>
      <w:spacing w:line="252" w:lineRule="auto"/>
    </w:pPr>
    <w:rPr>
      <w:rFonts w:ascii="Calibri" w:eastAsia="Times New Roman" w:hAnsi="Calibri" w:cs="Times New Roman"/>
      <w:color w:val="3465A4"/>
      <w:sz w:val="24"/>
      <w:szCs w:val="24"/>
    </w:rPr>
  </w:style>
  <w:style w:type="paragraph" w:customStyle="1" w:styleId="TipTextBullet">
    <w:name w:val="Tip Text Bullet"/>
    <w:basedOn w:val="Normal"/>
    <w:qFormat/>
    <w:pPr>
      <w:numPr>
        <w:numId w:val="1"/>
      </w:numPr>
      <w:spacing w:after="120" w:line="252" w:lineRule="auto"/>
    </w:pPr>
    <w:rPr>
      <w:rFonts w:ascii="Calibri" w:eastAsia="Times New Roman" w:hAnsi="Calibri" w:cs="Times New Roman"/>
      <w:color w:val="3465A4"/>
      <w:sz w:val="24"/>
      <w:szCs w:val="24"/>
    </w:rPr>
  </w:style>
  <w:style w:type="paragraph" w:customStyle="1" w:styleId="TipTextBullet2">
    <w:name w:val="Tip Text Bullet 2"/>
    <w:basedOn w:val="TipTextBullet"/>
    <w:qFormat/>
    <w:pPr>
      <w:numPr>
        <w:ilvl w:val="1"/>
      </w:numPr>
    </w:pPr>
  </w:style>
  <w:style w:type="paragraph" w:customStyle="1" w:styleId="3C3CDDF2F02C42F1BD54347A98B52983">
    <w:name w:val="3C3CDDF2F02C42F1BD54347A98B52983"/>
  </w:style>
  <w:style w:type="paragraph" w:customStyle="1" w:styleId="00AF201A2B5949BB81413447887555ED">
    <w:name w:val="00AF201A2B5949BB81413447887555ED"/>
  </w:style>
  <w:style w:type="paragraph" w:styleId="Title">
    <w:name w:val="Title"/>
    <w:basedOn w:val="Normal"/>
    <w:next w:val="Normal"/>
    <w:link w:val="TitleChar"/>
    <w:uiPriority w:val="10"/>
    <w:qFormat/>
    <w:pPr>
      <w:spacing w:before="1800" w:after="0" w:line="480" w:lineRule="auto"/>
      <w:jc w:val="center"/>
    </w:pPr>
    <w:rPr>
      <w:rFonts w:ascii="Times New Roman" w:eastAsia="Times New Roman" w:hAnsi="Times New Roman" w:cs="Times New Roman"/>
      <w:caps/>
      <w:sz w:val="24"/>
      <w:szCs w:val="24"/>
    </w:rPr>
  </w:style>
  <w:style w:type="character" w:customStyle="1" w:styleId="TitleChar">
    <w:name w:val="Title Char"/>
    <w:basedOn w:val="DefaultParagraphFont"/>
    <w:link w:val="Title"/>
    <w:uiPriority w:val="10"/>
    <w:rPr>
      <w:rFonts w:ascii="Times New Roman" w:eastAsia="Times New Roman" w:hAnsi="Times New Roman" w:cs="Times New Roman"/>
      <w:caps/>
      <w:sz w:val="24"/>
      <w:szCs w:val="24"/>
    </w:rPr>
  </w:style>
  <w:style w:type="paragraph" w:customStyle="1" w:styleId="BD719F26CDE344FF861A980E88513F2D">
    <w:name w:val="BD719F26CDE344FF861A980E88513F2D"/>
  </w:style>
  <w:style w:type="paragraph" w:customStyle="1" w:styleId="2741580F912E48A2B89F6ED9B1D8E650">
    <w:name w:val="2741580F912E48A2B89F6ED9B1D8E650"/>
  </w:style>
  <w:style w:type="paragraph" w:customStyle="1" w:styleId="9EC68C124C204A2EA595414AE0089D96">
    <w:name w:val="9EC68C124C204A2EA595414AE0089D96"/>
  </w:style>
  <w:style w:type="paragraph" w:customStyle="1" w:styleId="590B2F1C514149618C864B608A9FA53E">
    <w:name w:val="590B2F1C514149618C864B608A9FA53E"/>
  </w:style>
  <w:style w:type="paragraph" w:customStyle="1" w:styleId="44BFA4C656874FEB87145964A472643C">
    <w:name w:val="44BFA4C656874FEB87145964A472643C"/>
  </w:style>
  <w:style w:type="paragraph" w:customStyle="1" w:styleId="3E3613E7A76647BBA3A3E3C905DCADBE">
    <w:name w:val="3E3613E7A76647BBA3A3E3C905DCADBE"/>
  </w:style>
  <w:style w:type="paragraph" w:customStyle="1" w:styleId="58EEF6E04C554B669DB4019D279B28EF">
    <w:name w:val="58EEF6E04C554B669DB4019D279B28EF"/>
  </w:style>
  <w:style w:type="paragraph" w:customStyle="1" w:styleId="52B773ABCBBA47A4B37D037FE6880C4B">
    <w:name w:val="52B773ABCBBA47A4B37D037FE6880C4B"/>
  </w:style>
  <w:style w:type="paragraph" w:customStyle="1" w:styleId="B9DE3E4F8F03464684F71DD26613C86F">
    <w:name w:val="B9DE3E4F8F03464684F71DD26613C86F"/>
  </w:style>
  <w:style w:type="paragraph" w:customStyle="1" w:styleId="D1FD895F2D0C499F8B1773E448F341C6">
    <w:name w:val="D1FD895F2D0C499F8B1773E448F341C6"/>
  </w:style>
  <w:style w:type="paragraph" w:customStyle="1" w:styleId="BA1AE76655DF4451B4CB911261D5BE1C">
    <w:name w:val="BA1AE76655DF4451B4CB911261D5BE1C"/>
  </w:style>
  <w:style w:type="paragraph" w:customStyle="1" w:styleId="8B918AF658E044098FB7804390ED0A3D">
    <w:name w:val="8B918AF658E044098FB7804390ED0A3D"/>
  </w:style>
  <w:style w:type="paragraph" w:customStyle="1" w:styleId="6EA557402B1F48A9A7A71BAFAF6CB479">
    <w:name w:val="6EA557402B1F48A9A7A71BAFAF6CB479"/>
  </w:style>
  <w:style w:type="paragraph" w:customStyle="1" w:styleId="F4390F7D26914DE28268B5FD3643DD4F">
    <w:name w:val="F4390F7D26914DE28268B5FD3643DD4F"/>
  </w:style>
  <w:style w:type="paragraph" w:customStyle="1" w:styleId="714F5A61AEC84DFE914C43DD6FB1431A">
    <w:name w:val="714F5A61AEC84DFE914C43DD6FB1431A"/>
  </w:style>
  <w:style w:type="paragraph" w:customStyle="1" w:styleId="FD7DD6A4C2A44B719B62326AE6BAF404">
    <w:name w:val="FD7DD6A4C2A44B719B62326AE6BAF404"/>
  </w:style>
  <w:style w:type="character" w:styleId="PlaceholderText">
    <w:name w:val="Placeholder Text"/>
    <w:basedOn w:val="DefaultParagraphFont"/>
    <w:uiPriority w:val="99"/>
    <w:semiHidden/>
    <w:rPr>
      <w:color w:val="808080"/>
    </w:rPr>
  </w:style>
  <w:style w:type="paragraph" w:customStyle="1" w:styleId="067473B2547D43C0A4569491FB98D36C">
    <w:name w:val="067473B2547D43C0A4569491FB98D36C"/>
  </w:style>
  <w:style w:type="paragraph" w:customStyle="1" w:styleId="913753755AD84B8D95905314DD14C401">
    <w:name w:val="913753755AD84B8D95905314DD14C401"/>
  </w:style>
  <w:style w:type="paragraph" w:customStyle="1" w:styleId="22B9A0C312B4428B9914CC68B7DCE9E3">
    <w:name w:val="22B9A0C312B4428B9914CC68B7DCE9E3"/>
  </w:style>
  <w:style w:type="paragraph" w:customStyle="1" w:styleId="CEEE8557D87A46D4B3DE27124D92A781">
    <w:name w:val="CEEE8557D87A46D4B3DE27124D92A781"/>
  </w:style>
  <w:style w:type="paragraph" w:customStyle="1" w:styleId="C37987244AFF454CA57D96E6AF8CA162">
    <w:name w:val="C37987244AFF454CA57D96E6AF8CA162"/>
  </w:style>
  <w:style w:type="paragraph" w:customStyle="1" w:styleId="72D85590C31142C588F66C54C4302010">
    <w:name w:val="72D85590C31142C588F66C54C4302010"/>
  </w:style>
  <w:style w:type="paragraph" w:customStyle="1" w:styleId="E356A7BB63364084A6003C1824CC00EF">
    <w:name w:val="E356A7BB63364084A6003C1824CC00EF"/>
  </w:style>
  <w:style w:type="paragraph" w:customStyle="1" w:styleId="407395C749054523B00804080344D3C5">
    <w:name w:val="407395C749054523B00804080344D3C5"/>
  </w:style>
  <w:style w:type="paragraph" w:customStyle="1" w:styleId="E60FC4336E07489880E0940CEDB3346A">
    <w:name w:val="E60FC4336E07489880E0940CEDB3346A"/>
  </w:style>
  <w:style w:type="paragraph" w:customStyle="1" w:styleId="CD533EA5877D45E18B71B6B54FA8E336">
    <w:name w:val="CD533EA5877D45E18B71B6B54FA8E336"/>
  </w:style>
  <w:style w:type="paragraph" w:customStyle="1" w:styleId="C16D0CB55841483699FB3ED847EDEB92">
    <w:name w:val="C16D0CB55841483699FB3ED847EDEB92"/>
  </w:style>
  <w:style w:type="paragraph" w:customStyle="1" w:styleId="60856B83FE484B1089FCFE5C98FED898">
    <w:name w:val="60856B83FE484B1089FCFE5C98FED898"/>
  </w:style>
  <w:style w:type="paragraph" w:customStyle="1" w:styleId="921AD131A2A04F64914A332F9EA7AEC7">
    <w:name w:val="921AD131A2A04F64914A332F9EA7AEC7"/>
  </w:style>
  <w:style w:type="paragraph" w:customStyle="1" w:styleId="3DECF439EAEA48AD8AADCF4BF6574E63">
    <w:name w:val="3DECF439EAEA48AD8AADCF4BF6574E63"/>
  </w:style>
  <w:style w:type="paragraph" w:customStyle="1" w:styleId="F5972A410101498D8AE158C610AADD97">
    <w:name w:val="F5972A410101498D8AE158C610AADD97"/>
  </w:style>
  <w:style w:type="paragraph" w:customStyle="1" w:styleId="AD3D58FF56FE4FAF9474CA827E0BDF22">
    <w:name w:val="AD3D58FF56FE4FAF9474CA827E0BDF22"/>
  </w:style>
  <w:style w:type="paragraph" w:customStyle="1" w:styleId="392C0F236FAF46EE86CDC2AB131D7F35">
    <w:name w:val="392C0F236FAF46EE86CDC2AB131D7F35"/>
  </w:style>
  <w:style w:type="paragraph" w:customStyle="1" w:styleId="769D9426542D4629AE69CE2226AA8B37">
    <w:name w:val="769D9426542D4629AE69CE2226AA8B37"/>
  </w:style>
  <w:style w:type="paragraph" w:customStyle="1" w:styleId="7AB7FB3A0D174C73A82927FDEC659DAD">
    <w:name w:val="7AB7FB3A0D174C73A82927FDEC659DAD"/>
  </w:style>
  <w:style w:type="paragraph" w:customStyle="1" w:styleId="8C54094A8D094A3F9591797B929CE162">
    <w:name w:val="8C54094A8D094A3F9591797B929CE162"/>
  </w:style>
  <w:style w:type="paragraph" w:customStyle="1" w:styleId="635E5D64A1544837B886A6F564DC7CC1">
    <w:name w:val="635E5D64A1544837B886A6F564DC7CC1"/>
  </w:style>
  <w:style w:type="paragraph" w:customStyle="1" w:styleId="A7F8F4579C264EAD8CAEA1DFE8001494">
    <w:name w:val="A7F8F4579C264EAD8CAEA1DFE8001494"/>
  </w:style>
  <w:style w:type="paragraph" w:customStyle="1" w:styleId="D9CA4A5138074312ABA4936DE772F4EE">
    <w:name w:val="D9CA4A5138074312ABA4936DE772F4EE"/>
  </w:style>
  <w:style w:type="paragraph" w:customStyle="1" w:styleId="EDC241DED51D41E79DF2D11949BF5A03">
    <w:name w:val="EDC241DED51D41E79DF2D11949BF5A03"/>
  </w:style>
  <w:style w:type="paragraph" w:customStyle="1" w:styleId="A67A3E9381C34D84B9BE0E8448968976">
    <w:name w:val="A67A3E9381C34D84B9BE0E8448968976"/>
  </w:style>
  <w:style w:type="paragraph" w:customStyle="1" w:styleId="7DDAED54562C4A458D9DD4EF389CB6E5">
    <w:name w:val="7DDAED54562C4A458D9DD4EF389CB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52464-893A-425A-8032-62515E2DC7AB}">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72CBC7CB-651F-4D2A-9793-EF5A58C9F04D}">
  <ds:schemaRefs>
    <ds:schemaRef ds:uri="http://schemas.microsoft.com/sharepoint/v3/contenttype/forms"/>
  </ds:schemaRefs>
</ds:datastoreItem>
</file>

<file path=customXml/itemProps3.xml><?xml version="1.0" encoding="utf-8"?>
<ds:datastoreItem xmlns:ds="http://schemas.openxmlformats.org/officeDocument/2006/customXml" ds:itemID="{F2E9CB32-F810-4088-9C4F-09DCE8306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EC1F65-CD06-4843-8946-CE651F3A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Write a novel</Template>
  <TotalTime>0</TotalTime>
  <Pages>6</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2023-04-24T05:34:00Z</dcterms:created>
  <dcterms:modified xsi:type="dcterms:W3CDTF">2023-04-24T05:35:00Z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