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DE20" w14:textId="3E9EE597" w:rsidR="00AC3FDF" w:rsidRDefault="00AE235E" w:rsidP="00732B0C">
      <w:pPr>
        <w:ind w:right="-62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63EC7B" wp14:editId="79330380">
            <wp:simplePos x="0" y="0"/>
            <wp:positionH relativeFrom="column">
              <wp:posOffset>8743950</wp:posOffset>
            </wp:positionH>
            <wp:positionV relativeFrom="paragraph">
              <wp:posOffset>0</wp:posOffset>
            </wp:positionV>
            <wp:extent cx="1116330" cy="944880"/>
            <wp:effectExtent l="0" t="0" r="7620" b="7620"/>
            <wp:wrapTight wrapText="bothSides">
              <wp:wrapPolygon edited="0">
                <wp:start x="0" y="0"/>
                <wp:lineTo x="0" y="21339"/>
                <wp:lineTo x="21379" y="21339"/>
                <wp:lineTo x="213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AE989" w14:textId="1A6BE27E" w:rsidR="00AC3FDF" w:rsidRPr="00AC3FDF" w:rsidRDefault="00AC3FDF" w:rsidP="00AC3FDF">
      <w:pPr>
        <w:pStyle w:val="ColumnHeading"/>
        <w:rPr>
          <w:color w:val="31849B" w:themeColor="accent5" w:themeShade="BF"/>
          <w:sz w:val="56"/>
          <w:szCs w:val="56"/>
        </w:rPr>
      </w:pPr>
      <w:r w:rsidRPr="00AC3FDF">
        <w:rPr>
          <w:color w:val="548DD4" w:themeColor="text2" w:themeTint="99"/>
          <w:sz w:val="56"/>
          <w:szCs w:val="56"/>
        </w:rPr>
        <w:t>east cheshire inter club shield</w:t>
      </w:r>
      <w:r w:rsidR="00AE235E">
        <w:rPr>
          <w:color w:val="548DD4" w:themeColor="text2" w:themeTint="99"/>
          <w:sz w:val="56"/>
          <w:szCs w:val="56"/>
        </w:rPr>
        <w:t xml:space="preserve">     </w:t>
      </w:r>
    </w:p>
    <w:p w14:paraId="0ACB37DE" w14:textId="07EB5CC8" w:rsidR="00AC3FDF" w:rsidRPr="00122DEB" w:rsidRDefault="002B03EA" w:rsidP="002B03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7C756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122DEB" w:rsidRPr="00122DEB">
        <w:rPr>
          <w:b/>
          <w:bCs/>
          <w:sz w:val="28"/>
          <w:szCs w:val="28"/>
        </w:rPr>
        <w:t>RESULT SHEET</w:t>
      </w:r>
    </w:p>
    <w:p w14:paraId="1F1F8972" w14:textId="54A3E6C7" w:rsidR="001A681B" w:rsidRDefault="001A681B" w:rsidP="001A681B">
      <w:pPr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2ED9423A" w14:textId="4790EB24" w:rsidR="001A681B" w:rsidRDefault="002B03EA" w:rsidP="001A681B">
      <w:pPr>
        <w:rPr>
          <w:rFonts w:ascii="Arial" w:hAnsi="Arial" w:cs="Arial"/>
          <w:b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color w:val="002060"/>
          <w:sz w:val="22"/>
          <w:szCs w:val="22"/>
          <w:lang w:val="fr-FR"/>
        </w:rPr>
        <w:t>Team :  A, B, Plate, Business Ladies</w:t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  <w:t>Group :   A     B     C     D     E     F     G     H</w:t>
      </w:r>
    </w:p>
    <w:p w14:paraId="341FB018" w14:textId="4247C4DB" w:rsidR="002B03EA" w:rsidRDefault="002B03EA" w:rsidP="001A681B">
      <w:pP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</w:pPr>
      <w:r w:rsidRPr="002B03EA"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>(</w:t>
      </w:r>
      <w:proofErr w:type="spellStart"/>
      <w:r w:rsidRPr="002B03EA"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>Please</w:t>
      </w:r>
      <w:proofErr w:type="spellEnd"/>
      <w:r w:rsidRPr="002B03EA"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 xml:space="preserve"> </w:t>
      </w:r>
      <w:proofErr w:type="spellStart"/>
      <w:r w:rsidRPr="002B03EA"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>delete</w:t>
      </w:r>
      <w:proofErr w:type="spellEnd"/>
      <w:r w:rsidRPr="002B03EA"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 xml:space="preserve"> as applicable)</w:t>
      </w:r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ab/>
      </w:r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ab/>
      </w:r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ab/>
      </w:r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ab/>
      </w:r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ab/>
      </w:r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ab/>
      </w:r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ab/>
      </w:r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ab/>
      </w:r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ab/>
      </w:r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ab/>
      </w:r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ab/>
        <w:t>(</w:t>
      </w:r>
      <w:proofErr w:type="spellStart"/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>Please</w:t>
      </w:r>
      <w:proofErr w:type="spellEnd"/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>circle</w:t>
      </w:r>
      <w:proofErr w:type="spellEnd"/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 xml:space="preserve"> the Group </w:t>
      </w:r>
      <w:proofErr w:type="spellStart"/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>your</w:t>
      </w:r>
      <w:proofErr w:type="spellEnd"/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 xml:space="preserve"> Team </w:t>
      </w:r>
      <w:proofErr w:type="spellStart"/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>is</w:t>
      </w:r>
      <w:proofErr w:type="spellEnd"/>
      <w:r>
        <w:rPr>
          <w:rFonts w:ascii="Arial" w:hAnsi="Arial" w:cs="Arial"/>
          <w:bCs/>
          <w:i/>
          <w:iCs/>
          <w:color w:val="002060"/>
          <w:sz w:val="18"/>
          <w:szCs w:val="18"/>
          <w:lang w:val="fr-FR"/>
        </w:rPr>
        <w:t xml:space="preserve"> in)</w:t>
      </w:r>
    </w:p>
    <w:p w14:paraId="04197E1E" w14:textId="77777777" w:rsidR="002B03EA" w:rsidRDefault="002B03EA" w:rsidP="001A681B">
      <w:pPr>
        <w:rPr>
          <w:rFonts w:ascii="Arial" w:hAnsi="Arial" w:cs="Arial"/>
          <w:b/>
          <w:color w:val="002060"/>
          <w:sz w:val="18"/>
          <w:szCs w:val="18"/>
          <w:lang w:val="fr-FR"/>
        </w:rPr>
      </w:pPr>
    </w:p>
    <w:p w14:paraId="74FFC926" w14:textId="38436965" w:rsidR="002B03EA" w:rsidRDefault="002B03EA" w:rsidP="001A681B">
      <w:pPr>
        <w:rPr>
          <w:rFonts w:ascii="Arial" w:hAnsi="Arial" w:cs="Arial"/>
          <w:b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color w:val="002060"/>
          <w:sz w:val="22"/>
          <w:szCs w:val="22"/>
          <w:lang w:val="fr-FR"/>
        </w:rPr>
        <w:t xml:space="preserve">Home Club : _____________________________________           </w:t>
      </w:r>
      <w:r w:rsidR="00C469A8">
        <w:rPr>
          <w:rFonts w:ascii="Arial" w:hAnsi="Arial" w:cs="Arial"/>
          <w:b/>
          <w:color w:val="002060"/>
          <w:sz w:val="22"/>
          <w:szCs w:val="22"/>
          <w:lang w:val="fr-FR"/>
        </w:rPr>
        <w:t xml:space="preserve">     </w:t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 xml:space="preserve">V         </w:t>
      </w:r>
      <w:r w:rsidR="00C469A8"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  <w:lang w:val="fr-FR"/>
        </w:rPr>
        <w:t>Away</w:t>
      </w:r>
      <w:proofErr w:type="spellEnd"/>
      <w:r>
        <w:rPr>
          <w:rFonts w:ascii="Arial" w:hAnsi="Arial" w:cs="Arial"/>
          <w:b/>
          <w:color w:val="002060"/>
          <w:sz w:val="22"/>
          <w:szCs w:val="22"/>
          <w:lang w:val="fr-FR"/>
        </w:rPr>
        <w:t xml:space="preserve"> Club :  _________________________________________________</w:t>
      </w:r>
    </w:p>
    <w:p w14:paraId="5EAC4571" w14:textId="77777777" w:rsidR="002B03EA" w:rsidRDefault="002B03EA" w:rsidP="001A681B">
      <w:pPr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06E3121C" w14:textId="27BE0B6A" w:rsidR="002B03EA" w:rsidRDefault="002B03EA" w:rsidP="001A681B">
      <w:pPr>
        <w:rPr>
          <w:rFonts w:ascii="Arial" w:hAnsi="Arial" w:cs="Arial"/>
          <w:b/>
          <w:color w:val="002060"/>
          <w:sz w:val="22"/>
          <w:szCs w:val="22"/>
          <w:lang w:val="fr-FR"/>
        </w:rPr>
      </w:pPr>
      <w:proofErr w:type="spellStart"/>
      <w:r>
        <w:rPr>
          <w:rFonts w:ascii="Arial" w:hAnsi="Arial" w:cs="Arial"/>
          <w:b/>
          <w:color w:val="002060"/>
          <w:sz w:val="22"/>
          <w:szCs w:val="22"/>
          <w:lang w:val="fr-FR"/>
        </w:rPr>
        <w:t>Played</w:t>
      </w:r>
      <w:proofErr w:type="spellEnd"/>
      <w:r>
        <w:rPr>
          <w:rFonts w:ascii="Arial" w:hAnsi="Arial" w:cs="Arial"/>
          <w:b/>
          <w:color w:val="002060"/>
          <w:sz w:val="22"/>
          <w:szCs w:val="22"/>
          <w:lang w:val="fr-FR"/>
        </w:rPr>
        <w:t xml:space="preserve"> at :    _____________________________________ </w:t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 w:rsidR="00C469A8"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>Date : ________________________________________________</w:t>
      </w:r>
    </w:p>
    <w:p w14:paraId="2DDA02A4" w14:textId="311D9368" w:rsidR="005D67C1" w:rsidRDefault="005D67C1" w:rsidP="001A681B">
      <w:pPr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tbl>
      <w:tblPr>
        <w:tblStyle w:val="TableGrid"/>
        <w:tblW w:w="15861" w:type="dxa"/>
        <w:tblLayout w:type="fixed"/>
        <w:tblLook w:val="04A0" w:firstRow="1" w:lastRow="0" w:firstColumn="1" w:lastColumn="0" w:noHBand="0" w:noVBand="1"/>
      </w:tblPr>
      <w:tblGrid>
        <w:gridCol w:w="652"/>
        <w:gridCol w:w="652"/>
        <w:gridCol w:w="786"/>
        <w:gridCol w:w="3565"/>
        <w:gridCol w:w="709"/>
        <w:gridCol w:w="567"/>
        <w:gridCol w:w="709"/>
        <w:gridCol w:w="709"/>
        <w:gridCol w:w="708"/>
        <w:gridCol w:w="851"/>
        <w:gridCol w:w="3969"/>
        <w:gridCol w:w="709"/>
        <w:gridCol w:w="567"/>
        <w:gridCol w:w="708"/>
      </w:tblGrid>
      <w:tr w:rsidR="00BD4F76" w14:paraId="09CB1E1B" w14:textId="68F86ECB" w:rsidTr="00BD4F76">
        <w:tc>
          <w:tcPr>
            <w:tcW w:w="652" w:type="dxa"/>
            <w:tcBorders>
              <w:top w:val="single" w:sz="12" w:space="0" w:color="5C83B4" w:themeColor="accent1"/>
              <w:left w:val="single" w:sz="12" w:space="0" w:color="5C83B4" w:themeColor="accent1"/>
            </w:tcBorders>
          </w:tcPr>
          <w:p w14:paraId="20DD963E" w14:textId="7777777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Exact</w:t>
            </w:r>
          </w:p>
          <w:p w14:paraId="0EB058BF" w14:textId="7777777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H’cap</w:t>
            </w:r>
            <w:proofErr w:type="spellEnd"/>
          </w:p>
          <w:p w14:paraId="16B49958" w14:textId="7620BC43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Index</w:t>
            </w:r>
          </w:p>
        </w:tc>
        <w:tc>
          <w:tcPr>
            <w:tcW w:w="652" w:type="dxa"/>
            <w:tcBorders>
              <w:top w:val="single" w:sz="12" w:space="0" w:color="5C83B4" w:themeColor="accent1"/>
            </w:tcBorders>
          </w:tcPr>
          <w:p w14:paraId="6407F7BC" w14:textId="7FE1DCF5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Max</w:t>
            </w:r>
          </w:p>
          <w:p w14:paraId="28D95C62" w14:textId="7777777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H’cap</w:t>
            </w:r>
            <w:proofErr w:type="spellEnd"/>
          </w:p>
          <w:p w14:paraId="296B7872" w14:textId="4859D25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Index</w:t>
            </w:r>
          </w:p>
        </w:tc>
        <w:tc>
          <w:tcPr>
            <w:tcW w:w="786" w:type="dxa"/>
            <w:tcBorders>
              <w:top w:val="single" w:sz="12" w:space="0" w:color="5C83B4" w:themeColor="accent1"/>
            </w:tcBorders>
          </w:tcPr>
          <w:p w14:paraId="279406FD" w14:textId="7777777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Course</w:t>
            </w:r>
          </w:p>
          <w:p w14:paraId="016AD607" w14:textId="7777777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Playing</w:t>
            </w:r>
            <w:proofErr w:type="spellEnd"/>
          </w:p>
          <w:p w14:paraId="1AF87F17" w14:textId="7503805E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H’cap</w:t>
            </w:r>
            <w:proofErr w:type="spellEnd"/>
          </w:p>
        </w:tc>
        <w:tc>
          <w:tcPr>
            <w:tcW w:w="3565" w:type="dxa"/>
            <w:tcBorders>
              <w:top w:val="single" w:sz="12" w:space="0" w:color="5C83B4" w:themeColor="accent1"/>
            </w:tcBorders>
          </w:tcPr>
          <w:p w14:paraId="4A304862" w14:textId="50743B5F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  <w:t xml:space="preserve">Home Team </w:t>
            </w:r>
            <w:proofErr w:type="spellStart"/>
            <w:r w:rsidRPr="00953E9A"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  <w:t>Player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  <w:t>s</w:t>
            </w:r>
            <w:proofErr w:type="spellEnd"/>
          </w:p>
        </w:tc>
        <w:tc>
          <w:tcPr>
            <w:tcW w:w="709" w:type="dxa"/>
            <w:tcBorders>
              <w:top w:val="single" w:sz="12" w:space="0" w:color="5C83B4" w:themeColor="accent1"/>
            </w:tcBorders>
          </w:tcPr>
          <w:p w14:paraId="2EFBB730" w14:textId="5DD3C2B3" w:rsidR="00BD4F76" w:rsidRPr="00953E9A" w:rsidRDefault="00BD4F76" w:rsidP="00BD4F76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 xml:space="preserve">Shot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Differ-ence</w:t>
            </w:r>
            <w:proofErr w:type="spellEnd"/>
          </w:p>
        </w:tc>
        <w:tc>
          <w:tcPr>
            <w:tcW w:w="567" w:type="dxa"/>
            <w:tcBorders>
              <w:top w:val="single" w:sz="12" w:space="0" w:color="5C83B4" w:themeColor="accent1"/>
            </w:tcBorders>
          </w:tcPr>
          <w:p w14:paraId="6B7B36D8" w14:textId="670D2EC3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Won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 xml:space="preserve"> </w:t>
            </w: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/</w:t>
            </w:r>
          </w:p>
          <w:p w14:paraId="3955A5D4" w14:textId="314A2A82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Lost</w:t>
            </w:r>
            <w:proofErr w:type="spellEnd"/>
          </w:p>
        </w:tc>
        <w:tc>
          <w:tcPr>
            <w:tcW w:w="709" w:type="dxa"/>
            <w:tcBorders>
              <w:top w:val="single" w:sz="12" w:space="0" w:color="5C83B4" w:themeColor="accent1"/>
              <w:right w:val="single" w:sz="12" w:space="0" w:color="auto"/>
            </w:tcBorders>
          </w:tcPr>
          <w:p w14:paraId="25C781C5" w14:textId="747CA38E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Result</w:t>
            </w:r>
            <w:proofErr w:type="spellEnd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5C83B4" w:themeColor="accent1"/>
              <w:left w:val="single" w:sz="12" w:space="0" w:color="auto"/>
            </w:tcBorders>
          </w:tcPr>
          <w:p w14:paraId="7082965A" w14:textId="7777777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Exact</w:t>
            </w:r>
          </w:p>
          <w:p w14:paraId="5CCEE910" w14:textId="7777777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H’cap</w:t>
            </w:r>
            <w:proofErr w:type="spellEnd"/>
          </w:p>
          <w:p w14:paraId="71CA2E8A" w14:textId="08CFFA16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Index</w:t>
            </w:r>
          </w:p>
        </w:tc>
        <w:tc>
          <w:tcPr>
            <w:tcW w:w="708" w:type="dxa"/>
            <w:tcBorders>
              <w:top w:val="single" w:sz="12" w:space="0" w:color="5C83B4" w:themeColor="accent1"/>
            </w:tcBorders>
          </w:tcPr>
          <w:p w14:paraId="2DB9C75B" w14:textId="7777777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Max</w:t>
            </w:r>
          </w:p>
          <w:p w14:paraId="4B21ABB9" w14:textId="7777777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H’cap</w:t>
            </w:r>
            <w:proofErr w:type="spellEnd"/>
          </w:p>
          <w:p w14:paraId="74686B60" w14:textId="65C5C4DA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Index</w:t>
            </w:r>
          </w:p>
        </w:tc>
        <w:tc>
          <w:tcPr>
            <w:tcW w:w="851" w:type="dxa"/>
            <w:tcBorders>
              <w:top w:val="single" w:sz="12" w:space="0" w:color="5C83B4" w:themeColor="accent1"/>
            </w:tcBorders>
          </w:tcPr>
          <w:p w14:paraId="6F1DC791" w14:textId="7777777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Course</w:t>
            </w:r>
          </w:p>
          <w:p w14:paraId="647E06DA" w14:textId="7777777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Playing</w:t>
            </w:r>
            <w:proofErr w:type="spellEnd"/>
          </w:p>
          <w:p w14:paraId="64EC3CD5" w14:textId="51D9B8BA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H’cap</w:t>
            </w:r>
            <w:proofErr w:type="spellEnd"/>
          </w:p>
        </w:tc>
        <w:tc>
          <w:tcPr>
            <w:tcW w:w="3969" w:type="dxa"/>
            <w:tcBorders>
              <w:top w:val="single" w:sz="12" w:space="0" w:color="5C83B4" w:themeColor="accent1"/>
            </w:tcBorders>
          </w:tcPr>
          <w:p w14:paraId="55E69410" w14:textId="025781C9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  <w:t>Away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  <w:t xml:space="preserve"> Team </w:t>
            </w:r>
            <w:proofErr w:type="spellStart"/>
            <w:r w:rsidRPr="00953E9A"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  <w:t>Player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  <w:t>s</w:t>
            </w:r>
            <w:proofErr w:type="spellEnd"/>
          </w:p>
        </w:tc>
        <w:tc>
          <w:tcPr>
            <w:tcW w:w="709" w:type="dxa"/>
            <w:tcBorders>
              <w:top w:val="single" w:sz="12" w:space="0" w:color="5C83B4" w:themeColor="accent1"/>
            </w:tcBorders>
          </w:tcPr>
          <w:p w14:paraId="098E00EF" w14:textId="77777777" w:rsidR="00BD4F76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Shot</w:t>
            </w:r>
          </w:p>
          <w:p w14:paraId="51D654BB" w14:textId="31014175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Differ-ence</w:t>
            </w:r>
            <w:proofErr w:type="spellEnd"/>
          </w:p>
        </w:tc>
        <w:tc>
          <w:tcPr>
            <w:tcW w:w="567" w:type="dxa"/>
            <w:tcBorders>
              <w:top w:val="single" w:sz="12" w:space="0" w:color="5C83B4" w:themeColor="accent1"/>
            </w:tcBorders>
          </w:tcPr>
          <w:p w14:paraId="508E33A1" w14:textId="13CD9B95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Won /</w:t>
            </w:r>
          </w:p>
          <w:p w14:paraId="622DB7BD" w14:textId="7A5F922F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Lost</w:t>
            </w:r>
            <w:proofErr w:type="spellEnd"/>
          </w:p>
        </w:tc>
        <w:tc>
          <w:tcPr>
            <w:tcW w:w="708" w:type="dxa"/>
            <w:tcBorders>
              <w:top w:val="single" w:sz="12" w:space="0" w:color="5C83B4" w:themeColor="accent1"/>
              <w:right w:val="single" w:sz="12" w:space="0" w:color="5C83B4" w:themeColor="accent1"/>
            </w:tcBorders>
          </w:tcPr>
          <w:p w14:paraId="1DBF4A80" w14:textId="3F780817" w:rsidR="00BD4F76" w:rsidRPr="00953E9A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proofErr w:type="spellStart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Result</w:t>
            </w:r>
            <w:proofErr w:type="spellEnd"/>
            <w:r w:rsidRPr="00953E9A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 xml:space="preserve"> </w:t>
            </w:r>
          </w:p>
        </w:tc>
      </w:tr>
      <w:tr w:rsidR="00BD4F76" w14:paraId="37905D68" w14:textId="4E99C16D" w:rsidTr="00BD4F76">
        <w:tc>
          <w:tcPr>
            <w:tcW w:w="652" w:type="dxa"/>
            <w:tcBorders>
              <w:left w:val="single" w:sz="12" w:space="0" w:color="5C83B4" w:themeColor="accent1"/>
            </w:tcBorders>
          </w:tcPr>
          <w:p w14:paraId="618D4472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  <w:p w14:paraId="504EA1B0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652" w:type="dxa"/>
          </w:tcPr>
          <w:p w14:paraId="739DB965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86" w:type="dxa"/>
          </w:tcPr>
          <w:p w14:paraId="04DE5D71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565" w:type="dxa"/>
          </w:tcPr>
          <w:p w14:paraId="61B3745E" w14:textId="4C0990CF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2955764B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3C841C74" w14:textId="09AF68D5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34473F8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421C529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</w:tcPr>
          <w:p w14:paraId="7E95AE73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</w:tcPr>
          <w:p w14:paraId="4F527BF2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</w:tcPr>
          <w:p w14:paraId="2A69CAA8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34D3A44F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774BAC43" w14:textId="267D6D3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  <w:tcBorders>
              <w:right w:val="single" w:sz="12" w:space="0" w:color="5C83B4" w:themeColor="accent1"/>
            </w:tcBorders>
          </w:tcPr>
          <w:p w14:paraId="7B9E63E3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</w:tr>
      <w:tr w:rsidR="00BD4F76" w14:paraId="7D36BF09" w14:textId="066AEDE2" w:rsidTr="00BD4F76">
        <w:tc>
          <w:tcPr>
            <w:tcW w:w="652" w:type="dxa"/>
            <w:tcBorders>
              <w:left w:val="single" w:sz="12" w:space="0" w:color="5C83B4" w:themeColor="accent1"/>
            </w:tcBorders>
          </w:tcPr>
          <w:p w14:paraId="0771B090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  <w:p w14:paraId="385C3879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652" w:type="dxa"/>
          </w:tcPr>
          <w:p w14:paraId="44EF3DB1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86" w:type="dxa"/>
          </w:tcPr>
          <w:p w14:paraId="291E90EF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565" w:type="dxa"/>
          </w:tcPr>
          <w:p w14:paraId="14AAEE4E" w14:textId="1004C472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17E0334D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7C84D2C4" w14:textId="4EA7D69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E969E65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3473F77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</w:tcPr>
          <w:p w14:paraId="1F5A899B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</w:tcPr>
          <w:p w14:paraId="6F5DBCD2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</w:tcPr>
          <w:p w14:paraId="7A21C95C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30545804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36716190" w14:textId="36532F8F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  <w:tcBorders>
              <w:right w:val="single" w:sz="12" w:space="0" w:color="5C83B4" w:themeColor="accent1"/>
            </w:tcBorders>
          </w:tcPr>
          <w:p w14:paraId="4F34B8AA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</w:tr>
      <w:tr w:rsidR="00BD4F76" w14:paraId="7F1BA3F6" w14:textId="349D2920" w:rsidTr="00BD4F76">
        <w:tc>
          <w:tcPr>
            <w:tcW w:w="652" w:type="dxa"/>
            <w:tcBorders>
              <w:left w:val="single" w:sz="12" w:space="0" w:color="5C83B4" w:themeColor="accent1"/>
            </w:tcBorders>
          </w:tcPr>
          <w:p w14:paraId="2405D5F0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  <w:p w14:paraId="384BBCC6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652" w:type="dxa"/>
          </w:tcPr>
          <w:p w14:paraId="4C95BF30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86" w:type="dxa"/>
          </w:tcPr>
          <w:p w14:paraId="27D46450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565" w:type="dxa"/>
          </w:tcPr>
          <w:p w14:paraId="1A191CAB" w14:textId="18DB39FA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61BCB281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506D8A29" w14:textId="0F1CDFA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55A3006" w14:textId="3741B2E9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FF10396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</w:tcPr>
          <w:p w14:paraId="1C236E2E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</w:tcPr>
          <w:p w14:paraId="1646A8A4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</w:tcPr>
          <w:p w14:paraId="2FC04B75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4D9FA985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63C77D24" w14:textId="2EC16DD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  <w:tcBorders>
              <w:right w:val="single" w:sz="12" w:space="0" w:color="5C83B4" w:themeColor="accent1"/>
            </w:tcBorders>
          </w:tcPr>
          <w:p w14:paraId="0C3F8286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</w:tr>
      <w:tr w:rsidR="00BD4F76" w14:paraId="0A2EDACA" w14:textId="7B7F169C" w:rsidTr="00BD4F76">
        <w:tc>
          <w:tcPr>
            <w:tcW w:w="652" w:type="dxa"/>
            <w:tcBorders>
              <w:left w:val="single" w:sz="12" w:space="0" w:color="5C83B4" w:themeColor="accent1"/>
            </w:tcBorders>
          </w:tcPr>
          <w:p w14:paraId="381BBC77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  <w:p w14:paraId="626E1A1D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652" w:type="dxa"/>
          </w:tcPr>
          <w:p w14:paraId="34ECAD37" w14:textId="63FE9ABD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86" w:type="dxa"/>
          </w:tcPr>
          <w:p w14:paraId="76BDF949" w14:textId="570AB14D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565" w:type="dxa"/>
          </w:tcPr>
          <w:p w14:paraId="71114B58" w14:textId="670B5991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1735A374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3F84697A" w14:textId="1F18D87B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5CF468F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BD2C29B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</w:tcPr>
          <w:p w14:paraId="2F8061F1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</w:tcPr>
          <w:p w14:paraId="6B3A25C7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</w:tcPr>
          <w:p w14:paraId="30C82B38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3EBA92F6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0CD6DB88" w14:textId="01373A0C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  <w:tcBorders>
              <w:right w:val="single" w:sz="12" w:space="0" w:color="5C83B4" w:themeColor="accent1"/>
            </w:tcBorders>
          </w:tcPr>
          <w:p w14:paraId="559346E5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</w:tr>
      <w:tr w:rsidR="00BD4F76" w14:paraId="7477E53A" w14:textId="0E13B282" w:rsidTr="00BD4F76">
        <w:tc>
          <w:tcPr>
            <w:tcW w:w="652" w:type="dxa"/>
            <w:tcBorders>
              <w:left w:val="single" w:sz="12" w:space="0" w:color="5C83B4" w:themeColor="accent1"/>
            </w:tcBorders>
          </w:tcPr>
          <w:p w14:paraId="4B3B1BD2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  <w:p w14:paraId="428C29E2" w14:textId="4DE7240F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652" w:type="dxa"/>
          </w:tcPr>
          <w:p w14:paraId="162FAD47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86" w:type="dxa"/>
          </w:tcPr>
          <w:p w14:paraId="3E173F08" w14:textId="5017F115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565" w:type="dxa"/>
          </w:tcPr>
          <w:p w14:paraId="1CD9DF43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5D6D2682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6D56E082" w14:textId="7FCC588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8EFCCE5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29435CC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</w:tcPr>
          <w:p w14:paraId="6AE0AD52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</w:tcPr>
          <w:p w14:paraId="4866174D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</w:tcPr>
          <w:p w14:paraId="0F98D033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46C64BB9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78D0E3AB" w14:textId="16A4AE7A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  <w:tcBorders>
              <w:right w:val="single" w:sz="12" w:space="0" w:color="5C83B4" w:themeColor="accent1"/>
            </w:tcBorders>
          </w:tcPr>
          <w:p w14:paraId="24B3ED9C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</w:tr>
      <w:tr w:rsidR="00BD4F76" w14:paraId="2CC86662" w14:textId="25AF3EFC" w:rsidTr="00BD4F76">
        <w:tc>
          <w:tcPr>
            <w:tcW w:w="652" w:type="dxa"/>
            <w:tcBorders>
              <w:left w:val="single" w:sz="12" w:space="0" w:color="5C83B4" w:themeColor="accent1"/>
            </w:tcBorders>
          </w:tcPr>
          <w:p w14:paraId="6610D348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  <w:p w14:paraId="36A1E4D2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652" w:type="dxa"/>
          </w:tcPr>
          <w:p w14:paraId="7BD424C7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86" w:type="dxa"/>
          </w:tcPr>
          <w:p w14:paraId="1493D3FE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565" w:type="dxa"/>
          </w:tcPr>
          <w:p w14:paraId="063867C2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0BA8DACD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3CF11E98" w14:textId="3F6B1F9F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92F9200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100C93E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</w:tcPr>
          <w:p w14:paraId="16350EB1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</w:tcPr>
          <w:p w14:paraId="0C815480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</w:tcPr>
          <w:p w14:paraId="58937A51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68946037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211683F5" w14:textId="4053C409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  <w:tcBorders>
              <w:right w:val="single" w:sz="12" w:space="0" w:color="5C83B4" w:themeColor="accent1"/>
            </w:tcBorders>
          </w:tcPr>
          <w:p w14:paraId="4F0FFDB2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</w:tr>
      <w:tr w:rsidR="00BD4F76" w14:paraId="28FF78C1" w14:textId="77777777" w:rsidTr="00BD4F76">
        <w:tc>
          <w:tcPr>
            <w:tcW w:w="652" w:type="dxa"/>
            <w:tcBorders>
              <w:left w:val="single" w:sz="12" w:space="0" w:color="5C83B4" w:themeColor="accent1"/>
            </w:tcBorders>
          </w:tcPr>
          <w:p w14:paraId="73988C0B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  <w:p w14:paraId="05E72E66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652" w:type="dxa"/>
          </w:tcPr>
          <w:p w14:paraId="10EBB30F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86" w:type="dxa"/>
          </w:tcPr>
          <w:p w14:paraId="3D40FC2C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565" w:type="dxa"/>
          </w:tcPr>
          <w:p w14:paraId="011706E5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61F6C99A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6B7029AC" w14:textId="67DE9B40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8FBAB50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9E7FCCB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</w:tcPr>
          <w:p w14:paraId="53D9E4B1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</w:tcPr>
          <w:p w14:paraId="69273855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</w:tcPr>
          <w:p w14:paraId="20A91383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5B0F1FEA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14:paraId="115E3B05" w14:textId="1F3BFABE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  <w:tcBorders>
              <w:right w:val="single" w:sz="12" w:space="0" w:color="5C83B4" w:themeColor="accent1"/>
            </w:tcBorders>
          </w:tcPr>
          <w:p w14:paraId="670AEBA8" w14:textId="77777777" w:rsidR="00BD4F76" w:rsidRPr="00F3358F" w:rsidRDefault="00BD4F76" w:rsidP="00F3358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</w:tr>
      <w:tr w:rsidR="00BD4F76" w14:paraId="1C0C060E" w14:textId="33847FB0" w:rsidTr="00BD4F76">
        <w:tc>
          <w:tcPr>
            <w:tcW w:w="652" w:type="dxa"/>
            <w:tcBorders>
              <w:left w:val="single" w:sz="12" w:space="0" w:color="5C83B4" w:themeColor="accent1"/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1F0C7D71" w14:textId="77777777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652" w:type="dxa"/>
            <w:tcBorders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3D352899" w14:textId="77777777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786" w:type="dxa"/>
            <w:tcBorders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3B635989" w14:textId="77777777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3565" w:type="dxa"/>
            <w:tcBorders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6D6EC272" w14:textId="77777777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6579E20B" w14:textId="2091CAC0" w:rsidR="00BD4F76" w:rsidRPr="00BD4F76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BD4F76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Total</w:t>
            </w:r>
          </w:p>
        </w:tc>
        <w:tc>
          <w:tcPr>
            <w:tcW w:w="567" w:type="dxa"/>
            <w:tcBorders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4D267BE9" w14:textId="53A1139A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bottom w:val="single" w:sz="12" w:space="0" w:color="5C83B4" w:themeColor="accent1"/>
              <w:right w:val="single" w:sz="12" w:space="0" w:color="auto"/>
            </w:tcBorders>
          </w:tcPr>
          <w:p w14:paraId="586C7415" w14:textId="77777777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53AE2CAF" w14:textId="77777777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708" w:type="dxa"/>
            <w:tcBorders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5BF5145B" w14:textId="77777777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tcBorders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641ADEA4" w14:textId="77777777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3969" w:type="dxa"/>
            <w:tcBorders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75DC35E2" w14:textId="77777777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66AB5A9C" w14:textId="6DD35614" w:rsidR="00BD4F76" w:rsidRPr="00BD4F76" w:rsidRDefault="00BD4F76" w:rsidP="00F3358F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</w:pPr>
            <w:r w:rsidRPr="00BD4F76">
              <w:rPr>
                <w:rFonts w:ascii="Arial" w:hAnsi="Arial" w:cs="Arial"/>
                <w:b/>
                <w:color w:val="002060"/>
                <w:sz w:val="16"/>
                <w:szCs w:val="16"/>
                <w:lang w:val="fr-FR"/>
              </w:rPr>
              <w:t>Total</w:t>
            </w:r>
          </w:p>
        </w:tc>
        <w:tc>
          <w:tcPr>
            <w:tcW w:w="567" w:type="dxa"/>
            <w:tcBorders>
              <w:bottom w:val="single" w:sz="12" w:space="0" w:color="5C83B4" w:themeColor="accent1"/>
            </w:tcBorders>
            <w:shd w:val="clear" w:color="auto" w:fill="DEE6F0" w:themeFill="accent1" w:themeFillTint="33"/>
          </w:tcPr>
          <w:p w14:paraId="2BB66061" w14:textId="6E484C7D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708" w:type="dxa"/>
            <w:tcBorders>
              <w:bottom w:val="single" w:sz="12" w:space="0" w:color="5C83B4" w:themeColor="accent1"/>
              <w:right w:val="single" w:sz="12" w:space="0" w:color="5C83B4" w:themeColor="accent1"/>
            </w:tcBorders>
          </w:tcPr>
          <w:p w14:paraId="7D235D99" w14:textId="77777777" w:rsidR="00BD4F76" w:rsidRPr="00ED1687" w:rsidRDefault="00BD4F76" w:rsidP="00F3358F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</w:tc>
      </w:tr>
    </w:tbl>
    <w:p w14:paraId="73AF11E6" w14:textId="448630E8" w:rsidR="005D67C1" w:rsidRDefault="005D67C1" w:rsidP="001A681B">
      <w:pPr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491F234A" w14:textId="463AC831" w:rsidR="005D67C1" w:rsidRDefault="009D53C5" w:rsidP="001A681B">
      <w:pPr>
        <w:rPr>
          <w:rFonts w:ascii="Arial" w:hAnsi="Arial" w:cs="Arial"/>
          <w:b/>
          <w:color w:val="002060"/>
          <w:sz w:val="22"/>
          <w:szCs w:val="22"/>
          <w:lang w:val="fr-FR"/>
        </w:rPr>
      </w:pPr>
      <w:r>
        <w:rPr>
          <w:rFonts w:ascii="Arial" w:hAnsi="Arial" w:cs="Arial"/>
          <w:b/>
          <w:color w:val="002060"/>
          <w:sz w:val="22"/>
          <w:szCs w:val="22"/>
          <w:lang w:val="fr-FR"/>
        </w:rPr>
        <w:t xml:space="preserve">Match </w:t>
      </w:r>
      <w:proofErr w:type="spellStart"/>
      <w:r>
        <w:rPr>
          <w:rFonts w:ascii="Arial" w:hAnsi="Arial" w:cs="Arial"/>
          <w:b/>
          <w:color w:val="002060"/>
          <w:sz w:val="22"/>
          <w:szCs w:val="22"/>
          <w:lang w:val="fr-FR"/>
        </w:rPr>
        <w:t>Captain</w:t>
      </w:r>
      <w:proofErr w:type="spellEnd"/>
      <w:r>
        <w:rPr>
          <w:rFonts w:ascii="Arial" w:hAnsi="Arial" w:cs="Arial"/>
          <w:b/>
          <w:color w:val="002060"/>
          <w:sz w:val="22"/>
          <w:szCs w:val="22"/>
          <w:lang w:val="fr-FR"/>
        </w:rPr>
        <w:t xml:space="preserve"> Signature :  _______________________________</w:t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  <w:t>Won By : ______________________________________</w:t>
      </w:r>
    </w:p>
    <w:p w14:paraId="523AC7BE" w14:textId="2B1A754B" w:rsidR="002B03EA" w:rsidRPr="00BD4F76" w:rsidRDefault="00BD4F76" w:rsidP="001A681B">
      <w:pPr>
        <w:rPr>
          <w:rFonts w:ascii="Arial" w:hAnsi="Arial" w:cs="Arial"/>
          <w:bCs/>
          <w:color w:val="002060"/>
          <w:sz w:val="18"/>
          <w:szCs w:val="18"/>
          <w:lang w:val="fr-FR"/>
        </w:rPr>
      </w:pP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>
        <w:rPr>
          <w:rFonts w:ascii="Arial" w:hAnsi="Arial" w:cs="Arial"/>
          <w:b/>
          <w:color w:val="002060"/>
          <w:sz w:val="22"/>
          <w:szCs w:val="22"/>
          <w:lang w:val="fr-FR"/>
        </w:rPr>
        <w:tab/>
      </w:r>
      <w:r w:rsidRPr="00BD4F76">
        <w:rPr>
          <w:rFonts w:ascii="Arial" w:hAnsi="Arial" w:cs="Arial"/>
          <w:bCs/>
          <w:color w:val="002060"/>
          <w:sz w:val="18"/>
          <w:szCs w:val="18"/>
          <w:lang w:val="fr-FR"/>
        </w:rPr>
        <w:t>(Name of Club</w:t>
      </w:r>
      <w:r>
        <w:rPr>
          <w:rFonts w:ascii="Arial" w:hAnsi="Arial" w:cs="Arial"/>
          <w:bCs/>
          <w:color w:val="002060"/>
          <w:sz w:val="18"/>
          <w:szCs w:val="18"/>
          <w:lang w:val="fr-FR"/>
        </w:rPr>
        <w:t xml:space="preserve">. Enter total matches won </w:t>
      </w:r>
      <w:proofErr w:type="spellStart"/>
      <w:r>
        <w:rPr>
          <w:rFonts w:ascii="Arial" w:hAnsi="Arial" w:cs="Arial"/>
          <w:bCs/>
          <w:color w:val="002060"/>
          <w:sz w:val="18"/>
          <w:szCs w:val="18"/>
          <w:lang w:val="fr-FR"/>
        </w:rPr>
        <w:t>under</w:t>
      </w:r>
      <w:proofErr w:type="spellEnd"/>
      <w:r>
        <w:rPr>
          <w:rFonts w:ascii="Arial" w:hAnsi="Arial" w:cs="Arial"/>
          <w:bCs/>
          <w:color w:val="002060"/>
          <w:sz w:val="18"/>
          <w:szCs w:val="18"/>
          <w:lang w:val="fr-FR"/>
        </w:rPr>
        <w:t xml:space="preserve"> Won/</w:t>
      </w:r>
      <w:proofErr w:type="spellStart"/>
      <w:r>
        <w:rPr>
          <w:rFonts w:ascii="Arial" w:hAnsi="Arial" w:cs="Arial"/>
          <w:bCs/>
          <w:color w:val="002060"/>
          <w:sz w:val="18"/>
          <w:szCs w:val="18"/>
          <w:lang w:val="fr-FR"/>
        </w:rPr>
        <w:t>Lost</w:t>
      </w:r>
      <w:proofErr w:type="spellEnd"/>
      <w:r>
        <w:rPr>
          <w:rFonts w:ascii="Arial" w:hAnsi="Arial" w:cs="Arial"/>
          <w:bCs/>
          <w:color w:val="002060"/>
          <w:sz w:val="18"/>
          <w:szCs w:val="18"/>
          <w:lang w:val="fr-FR"/>
        </w:rPr>
        <w:t xml:space="preserve"> </w:t>
      </w:r>
      <w:proofErr w:type="spellStart"/>
      <w:r>
        <w:rPr>
          <w:rFonts w:ascii="Arial" w:hAnsi="Arial" w:cs="Arial"/>
          <w:bCs/>
          <w:color w:val="002060"/>
          <w:sz w:val="18"/>
          <w:szCs w:val="18"/>
          <w:lang w:val="fr-FR"/>
        </w:rPr>
        <w:t>column</w:t>
      </w:r>
      <w:proofErr w:type="spellEnd"/>
      <w:r w:rsidRPr="00BD4F76">
        <w:rPr>
          <w:rFonts w:ascii="Arial" w:hAnsi="Arial" w:cs="Arial"/>
          <w:bCs/>
          <w:color w:val="002060"/>
          <w:sz w:val="18"/>
          <w:szCs w:val="18"/>
          <w:lang w:val="fr-FR"/>
        </w:rPr>
        <w:t>)</w:t>
      </w:r>
    </w:p>
    <w:p w14:paraId="3AAD3E28" w14:textId="001E7E80" w:rsidR="001A681B" w:rsidRDefault="00DB0332" w:rsidP="009D53C5">
      <w:pPr>
        <w:rPr>
          <w:rFonts w:ascii="Arial" w:hAnsi="Arial" w:cs="Arial"/>
          <w:bCs/>
          <w:color w:val="002060"/>
          <w:sz w:val="20"/>
          <w:szCs w:val="20"/>
          <w:lang w:val="fr-FR"/>
        </w:rPr>
      </w:pPr>
      <w:r>
        <w:rPr>
          <w:rFonts w:ascii="Arial" w:hAnsi="Arial" w:cs="Arial"/>
          <w:b/>
          <w:color w:val="002060"/>
          <w:sz w:val="20"/>
          <w:szCs w:val="20"/>
          <w:lang w:val="fr-FR"/>
        </w:rPr>
        <w:t xml:space="preserve">The HOME CLUB </w:t>
      </w:r>
      <w:r>
        <w:rPr>
          <w:rFonts w:ascii="Arial" w:hAnsi="Arial" w:cs="Arial"/>
          <w:bCs/>
          <w:color w:val="002060"/>
          <w:sz w:val="20"/>
          <w:szCs w:val="20"/>
          <w:lang w:val="fr-FR"/>
        </w:rPr>
        <w:t xml:space="preserve">to email the </w:t>
      </w:r>
      <w:proofErr w:type="spellStart"/>
      <w:r>
        <w:rPr>
          <w:rFonts w:ascii="Arial" w:hAnsi="Arial" w:cs="Arial"/>
          <w:bCs/>
          <w:color w:val="002060"/>
          <w:sz w:val="20"/>
          <w:szCs w:val="20"/>
          <w:lang w:val="fr-FR"/>
        </w:rPr>
        <w:t>result</w:t>
      </w:r>
      <w:proofErr w:type="spellEnd"/>
      <w:r>
        <w:rPr>
          <w:rFonts w:ascii="Arial" w:hAnsi="Arial" w:cs="Arial"/>
          <w:bCs/>
          <w:color w:val="002060"/>
          <w:sz w:val="20"/>
          <w:szCs w:val="20"/>
          <w:lang w:val="fr-FR"/>
        </w:rPr>
        <w:t xml:space="preserve"> to the </w:t>
      </w:r>
      <w:proofErr w:type="spellStart"/>
      <w:r>
        <w:rPr>
          <w:rFonts w:ascii="Arial" w:hAnsi="Arial" w:cs="Arial"/>
          <w:bCs/>
          <w:color w:val="002060"/>
          <w:sz w:val="20"/>
          <w:szCs w:val="20"/>
          <w:lang w:val="fr-FR"/>
        </w:rPr>
        <w:t>following</w:t>
      </w:r>
      <w:proofErr w:type="spellEnd"/>
      <w:r>
        <w:rPr>
          <w:rFonts w:ascii="Arial" w:hAnsi="Arial" w:cs="Arial"/>
          <w:bCs/>
          <w:color w:val="002060"/>
          <w:sz w:val="20"/>
          <w:szCs w:val="20"/>
          <w:lang w:val="fr-FR"/>
        </w:rPr>
        <w:t xml:space="preserve"> ECICS Co-</w:t>
      </w:r>
      <w:proofErr w:type="spellStart"/>
      <w:r>
        <w:rPr>
          <w:rFonts w:ascii="Arial" w:hAnsi="Arial" w:cs="Arial"/>
          <w:bCs/>
          <w:color w:val="002060"/>
          <w:sz w:val="20"/>
          <w:szCs w:val="20"/>
          <w:lang w:val="fr-FR"/>
        </w:rPr>
        <w:t>ordinators</w:t>
      </w:r>
      <w:proofErr w:type="spellEnd"/>
      <w:r>
        <w:rPr>
          <w:rFonts w:ascii="Arial" w:hAnsi="Arial" w:cs="Arial"/>
          <w:bCs/>
          <w:color w:val="002060"/>
          <w:sz w:val="20"/>
          <w:szCs w:val="20"/>
          <w:lang w:val="fr-FR"/>
        </w:rPr>
        <w:t> :</w:t>
      </w:r>
      <w:r w:rsidR="00BD4F76">
        <w:rPr>
          <w:rFonts w:ascii="Arial" w:hAnsi="Arial" w:cs="Arial"/>
          <w:bCs/>
          <w:color w:val="002060"/>
          <w:sz w:val="20"/>
          <w:szCs w:val="20"/>
          <w:lang w:val="fr-FR"/>
        </w:rPr>
        <w:tab/>
      </w:r>
      <w:r w:rsidR="00BD4F76">
        <w:rPr>
          <w:rFonts w:ascii="Arial" w:hAnsi="Arial" w:cs="Arial"/>
          <w:bCs/>
          <w:color w:val="002060"/>
          <w:sz w:val="20"/>
          <w:szCs w:val="20"/>
          <w:lang w:val="fr-FR"/>
        </w:rPr>
        <w:tab/>
      </w:r>
      <w:r w:rsidR="00BD4F76">
        <w:rPr>
          <w:rFonts w:ascii="Arial" w:hAnsi="Arial" w:cs="Arial"/>
          <w:bCs/>
          <w:color w:val="002060"/>
          <w:sz w:val="20"/>
          <w:szCs w:val="20"/>
          <w:lang w:val="fr-FR"/>
        </w:rPr>
        <w:tab/>
      </w:r>
    </w:p>
    <w:p w14:paraId="79D11FF5" w14:textId="765DFB1F" w:rsidR="009D53C5" w:rsidRDefault="009D53C5" w:rsidP="009D53C5">
      <w:pPr>
        <w:ind w:left="7920" w:firstLine="720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Please note the Maximum Handicap INDEXs are capped at:</w:t>
      </w:r>
    </w:p>
    <w:p w14:paraId="07571586" w14:textId="19ED5BC0" w:rsidR="009D53C5" w:rsidRDefault="009D53C5" w:rsidP="009D53C5">
      <w:pPr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 xml:space="preserve">A </w:t>
      </w:r>
      <w:proofErr w:type="gramStart"/>
      <w:r>
        <w:rPr>
          <w:bCs/>
          <w:color w:val="002060"/>
          <w:sz w:val="20"/>
          <w:szCs w:val="20"/>
        </w:rPr>
        <w:t xml:space="preserve">Team  </w:t>
      </w:r>
      <w:r>
        <w:rPr>
          <w:bCs/>
          <w:color w:val="002060"/>
          <w:sz w:val="20"/>
          <w:szCs w:val="20"/>
        </w:rPr>
        <w:tab/>
      </w:r>
      <w:proofErr w:type="gramEnd"/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hyperlink r:id="rId11" w:history="1">
        <w:r w:rsidR="00AD323F" w:rsidRPr="00990F64">
          <w:rPr>
            <w:rStyle w:val="Hyperlink"/>
            <w:bCs/>
            <w:sz w:val="20"/>
            <w:szCs w:val="20"/>
          </w:rPr>
          <w:t>ATeam@ecics.co.uk</w:t>
        </w:r>
      </w:hyperlink>
      <w:r w:rsidR="00EF4509">
        <w:rPr>
          <w:bCs/>
          <w:color w:val="002060"/>
          <w:sz w:val="20"/>
          <w:szCs w:val="20"/>
        </w:rPr>
        <w:tab/>
      </w:r>
      <w:r w:rsidR="00EF4509"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 w:rsidR="00921D1A">
        <w:rPr>
          <w:bCs/>
          <w:color w:val="002060"/>
          <w:sz w:val="20"/>
          <w:szCs w:val="20"/>
        </w:rPr>
        <w:tab/>
      </w:r>
      <w:r w:rsidR="00921D1A"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>16</w:t>
      </w:r>
      <w:r w:rsidR="00953E9A">
        <w:rPr>
          <w:bCs/>
          <w:color w:val="002060"/>
          <w:sz w:val="20"/>
          <w:szCs w:val="20"/>
        </w:rPr>
        <w:t xml:space="preserve">  </w:t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</w:p>
    <w:p w14:paraId="42DCD17F" w14:textId="1DC7AB5D" w:rsidR="009D53C5" w:rsidRDefault="009D53C5" w:rsidP="009D53C5">
      <w:pPr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 xml:space="preserve">B </w:t>
      </w:r>
      <w:proofErr w:type="gramStart"/>
      <w:r>
        <w:rPr>
          <w:bCs/>
          <w:color w:val="002060"/>
          <w:sz w:val="20"/>
          <w:szCs w:val="20"/>
        </w:rPr>
        <w:t xml:space="preserve">Team  </w:t>
      </w:r>
      <w:r>
        <w:rPr>
          <w:bCs/>
          <w:color w:val="002060"/>
          <w:sz w:val="20"/>
          <w:szCs w:val="20"/>
        </w:rPr>
        <w:tab/>
      </w:r>
      <w:proofErr w:type="gramEnd"/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hyperlink r:id="rId12" w:history="1">
        <w:r w:rsidR="00AD323F" w:rsidRPr="00990F64">
          <w:rPr>
            <w:rStyle w:val="Hyperlink"/>
            <w:bCs/>
            <w:sz w:val="20"/>
            <w:szCs w:val="20"/>
          </w:rPr>
          <w:t>BTeam@ecics.co.uk</w:t>
        </w:r>
      </w:hyperlink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 w:rsidR="00921D1A">
        <w:rPr>
          <w:bCs/>
          <w:color w:val="002060"/>
          <w:sz w:val="20"/>
          <w:szCs w:val="20"/>
        </w:rPr>
        <w:tab/>
      </w:r>
      <w:r w:rsidR="00921D1A">
        <w:rPr>
          <w:bCs/>
          <w:color w:val="002060"/>
          <w:sz w:val="20"/>
          <w:szCs w:val="20"/>
        </w:rPr>
        <w:tab/>
      </w:r>
      <w:r w:rsidR="00BD4F76">
        <w:rPr>
          <w:bCs/>
          <w:color w:val="002060"/>
          <w:sz w:val="20"/>
          <w:szCs w:val="20"/>
        </w:rPr>
        <w:tab/>
      </w:r>
      <w:r w:rsidR="00BD4F76"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>27</w:t>
      </w:r>
      <w:r w:rsidR="00953E9A">
        <w:rPr>
          <w:bCs/>
          <w:color w:val="002060"/>
          <w:sz w:val="20"/>
          <w:szCs w:val="20"/>
        </w:rPr>
        <w:t xml:space="preserve">  </w:t>
      </w:r>
    </w:p>
    <w:p w14:paraId="7C1A5466" w14:textId="3FFC1A74" w:rsidR="009D53C5" w:rsidRDefault="009D53C5" w:rsidP="009D53C5">
      <w:pPr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Plate Team</w:t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hyperlink r:id="rId13" w:history="1">
        <w:r w:rsidR="00AD323F" w:rsidRPr="00990F64">
          <w:rPr>
            <w:rStyle w:val="Hyperlink"/>
            <w:bCs/>
            <w:sz w:val="20"/>
            <w:szCs w:val="20"/>
          </w:rPr>
          <w:t>Plate@ecics.co.uk</w:t>
        </w:r>
      </w:hyperlink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 w:rsidR="00921D1A">
        <w:rPr>
          <w:bCs/>
          <w:color w:val="002060"/>
          <w:sz w:val="20"/>
          <w:szCs w:val="20"/>
        </w:rPr>
        <w:tab/>
      </w:r>
      <w:r w:rsidR="00921D1A"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>33</w:t>
      </w:r>
      <w:r w:rsidR="00953E9A">
        <w:rPr>
          <w:bCs/>
          <w:color w:val="002060"/>
          <w:sz w:val="20"/>
          <w:szCs w:val="20"/>
        </w:rPr>
        <w:t xml:space="preserve">  </w:t>
      </w:r>
    </w:p>
    <w:p w14:paraId="763F81E3" w14:textId="1005CC14" w:rsidR="009D53C5" w:rsidRDefault="009D53C5" w:rsidP="009D53C5">
      <w:pPr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Business Ladies Team</w:t>
      </w:r>
      <w:r>
        <w:rPr>
          <w:bCs/>
          <w:color w:val="002060"/>
          <w:sz w:val="20"/>
          <w:szCs w:val="20"/>
        </w:rPr>
        <w:tab/>
      </w:r>
      <w:hyperlink r:id="rId14" w:history="1">
        <w:r w:rsidR="00BD4F76" w:rsidRPr="00990F64">
          <w:rPr>
            <w:rStyle w:val="Hyperlink"/>
            <w:bCs/>
            <w:sz w:val="20"/>
            <w:szCs w:val="20"/>
          </w:rPr>
          <w:t>Business@ecics.co.uk</w:t>
        </w:r>
      </w:hyperlink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ab/>
      </w:r>
      <w:r w:rsidR="00921D1A">
        <w:rPr>
          <w:bCs/>
          <w:color w:val="002060"/>
          <w:sz w:val="20"/>
          <w:szCs w:val="20"/>
        </w:rPr>
        <w:tab/>
      </w:r>
      <w:r w:rsidR="00921D1A">
        <w:rPr>
          <w:bCs/>
          <w:color w:val="002060"/>
          <w:sz w:val="20"/>
          <w:szCs w:val="20"/>
        </w:rPr>
        <w:tab/>
      </w:r>
      <w:r w:rsidR="00BD4F76">
        <w:rPr>
          <w:bCs/>
          <w:color w:val="002060"/>
          <w:sz w:val="20"/>
          <w:szCs w:val="20"/>
        </w:rPr>
        <w:tab/>
      </w:r>
      <w:r>
        <w:rPr>
          <w:bCs/>
          <w:color w:val="002060"/>
          <w:sz w:val="20"/>
          <w:szCs w:val="20"/>
        </w:rPr>
        <w:t>27</w:t>
      </w:r>
      <w:r w:rsidR="00953E9A">
        <w:rPr>
          <w:bCs/>
          <w:color w:val="002060"/>
          <w:sz w:val="20"/>
          <w:szCs w:val="20"/>
        </w:rPr>
        <w:t xml:space="preserve">  </w:t>
      </w:r>
    </w:p>
    <w:p w14:paraId="0A29F4F6" w14:textId="77777777" w:rsidR="007A0AD8" w:rsidRDefault="00AD323F" w:rsidP="00BD4F76">
      <w:pPr>
        <w:ind w:left="8640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 xml:space="preserve">The course slope is then applied to the Maximum Handicap to give the </w:t>
      </w:r>
    </w:p>
    <w:p w14:paraId="28901B38" w14:textId="5C7F71EF" w:rsidR="009D53C5" w:rsidRDefault="007A0AD8" w:rsidP="00BD4F76">
      <w:pPr>
        <w:ind w:left="8640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 xml:space="preserve">Course </w:t>
      </w:r>
      <w:r w:rsidR="00AD323F">
        <w:rPr>
          <w:bCs/>
          <w:color w:val="002060"/>
          <w:sz w:val="20"/>
          <w:szCs w:val="20"/>
        </w:rPr>
        <w:t>Playing Handicap</w:t>
      </w:r>
    </w:p>
    <w:sectPr w:rsidR="009D53C5" w:rsidSect="00FA1E60">
      <w:footerReference w:type="default" r:id="rId15"/>
      <w:pgSz w:w="16838" w:h="11906" w:orient="landscape" w:code="9"/>
      <w:pgMar w:top="720" w:right="395" w:bottom="737" w:left="720" w:header="11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77E59" w14:textId="77777777" w:rsidR="00C83A07" w:rsidRDefault="00C83A07" w:rsidP="00AE235E">
      <w:r>
        <w:separator/>
      </w:r>
    </w:p>
  </w:endnote>
  <w:endnote w:type="continuationSeparator" w:id="0">
    <w:p w14:paraId="5797D93E" w14:textId="77777777" w:rsidR="00C83A07" w:rsidRDefault="00C83A07" w:rsidP="00A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CA6A" w14:textId="0C9AF02B" w:rsidR="00AE235E" w:rsidRPr="00AE235E" w:rsidRDefault="00AE235E" w:rsidP="00AE235E">
    <w:pPr>
      <w:jc w:val="center"/>
      <w:rPr>
        <w:rFonts w:cs="Times New Roman"/>
        <w:b/>
        <w:bCs/>
        <w:noProof/>
        <w:color w:val="548DD4" w:themeColor="text2" w:themeTint="99"/>
        <w:sz w:val="18"/>
        <w:szCs w:val="18"/>
        <w:lang w:eastAsia="en-GB"/>
      </w:rPr>
    </w:pPr>
    <w:r w:rsidRPr="00AE235E">
      <w:rPr>
        <w:rFonts w:cs="Times New Roman"/>
        <w:b/>
        <w:bCs/>
        <w:noProof/>
        <w:color w:val="548DD4" w:themeColor="text2" w:themeTint="99"/>
        <w:sz w:val="18"/>
        <w:szCs w:val="18"/>
        <w:lang w:eastAsia="en-GB"/>
      </w:rPr>
      <w:t>The East Cheshire Shield is a Golf Community run by a committee of volunteers for the competitive enjoyment of ladies golf</w:t>
    </w:r>
  </w:p>
  <w:p w14:paraId="68A11594" w14:textId="4D5C9BFC" w:rsidR="00AE235E" w:rsidRDefault="00AE235E" w:rsidP="00AE235E">
    <w:pPr>
      <w:jc w:val="center"/>
      <w:rPr>
        <w:rFonts w:ascii="Calibri" w:hAnsi="Calibri" w:cs="Calibri"/>
        <w:b/>
        <w:color w:val="17365D" w:themeColor="text2" w:themeShade="BF"/>
        <w:sz w:val="16"/>
        <w:szCs w:val="16"/>
      </w:rPr>
    </w:pPr>
    <w:r w:rsidRPr="00AE235E">
      <w:rPr>
        <w:rFonts w:cs="Times New Roman"/>
        <w:noProof/>
        <w:color w:val="17365D" w:themeColor="text2" w:themeShade="BF"/>
        <w:sz w:val="18"/>
        <w:szCs w:val="18"/>
        <w:lang w:eastAsia="en-GB"/>
      </w:rPr>
      <w:t>Chair:</w:t>
    </w:r>
    <w:r w:rsidRPr="00AE235E">
      <w:rPr>
        <w:rFonts w:cs="Times New Roman"/>
        <w:noProof/>
        <w:color w:val="17365D" w:themeColor="text2" w:themeShade="BF"/>
        <w:sz w:val="18"/>
        <w:szCs w:val="18"/>
        <w:lang w:eastAsia="en-GB"/>
      </w:rPr>
      <w:tab/>
    </w:r>
    <w:r w:rsidR="007C756B">
      <w:rPr>
        <w:rFonts w:cs="Times New Roman"/>
        <w:noProof/>
        <w:color w:val="17365D" w:themeColor="text2" w:themeShade="BF"/>
        <w:sz w:val="18"/>
        <w:szCs w:val="18"/>
        <w:lang w:eastAsia="en-GB"/>
      </w:rPr>
      <w:t>Olwen Sandiford</w:t>
    </w:r>
    <w:r w:rsidR="00B76113">
      <w:rPr>
        <w:rFonts w:cs="Times New Roman"/>
        <w:noProof/>
        <w:color w:val="17365D" w:themeColor="text2" w:themeShade="BF"/>
        <w:sz w:val="18"/>
        <w:szCs w:val="18"/>
        <w:lang w:eastAsia="en-GB"/>
      </w:rPr>
      <w:t xml:space="preserve"> </w:t>
    </w:r>
    <w:r w:rsidRPr="00AE235E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8"/>
    </w:r>
    <w:r w:rsidRPr="00AE235E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  0</w:t>
    </w:r>
    <w:r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>7</w:t>
    </w:r>
    <w:r w:rsidR="007C756B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>496</w:t>
    </w:r>
    <w:r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 </w:t>
    </w:r>
    <w:r w:rsidR="00B76113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>82</w:t>
    </w:r>
    <w:r w:rsidR="007C756B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>9323</w:t>
    </w:r>
    <w:r w:rsidR="00F330E4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 </w:t>
    </w:r>
    <w:r w:rsidRPr="00AE235E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A"/>
    </w:r>
    <w:r>
      <w:rPr>
        <w:rFonts w:ascii="Calibri" w:hAnsi="Calibri" w:cs="Calibri"/>
        <w:b/>
        <w:color w:val="17365D" w:themeColor="text2" w:themeShade="BF"/>
        <w:sz w:val="16"/>
        <w:szCs w:val="16"/>
      </w:rPr>
      <w:t xml:space="preserve">  </w:t>
    </w:r>
    <w:hyperlink r:id="rId1" w:history="1">
      <w:r w:rsidR="00AD323F" w:rsidRPr="00990F64">
        <w:rPr>
          <w:rStyle w:val="Hyperlink"/>
          <w:rFonts w:ascii="Calibri" w:hAnsi="Calibri" w:cs="Calibri"/>
          <w:b/>
          <w:sz w:val="16"/>
          <w:szCs w:val="16"/>
        </w:rPr>
        <w:t>Chair@ecics.co.uk</w:t>
      </w:r>
    </w:hyperlink>
    <w:r w:rsidR="00BF0599">
      <w:rPr>
        <w:rFonts w:ascii="Calibri" w:hAnsi="Calibri" w:cs="Calibri"/>
        <w:b/>
        <w:color w:val="17365D" w:themeColor="text2" w:themeShade="BF"/>
        <w:sz w:val="16"/>
        <w:szCs w:val="16"/>
      </w:rPr>
      <w:t xml:space="preserve">  </w:t>
    </w:r>
  </w:p>
  <w:p w14:paraId="228C3551" w14:textId="1B05C8EE" w:rsidR="00AE235E" w:rsidRPr="00F330E4" w:rsidRDefault="00AE235E" w:rsidP="00BF0599">
    <w:pPr>
      <w:jc w:val="center"/>
      <w:rPr>
        <w:sz w:val="16"/>
        <w:szCs w:val="16"/>
      </w:rPr>
    </w:pPr>
    <w:r>
      <w:rPr>
        <w:rFonts w:cs="Times New Roman"/>
        <w:noProof/>
        <w:color w:val="17365D" w:themeColor="text2" w:themeShade="BF"/>
        <w:sz w:val="18"/>
        <w:szCs w:val="18"/>
        <w:lang w:eastAsia="en-GB"/>
      </w:rPr>
      <w:t xml:space="preserve">Secretary:  Barbara Allen </w:t>
    </w:r>
    <w:bookmarkStart w:id="0" w:name="_Hlk138240458"/>
    <w:r w:rsidRPr="00AE235E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8"/>
    </w:r>
    <w:r w:rsidRPr="00AE235E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  0</w:t>
    </w:r>
    <w:r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7850 584264 </w:t>
    </w:r>
    <w:r w:rsidRPr="00AE235E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A"/>
    </w:r>
    <w:r>
      <w:rPr>
        <w:rFonts w:ascii="Calibri" w:hAnsi="Calibri" w:cs="Calibri"/>
        <w:b/>
        <w:color w:val="17365D" w:themeColor="text2" w:themeShade="BF"/>
        <w:sz w:val="16"/>
        <w:szCs w:val="16"/>
      </w:rPr>
      <w:t xml:space="preserve">  </w:t>
    </w:r>
    <w:bookmarkStart w:id="1" w:name="_Hlk138240567"/>
    <w:bookmarkEnd w:id="0"/>
    <w:r w:rsidR="00AD323F">
      <w:rPr>
        <w:rFonts w:ascii="Calibri" w:hAnsi="Calibri" w:cs="Calibri"/>
        <w:b/>
        <w:color w:val="17365D" w:themeColor="text2" w:themeShade="BF"/>
        <w:sz w:val="16"/>
        <w:szCs w:val="16"/>
      </w:rPr>
      <w:fldChar w:fldCharType="begin"/>
    </w:r>
    <w:r w:rsidR="00AD323F">
      <w:rPr>
        <w:rFonts w:ascii="Calibri" w:hAnsi="Calibri" w:cs="Calibri"/>
        <w:b/>
        <w:color w:val="17365D" w:themeColor="text2" w:themeShade="BF"/>
        <w:sz w:val="16"/>
        <w:szCs w:val="16"/>
      </w:rPr>
      <w:instrText>HYPERLINK "mailto:</w:instrText>
    </w:r>
    <w:r w:rsidR="00AD323F" w:rsidRPr="00AD323F">
      <w:rPr>
        <w:rFonts w:ascii="Calibri" w:hAnsi="Calibri" w:cs="Calibri"/>
        <w:b/>
        <w:color w:val="17365D" w:themeColor="text2" w:themeShade="BF"/>
        <w:sz w:val="16"/>
        <w:szCs w:val="16"/>
      </w:rPr>
      <w:instrText>Secretary@ecics.co.uk</w:instrText>
    </w:r>
    <w:r w:rsidR="00AD323F">
      <w:rPr>
        <w:rFonts w:ascii="Calibri" w:hAnsi="Calibri" w:cs="Calibri"/>
        <w:b/>
        <w:color w:val="17365D" w:themeColor="text2" w:themeShade="BF"/>
        <w:sz w:val="16"/>
        <w:szCs w:val="16"/>
      </w:rPr>
      <w:instrText>"</w:instrText>
    </w:r>
    <w:r w:rsidR="00AD323F">
      <w:rPr>
        <w:rFonts w:ascii="Calibri" w:hAnsi="Calibri" w:cs="Calibri"/>
        <w:b/>
        <w:color w:val="17365D" w:themeColor="text2" w:themeShade="BF"/>
        <w:sz w:val="16"/>
        <w:szCs w:val="16"/>
      </w:rPr>
    </w:r>
    <w:r w:rsidR="00AD323F">
      <w:rPr>
        <w:rFonts w:ascii="Calibri" w:hAnsi="Calibri" w:cs="Calibri"/>
        <w:b/>
        <w:color w:val="17365D" w:themeColor="text2" w:themeShade="BF"/>
        <w:sz w:val="16"/>
        <w:szCs w:val="16"/>
      </w:rPr>
      <w:fldChar w:fldCharType="separate"/>
    </w:r>
    <w:r w:rsidR="00AD323F" w:rsidRPr="00990F64">
      <w:rPr>
        <w:rStyle w:val="Hyperlink"/>
        <w:rFonts w:ascii="Calibri" w:hAnsi="Calibri" w:cs="Calibri"/>
        <w:b/>
        <w:sz w:val="16"/>
        <w:szCs w:val="16"/>
      </w:rPr>
      <w:t>Secretary@ecics.co.uk</w:t>
    </w:r>
    <w:bookmarkEnd w:id="1"/>
    <w:r w:rsidR="00AD323F">
      <w:rPr>
        <w:rFonts w:ascii="Calibri" w:hAnsi="Calibri" w:cs="Calibri"/>
        <w:b/>
        <w:color w:val="17365D" w:themeColor="text2" w:themeShade="BF"/>
        <w:sz w:val="16"/>
        <w:szCs w:val="16"/>
      </w:rPr>
      <w:fldChar w:fldCharType="end"/>
    </w:r>
    <w:r w:rsidR="00BF0599">
      <w:rPr>
        <w:rFonts w:ascii="Calibri" w:hAnsi="Calibri" w:cs="Calibri"/>
        <w:b/>
        <w:color w:val="17365D" w:themeColor="text2" w:themeShade="BF"/>
        <w:sz w:val="16"/>
        <w:szCs w:val="16"/>
      </w:rPr>
      <w:t xml:space="preserve">  </w:t>
    </w:r>
    <w:r w:rsidR="00BF0599" w:rsidRPr="00F330E4">
      <w:rPr>
        <w:rFonts w:ascii="Calibri" w:hAnsi="Calibri" w:cs="Calibri"/>
        <w:bCs/>
        <w:color w:val="17365D" w:themeColor="text2" w:themeShade="BF"/>
        <w:sz w:val="16"/>
        <w:szCs w:val="16"/>
      </w:rPr>
      <w:t>Treasurer</w:t>
    </w:r>
    <w:r w:rsidR="00BF0599" w:rsidRPr="00F330E4">
      <w:rPr>
        <w:rFonts w:ascii="Calibri" w:hAnsi="Calibri" w:cs="Calibri"/>
        <w:bCs/>
        <w:color w:val="17365D" w:themeColor="text2" w:themeShade="BF"/>
        <w:sz w:val="18"/>
        <w:szCs w:val="18"/>
      </w:rPr>
      <w:t>:  Fiona Liggett</w:t>
    </w:r>
    <w:r w:rsidR="00BF0599" w:rsidRPr="00F330E4">
      <w:rPr>
        <w:rFonts w:ascii="Calibri" w:hAnsi="Calibri" w:cs="Calibri"/>
        <w:b/>
        <w:color w:val="17365D" w:themeColor="text2" w:themeShade="BF"/>
        <w:sz w:val="16"/>
        <w:szCs w:val="16"/>
      </w:rPr>
      <w:t xml:space="preserve"> </w:t>
    </w:r>
    <w:r w:rsidR="00BF0599" w:rsidRPr="00F330E4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8"/>
    </w:r>
    <w:r w:rsidR="00BF0599" w:rsidRPr="00F330E4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  07752 701389</w:t>
    </w:r>
    <w:r w:rsidR="00BF0599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 </w:t>
    </w:r>
    <w:r w:rsidR="00BF0599" w:rsidRPr="00AE235E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A"/>
    </w:r>
    <w:r w:rsidR="00BF0599">
      <w:rPr>
        <w:rFonts w:ascii="Calibri" w:hAnsi="Calibri" w:cs="Calibri"/>
        <w:b/>
        <w:color w:val="17365D" w:themeColor="text2" w:themeShade="BF"/>
        <w:sz w:val="16"/>
        <w:szCs w:val="16"/>
      </w:rPr>
      <w:t xml:space="preserve"> </w:t>
    </w:r>
    <w:hyperlink r:id="rId2" w:history="1">
      <w:r w:rsidR="00AD323F" w:rsidRPr="00990F64">
        <w:rPr>
          <w:rStyle w:val="Hyperlink"/>
          <w:rFonts w:ascii="Calibri" w:hAnsi="Calibri" w:cs="Calibri"/>
          <w:b/>
          <w:sz w:val="16"/>
          <w:szCs w:val="16"/>
        </w:rPr>
        <w:t>Treasurer@ecics.co.uk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A760B" w14:textId="77777777" w:rsidR="00C83A07" w:rsidRDefault="00C83A07" w:rsidP="00AE235E">
      <w:r>
        <w:separator/>
      </w:r>
    </w:p>
  </w:footnote>
  <w:footnote w:type="continuationSeparator" w:id="0">
    <w:p w14:paraId="37DD2DF7" w14:textId="77777777" w:rsidR="00C83A07" w:rsidRDefault="00C83A07" w:rsidP="00AE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233C"/>
    <w:multiLevelType w:val="hybridMultilevel"/>
    <w:tmpl w:val="BBB6E998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C747DFE"/>
    <w:multiLevelType w:val="hybridMultilevel"/>
    <w:tmpl w:val="86AA9A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929539">
    <w:abstractNumId w:val="1"/>
  </w:num>
  <w:num w:numId="2" w16cid:durableId="52848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9F"/>
    <w:rsid w:val="00014411"/>
    <w:rsid w:val="00087A9F"/>
    <w:rsid w:val="000B69EF"/>
    <w:rsid w:val="00114A23"/>
    <w:rsid w:val="00122DEB"/>
    <w:rsid w:val="001A681B"/>
    <w:rsid w:val="001F52F7"/>
    <w:rsid w:val="002B03EA"/>
    <w:rsid w:val="003E4875"/>
    <w:rsid w:val="00463321"/>
    <w:rsid w:val="005D67C1"/>
    <w:rsid w:val="00635CA3"/>
    <w:rsid w:val="00647A7D"/>
    <w:rsid w:val="006616EE"/>
    <w:rsid w:val="006A7840"/>
    <w:rsid w:val="007069CF"/>
    <w:rsid w:val="00710343"/>
    <w:rsid w:val="00724A7B"/>
    <w:rsid w:val="00732B0C"/>
    <w:rsid w:val="00741A4A"/>
    <w:rsid w:val="00797942"/>
    <w:rsid w:val="007A0AD8"/>
    <w:rsid w:val="007C756B"/>
    <w:rsid w:val="00801A45"/>
    <w:rsid w:val="00837D5E"/>
    <w:rsid w:val="00860393"/>
    <w:rsid w:val="008B514E"/>
    <w:rsid w:val="008D0E48"/>
    <w:rsid w:val="00921D1A"/>
    <w:rsid w:val="009248EF"/>
    <w:rsid w:val="0093182A"/>
    <w:rsid w:val="00953E9A"/>
    <w:rsid w:val="009D53C5"/>
    <w:rsid w:val="00AA745E"/>
    <w:rsid w:val="00AC3FDF"/>
    <w:rsid w:val="00AD323F"/>
    <w:rsid w:val="00AE235E"/>
    <w:rsid w:val="00AE6DE0"/>
    <w:rsid w:val="00B531E5"/>
    <w:rsid w:val="00B56C7D"/>
    <w:rsid w:val="00B76113"/>
    <w:rsid w:val="00BD4F76"/>
    <w:rsid w:val="00BF0599"/>
    <w:rsid w:val="00C469A8"/>
    <w:rsid w:val="00C6518C"/>
    <w:rsid w:val="00C74AD1"/>
    <w:rsid w:val="00C76700"/>
    <w:rsid w:val="00C83A07"/>
    <w:rsid w:val="00CB6EDB"/>
    <w:rsid w:val="00CC4A08"/>
    <w:rsid w:val="00D2516D"/>
    <w:rsid w:val="00DB0332"/>
    <w:rsid w:val="00DB10F9"/>
    <w:rsid w:val="00E5209F"/>
    <w:rsid w:val="00ED1687"/>
    <w:rsid w:val="00EE01BC"/>
    <w:rsid w:val="00EF0060"/>
    <w:rsid w:val="00EF1D92"/>
    <w:rsid w:val="00EF4509"/>
    <w:rsid w:val="00F130FB"/>
    <w:rsid w:val="00F330E4"/>
    <w:rsid w:val="00F3358F"/>
    <w:rsid w:val="00F800C4"/>
    <w:rsid w:val="00FA1E60"/>
    <w:rsid w:val="00FA6F6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A20E4E"/>
  <w15:docId w15:val="{A2606189-21F0-405F-8312-A51A2731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Heading3Char">
    <w:name w:val="Heading 3 Char"/>
    <w:basedOn w:val="DefaultParagraphFont"/>
    <w:link w:val="Heading3"/>
    <w:semiHidden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al"/>
    <w:qFormat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Comments">
    <w:name w:val="Comments"/>
    <w:basedOn w:val="Heading3"/>
    <w:qFormat/>
  </w:style>
  <w:style w:type="paragraph" w:customStyle="1" w:styleId="Slogan">
    <w:name w:val="Slogan"/>
    <w:basedOn w:val="Heading3"/>
    <w:qFormat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leText">
    <w:name w:val="Table Text"/>
    <w:basedOn w:val="Normal"/>
    <w:qFormat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CompanyName">
    <w:name w:val="Company Name"/>
    <w:basedOn w:val="Heading2"/>
    <w:qFormat/>
  </w:style>
  <w:style w:type="paragraph" w:customStyle="1" w:styleId="ColumnHeading">
    <w:name w:val="Column Heading"/>
    <w:basedOn w:val="Heading3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CommentsNotBold">
    <w:name w:val="Comments (Not Bold)"/>
    <w:basedOn w:val="Comments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AE2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3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5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3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3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1"/>
    <w:rsid w:val="00DB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late@ecic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Team@ecic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am@ecics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siness@ecics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easurer@ecics.co.uk" TargetMode="External"/><Relationship Id="rId1" Type="http://schemas.openxmlformats.org/officeDocument/2006/relationships/hyperlink" Target="mailto:Chair@ecic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\AppData\Roaming\Microsoft\Templates\Invoice1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2015-04-12T00:00:00</PublishDate>
  <Abstract/>
  <CompanyAddress/>
  <CompanyPhone/>
  <CompanyFax/>
  <CompanyEmail> or 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863462-0860-4A01-B137-F1FD88867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FED16-6FF3-4BF1-86F8-595E5676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Invoice1.dotx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Fiona</dc:creator>
  <cp:lastModifiedBy>Fiona Liggett</cp:lastModifiedBy>
  <cp:revision>3</cp:revision>
  <cp:lastPrinted>2024-03-27T13:47:00Z</cp:lastPrinted>
  <dcterms:created xsi:type="dcterms:W3CDTF">2024-10-31T11:43:00Z</dcterms:created>
  <dcterms:modified xsi:type="dcterms:W3CDTF">2024-10-31T11:44:00Z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