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81DC" w14:textId="7C546DD9" w:rsidR="002C0744" w:rsidRDefault="002C0744">
      <w:pPr>
        <w:pStyle w:val="Web"/>
      </w:pPr>
    </w:p>
    <w:p w14:paraId="0623CB63" w14:textId="77777777" w:rsidR="002C0744" w:rsidRDefault="002C0744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C4BCF14" wp14:editId="13541A7E">
                <wp:extent cx="5046345" cy="1270"/>
                <wp:effectExtent l="0" t="31750" r="0" b="36830"/>
                <wp:docPr id="1777760976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8967E8" id="Ορθογώνιο 2" o:spid="_x0000_s1026" style="width:397.3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OuzsQ3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63E4F1C" w14:textId="28668270" w:rsidR="002C0744" w:rsidRPr="00914146" w:rsidRDefault="00662283">
      <w:pPr>
        <w:pStyle w:val="Web"/>
        <w:rPr>
          <w:i/>
          <w:iCs/>
        </w:rPr>
      </w:pPr>
      <w:r>
        <w:rPr>
          <w:rStyle w:val="ad"/>
          <w:highlight w:val="yellow"/>
          <w:u w:val="single"/>
        </w:rPr>
        <w:t xml:space="preserve"> </w:t>
      </w:r>
      <w:r w:rsidRPr="00914146">
        <w:rPr>
          <w:rStyle w:val="ad"/>
          <w:highlight w:val="yellow"/>
          <w:u w:val="single"/>
        </w:rPr>
        <w:t xml:space="preserve">Σύντομο </w:t>
      </w:r>
      <w:r w:rsidR="002C0744" w:rsidRPr="00914146">
        <w:rPr>
          <w:rStyle w:val="ad"/>
          <w:highlight w:val="yellow"/>
          <w:u w:val="single"/>
        </w:rPr>
        <w:t>Βιογραφικό</w:t>
      </w:r>
      <w:r w:rsidR="002C0744" w:rsidRPr="00914146">
        <w:rPr>
          <w:rStyle w:val="ad"/>
        </w:rPr>
        <w:t xml:space="preserve"> </w:t>
      </w:r>
      <w:r w:rsidR="002C0744" w:rsidRPr="00914146">
        <w:rPr>
          <w:rStyle w:val="ad"/>
          <w:highlight w:val="yellow"/>
          <w:u w:val="single"/>
        </w:rPr>
        <w:t>Σημείωμα</w:t>
      </w:r>
    </w:p>
    <w:p w14:paraId="3F6DBD37" w14:textId="77777777" w:rsidR="002C0744" w:rsidRPr="00914146" w:rsidRDefault="002C0744">
      <w:pPr>
        <w:pStyle w:val="Web"/>
      </w:pPr>
      <w:r w:rsidRPr="00914146">
        <w:rPr>
          <w:rStyle w:val="ad"/>
        </w:rPr>
        <w:t>Προσωπικά Στοιχεία</w:t>
      </w:r>
      <w:r w:rsidRPr="00914146">
        <w:br/>
        <w:t>Ονοματεπώνυμο: Ζωή Χριστακοπούλου</w:t>
      </w:r>
    </w:p>
    <w:p w14:paraId="7000AADD" w14:textId="77777777" w:rsidR="002C0744" w:rsidRPr="00914146" w:rsidRDefault="002C0744">
      <w:pPr>
        <w:pStyle w:val="Web"/>
      </w:pPr>
      <w:r w:rsidRPr="00914146">
        <w:rPr>
          <w:rStyle w:val="ad"/>
        </w:rPr>
        <w:t>Εκπαίδευση</w:t>
      </w:r>
      <w:r w:rsidRPr="00914146">
        <w:br/>
        <w:t>Πάντειο Πανεπιστήμιο Κοινωνικών και Πολιτικών Επιστημών</w:t>
      </w:r>
      <w:r w:rsidRPr="00914146">
        <w:br/>
        <w:t>Τμήμα Κοινωνιολογίας – Κατεύθυνση Ψυχολογία</w:t>
      </w:r>
    </w:p>
    <w:p w14:paraId="64A7CFDA" w14:textId="77777777" w:rsidR="002C0744" w:rsidRPr="00914146" w:rsidRDefault="002C0744">
      <w:pPr>
        <w:pStyle w:val="Web"/>
      </w:pPr>
      <w:r w:rsidRPr="00914146">
        <w:rPr>
          <w:rStyle w:val="ad"/>
        </w:rPr>
        <w:t>Ξένες Γλώσσες</w:t>
      </w:r>
    </w:p>
    <w:p w14:paraId="14DDC9DF" w14:textId="77777777" w:rsidR="002C0744" w:rsidRPr="00914146" w:rsidRDefault="002C0744" w:rsidP="002C07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Αγγλικά: B2</w:t>
      </w:r>
    </w:p>
    <w:p w14:paraId="1B96242A" w14:textId="77777777" w:rsidR="002C0744" w:rsidRPr="00914146" w:rsidRDefault="002C0744" w:rsidP="002C07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Γαλλικά: A2</w:t>
      </w:r>
    </w:p>
    <w:p w14:paraId="69F622EA" w14:textId="77777777" w:rsidR="002C0744" w:rsidRPr="00914146" w:rsidRDefault="002C0744">
      <w:pPr>
        <w:pStyle w:val="Web"/>
      </w:pPr>
      <w:r w:rsidRPr="00914146">
        <w:rPr>
          <w:rStyle w:val="ad"/>
        </w:rPr>
        <w:t>Γνώσεις Ηλεκτρονικών Υπολογιστών</w:t>
      </w:r>
    </w:p>
    <w:p w14:paraId="22A66C09" w14:textId="77777777" w:rsidR="002C0744" w:rsidRPr="00914146" w:rsidRDefault="002C0744" w:rsidP="002C07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Βασικές γνώσεις χειρισμού Η/Υ (Windows, Office, Internet)</w:t>
      </w:r>
    </w:p>
    <w:p w14:paraId="658B66DD" w14:textId="77777777" w:rsidR="002C0744" w:rsidRPr="00914146" w:rsidRDefault="002C0744">
      <w:pPr>
        <w:pStyle w:val="Web"/>
      </w:pPr>
      <w:r w:rsidRPr="00914146">
        <w:rPr>
          <w:rStyle w:val="ad"/>
        </w:rPr>
        <w:t>Επαγγελματική Εμπειρία</w:t>
      </w:r>
    </w:p>
    <w:p w14:paraId="2FF62512" w14:textId="77777777" w:rsidR="002C0744" w:rsidRPr="00914146" w:rsidRDefault="002C0744" w:rsidP="002C07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Ιδιωτική Εκπαίδευση: Παροχή ιδιαίτερων μαθημάτων σε μαθητές διαφόρων ηλικιών και εκπαιδευτικών βαθμίδων.</w:t>
      </w:r>
    </w:p>
    <w:p w14:paraId="10F8F5E3" w14:textId="77777777" w:rsidR="002C0744" w:rsidRPr="00914146" w:rsidRDefault="002C0744">
      <w:pPr>
        <w:pStyle w:val="Web"/>
      </w:pPr>
      <w:r w:rsidRPr="00914146">
        <w:rPr>
          <w:rStyle w:val="ad"/>
        </w:rPr>
        <w:t>Σεμινάρια &amp; Κατάρτιση</w:t>
      </w:r>
    </w:p>
    <w:p w14:paraId="39FDD0D8" w14:textId="77777777" w:rsidR="002C0744" w:rsidRPr="00914146" w:rsidRDefault="002C0744" w:rsidP="002C0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Συμβουλευτική Επαγγελματικού Προσανατολισμού</w:t>
      </w:r>
    </w:p>
    <w:p w14:paraId="5941BDF7" w14:textId="77777777" w:rsidR="002C0744" w:rsidRPr="00914146" w:rsidRDefault="002C0744" w:rsidP="002C0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Συμβουλευτική Οικογένειας, Παιδιού και Εφήβου</w:t>
      </w:r>
    </w:p>
    <w:p w14:paraId="4A21A238" w14:textId="77777777" w:rsidR="002C0744" w:rsidRPr="00914146" w:rsidRDefault="002C0744" w:rsidP="002C0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Ειδική Αγωγή</w:t>
      </w:r>
    </w:p>
    <w:p w14:paraId="075910FE" w14:textId="77777777" w:rsidR="002C0744" w:rsidRPr="00914146" w:rsidRDefault="002C0744">
      <w:pPr>
        <w:pStyle w:val="Web"/>
      </w:pPr>
      <w:r w:rsidRPr="00914146">
        <w:rPr>
          <w:rStyle w:val="ad"/>
        </w:rPr>
        <w:t>Δημοσιεύσεις / Αρθρογραφία</w:t>
      </w:r>
    </w:p>
    <w:p w14:paraId="7EEDA128" w14:textId="77777777" w:rsidR="002C0744" w:rsidRPr="00914146" w:rsidRDefault="002C0744" w:rsidP="002C07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Άρθρα σε θέματα Ψυχολογίας και Κοινωνιολογίας, δημοσιευμένα σε διαδικτυακές πλατφόρμες και σε τοπικές εφημερίδες.</w:t>
      </w:r>
    </w:p>
    <w:p w14:paraId="7D4C8745" w14:textId="77777777" w:rsidR="002C0744" w:rsidRPr="00914146" w:rsidRDefault="002C0744">
      <w:pPr>
        <w:pStyle w:val="Web"/>
      </w:pPr>
      <w:r w:rsidRPr="00914146">
        <w:rPr>
          <w:rStyle w:val="ad"/>
        </w:rPr>
        <w:t>Δεξιότητες</w:t>
      </w:r>
    </w:p>
    <w:p w14:paraId="7BEE5920" w14:textId="77777777" w:rsidR="002C0744" w:rsidRPr="00914146" w:rsidRDefault="002C0744" w:rsidP="002C07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Επικοινωνία</w:t>
      </w:r>
    </w:p>
    <w:p w14:paraId="01DE1298" w14:textId="77777777" w:rsidR="002C0744" w:rsidRPr="00914146" w:rsidRDefault="002C0744" w:rsidP="002C07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Οργάνωση</w:t>
      </w:r>
    </w:p>
    <w:p w14:paraId="3F7C0F56" w14:textId="77777777" w:rsidR="002C0744" w:rsidRPr="00914146" w:rsidRDefault="002C0744" w:rsidP="002C07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Συνεργασία</w:t>
      </w:r>
    </w:p>
    <w:p w14:paraId="15651FFA" w14:textId="77777777" w:rsidR="002C0744" w:rsidRPr="00914146" w:rsidRDefault="002C0744" w:rsidP="002C07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Ενεργητική ακρόαση</w:t>
      </w:r>
    </w:p>
    <w:p w14:paraId="63887A1B" w14:textId="77777777" w:rsidR="002C0744" w:rsidRPr="00914146" w:rsidRDefault="002C0744" w:rsidP="002C07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Προσαρμοστικότητα</w:t>
      </w:r>
    </w:p>
    <w:p w14:paraId="05C1582C" w14:textId="77777777" w:rsidR="002C0744" w:rsidRPr="00914146" w:rsidRDefault="002C0744" w:rsidP="002C07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Διαχείριση χρόνου</w:t>
      </w:r>
    </w:p>
    <w:p w14:paraId="656034D9" w14:textId="77777777" w:rsidR="002C0744" w:rsidRPr="00914146" w:rsidRDefault="002C0744" w:rsidP="002C07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14146">
        <w:rPr>
          <w:rFonts w:eastAsia="Times New Roman"/>
          <w:sz w:val="24"/>
          <w:szCs w:val="24"/>
        </w:rPr>
        <w:t>Βασική χρήση ψηφιακών εργαλείων</w:t>
      </w:r>
    </w:p>
    <w:p w14:paraId="36D850C2" w14:textId="77777777" w:rsidR="002C0744" w:rsidRPr="00914146" w:rsidRDefault="002C0744">
      <w:pPr>
        <w:spacing w:after="0"/>
        <w:ind w:left="0"/>
        <w:rPr>
          <w:rFonts w:eastAsia="Times New Roman"/>
          <w:sz w:val="24"/>
          <w:szCs w:val="24"/>
        </w:rPr>
      </w:pPr>
      <w:r w:rsidRPr="00914146">
        <w:rPr>
          <w:rFonts w:eastAsia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C8920A7" wp14:editId="53B66814">
                <wp:extent cx="5274945" cy="1270"/>
                <wp:effectExtent l="0" t="31750" r="0" b="36830"/>
                <wp:docPr id="1596341754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4234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389EA5" id="Ορθογώνιο 1" o:spid="_x0000_s1026" style="width:415.3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24E3A55E" w14:textId="670F75FB" w:rsidR="002C0744" w:rsidRPr="00914146" w:rsidRDefault="002C0744">
      <w:pPr>
        <w:pStyle w:val="Web"/>
      </w:pPr>
    </w:p>
    <w:p w14:paraId="1F4458C5" w14:textId="5341FB2B" w:rsidR="001618E9" w:rsidRPr="00914146" w:rsidRDefault="001618E9" w:rsidP="002C0744">
      <w:pPr>
        <w:pStyle w:val="a8"/>
        <w:rPr>
          <w:sz w:val="24"/>
          <w:szCs w:val="24"/>
        </w:rPr>
      </w:pPr>
    </w:p>
    <w:sectPr w:rsidR="001618E9" w:rsidRPr="00914146">
      <w:footerReference w:type="default" r:id="rId7"/>
      <w:pgSz w:w="11907" w:h="1683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8F16" w14:textId="77777777" w:rsidR="002C0744" w:rsidRDefault="002C0744">
      <w:pPr>
        <w:spacing w:after="0" w:line="240" w:lineRule="auto"/>
      </w:pPr>
      <w:r>
        <w:separator/>
      </w:r>
    </w:p>
    <w:p w14:paraId="094DF4F2" w14:textId="77777777" w:rsidR="002C0744" w:rsidRDefault="002C0744"/>
  </w:endnote>
  <w:endnote w:type="continuationSeparator" w:id="0">
    <w:p w14:paraId="26A62B7D" w14:textId="77777777" w:rsidR="002C0744" w:rsidRDefault="002C0744">
      <w:pPr>
        <w:spacing w:after="0" w:line="240" w:lineRule="auto"/>
      </w:pPr>
      <w:r>
        <w:continuationSeparator/>
      </w:r>
    </w:p>
    <w:p w14:paraId="4FDF0EA2" w14:textId="77777777" w:rsidR="002C0744" w:rsidRDefault="002C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2E03" w14:textId="77777777" w:rsidR="001618E9" w:rsidRDefault="005B3C0B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0CBE" w14:textId="77777777" w:rsidR="002C0744" w:rsidRDefault="002C0744">
      <w:pPr>
        <w:spacing w:after="0" w:line="240" w:lineRule="auto"/>
      </w:pPr>
      <w:r>
        <w:separator/>
      </w:r>
    </w:p>
    <w:p w14:paraId="5645B348" w14:textId="77777777" w:rsidR="002C0744" w:rsidRDefault="002C0744"/>
  </w:footnote>
  <w:footnote w:type="continuationSeparator" w:id="0">
    <w:p w14:paraId="36C168F2" w14:textId="77777777" w:rsidR="002C0744" w:rsidRDefault="002C0744">
      <w:pPr>
        <w:spacing w:after="0" w:line="240" w:lineRule="auto"/>
      </w:pPr>
      <w:r>
        <w:continuationSeparator/>
      </w:r>
    </w:p>
    <w:p w14:paraId="34E3C9E1" w14:textId="77777777" w:rsidR="002C0744" w:rsidRDefault="002C07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3E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321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854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47A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4A8463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E05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854490">
    <w:abstractNumId w:val="4"/>
  </w:num>
  <w:num w:numId="2" w16cid:durableId="1008369467">
    <w:abstractNumId w:val="3"/>
  </w:num>
  <w:num w:numId="3" w16cid:durableId="1150636729">
    <w:abstractNumId w:val="6"/>
  </w:num>
  <w:num w:numId="4" w16cid:durableId="262417557">
    <w:abstractNumId w:val="5"/>
  </w:num>
  <w:num w:numId="5" w16cid:durableId="1808278821">
    <w:abstractNumId w:val="0"/>
  </w:num>
  <w:num w:numId="6" w16cid:durableId="790317721">
    <w:abstractNumId w:val="2"/>
  </w:num>
  <w:num w:numId="7" w16cid:durableId="161632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44"/>
    <w:rsid w:val="001521B1"/>
    <w:rsid w:val="001618E9"/>
    <w:rsid w:val="002C0744"/>
    <w:rsid w:val="004147BE"/>
    <w:rsid w:val="00503345"/>
    <w:rsid w:val="005B3C0B"/>
    <w:rsid w:val="00662283"/>
    <w:rsid w:val="008850DD"/>
    <w:rsid w:val="00914146"/>
    <w:rsid w:val="00A6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54F6"/>
  <w15:chartTrackingRefBased/>
  <w15:docId w15:val="{A9D04A02-2A73-7D45-B245-3278BCC0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0B"/>
    <w:rPr>
      <w:lang w:val="el-GR"/>
    </w:rPr>
  </w:style>
  <w:style w:type="paragraph" w:styleId="1">
    <w:name w:val="heading 1"/>
    <w:basedOn w:val="a"/>
    <w:link w:val="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Char">
    <w:name w:val="Επικεφαλίδα 3 Char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Char">
    <w:name w:val="Επικεφαλίδα 7 Char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Char">
    <w:name w:val="Επικεφαλίδα 8 Char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Char"/>
    <w:uiPriority w:val="99"/>
    <w:unhideWhenUsed/>
    <w:qFormat/>
    <w:pPr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qFormat/>
    <w:pPr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6">
    <w:name w:val="Title"/>
    <w:basedOn w:val="a"/>
    <w:link w:val="Char1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Char1">
    <w:name w:val="Τίτλος Char"/>
    <w:basedOn w:val="a0"/>
    <w:link w:val="a6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7">
    <w:name w:val="Subtitle"/>
    <w:basedOn w:val="a"/>
    <w:next w:val="a"/>
    <w:link w:val="Char2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8">
    <w:name w:val="Date"/>
    <w:basedOn w:val="a"/>
    <w:next w:val="a6"/>
    <w:link w:val="Char3"/>
    <w:uiPriority w:val="2"/>
    <w:qFormat/>
    <w:pPr>
      <w:spacing w:after="360"/>
      <w:ind w:left="0"/>
    </w:pPr>
    <w:rPr>
      <w:sz w:val="28"/>
    </w:rPr>
  </w:style>
  <w:style w:type="character" w:customStyle="1" w:styleId="Char3">
    <w:name w:val="Ημερομηνία Char"/>
    <w:basedOn w:val="a0"/>
    <w:link w:val="a8"/>
    <w:uiPriority w:val="2"/>
    <w:rPr>
      <w:sz w:val="28"/>
    </w:rPr>
  </w:style>
  <w:style w:type="character" w:styleId="a9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a">
    <w:name w:val="Intense Quote"/>
    <w:basedOn w:val="a"/>
    <w:next w:val="a"/>
    <w:link w:val="Char4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har4">
    <w:name w:val="Έντονο απόσπ. Char"/>
    <w:basedOn w:val="a0"/>
    <w:link w:val="aa"/>
    <w:uiPriority w:val="30"/>
    <w:semiHidden/>
    <w:rPr>
      <w:b/>
      <w:i/>
      <w:iCs/>
      <w:color w:val="2E2E2E" w:themeColor="accent2"/>
    </w:rPr>
  </w:style>
  <w:style w:type="character" w:styleId="ab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ac">
    <w:name w:val="Quote"/>
    <w:basedOn w:val="a"/>
    <w:next w:val="a"/>
    <w:link w:val="Char5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har5">
    <w:name w:val="Απόσπασμα Char"/>
    <w:basedOn w:val="a0"/>
    <w:link w:val="ac"/>
    <w:uiPriority w:val="29"/>
    <w:semiHidden/>
    <w:rPr>
      <w:i/>
      <w:iCs/>
    </w:rPr>
  </w:style>
  <w:style w:type="character" w:styleId="ad">
    <w:name w:val="Strong"/>
    <w:basedOn w:val="a0"/>
    <w:uiPriority w:val="22"/>
    <w:unhideWhenUsed/>
    <w:qFormat/>
    <w:rPr>
      <w:b/>
      <w:bCs/>
    </w:rPr>
  </w:style>
  <w:style w:type="character" w:styleId="ae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0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Char2">
    <w:name w:val="Υπότιτλος Char"/>
    <w:basedOn w:val="a0"/>
    <w:link w:val="a7"/>
    <w:uiPriority w:val="11"/>
    <w:semiHidden/>
    <w:rPr>
      <w:rFonts w:eastAsiaTheme="minorEastAsia"/>
      <w:i/>
      <w:spacing w:val="15"/>
      <w:sz w:val="32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paragraph" w:styleId="Web">
    <w:name w:val="Normal (Web)"/>
    <w:basedOn w:val="a"/>
    <w:uiPriority w:val="99"/>
    <w:semiHidden/>
    <w:unhideWhenUsed/>
    <w:rsid w:val="002C0744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FEDC740-3072-4B40-B89C-227BCFCB4E01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{AFEDC740-3072-4B40-B89C-227BCFCB4E01}tf50002044.dotx</Template>
  <TotalTime>1</TotalTime>
  <Pages>2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zoi250 christ</dc:creator>
  <cp:keywords/>
  <dc:description/>
  <cp:lastModifiedBy>zoi250 christ</cp:lastModifiedBy>
  <cp:revision>2</cp:revision>
  <dcterms:created xsi:type="dcterms:W3CDTF">2025-06-17T14:23:00Z</dcterms:created>
  <dcterms:modified xsi:type="dcterms:W3CDTF">2025-06-17T14:23:00Z</dcterms:modified>
</cp:coreProperties>
</file>