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C9C4" w14:textId="084E3CC3" w:rsidR="006B1834" w:rsidRPr="006B1834" w:rsidRDefault="006B1834" w:rsidP="006B1834">
      <w:pPr>
        <w:spacing w:before="0" w:after="500"/>
        <w:rPr>
          <w:rStyle w:val="REGIONTAGCharacterstyle"/>
          <w:shd w:val="clear" w:color="auto" w:fill="auto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4CEF69E1" wp14:editId="58402ECB">
            <wp:simplePos x="0" y="0"/>
            <wp:positionH relativeFrom="margin">
              <wp:posOffset>-286385</wp:posOffset>
            </wp:positionH>
            <wp:positionV relativeFrom="page">
              <wp:posOffset>923925</wp:posOffset>
            </wp:positionV>
            <wp:extent cx="4808855" cy="928370"/>
            <wp:effectExtent l="0" t="0" r="0" b="0"/>
            <wp:wrapTopAndBottom/>
            <wp:docPr id="8" name="Picture 8" descr="Regional Development Australia - An Australian Government Initiati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Regional Development Australia - An Australian Government Initiative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"/>
                    <a:stretch/>
                  </pic:blipFill>
                  <pic:spPr bwMode="auto">
                    <a:xfrm>
                      <a:off x="0" y="0"/>
                      <a:ext cx="4808855" cy="92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Hlk163477895"/>
      <w:bookmarkEnd w:id="0"/>
      <w:r>
        <w:rPr>
          <w:noProof/>
          <w:lang w:eastAsia="en-AU"/>
        </w:rPr>
        <w:drawing>
          <wp:anchor distT="0" distB="0" distL="114300" distR="114300" simplePos="0" relativeHeight="251658239" behindDoc="1" locked="1" layoutInCell="1" allowOverlap="1" wp14:anchorId="47B26D0C" wp14:editId="2E42D076">
            <wp:simplePos x="0" y="0"/>
            <wp:positionH relativeFrom="page">
              <wp:posOffset>-628650</wp:posOffset>
            </wp:positionH>
            <wp:positionV relativeFrom="page">
              <wp:align>top</wp:align>
            </wp:positionV>
            <wp:extent cx="8182610" cy="2581275"/>
            <wp:effectExtent l="0" t="0" r="8890" b="9525"/>
            <wp:wrapNone/>
            <wp:docPr id="124521832" name="Picture 1245218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61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6C840680" wp14:editId="5D38CF96">
            <wp:simplePos x="0" y="0"/>
            <wp:positionH relativeFrom="page">
              <wp:align>left</wp:align>
            </wp:positionH>
            <wp:positionV relativeFrom="page">
              <wp:posOffset>66675</wp:posOffset>
            </wp:positionV>
            <wp:extent cx="8182610" cy="2495550"/>
            <wp:effectExtent l="0" t="0" r="889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61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3213A" w14:textId="77777777" w:rsidR="006B1834" w:rsidRDefault="006207DD" w:rsidP="006B1834">
      <w:pPr>
        <w:pStyle w:val="REGIONTAG"/>
        <w:pBdr>
          <w:top w:val="single" w:sz="4" w:space="2" w:color="FFFFFF" w:themeColor="background1"/>
        </w:pBdr>
        <w:rPr>
          <w:rStyle w:val="REGIONTAGCharacterstyle"/>
        </w:rPr>
      </w:pPr>
      <w:r w:rsidRPr="006207DD">
        <w:rPr>
          <w:rStyle w:val="REGIONTAGCharacterstyle"/>
        </w:rPr>
        <w:t xml:space="preserve"> </w:t>
      </w:r>
      <w:r w:rsidR="003E794C">
        <w:rPr>
          <w:rStyle w:val="REGIONTAGCharacterstyle"/>
        </w:rPr>
        <w:t>RDA far west</w:t>
      </w:r>
      <w:r w:rsidR="00727D01">
        <w:rPr>
          <w:rStyle w:val="REGIONTAGCharacterstyle"/>
        </w:rPr>
        <w:t xml:space="preserve"> </w:t>
      </w:r>
    </w:p>
    <w:p w14:paraId="7F0E044C" w14:textId="77777777" w:rsidR="006B1834" w:rsidRPr="006B1834" w:rsidRDefault="006B1834" w:rsidP="006B1834">
      <w:pPr>
        <w:pStyle w:val="REGIONTAG"/>
        <w:pBdr>
          <w:top w:val="single" w:sz="4" w:space="2" w:color="FFFFFF" w:themeColor="background1"/>
        </w:pBdr>
        <w:rPr>
          <w:rStyle w:val="REGIONTAGCharacterstyle"/>
          <w:sz w:val="20"/>
          <w:szCs w:val="20"/>
        </w:rPr>
      </w:pPr>
    </w:p>
    <w:p w14:paraId="184D784E" w14:textId="2CB794AB" w:rsidR="006B1834" w:rsidRPr="006B1834" w:rsidRDefault="006B1834" w:rsidP="006B1834">
      <w:pPr>
        <w:pStyle w:val="REGIONTAG"/>
        <w:pBdr>
          <w:top w:val="single" w:sz="4" w:space="2" w:color="FFFFFF" w:themeColor="background1"/>
        </w:pBdr>
        <w:rPr>
          <w:bCs/>
          <w:sz w:val="38"/>
          <w:szCs w:val="38"/>
          <w:shd w:val="clear" w:color="auto" w:fill="E7E7E7" w:themeFill="background2"/>
        </w:rPr>
      </w:pPr>
      <w:r w:rsidRPr="006B1834">
        <w:rPr>
          <w:rFonts w:ascii="Calibri" w:hAnsi="Calibri" w:cs="Calibri"/>
          <w:color w:val="222A35"/>
          <w:sz w:val="38"/>
          <w:szCs w:val="38"/>
        </w:rPr>
        <w:t xml:space="preserve">REGISTRATION FORM - </w:t>
      </w:r>
      <w:r w:rsidRPr="006B1834">
        <w:rPr>
          <w:rFonts w:asciiTheme="majorHAnsi" w:hAnsiTheme="majorHAnsi" w:cstheme="majorHAnsi"/>
          <w:bCs/>
          <w:color w:val="222A35"/>
          <w:sz w:val="38"/>
          <w:szCs w:val="38"/>
        </w:rPr>
        <w:t>202</w:t>
      </w:r>
      <w:r w:rsidR="00004C35">
        <w:rPr>
          <w:rFonts w:asciiTheme="majorHAnsi" w:hAnsiTheme="majorHAnsi" w:cstheme="majorHAnsi"/>
          <w:bCs/>
          <w:color w:val="222A35"/>
          <w:sz w:val="38"/>
          <w:szCs w:val="38"/>
        </w:rPr>
        <w:t>6</w:t>
      </w:r>
      <w:r w:rsidRPr="006B1834">
        <w:rPr>
          <w:rFonts w:asciiTheme="majorHAnsi" w:hAnsiTheme="majorHAnsi" w:cstheme="majorHAnsi"/>
          <w:bCs/>
          <w:color w:val="222A35"/>
          <w:sz w:val="38"/>
          <w:szCs w:val="38"/>
        </w:rPr>
        <w:t xml:space="preserve"> FAR WEST NSW CAREERS EXPO</w:t>
      </w:r>
    </w:p>
    <w:p w14:paraId="6F0D14C3" w14:textId="37B333AF" w:rsidR="006B1834" w:rsidRPr="00F02465" w:rsidRDefault="006B1834" w:rsidP="006B1834">
      <w:pPr>
        <w:spacing w:before="0" w:after="0"/>
        <w:rPr>
          <w:rFonts w:ascii="Calibri" w:hAnsi="Calibri" w:cs="Calibri"/>
          <w:color w:val="222A35"/>
          <w:sz w:val="28"/>
          <w:szCs w:val="28"/>
        </w:rPr>
      </w:pPr>
      <w:r w:rsidRPr="006B1834">
        <w:rPr>
          <w:rFonts w:ascii="Calibri" w:hAnsi="Calibri" w:cs="Calibri"/>
          <w:b/>
          <w:bCs/>
          <w:color w:val="222A35"/>
          <w:sz w:val="28"/>
          <w:szCs w:val="28"/>
        </w:rPr>
        <w:t>Venue</w:t>
      </w:r>
      <w:r w:rsidRPr="00F02465">
        <w:rPr>
          <w:rFonts w:ascii="Calibri" w:hAnsi="Calibri" w:cs="Calibri"/>
          <w:color w:val="222A35"/>
          <w:sz w:val="28"/>
          <w:szCs w:val="28"/>
        </w:rPr>
        <w:t xml:space="preserve"> </w:t>
      </w:r>
      <w:r w:rsidR="00E3066D">
        <w:rPr>
          <w:rFonts w:ascii="Calibri" w:hAnsi="Calibri" w:cs="Calibri"/>
          <w:color w:val="222A35"/>
          <w:sz w:val="28"/>
          <w:szCs w:val="28"/>
        </w:rPr>
        <w:tab/>
      </w:r>
      <w:r w:rsidR="00EF1351">
        <w:rPr>
          <w:rFonts w:ascii="Calibri" w:hAnsi="Calibri" w:cs="Calibri"/>
          <w:color w:val="222A35"/>
          <w:sz w:val="28"/>
          <w:szCs w:val="28"/>
        </w:rPr>
        <w:t>Gary Radford Pavilion Racecourse Road</w:t>
      </w:r>
      <w:r>
        <w:rPr>
          <w:rFonts w:ascii="Calibri" w:hAnsi="Calibri" w:cs="Calibri"/>
          <w:color w:val="222A35"/>
          <w:sz w:val="28"/>
          <w:szCs w:val="28"/>
        </w:rPr>
        <w:t xml:space="preserve"> </w:t>
      </w:r>
      <w:r w:rsidRPr="00F02465">
        <w:rPr>
          <w:rFonts w:ascii="Calibri" w:hAnsi="Calibri" w:cs="Calibri"/>
          <w:color w:val="222A35"/>
          <w:sz w:val="28"/>
          <w:szCs w:val="28"/>
        </w:rPr>
        <w:t>Broken Hill</w:t>
      </w:r>
    </w:p>
    <w:p w14:paraId="63E2612B" w14:textId="2BFDB968" w:rsidR="006B1834" w:rsidRPr="00F02465" w:rsidRDefault="006B1834" w:rsidP="006B1834">
      <w:pPr>
        <w:spacing w:before="0" w:after="0"/>
        <w:rPr>
          <w:rFonts w:ascii="Calibri" w:hAnsi="Calibri" w:cs="Calibri"/>
          <w:color w:val="222A35"/>
          <w:sz w:val="28"/>
          <w:szCs w:val="28"/>
        </w:rPr>
      </w:pPr>
      <w:r w:rsidRPr="006B1834">
        <w:rPr>
          <w:rFonts w:ascii="Calibri" w:hAnsi="Calibri" w:cs="Calibri"/>
          <w:b/>
          <w:bCs/>
          <w:color w:val="222A35"/>
          <w:sz w:val="28"/>
          <w:szCs w:val="28"/>
        </w:rPr>
        <w:t xml:space="preserve">Date </w:t>
      </w:r>
      <w:r w:rsidR="00E3066D">
        <w:rPr>
          <w:rFonts w:ascii="Calibri" w:hAnsi="Calibri" w:cs="Calibri"/>
          <w:color w:val="222A35"/>
          <w:sz w:val="28"/>
          <w:szCs w:val="28"/>
        </w:rPr>
        <w:tab/>
      </w:r>
      <w:r w:rsidR="00E3066D">
        <w:rPr>
          <w:rFonts w:ascii="Calibri" w:hAnsi="Calibri" w:cs="Calibri"/>
          <w:color w:val="222A35"/>
          <w:sz w:val="28"/>
          <w:szCs w:val="28"/>
        </w:rPr>
        <w:tab/>
      </w:r>
      <w:r w:rsidRPr="00F02465">
        <w:rPr>
          <w:rFonts w:ascii="Calibri" w:hAnsi="Calibri" w:cs="Calibri"/>
          <w:color w:val="222A35"/>
          <w:sz w:val="28"/>
          <w:szCs w:val="28"/>
        </w:rPr>
        <w:t xml:space="preserve">Wednesday </w:t>
      </w:r>
      <w:r w:rsidR="00AA2241">
        <w:rPr>
          <w:rFonts w:ascii="Calibri" w:hAnsi="Calibri" w:cs="Calibri"/>
          <w:color w:val="222A35"/>
          <w:sz w:val="28"/>
          <w:szCs w:val="28"/>
        </w:rPr>
        <w:t>5 August 2026</w:t>
      </w:r>
    </w:p>
    <w:p w14:paraId="3CDFDA0E" w14:textId="547ED7D1" w:rsidR="006B1834" w:rsidRDefault="006B1834" w:rsidP="006B1834">
      <w:pPr>
        <w:spacing w:before="0" w:after="0"/>
        <w:rPr>
          <w:rFonts w:ascii="Calibri" w:hAnsi="Calibri" w:cs="Calibri"/>
          <w:sz w:val="28"/>
          <w:szCs w:val="28"/>
        </w:rPr>
      </w:pPr>
      <w:r w:rsidRPr="006B1834">
        <w:rPr>
          <w:rFonts w:ascii="Calibri" w:hAnsi="Calibri" w:cs="Calibri"/>
          <w:b/>
          <w:bCs/>
          <w:sz w:val="28"/>
          <w:szCs w:val="28"/>
        </w:rPr>
        <w:t>RSVP Date</w:t>
      </w:r>
      <w:r w:rsidRPr="00F02465">
        <w:rPr>
          <w:rFonts w:ascii="Calibri" w:hAnsi="Calibri" w:cs="Calibri"/>
          <w:sz w:val="28"/>
          <w:szCs w:val="28"/>
        </w:rPr>
        <w:t xml:space="preserve"> </w:t>
      </w:r>
      <w:r w:rsidR="00E3066D">
        <w:rPr>
          <w:rFonts w:ascii="Calibri" w:hAnsi="Calibri" w:cs="Calibri"/>
          <w:sz w:val="28"/>
          <w:szCs w:val="28"/>
        </w:rPr>
        <w:tab/>
      </w:r>
      <w:r w:rsidRPr="00F02465">
        <w:rPr>
          <w:rFonts w:ascii="Calibri" w:hAnsi="Calibri" w:cs="Calibri"/>
          <w:sz w:val="28"/>
          <w:szCs w:val="28"/>
        </w:rPr>
        <w:t xml:space="preserve">Friday </w:t>
      </w:r>
      <w:r w:rsidR="00AA2241">
        <w:rPr>
          <w:rFonts w:ascii="Calibri" w:hAnsi="Calibri" w:cs="Calibri"/>
          <w:sz w:val="28"/>
          <w:szCs w:val="28"/>
        </w:rPr>
        <w:t>10 July 2026</w:t>
      </w:r>
    </w:p>
    <w:p w14:paraId="7D729FDF" w14:textId="77777777" w:rsidR="006B1834" w:rsidRPr="006B1834" w:rsidRDefault="006B1834" w:rsidP="006B1834">
      <w:pPr>
        <w:spacing w:before="0" w:after="0"/>
        <w:rPr>
          <w:rFonts w:ascii="Calibri" w:hAnsi="Calibri" w:cs="Calibri"/>
          <w:sz w:val="36"/>
          <w:szCs w:val="3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542"/>
      </w:tblGrid>
      <w:tr w:rsidR="006B1834" w:rsidRPr="00CC193B" w14:paraId="221E97EB" w14:textId="77777777" w:rsidTr="0091308F">
        <w:trPr>
          <w:trHeight w:val="738"/>
        </w:trPr>
        <w:tc>
          <w:tcPr>
            <w:tcW w:w="2659" w:type="dxa"/>
          </w:tcPr>
          <w:p w14:paraId="5D04EC5B" w14:textId="66C35A9E" w:rsidR="006B1834" w:rsidRPr="006B1834" w:rsidRDefault="00F11EDC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NAME:</w:t>
            </w:r>
          </w:p>
        </w:tc>
        <w:tc>
          <w:tcPr>
            <w:tcW w:w="7542" w:type="dxa"/>
          </w:tcPr>
          <w:p w14:paraId="20EC3E4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40EC5B33" w14:textId="77777777" w:rsidTr="006B1834">
        <w:trPr>
          <w:trHeight w:val="20"/>
        </w:trPr>
        <w:tc>
          <w:tcPr>
            <w:tcW w:w="2659" w:type="dxa"/>
          </w:tcPr>
          <w:p w14:paraId="1F0A7C29" w14:textId="77B64B97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 xml:space="preserve">Business </w:t>
            </w:r>
            <w:r w:rsidR="00F11EDC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N</w:t>
            </w: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ame:</w:t>
            </w:r>
          </w:p>
          <w:p w14:paraId="224696B2" w14:textId="29F9A983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</w:p>
        </w:tc>
        <w:tc>
          <w:tcPr>
            <w:tcW w:w="7542" w:type="dxa"/>
          </w:tcPr>
          <w:p w14:paraId="090FDF0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6D722F35" w14:textId="77777777" w:rsidTr="006B1834">
        <w:trPr>
          <w:trHeight w:val="20"/>
        </w:trPr>
        <w:tc>
          <w:tcPr>
            <w:tcW w:w="2659" w:type="dxa"/>
          </w:tcPr>
          <w:p w14:paraId="584874BC" w14:textId="464D14E4" w:rsidR="006B1834" w:rsidRPr="006B1834" w:rsidRDefault="006B1834" w:rsidP="006B1834">
            <w:pPr>
              <w:spacing w:before="0" w:after="0"/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Careers/Industry Area/s:</w:t>
            </w:r>
          </w:p>
        </w:tc>
        <w:tc>
          <w:tcPr>
            <w:tcW w:w="7542" w:type="dxa"/>
          </w:tcPr>
          <w:p w14:paraId="6EB33E84" w14:textId="77777777" w:rsidR="006B1834" w:rsidRPr="008C3113" w:rsidRDefault="006B1834" w:rsidP="001C0BB7">
            <w:pPr>
              <w:rPr>
                <w:rFonts w:ascii="Calibri Light" w:hAnsi="Calibri Light"/>
                <w:b/>
                <w:color w:val="222A35"/>
                <w:szCs w:val="24"/>
              </w:rPr>
            </w:pPr>
          </w:p>
        </w:tc>
      </w:tr>
      <w:tr w:rsidR="006B1834" w:rsidRPr="00CC193B" w14:paraId="547BCC41" w14:textId="77777777" w:rsidTr="006B1834">
        <w:trPr>
          <w:trHeight w:val="20"/>
        </w:trPr>
        <w:tc>
          <w:tcPr>
            <w:tcW w:w="2659" w:type="dxa"/>
          </w:tcPr>
          <w:p w14:paraId="588C5D40" w14:textId="25F3CDC4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Contact number/s:</w:t>
            </w:r>
          </w:p>
        </w:tc>
        <w:tc>
          <w:tcPr>
            <w:tcW w:w="7542" w:type="dxa"/>
          </w:tcPr>
          <w:p w14:paraId="1BE2524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3CB4B8A9" w14:textId="77777777" w:rsidTr="006B1834">
        <w:trPr>
          <w:trHeight w:val="20"/>
        </w:trPr>
        <w:tc>
          <w:tcPr>
            <w:tcW w:w="2659" w:type="dxa"/>
          </w:tcPr>
          <w:p w14:paraId="2C57BE9E" w14:textId="77777777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Email address:</w:t>
            </w:r>
          </w:p>
        </w:tc>
        <w:tc>
          <w:tcPr>
            <w:tcW w:w="7542" w:type="dxa"/>
          </w:tcPr>
          <w:p w14:paraId="3D38878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62B33874" w14:textId="77777777" w:rsidTr="006B1834">
        <w:trPr>
          <w:trHeight w:val="20"/>
        </w:trPr>
        <w:tc>
          <w:tcPr>
            <w:tcW w:w="2659" w:type="dxa"/>
          </w:tcPr>
          <w:p w14:paraId="7C1D0B13" w14:textId="18477427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Number attending in your party</w:t>
            </w:r>
            <w:r w:rsidR="00D33A41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:</w:t>
            </w:r>
          </w:p>
        </w:tc>
        <w:tc>
          <w:tcPr>
            <w:tcW w:w="7542" w:type="dxa"/>
          </w:tcPr>
          <w:p w14:paraId="013ED663" w14:textId="77777777" w:rsidR="006B1834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</w:tbl>
    <w:p w14:paraId="2A6FCD31" w14:textId="77777777" w:rsidR="006B1834" w:rsidRDefault="006B1834" w:rsidP="006B1834">
      <w:pPr>
        <w:spacing w:before="0" w:after="0"/>
        <w:rPr>
          <w:rFonts w:ascii="Calibri Light" w:hAnsi="Calibri Light" w:cs="Calibri"/>
          <w:b/>
          <w:color w:val="000000"/>
          <w:sz w:val="28"/>
          <w:szCs w:val="28"/>
        </w:rPr>
      </w:pPr>
    </w:p>
    <w:p w14:paraId="14A27B50" w14:textId="67F03200" w:rsidR="006B1834" w:rsidRPr="006B1834" w:rsidRDefault="006B1834" w:rsidP="006B1834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RSVP: Friday </w:t>
      </w:r>
      <w:r w:rsidR="00AA2241">
        <w:rPr>
          <w:rFonts w:asciiTheme="majorHAnsi" w:hAnsiTheme="majorHAnsi" w:cstheme="majorHAnsi"/>
          <w:b/>
          <w:color w:val="000000"/>
          <w:sz w:val="28"/>
          <w:szCs w:val="28"/>
        </w:rPr>
        <w:t>10 July</w:t>
      </w: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CF142B">
        <w:rPr>
          <w:rFonts w:asciiTheme="majorHAnsi" w:hAnsiTheme="majorHAnsi" w:cstheme="majorHAnsi"/>
          <w:b/>
          <w:color w:val="000000"/>
          <w:sz w:val="28"/>
          <w:szCs w:val="28"/>
        </w:rPr>
        <w:t>6</w:t>
      </w:r>
    </w:p>
    <w:p w14:paraId="3861751E" w14:textId="77777777" w:rsidR="006B1834" w:rsidRPr="006B1834" w:rsidRDefault="006B1834" w:rsidP="006B1834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Email: </w:t>
      </w:r>
      <w:hyperlink r:id="rId12" w:history="1">
        <w:r w:rsidRPr="006B1834">
          <w:rPr>
            <w:rStyle w:val="Hyperlink"/>
            <w:rFonts w:asciiTheme="majorHAnsi" w:hAnsiTheme="majorHAnsi" w:cstheme="majorHAnsi"/>
            <w:sz w:val="28"/>
            <w:szCs w:val="28"/>
          </w:rPr>
          <w:t>admin@rdafarwestnsw.org.au</w:t>
        </w:r>
      </w:hyperlink>
    </w:p>
    <w:p w14:paraId="0A75F7D1" w14:textId="218B7094" w:rsidR="00D33A41" w:rsidRDefault="006B1834" w:rsidP="00D33A41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Phone: 08 8087 8383 </w:t>
      </w:r>
    </w:p>
    <w:p w14:paraId="7CB708B1" w14:textId="77777777" w:rsidR="00D33A41" w:rsidRPr="00821B07" w:rsidRDefault="00D33A41" w:rsidP="00D33A41">
      <w:pPr>
        <w:spacing w:before="0"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AB0B66F" w14:textId="39721717" w:rsidR="00D33A41" w:rsidRPr="00821B07" w:rsidRDefault="00D33A41" w:rsidP="00D33A41">
      <w:pPr>
        <w:spacing w:before="0" w:after="0"/>
        <w:rPr>
          <w:rFonts w:cstheme="minorHAnsi"/>
          <w:b/>
          <w:bCs/>
          <w:sz w:val="28"/>
          <w:szCs w:val="28"/>
          <w:lang w:val="en-GB"/>
        </w:rPr>
      </w:pPr>
      <w:r w:rsidRPr="00821B0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SET UP - </w:t>
      </w:r>
      <w:r w:rsidRPr="00821B07">
        <w:rPr>
          <w:rFonts w:cstheme="minorHAnsi"/>
          <w:b/>
          <w:bCs/>
          <w:sz w:val="28"/>
          <w:szCs w:val="28"/>
          <w:lang w:val="en-GB"/>
        </w:rPr>
        <w:t>Please tick the answers that are applicable and provide details where relevant.</w:t>
      </w:r>
    </w:p>
    <w:p w14:paraId="7A263DE3" w14:textId="77777777" w:rsidR="00A109D9" w:rsidRPr="00821B07" w:rsidRDefault="00A109D9" w:rsidP="00D33A41">
      <w:pPr>
        <w:spacing w:before="0"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853B24B" w14:textId="3948DCE0" w:rsidR="00D33A41" w:rsidRPr="00A109D9" w:rsidRDefault="00821B07" w:rsidP="00AE093E">
      <w:pPr>
        <w:spacing w:before="0" w:after="0"/>
        <w:ind w:right="-312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>POWER REQUIRED:</w:t>
      </w:r>
      <w:r w:rsidRPr="00A109D9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Note power o</w:t>
      </w:r>
      <w:r w:rsidR="00D33A41" w:rsidRPr="00A109D9">
        <w:rPr>
          <w:rFonts w:cstheme="minorHAnsi"/>
          <w:sz w:val="24"/>
          <w:szCs w:val="24"/>
          <w:lang w:val="en-GB"/>
        </w:rPr>
        <w:t>nly available on the wall perimeter of the Gary Radford Pavilion</w:t>
      </w:r>
      <w:r w:rsidR="00AE093E">
        <w:rPr>
          <w:rFonts w:cstheme="minorHAnsi"/>
          <w:sz w:val="24"/>
          <w:szCs w:val="24"/>
          <w:lang w:val="en-GB"/>
        </w:rPr>
        <w:t xml:space="preserve"> – (limited)</w:t>
      </w:r>
    </w:p>
    <w:p w14:paraId="5DEBA549" w14:textId="77777777" w:rsidR="00D33A41" w:rsidRPr="00A109D9" w:rsidRDefault="00D33A41" w:rsidP="00821B07">
      <w:pPr>
        <w:pStyle w:val="ListParagraph"/>
        <w:numPr>
          <w:ilvl w:val="0"/>
          <w:numId w:val="30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YES</w:t>
      </w:r>
    </w:p>
    <w:p w14:paraId="3430CAA5" w14:textId="77777777" w:rsidR="00D33A41" w:rsidRDefault="00D33A41" w:rsidP="00821B07">
      <w:pPr>
        <w:pStyle w:val="ListParagraph"/>
        <w:numPr>
          <w:ilvl w:val="0"/>
          <w:numId w:val="30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NO</w:t>
      </w:r>
    </w:p>
    <w:p w14:paraId="6931D353" w14:textId="77777777" w:rsidR="00821B07" w:rsidRPr="00AE093E" w:rsidRDefault="00821B07" w:rsidP="00821B07">
      <w:pPr>
        <w:pStyle w:val="ListParagraph"/>
        <w:suppressAutoHyphens w:val="0"/>
        <w:spacing w:before="0" w:after="0"/>
        <w:rPr>
          <w:rFonts w:cstheme="minorHAnsi"/>
          <w:sz w:val="16"/>
          <w:szCs w:val="16"/>
          <w:lang w:val="en-GB"/>
        </w:rPr>
      </w:pPr>
    </w:p>
    <w:p w14:paraId="0AF640E3" w14:textId="2E5B3D83" w:rsidR="00821B07" w:rsidRPr="00AE093E" w:rsidRDefault="00D33A41" w:rsidP="00AE093E">
      <w:pPr>
        <w:spacing w:before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Please bring your own safety checked (tagged) extension leads and power boards.</w:t>
      </w:r>
    </w:p>
    <w:p w14:paraId="402AF5CE" w14:textId="0731577E" w:rsidR="00D33A41" w:rsidRPr="00821B07" w:rsidRDefault="00821B07" w:rsidP="00821B07">
      <w:pPr>
        <w:spacing w:before="0" w:after="0"/>
        <w:rPr>
          <w:rFonts w:cstheme="minorHAnsi"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lastRenderedPageBreak/>
        <w:t>LARGE BANNER BACKDROP</w:t>
      </w:r>
    </w:p>
    <w:p w14:paraId="437A9817" w14:textId="77777777" w:rsidR="00962F34" w:rsidRDefault="00D33A41" w:rsidP="00821B07">
      <w:pPr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Do you have a large/very large – h</w:t>
      </w:r>
      <w:r w:rsidR="00821B07">
        <w:rPr>
          <w:rFonts w:cstheme="minorHAnsi"/>
          <w:sz w:val="24"/>
          <w:szCs w:val="24"/>
          <w:lang w:val="en-GB"/>
        </w:rPr>
        <w:t>e</w:t>
      </w:r>
      <w:r w:rsidRPr="00A109D9">
        <w:rPr>
          <w:rFonts w:cstheme="minorHAnsi"/>
          <w:sz w:val="24"/>
          <w:szCs w:val="24"/>
          <w:lang w:val="en-GB"/>
        </w:rPr>
        <w:t>ight &amp; width banner backdrop?</w:t>
      </w:r>
      <w:r w:rsidR="00962F34">
        <w:rPr>
          <w:rFonts w:cstheme="minorHAnsi"/>
          <w:sz w:val="24"/>
          <w:szCs w:val="24"/>
          <w:lang w:val="en-GB"/>
        </w:rPr>
        <w:t xml:space="preserve"> </w:t>
      </w:r>
    </w:p>
    <w:p w14:paraId="4B24ADC3" w14:textId="51D0B68F" w:rsidR="00D33A41" w:rsidRPr="00A109D9" w:rsidRDefault="00962F34" w:rsidP="00821B07">
      <w:pPr>
        <w:spacing w:before="0"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Large is defined as at approx. 2m high x 3m wide</w:t>
      </w:r>
    </w:p>
    <w:p w14:paraId="592AE815" w14:textId="77777777" w:rsidR="00D33A41" w:rsidRPr="00A109D9" w:rsidRDefault="00D33A41" w:rsidP="00821B07">
      <w:pPr>
        <w:pStyle w:val="ListParagraph"/>
        <w:numPr>
          <w:ilvl w:val="0"/>
          <w:numId w:val="31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YES</w:t>
      </w:r>
    </w:p>
    <w:p w14:paraId="5E164A17" w14:textId="77777777" w:rsidR="00D33A41" w:rsidRPr="00A109D9" w:rsidRDefault="00D33A41" w:rsidP="00821B07">
      <w:pPr>
        <w:pStyle w:val="ListParagraph"/>
        <w:numPr>
          <w:ilvl w:val="0"/>
          <w:numId w:val="31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NO</w:t>
      </w:r>
    </w:p>
    <w:p w14:paraId="16849EC6" w14:textId="77777777" w:rsidR="00821B07" w:rsidRPr="00821B07" w:rsidRDefault="00821B07" w:rsidP="00A109D9">
      <w:pPr>
        <w:spacing w:before="0"/>
        <w:rPr>
          <w:rFonts w:cstheme="minorHAnsi"/>
          <w:b/>
          <w:bCs/>
          <w:sz w:val="20"/>
          <w:szCs w:val="20"/>
          <w:u w:val="single"/>
          <w:lang w:val="en-GB"/>
        </w:rPr>
      </w:pPr>
    </w:p>
    <w:p w14:paraId="182533BE" w14:textId="4A44C5DE" w:rsidR="00D33A41" w:rsidRPr="00821B07" w:rsidRDefault="00821B07" w:rsidP="00821B07">
      <w:pPr>
        <w:spacing w:before="0" w:after="0"/>
        <w:rPr>
          <w:rFonts w:cstheme="minorHAnsi"/>
          <w:b/>
          <w:bCs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>DO YOU REQUIRE A DIVIDER? (LIMITED – 6 AVAILABLE)</w:t>
      </w:r>
    </w:p>
    <w:p w14:paraId="663EBC44" w14:textId="77777777" w:rsidR="00D33A41" w:rsidRPr="00A109D9" w:rsidRDefault="00D33A41" w:rsidP="00821B07">
      <w:pPr>
        <w:pStyle w:val="ListParagraph"/>
        <w:numPr>
          <w:ilvl w:val="0"/>
          <w:numId w:val="36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YES</w:t>
      </w:r>
    </w:p>
    <w:p w14:paraId="0FC9580B" w14:textId="77777777" w:rsidR="00D33A41" w:rsidRPr="00A109D9" w:rsidRDefault="00D33A41" w:rsidP="00821B07">
      <w:pPr>
        <w:pStyle w:val="ListParagraph"/>
        <w:numPr>
          <w:ilvl w:val="0"/>
          <w:numId w:val="36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NO</w:t>
      </w:r>
    </w:p>
    <w:p w14:paraId="1EC18229" w14:textId="77777777" w:rsidR="00821B07" w:rsidRPr="00AE093E" w:rsidRDefault="00821B07" w:rsidP="00A109D9">
      <w:pPr>
        <w:spacing w:before="0" w:after="0"/>
        <w:rPr>
          <w:rFonts w:cstheme="minorHAnsi"/>
          <w:b/>
          <w:bCs/>
          <w:sz w:val="16"/>
          <w:szCs w:val="16"/>
          <w:u w:val="single"/>
          <w:lang w:val="en-GB"/>
        </w:rPr>
      </w:pPr>
    </w:p>
    <w:p w14:paraId="115E7EFD" w14:textId="77777777" w:rsidR="00824471" w:rsidRPr="00824471" w:rsidRDefault="00824471" w:rsidP="00A109D9">
      <w:pPr>
        <w:spacing w:before="0" w:after="0"/>
        <w:rPr>
          <w:rFonts w:cstheme="minorHAnsi"/>
          <w:b/>
          <w:bCs/>
          <w:sz w:val="20"/>
          <w:szCs w:val="20"/>
          <w:u w:val="single"/>
          <w:lang w:val="en-GB"/>
        </w:rPr>
      </w:pPr>
    </w:p>
    <w:p w14:paraId="3A436195" w14:textId="6676010B" w:rsidR="00D33A41" w:rsidRPr="00821B07" w:rsidRDefault="00821B07" w:rsidP="00A109D9">
      <w:pPr>
        <w:spacing w:before="0" w:after="0"/>
        <w:rPr>
          <w:rFonts w:cstheme="minorHAnsi"/>
          <w:b/>
          <w:bCs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 xml:space="preserve">TABLE REQUIREMENTS: </w:t>
      </w:r>
    </w:p>
    <w:p w14:paraId="1124E8E4" w14:textId="77777777" w:rsidR="006D3FCD" w:rsidRDefault="00D33A41" w:rsidP="00A109D9">
      <w:pPr>
        <w:spacing w:before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 xml:space="preserve">Tables and chairs will be provided on site, please advise if you require more than 1 x table. </w:t>
      </w:r>
    </w:p>
    <w:p w14:paraId="460364D3" w14:textId="09517693" w:rsidR="00D33A41" w:rsidRPr="00821B07" w:rsidRDefault="00821B07" w:rsidP="00A109D9">
      <w:pPr>
        <w:spacing w:before="0"/>
        <w:rPr>
          <w:rFonts w:cstheme="minorHAnsi"/>
          <w:b/>
          <w:bCs/>
          <w:color w:val="auto"/>
          <w:sz w:val="24"/>
          <w:szCs w:val="24"/>
          <w:lang w:val="en-GB"/>
        </w:rPr>
      </w:pPr>
      <w:r>
        <w:rPr>
          <w:rFonts w:cstheme="minorHAnsi"/>
          <w:b/>
          <w:bCs/>
          <w:color w:val="auto"/>
          <w:sz w:val="24"/>
          <w:szCs w:val="24"/>
          <w:lang w:val="en-GB"/>
        </w:rPr>
        <w:t xml:space="preserve">***** </w:t>
      </w:r>
      <w:r w:rsidRPr="00821B07">
        <w:rPr>
          <w:rFonts w:cstheme="minorHAnsi"/>
          <w:b/>
          <w:bCs/>
          <w:color w:val="auto"/>
          <w:sz w:val="24"/>
          <w:szCs w:val="24"/>
          <w:lang w:val="en-GB"/>
        </w:rPr>
        <w:t>REMINDER: TABLE &amp; AREA SPACE IS LIMITED INSIDE THE GARY RADFORD PAVILLION</w:t>
      </w:r>
    </w:p>
    <w:p w14:paraId="0B3FC860" w14:textId="77777777" w:rsidR="00D33A41" w:rsidRPr="00A109D9" w:rsidRDefault="00D33A41" w:rsidP="00821B07">
      <w:pPr>
        <w:pStyle w:val="ListParagraph"/>
        <w:numPr>
          <w:ilvl w:val="0"/>
          <w:numId w:val="32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Standard round table (provided)</w:t>
      </w:r>
    </w:p>
    <w:p w14:paraId="28F6B68F" w14:textId="77777777" w:rsidR="00D33A41" w:rsidRPr="00A109D9" w:rsidRDefault="00D33A41" w:rsidP="00821B07">
      <w:pPr>
        <w:pStyle w:val="ListParagraph"/>
        <w:numPr>
          <w:ilvl w:val="0"/>
          <w:numId w:val="32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Rectangular table (</w:t>
      </w:r>
      <w:r w:rsidRPr="00821B07">
        <w:rPr>
          <w:rFonts w:cstheme="minorHAnsi"/>
          <w:b/>
          <w:bCs/>
          <w:color w:val="auto"/>
          <w:sz w:val="24"/>
          <w:szCs w:val="24"/>
          <w:lang w:val="en-GB"/>
        </w:rPr>
        <w:t>only 26 available</w:t>
      </w:r>
      <w:r w:rsidRPr="00A109D9">
        <w:rPr>
          <w:rFonts w:cstheme="minorHAnsi"/>
          <w:sz w:val="24"/>
          <w:szCs w:val="24"/>
          <w:lang w:val="en-GB"/>
        </w:rPr>
        <w:t>)</w:t>
      </w:r>
    </w:p>
    <w:p w14:paraId="1BC661D2" w14:textId="77777777" w:rsidR="00D33A41" w:rsidRPr="00A109D9" w:rsidRDefault="00D33A41" w:rsidP="00821B07">
      <w:pPr>
        <w:pStyle w:val="ListParagraph"/>
        <w:numPr>
          <w:ilvl w:val="0"/>
          <w:numId w:val="32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Bringing your own table/display equipment</w:t>
      </w:r>
    </w:p>
    <w:p w14:paraId="7A1FEE70" w14:textId="77777777" w:rsidR="00821B07" w:rsidRPr="00821B07" w:rsidRDefault="00821B07" w:rsidP="00A109D9">
      <w:pPr>
        <w:spacing w:before="0"/>
        <w:ind w:left="360"/>
        <w:rPr>
          <w:rFonts w:cstheme="minorHAnsi"/>
          <w:sz w:val="16"/>
          <w:szCs w:val="16"/>
          <w:lang w:val="en-GB"/>
        </w:rPr>
      </w:pPr>
    </w:p>
    <w:p w14:paraId="24A36EE9" w14:textId="79B399CB" w:rsidR="00D33A41" w:rsidRPr="00A109D9" w:rsidRDefault="00D33A41" w:rsidP="00A109D9">
      <w:pPr>
        <w:spacing w:before="0"/>
        <w:ind w:left="360"/>
        <w:rPr>
          <w:rFonts w:cstheme="minorHAnsi"/>
          <w:sz w:val="24"/>
          <w:szCs w:val="24"/>
          <w:lang w:val="en-GB"/>
        </w:rPr>
      </w:pPr>
      <w:proofErr w:type="gramStart"/>
      <w:r w:rsidRPr="00A109D9">
        <w:rPr>
          <w:rFonts w:cstheme="minorHAnsi"/>
          <w:sz w:val="24"/>
          <w:szCs w:val="24"/>
          <w:lang w:val="en-GB"/>
        </w:rPr>
        <w:t>Details:_</w:t>
      </w:r>
      <w:proofErr w:type="gramEnd"/>
      <w:r w:rsidRPr="00A109D9">
        <w:rPr>
          <w:rFonts w:cstheme="minorHAnsi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</w:t>
      </w:r>
    </w:p>
    <w:p w14:paraId="667AAA65" w14:textId="77777777" w:rsidR="00821B07" w:rsidRDefault="00821B07" w:rsidP="00A109D9">
      <w:pPr>
        <w:spacing w:before="0"/>
        <w:rPr>
          <w:rFonts w:cstheme="minorHAnsi"/>
          <w:b/>
          <w:bCs/>
          <w:sz w:val="16"/>
          <w:szCs w:val="16"/>
          <w:u w:val="single"/>
          <w:lang w:val="en-GB"/>
        </w:rPr>
      </w:pPr>
    </w:p>
    <w:p w14:paraId="67DE4051" w14:textId="77777777" w:rsidR="00824471" w:rsidRDefault="00824471" w:rsidP="00A109D9">
      <w:pPr>
        <w:spacing w:before="0"/>
        <w:rPr>
          <w:rFonts w:cstheme="minorHAnsi"/>
          <w:b/>
          <w:bCs/>
          <w:sz w:val="16"/>
          <w:szCs w:val="16"/>
          <w:u w:val="single"/>
          <w:lang w:val="en-GB"/>
        </w:rPr>
      </w:pPr>
    </w:p>
    <w:p w14:paraId="2CE2AE46" w14:textId="454AED33" w:rsidR="00D33A41" w:rsidRPr="00821B07" w:rsidRDefault="00821B07" w:rsidP="00A109D9">
      <w:pPr>
        <w:spacing w:before="0"/>
        <w:rPr>
          <w:rFonts w:cstheme="minorHAnsi"/>
          <w:b/>
          <w:bCs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>DISPLAY SPACE REQUIRED</w:t>
      </w:r>
    </w:p>
    <w:p w14:paraId="0F446DCD" w14:textId="77777777" w:rsidR="00D33A41" w:rsidRPr="00A109D9" w:rsidRDefault="00D33A41" w:rsidP="00821B07">
      <w:pPr>
        <w:pStyle w:val="ListParagraph"/>
        <w:numPr>
          <w:ilvl w:val="0"/>
          <w:numId w:val="33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Small – table only</w:t>
      </w:r>
    </w:p>
    <w:p w14:paraId="4F35180E" w14:textId="77777777" w:rsidR="00D33A41" w:rsidRPr="00A109D9" w:rsidRDefault="00D33A41" w:rsidP="00821B07">
      <w:pPr>
        <w:pStyle w:val="ListParagraph"/>
        <w:numPr>
          <w:ilvl w:val="0"/>
          <w:numId w:val="33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Medium – table + banner</w:t>
      </w:r>
    </w:p>
    <w:p w14:paraId="42E8AEF9" w14:textId="77777777" w:rsidR="00D33A41" w:rsidRPr="00A109D9" w:rsidRDefault="00D33A41" w:rsidP="00821B07">
      <w:pPr>
        <w:pStyle w:val="ListParagraph"/>
        <w:numPr>
          <w:ilvl w:val="0"/>
          <w:numId w:val="33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 xml:space="preserve">Large display </w:t>
      </w:r>
    </w:p>
    <w:p w14:paraId="786F25E4" w14:textId="77777777" w:rsidR="00821B07" w:rsidRDefault="00821B07" w:rsidP="00A109D9">
      <w:pPr>
        <w:spacing w:before="0"/>
        <w:rPr>
          <w:rFonts w:cstheme="minorHAnsi"/>
          <w:b/>
          <w:bCs/>
          <w:sz w:val="20"/>
          <w:szCs w:val="20"/>
          <w:u w:val="single"/>
          <w:lang w:val="en-GB"/>
        </w:rPr>
      </w:pPr>
    </w:p>
    <w:p w14:paraId="0DB251C6" w14:textId="77777777" w:rsidR="00824471" w:rsidRPr="00824471" w:rsidRDefault="00824471" w:rsidP="00A109D9">
      <w:pPr>
        <w:spacing w:before="0"/>
        <w:rPr>
          <w:rFonts w:cstheme="minorHAnsi"/>
          <w:b/>
          <w:bCs/>
          <w:sz w:val="20"/>
          <w:szCs w:val="20"/>
          <w:u w:val="single"/>
          <w:lang w:val="en-GB"/>
        </w:rPr>
      </w:pPr>
    </w:p>
    <w:p w14:paraId="738D50C8" w14:textId="56D7A889" w:rsidR="00D33A41" w:rsidRPr="00821B07" w:rsidRDefault="00821B07" w:rsidP="00821B07">
      <w:pPr>
        <w:spacing w:before="0" w:after="0"/>
        <w:rPr>
          <w:rFonts w:cstheme="minorHAnsi"/>
          <w:b/>
          <w:bCs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>DO YOU HAVE ANY SPECIFIC SITE OR POSITIONING REQUESTS?</w:t>
      </w:r>
    </w:p>
    <w:p w14:paraId="0F61100E" w14:textId="77777777" w:rsidR="00D33A41" w:rsidRPr="00A109D9" w:rsidRDefault="00D33A41" w:rsidP="00821B07">
      <w:pPr>
        <w:pStyle w:val="ListParagraph"/>
        <w:numPr>
          <w:ilvl w:val="0"/>
          <w:numId w:val="35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Yes (please provide details)</w:t>
      </w:r>
    </w:p>
    <w:p w14:paraId="19B1A542" w14:textId="77777777" w:rsidR="00D33A41" w:rsidRPr="00A109D9" w:rsidRDefault="00D33A41" w:rsidP="00821B07">
      <w:pPr>
        <w:pStyle w:val="ListParagraph"/>
        <w:numPr>
          <w:ilvl w:val="0"/>
          <w:numId w:val="35"/>
        </w:numPr>
        <w:suppressAutoHyphens w:val="0"/>
        <w:spacing w:before="0" w:after="0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No</w:t>
      </w:r>
    </w:p>
    <w:p w14:paraId="22929852" w14:textId="77777777" w:rsidR="00821B07" w:rsidRPr="00821B07" w:rsidRDefault="00821B07" w:rsidP="00A109D9">
      <w:pPr>
        <w:spacing w:before="0"/>
        <w:ind w:left="360"/>
        <w:rPr>
          <w:rFonts w:cstheme="minorHAnsi"/>
          <w:sz w:val="16"/>
          <w:szCs w:val="16"/>
          <w:lang w:val="en-GB"/>
        </w:rPr>
      </w:pPr>
    </w:p>
    <w:p w14:paraId="4F1D82FB" w14:textId="2BDB993E" w:rsidR="00D33A41" w:rsidRPr="00A109D9" w:rsidRDefault="00D33A41" w:rsidP="00A109D9">
      <w:pPr>
        <w:spacing w:before="0"/>
        <w:ind w:left="360"/>
        <w:rPr>
          <w:rFonts w:cstheme="minorHAnsi"/>
          <w:sz w:val="24"/>
          <w:szCs w:val="24"/>
          <w:lang w:val="en-GB"/>
        </w:rPr>
      </w:pPr>
      <w:proofErr w:type="gramStart"/>
      <w:r w:rsidRPr="00A109D9">
        <w:rPr>
          <w:rFonts w:cstheme="minorHAnsi"/>
          <w:sz w:val="24"/>
          <w:szCs w:val="24"/>
          <w:lang w:val="en-GB"/>
        </w:rPr>
        <w:t>Details:_</w:t>
      </w:r>
      <w:proofErr w:type="gramEnd"/>
      <w:r w:rsidRPr="00A109D9">
        <w:rPr>
          <w:rFonts w:cstheme="minorHAnsi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</w:t>
      </w:r>
    </w:p>
    <w:p w14:paraId="7A0DBC85" w14:textId="77777777" w:rsidR="00821B07" w:rsidRPr="00821B07" w:rsidRDefault="00821B07" w:rsidP="00A109D9">
      <w:pPr>
        <w:spacing w:before="0"/>
        <w:rPr>
          <w:rFonts w:cstheme="minorHAnsi"/>
          <w:b/>
          <w:bCs/>
          <w:sz w:val="16"/>
          <w:szCs w:val="16"/>
          <w:lang w:val="en-GB"/>
        </w:rPr>
      </w:pPr>
    </w:p>
    <w:p w14:paraId="3A36C541" w14:textId="0D0533F1" w:rsidR="00D33A41" w:rsidRPr="00821B07" w:rsidRDefault="00821B07" w:rsidP="00A109D9">
      <w:pPr>
        <w:spacing w:before="0"/>
        <w:rPr>
          <w:rFonts w:cstheme="minorHAnsi"/>
          <w:b/>
          <w:bCs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 xml:space="preserve">SET UP ACCESS </w:t>
      </w:r>
    </w:p>
    <w:p w14:paraId="623A21EF" w14:textId="77777777" w:rsidR="00D33A41" w:rsidRPr="00A109D9" w:rsidRDefault="00D33A41" w:rsidP="00821B07">
      <w:pPr>
        <w:pStyle w:val="ListParagraph"/>
        <w:numPr>
          <w:ilvl w:val="0"/>
          <w:numId w:val="34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Tuesday 4 August (2:00pm – 4:00pm Sharp)</w:t>
      </w:r>
    </w:p>
    <w:p w14:paraId="6B34A710" w14:textId="77777777" w:rsidR="00D33A41" w:rsidRPr="00A109D9" w:rsidRDefault="00D33A41" w:rsidP="00821B07">
      <w:pPr>
        <w:pStyle w:val="ListParagraph"/>
        <w:numPr>
          <w:ilvl w:val="0"/>
          <w:numId w:val="34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Wednesday 5 August (from 8:00am)</w:t>
      </w:r>
    </w:p>
    <w:p w14:paraId="6FFBFAFB" w14:textId="77777777" w:rsidR="00821B07" w:rsidRDefault="00821B07" w:rsidP="00A109D9">
      <w:pPr>
        <w:spacing w:before="0"/>
        <w:rPr>
          <w:rFonts w:cstheme="minorHAnsi"/>
          <w:b/>
          <w:bCs/>
          <w:sz w:val="16"/>
          <w:szCs w:val="16"/>
          <w:u w:val="single"/>
          <w:lang w:val="en-GB"/>
        </w:rPr>
      </w:pPr>
    </w:p>
    <w:p w14:paraId="3175B6D2" w14:textId="77777777" w:rsidR="00824471" w:rsidRPr="00821B07" w:rsidRDefault="00824471" w:rsidP="00A109D9">
      <w:pPr>
        <w:spacing w:before="0"/>
        <w:rPr>
          <w:rFonts w:cstheme="minorHAnsi"/>
          <w:b/>
          <w:bCs/>
          <w:sz w:val="16"/>
          <w:szCs w:val="16"/>
          <w:u w:val="single"/>
          <w:lang w:val="en-GB"/>
        </w:rPr>
      </w:pPr>
    </w:p>
    <w:p w14:paraId="5DF9F776" w14:textId="14530B9B" w:rsidR="00D33A41" w:rsidRDefault="00821B07" w:rsidP="00A109D9">
      <w:pPr>
        <w:spacing w:before="0"/>
        <w:rPr>
          <w:rFonts w:cstheme="minorHAnsi"/>
          <w:sz w:val="24"/>
          <w:szCs w:val="24"/>
          <w:lang w:val="en-GB"/>
        </w:rPr>
      </w:pPr>
      <w:r w:rsidRPr="00821B07">
        <w:rPr>
          <w:rFonts w:cstheme="minorHAnsi"/>
          <w:b/>
          <w:bCs/>
          <w:sz w:val="24"/>
          <w:szCs w:val="24"/>
          <w:lang w:val="en-GB"/>
        </w:rPr>
        <w:t>STUDENT ENGAGEMENT</w:t>
      </w:r>
      <w:r w:rsidRPr="00A109D9">
        <w:rPr>
          <w:rFonts w:cstheme="minorHAnsi"/>
          <w:sz w:val="24"/>
          <w:szCs w:val="24"/>
          <w:lang w:val="en-GB"/>
        </w:rPr>
        <w:t xml:space="preserve"> </w:t>
      </w:r>
      <w:r w:rsidR="00D33A41" w:rsidRPr="00A109D9">
        <w:rPr>
          <w:rFonts w:cstheme="minorHAnsi"/>
          <w:sz w:val="24"/>
          <w:szCs w:val="24"/>
          <w:lang w:val="en-GB"/>
        </w:rPr>
        <w:t>– will your site include an interactive activity or demonstration?</w:t>
      </w:r>
    </w:p>
    <w:p w14:paraId="78494245" w14:textId="28B8F76B" w:rsidR="00824471" w:rsidRDefault="00824471" w:rsidP="00A109D9">
      <w:pPr>
        <w:pStyle w:val="ListParagraph"/>
        <w:numPr>
          <w:ilvl w:val="0"/>
          <w:numId w:val="29"/>
        </w:numPr>
        <w:spacing w:before="0" w:after="0"/>
        <w:ind w:left="345" w:hanging="284"/>
        <w:rPr>
          <w:b/>
          <w:bCs/>
          <w:noProof/>
        </w:rPr>
      </w:pPr>
      <w:r>
        <w:rPr>
          <w:b/>
          <w:bCs/>
          <w:noProof/>
        </w:rPr>
        <w:t>EXHIBITS – RDA F</w:t>
      </w:r>
      <w:r w:rsidR="00AE093E">
        <w:rPr>
          <w:b/>
          <w:bCs/>
          <w:noProof/>
        </w:rPr>
        <w:t xml:space="preserve">ar </w:t>
      </w:r>
      <w:r>
        <w:rPr>
          <w:b/>
          <w:bCs/>
          <w:noProof/>
        </w:rPr>
        <w:t>W</w:t>
      </w:r>
      <w:r w:rsidR="00AE093E">
        <w:rPr>
          <w:b/>
          <w:bCs/>
          <w:noProof/>
        </w:rPr>
        <w:t>est</w:t>
      </w:r>
      <w:r>
        <w:rPr>
          <w:b/>
          <w:bCs/>
          <w:noProof/>
        </w:rPr>
        <w:t xml:space="preserve"> strongly encourages exhibitors to be mindful of the attending auidence when considering displays</w:t>
      </w:r>
      <w:r>
        <w:rPr>
          <w:b/>
          <w:bCs/>
          <w:noProof/>
        </w:rPr>
        <w:t xml:space="preserve"> for students</w:t>
      </w:r>
      <w:r w:rsidR="00962F34">
        <w:rPr>
          <w:b/>
          <w:bCs/>
          <w:noProof/>
        </w:rPr>
        <w:t>, please e</w:t>
      </w:r>
      <w:r w:rsidR="00AE093E">
        <w:rPr>
          <w:b/>
          <w:bCs/>
          <w:noProof/>
        </w:rPr>
        <w:t>n</w:t>
      </w:r>
      <w:r w:rsidR="00962F34">
        <w:rPr>
          <w:b/>
          <w:bCs/>
          <w:noProof/>
        </w:rPr>
        <w:t>sure that displays are approp</w:t>
      </w:r>
      <w:r w:rsidR="00FF7BA6">
        <w:rPr>
          <w:b/>
          <w:bCs/>
          <w:noProof/>
        </w:rPr>
        <w:t>ri</w:t>
      </w:r>
      <w:r w:rsidR="00962F34">
        <w:rPr>
          <w:b/>
          <w:bCs/>
          <w:noProof/>
        </w:rPr>
        <w:t>ate for the attending audience</w:t>
      </w:r>
      <w:r w:rsidR="00FF7BA6">
        <w:rPr>
          <w:b/>
          <w:bCs/>
          <w:noProof/>
        </w:rPr>
        <w:t>.</w:t>
      </w:r>
    </w:p>
    <w:p w14:paraId="62DCA11B" w14:textId="77777777" w:rsidR="00824471" w:rsidRPr="00824471" w:rsidRDefault="00824471" w:rsidP="00824471">
      <w:pPr>
        <w:pStyle w:val="ListParagraph"/>
        <w:spacing w:before="0" w:after="0"/>
        <w:ind w:left="345"/>
        <w:rPr>
          <w:b/>
          <w:bCs/>
          <w:noProof/>
        </w:rPr>
      </w:pPr>
    </w:p>
    <w:p w14:paraId="59976460" w14:textId="77777777" w:rsidR="00D33A41" w:rsidRPr="00A109D9" w:rsidRDefault="00D33A41" w:rsidP="00821B07">
      <w:pPr>
        <w:pStyle w:val="ListParagraph"/>
        <w:numPr>
          <w:ilvl w:val="0"/>
          <w:numId w:val="37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YES</w:t>
      </w:r>
    </w:p>
    <w:p w14:paraId="1FF2900B" w14:textId="77777777" w:rsidR="00D33A41" w:rsidRPr="00A109D9" w:rsidRDefault="00D33A41" w:rsidP="00821B07">
      <w:pPr>
        <w:pStyle w:val="ListParagraph"/>
        <w:numPr>
          <w:ilvl w:val="0"/>
          <w:numId w:val="37"/>
        </w:numPr>
        <w:suppressAutoHyphens w:val="0"/>
        <w:spacing w:before="0" w:after="0"/>
        <w:ind w:left="714" w:hanging="357"/>
        <w:rPr>
          <w:rFonts w:cstheme="minorHAnsi"/>
          <w:sz w:val="24"/>
          <w:szCs w:val="24"/>
          <w:lang w:val="en-GB"/>
        </w:rPr>
      </w:pPr>
      <w:r w:rsidRPr="00A109D9">
        <w:rPr>
          <w:rFonts w:cstheme="minorHAnsi"/>
          <w:sz w:val="24"/>
          <w:szCs w:val="24"/>
          <w:lang w:val="en-GB"/>
        </w:rPr>
        <w:t>NO</w:t>
      </w:r>
    </w:p>
    <w:p w14:paraId="1C6B9831" w14:textId="77777777" w:rsidR="00821B07" w:rsidRPr="00821B07" w:rsidRDefault="00821B07" w:rsidP="00A109D9">
      <w:pPr>
        <w:spacing w:before="0"/>
        <w:ind w:left="360"/>
        <w:rPr>
          <w:rFonts w:cstheme="minorHAnsi"/>
          <w:sz w:val="16"/>
          <w:szCs w:val="16"/>
          <w:lang w:val="en-GB"/>
        </w:rPr>
      </w:pPr>
    </w:p>
    <w:p w14:paraId="255BD295" w14:textId="617D3BCA" w:rsidR="00D33A41" w:rsidRPr="00A109D9" w:rsidRDefault="00D33A41" w:rsidP="00A109D9">
      <w:pPr>
        <w:spacing w:before="0"/>
        <w:ind w:left="360"/>
        <w:rPr>
          <w:rFonts w:cstheme="minorHAnsi"/>
          <w:sz w:val="24"/>
          <w:szCs w:val="24"/>
          <w:lang w:val="en-GB"/>
        </w:rPr>
      </w:pPr>
      <w:proofErr w:type="gramStart"/>
      <w:r w:rsidRPr="00A109D9">
        <w:rPr>
          <w:rFonts w:cstheme="minorHAnsi"/>
          <w:sz w:val="24"/>
          <w:szCs w:val="24"/>
          <w:lang w:val="en-GB"/>
        </w:rPr>
        <w:lastRenderedPageBreak/>
        <w:t>Details:_</w:t>
      </w:r>
      <w:proofErr w:type="gramEnd"/>
      <w:r w:rsidRPr="00A109D9">
        <w:rPr>
          <w:rFonts w:cstheme="minorHAnsi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</w:t>
      </w:r>
    </w:p>
    <w:p w14:paraId="47627A83" w14:textId="77777777" w:rsidR="006D3FCD" w:rsidRDefault="006D3FCD" w:rsidP="00406161">
      <w:pPr>
        <w:spacing w:before="0" w:after="0"/>
        <w:rPr>
          <w:rFonts w:ascii="Calibri Light" w:hAnsi="Calibri Light"/>
          <w:b/>
          <w:color w:val="222A35"/>
          <w:sz w:val="28"/>
          <w:szCs w:val="28"/>
          <w:u w:val="single"/>
        </w:rPr>
      </w:pPr>
    </w:p>
    <w:p w14:paraId="0DBEACB1" w14:textId="77777777" w:rsidR="00AE093E" w:rsidRDefault="00AE093E" w:rsidP="00406161">
      <w:pPr>
        <w:spacing w:before="0" w:after="0"/>
        <w:rPr>
          <w:rFonts w:ascii="Calibri Light" w:hAnsi="Calibri Light"/>
          <w:b/>
          <w:color w:val="222A35"/>
          <w:sz w:val="28"/>
          <w:szCs w:val="28"/>
          <w:u w:val="single"/>
        </w:rPr>
      </w:pPr>
    </w:p>
    <w:p w14:paraId="59A1325B" w14:textId="5C94246F" w:rsidR="00821B07" w:rsidRPr="00821B07" w:rsidRDefault="00821B07" w:rsidP="00821B07">
      <w:pPr>
        <w:spacing w:before="0" w:after="0"/>
        <w:rPr>
          <w:b/>
          <w:bCs/>
          <w:sz w:val="24"/>
          <w:szCs w:val="24"/>
        </w:rPr>
      </w:pPr>
      <w:r w:rsidRPr="00821B07">
        <w:rPr>
          <w:b/>
          <w:bCs/>
          <w:sz w:val="24"/>
          <w:szCs w:val="24"/>
        </w:rPr>
        <w:t>ATTENDANCE POLICY:</w:t>
      </w:r>
    </w:p>
    <w:p w14:paraId="1815C5EC" w14:textId="6A6ED397" w:rsidR="00821B07" w:rsidRDefault="00821B07" w:rsidP="00821B07">
      <w:pPr>
        <w:spacing w:before="0" w:after="0"/>
        <w:rPr>
          <w:b/>
          <w:bCs/>
        </w:rPr>
      </w:pPr>
      <w:r>
        <w:t>This event i</w:t>
      </w:r>
      <w:r>
        <w:t>s</w:t>
      </w:r>
      <w:r>
        <w:t xml:space="preserve"> designed specifically for </w:t>
      </w:r>
      <w:r w:rsidRPr="00A109D9">
        <w:rPr>
          <w:b/>
          <w:bCs/>
        </w:rPr>
        <w:t>registered secondary school students attending with their school groups.</w:t>
      </w:r>
    </w:p>
    <w:p w14:paraId="1656A1B0" w14:textId="21B50EDD" w:rsidR="00821B07" w:rsidRDefault="00821B07" w:rsidP="00821B07">
      <w:pPr>
        <w:spacing w:before="0" w:after="0"/>
        <w:rPr>
          <w:b/>
          <w:bCs/>
        </w:rPr>
      </w:pPr>
      <w:r w:rsidRPr="00A109D9">
        <w:rPr>
          <w:b/>
          <w:bCs/>
        </w:rPr>
        <w:t>teachers, and approved exhibitors only.</w:t>
      </w:r>
    </w:p>
    <w:p w14:paraId="44065F89" w14:textId="77777777" w:rsidR="00821B07" w:rsidRDefault="00821B07" w:rsidP="00821B07">
      <w:pPr>
        <w:spacing w:before="0" w:after="0"/>
      </w:pPr>
    </w:p>
    <w:p w14:paraId="1485A433" w14:textId="6B6B20AC" w:rsidR="00821B07" w:rsidRDefault="00821B07" w:rsidP="00821B07">
      <w:pPr>
        <w:spacing w:before="0" w:after="0"/>
      </w:pPr>
      <w:r>
        <w:t>The</w:t>
      </w:r>
      <w:r>
        <w:t xml:space="preserve"> Expo</w:t>
      </w:r>
      <w:r>
        <w:t xml:space="preserve"> is </w:t>
      </w:r>
      <w:r w:rsidRPr="00A109D9">
        <w:rPr>
          <w:b/>
          <w:bCs/>
        </w:rPr>
        <w:t xml:space="preserve">NOT OPEN TO THE GENERAL PUBLIC </w:t>
      </w:r>
      <w:r w:rsidRPr="00A109D9">
        <w:rPr>
          <w:b/>
          <w:bCs/>
        </w:rPr>
        <w:t xml:space="preserve">or </w:t>
      </w:r>
      <w:r w:rsidRPr="00A109D9">
        <w:rPr>
          <w:b/>
          <w:bCs/>
        </w:rPr>
        <w:t>EXTERNAL CLIENT GROUPS</w:t>
      </w:r>
      <w:r>
        <w:t xml:space="preserve">, including support services attending with </w:t>
      </w:r>
      <w:r>
        <w:t xml:space="preserve">external </w:t>
      </w:r>
      <w:r>
        <w:t>clients.</w:t>
      </w:r>
    </w:p>
    <w:p w14:paraId="6315E28D" w14:textId="77777777" w:rsidR="00821B07" w:rsidRDefault="00821B07" w:rsidP="00406161">
      <w:pPr>
        <w:spacing w:before="0" w:after="0"/>
        <w:rPr>
          <w:rFonts w:cstheme="minorHAnsi"/>
          <w:b/>
          <w:color w:val="222A35"/>
          <w:sz w:val="28"/>
          <w:szCs w:val="28"/>
        </w:rPr>
      </w:pPr>
    </w:p>
    <w:p w14:paraId="2DD3AD80" w14:textId="77777777" w:rsidR="00AE093E" w:rsidRDefault="00AE093E" w:rsidP="00406161">
      <w:pPr>
        <w:spacing w:before="0" w:after="0"/>
        <w:rPr>
          <w:rFonts w:cstheme="minorHAnsi"/>
          <w:b/>
          <w:color w:val="222A35"/>
          <w:sz w:val="28"/>
          <w:szCs w:val="28"/>
        </w:rPr>
      </w:pPr>
    </w:p>
    <w:p w14:paraId="40F021D2" w14:textId="150B06F0" w:rsidR="00A109D9" w:rsidRPr="00821B07" w:rsidRDefault="008D4C82" w:rsidP="00406161">
      <w:pPr>
        <w:spacing w:before="0" w:after="0"/>
        <w:rPr>
          <w:rFonts w:cstheme="minorHAnsi"/>
          <w:b/>
          <w:color w:val="222A35"/>
          <w:sz w:val="28"/>
          <w:szCs w:val="28"/>
        </w:rPr>
      </w:pPr>
      <w:r w:rsidRPr="00821B07">
        <w:rPr>
          <w:rFonts w:cstheme="minorHAnsi"/>
          <w:b/>
          <w:color w:val="222A35"/>
          <w:sz w:val="28"/>
          <w:szCs w:val="28"/>
        </w:rPr>
        <w:t>GENERAL INFORMATION</w:t>
      </w:r>
    </w:p>
    <w:p w14:paraId="6BF0F27A" w14:textId="6653C94C" w:rsidR="00406161" w:rsidRDefault="00406161" w:rsidP="00406161">
      <w:pPr>
        <w:pStyle w:val="ListParagraph"/>
        <w:numPr>
          <w:ilvl w:val="0"/>
          <w:numId w:val="29"/>
        </w:numPr>
        <w:spacing w:before="0" w:after="0"/>
        <w:ind w:left="345" w:hanging="284"/>
        <w:rPr>
          <w:b/>
          <w:bCs/>
          <w:noProof/>
        </w:rPr>
      </w:pPr>
      <w:r w:rsidRPr="00CF142B">
        <w:rPr>
          <w:b/>
          <w:bCs/>
          <w:noProof/>
        </w:rPr>
        <w:t xml:space="preserve">EXPO – is for </w:t>
      </w:r>
      <w:r>
        <w:rPr>
          <w:b/>
          <w:bCs/>
          <w:noProof/>
        </w:rPr>
        <w:t xml:space="preserve">registered </w:t>
      </w:r>
      <w:r w:rsidR="00821B07" w:rsidRPr="00821B07">
        <w:rPr>
          <w:b/>
          <w:bCs/>
          <w:noProof/>
          <w:color w:val="auto"/>
        </w:rPr>
        <w:t xml:space="preserve">SCHOOL STUDENTS ONLY </w:t>
      </w:r>
      <w:r w:rsidR="008D4C82">
        <w:rPr>
          <w:b/>
          <w:bCs/>
          <w:noProof/>
        </w:rPr>
        <w:t>– Not the General Public</w:t>
      </w:r>
    </w:p>
    <w:p w14:paraId="126EE493" w14:textId="05217D85" w:rsidR="008D4C82" w:rsidRPr="00CF142B" w:rsidRDefault="008D4C82" w:rsidP="00406161">
      <w:pPr>
        <w:pStyle w:val="ListParagraph"/>
        <w:numPr>
          <w:ilvl w:val="0"/>
          <w:numId w:val="29"/>
        </w:numPr>
        <w:spacing w:before="0" w:after="0"/>
        <w:ind w:left="345" w:hanging="284"/>
        <w:rPr>
          <w:b/>
          <w:bCs/>
          <w:noProof/>
        </w:rPr>
      </w:pPr>
      <w:r>
        <w:rPr>
          <w:b/>
          <w:bCs/>
          <w:noProof/>
        </w:rPr>
        <w:t>EXHIBITS – RDA FW strongly encourages exhibitors to be mindful of the attending auidence</w:t>
      </w:r>
      <w:r w:rsidR="0091308F">
        <w:rPr>
          <w:b/>
          <w:bCs/>
          <w:noProof/>
        </w:rPr>
        <w:t xml:space="preserve"> when considering displays</w:t>
      </w:r>
    </w:p>
    <w:p w14:paraId="15933466" w14:textId="1B194F69" w:rsidR="00406161" w:rsidRDefault="00406161" w:rsidP="00406161">
      <w:pPr>
        <w:pStyle w:val="ListParagraph"/>
        <w:numPr>
          <w:ilvl w:val="0"/>
          <w:numId w:val="29"/>
        </w:numPr>
        <w:spacing w:before="0" w:after="0"/>
        <w:ind w:left="345" w:hanging="284"/>
        <w:rPr>
          <w:noProof/>
        </w:rPr>
      </w:pPr>
      <w:r w:rsidRPr="00CF142B">
        <w:rPr>
          <w:b/>
          <w:bCs/>
          <w:noProof/>
        </w:rPr>
        <w:t>FOOD OPTIONS</w:t>
      </w:r>
      <w:r>
        <w:rPr>
          <w:noProof/>
        </w:rPr>
        <w:t xml:space="preserve"> – the only food option at the venue is the provided BBQ</w:t>
      </w:r>
      <w:r w:rsidR="0091308F">
        <w:rPr>
          <w:noProof/>
        </w:rPr>
        <w:t>,</w:t>
      </w:r>
      <w:r>
        <w:rPr>
          <w:noProof/>
        </w:rPr>
        <w:t xml:space="preserve"> Coffee Van and Tea and Coffee provided in the Pavilion, if you require alternative food please provide your own.  Coffee Van or supplied Tea and Coffee is for Exhibitors ONLY – not </w:t>
      </w:r>
      <w:r w:rsidR="0091308F">
        <w:rPr>
          <w:noProof/>
        </w:rPr>
        <w:t>School S</w:t>
      </w:r>
      <w:r>
        <w:rPr>
          <w:noProof/>
        </w:rPr>
        <w:t>tudents</w:t>
      </w:r>
    </w:p>
    <w:p w14:paraId="2CB2BFA2" w14:textId="4A8696B0" w:rsidR="008D4C82" w:rsidRDefault="00406161" w:rsidP="008D4C82">
      <w:pPr>
        <w:pStyle w:val="ListParagraph"/>
        <w:numPr>
          <w:ilvl w:val="0"/>
          <w:numId w:val="29"/>
        </w:numPr>
        <w:spacing w:before="0" w:after="0"/>
        <w:ind w:left="345" w:hanging="284"/>
        <w:rPr>
          <w:noProof/>
        </w:rPr>
      </w:pPr>
      <w:r>
        <w:rPr>
          <w:b/>
          <w:bCs/>
          <w:noProof/>
        </w:rPr>
        <w:t xml:space="preserve">RDA FAR WEST OFFICE </w:t>
      </w:r>
      <w:r>
        <w:rPr>
          <w:noProof/>
        </w:rPr>
        <w:t xml:space="preserve">– Will be closed most of Tuesday </w:t>
      </w:r>
      <w:r w:rsidR="0091308F">
        <w:rPr>
          <w:noProof/>
        </w:rPr>
        <w:t xml:space="preserve">before the Expo </w:t>
      </w:r>
      <w:r>
        <w:rPr>
          <w:noProof/>
        </w:rPr>
        <w:t>for set up and closed all of Wednesday for the event, so emails will not be monitored during these times</w:t>
      </w:r>
    </w:p>
    <w:p w14:paraId="66AEBEF9" w14:textId="3E7465DB" w:rsidR="00406161" w:rsidRDefault="00406161" w:rsidP="008D4C82">
      <w:pPr>
        <w:pStyle w:val="ListParagraph"/>
        <w:numPr>
          <w:ilvl w:val="0"/>
          <w:numId w:val="29"/>
        </w:numPr>
        <w:spacing w:before="0" w:after="0"/>
        <w:ind w:left="345" w:hanging="284"/>
        <w:rPr>
          <w:noProof/>
        </w:rPr>
      </w:pPr>
      <w:r w:rsidRPr="008D4C82">
        <w:rPr>
          <w:b/>
          <w:bCs/>
          <w:noProof/>
        </w:rPr>
        <w:t xml:space="preserve">CANCELLATIONS </w:t>
      </w:r>
      <w:r>
        <w:rPr>
          <w:noProof/>
        </w:rPr>
        <w:t>– RDA F</w:t>
      </w:r>
      <w:r w:rsidR="008D4C82">
        <w:rPr>
          <w:noProof/>
        </w:rPr>
        <w:t xml:space="preserve">ar </w:t>
      </w:r>
      <w:r>
        <w:rPr>
          <w:noProof/>
        </w:rPr>
        <w:t>W</w:t>
      </w:r>
      <w:r w:rsidR="008D4C82">
        <w:rPr>
          <w:noProof/>
        </w:rPr>
        <w:t>est</w:t>
      </w:r>
      <w:r>
        <w:rPr>
          <w:noProof/>
        </w:rPr>
        <w:t xml:space="preserve"> would appreciate notification of any cancellations from Registered Exhibitors</w:t>
      </w:r>
      <w:r w:rsidR="008D4C82">
        <w:rPr>
          <w:noProof/>
        </w:rPr>
        <w:t xml:space="preserve"> prior to the event</w:t>
      </w:r>
      <w:r>
        <w:rPr>
          <w:noProof/>
        </w:rPr>
        <w:t>, to allow for realloction of space etc</w:t>
      </w:r>
    </w:p>
    <w:p w14:paraId="757D9824" w14:textId="77777777" w:rsidR="00A109D9" w:rsidRDefault="00A109D9" w:rsidP="00A109D9">
      <w:pPr>
        <w:spacing w:before="0" w:after="0"/>
      </w:pPr>
    </w:p>
    <w:p w14:paraId="2697720C" w14:textId="77777777" w:rsidR="00A109D9" w:rsidRDefault="00A109D9" w:rsidP="00A109D9">
      <w:pPr>
        <w:spacing w:before="0" w:after="0"/>
      </w:pPr>
    </w:p>
    <w:p w14:paraId="6DE951A0" w14:textId="77777777" w:rsidR="00821B07" w:rsidRDefault="00821B07" w:rsidP="00A109D9">
      <w:pPr>
        <w:spacing w:before="0" w:after="0"/>
      </w:pPr>
    </w:p>
    <w:p w14:paraId="0C5C65C9" w14:textId="78F84B0E" w:rsidR="00821B07" w:rsidRDefault="00821B07" w:rsidP="00821B07">
      <w:pPr>
        <w:spacing w:before="0" w:after="0"/>
        <w:ind w:left="993" w:hanging="709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</w:t>
      </w:r>
      <w:r w:rsidR="00A109D9" w:rsidRPr="00D33A41">
        <w:rPr>
          <w:rFonts w:ascii="Calibri" w:hAnsi="Calibri"/>
          <w:b/>
          <w:bCs/>
          <w:sz w:val="28"/>
          <w:szCs w:val="28"/>
        </w:rPr>
        <w:t xml:space="preserve">***** SPEED LIMIT ON SITE </w:t>
      </w:r>
    </w:p>
    <w:p w14:paraId="6EF5869B" w14:textId="77777777" w:rsidR="00821B07" w:rsidRDefault="00A109D9" w:rsidP="00821B07">
      <w:pPr>
        <w:spacing w:before="0" w:after="0"/>
        <w:ind w:left="993" w:hanging="709"/>
        <w:jc w:val="center"/>
        <w:rPr>
          <w:rFonts w:ascii="Calibri" w:hAnsi="Calibri"/>
          <w:b/>
          <w:bCs/>
          <w:sz w:val="28"/>
          <w:szCs w:val="28"/>
        </w:rPr>
      </w:pPr>
      <w:r w:rsidRPr="00D33A41">
        <w:rPr>
          <w:rFonts w:ascii="Calibri" w:hAnsi="Calibri"/>
          <w:b/>
          <w:bCs/>
          <w:sz w:val="28"/>
          <w:szCs w:val="28"/>
        </w:rPr>
        <w:t>ENTRY TO RACECOURSE IS MAXIMUM 25KMPH,</w:t>
      </w:r>
      <w:r w:rsidRPr="00AA2241">
        <w:rPr>
          <w:rFonts w:ascii="Calibri" w:hAnsi="Calibri"/>
          <w:b/>
          <w:bCs/>
          <w:sz w:val="28"/>
          <w:szCs w:val="28"/>
        </w:rPr>
        <w:t xml:space="preserve"> </w:t>
      </w:r>
    </w:p>
    <w:p w14:paraId="2ADBCA78" w14:textId="2AED5C2A" w:rsidR="00A109D9" w:rsidRPr="00AA2241" w:rsidRDefault="00A109D9" w:rsidP="00821B07">
      <w:pPr>
        <w:spacing w:before="0" w:after="0"/>
        <w:ind w:left="993" w:hanging="709"/>
        <w:jc w:val="center"/>
        <w:rPr>
          <w:rFonts w:ascii="Calibri" w:hAnsi="Calibri"/>
          <w:b/>
          <w:bCs/>
          <w:sz w:val="28"/>
          <w:szCs w:val="28"/>
        </w:rPr>
      </w:pPr>
      <w:r w:rsidRPr="00AA2241">
        <w:rPr>
          <w:rFonts w:ascii="Calibri" w:hAnsi="Calibri"/>
          <w:b/>
          <w:bCs/>
          <w:sz w:val="28"/>
          <w:szCs w:val="28"/>
        </w:rPr>
        <w:t>ENTRY TO GARY RADFORD PAVILION 15KMPH – THIS MUST BE ABIDED BY</w:t>
      </w:r>
    </w:p>
    <w:p w14:paraId="357473E0" w14:textId="77777777" w:rsidR="00A109D9" w:rsidRPr="008D4C82" w:rsidRDefault="00A109D9" w:rsidP="00A109D9">
      <w:pPr>
        <w:spacing w:before="0" w:after="0"/>
        <w:rPr>
          <w:noProof/>
        </w:rPr>
      </w:pPr>
    </w:p>
    <w:sectPr w:rsidR="00A109D9" w:rsidRPr="008D4C82" w:rsidSect="00914B43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6" w:h="16838" w:code="9"/>
      <w:pgMar w:top="1021" w:right="849" w:bottom="1021" w:left="1021" w:header="284" w:footer="1134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2142" w14:textId="77777777" w:rsidR="00932D7E" w:rsidRDefault="00932D7E" w:rsidP="008456D5">
      <w:pPr>
        <w:spacing w:before="0" w:after="0"/>
      </w:pPr>
      <w:r>
        <w:separator/>
      </w:r>
    </w:p>
  </w:endnote>
  <w:endnote w:type="continuationSeparator" w:id="0">
    <w:p w14:paraId="0F1A2EC3" w14:textId="77777777" w:rsidR="00932D7E" w:rsidRDefault="00932D7E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E701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3FA51028" wp14:editId="3A69B43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D080C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5102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&quot;&quot;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" filled="f" stroked="f" strokeweight=".5pt">
              <v:textbox inset="18mm,0,0,10mm">
                <w:txbxContent>
                  <w:p w14:paraId="79BD080C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43341C1" wp14:editId="3D6E3D3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AB2641" w14:textId="77777777" w:rsidR="00180B5B" w:rsidRDefault="00180B5B" w:rsidP="00180B5B">
                              <w:pPr>
                                <w:pStyle w:val="Footer"/>
                              </w:pPr>
                              <w:r>
                                <w:t>Document Title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341C1" id="Text Box 18" o:spid="_x0000_s1027" type="#_x0000_t202" alt="&quot;&quot;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BAB2641" w14:textId="77777777" w:rsidR="00180B5B" w:rsidRDefault="00180B5B" w:rsidP="00180B5B">
                        <w:pPr>
                          <w:pStyle w:val="Footer"/>
                        </w:pPr>
                        <w:r>
                          <w:t>Document Title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2BD8" w14:textId="77777777" w:rsidR="002229F7" w:rsidRDefault="002229F7" w:rsidP="00824471">
    <w:pPr>
      <w:pStyle w:val="SecurityMarker"/>
      <w:jc w:val="left"/>
    </w:pPr>
    <w:r>
      <w:rPr>
        <w:noProof/>
        <w:lang w:eastAsia="en-AU"/>
      </w:rPr>
      <w:drawing>
        <wp:anchor distT="0" distB="0" distL="114300" distR="114300" simplePos="0" relativeHeight="251686912" behindDoc="1" locked="1" layoutInCell="1" allowOverlap="1" wp14:anchorId="492E3D7E" wp14:editId="0DF9E990">
          <wp:simplePos x="0" y="0"/>
          <wp:positionH relativeFrom="page">
            <wp:posOffset>-655955</wp:posOffset>
          </wp:positionH>
          <wp:positionV relativeFrom="page">
            <wp:posOffset>10417810</wp:posOffset>
          </wp:positionV>
          <wp:extent cx="8434705" cy="268605"/>
          <wp:effectExtent l="0" t="0" r="0" b="0"/>
          <wp:wrapNone/>
          <wp:docPr id="978304397" name="Picture 978304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705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F910" w14:textId="475D6156" w:rsidR="00A334A8" w:rsidRPr="00FB2547" w:rsidRDefault="003E794C" w:rsidP="00A334A8">
    <w:pPr>
      <w:pStyle w:val="BasicParagraph"/>
      <w:rPr>
        <w:rFonts w:ascii="Calibri Light" w:hAnsi="Calibri Light" w:cs="Calibri Light"/>
        <w:color w:val="002A5B"/>
        <w:sz w:val="18"/>
        <w:szCs w:val="18"/>
      </w:rPr>
    </w:pPr>
    <w:r>
      <w:rPr>
        <w:rFonts w:ascii="Calibri Light" w:hAnsi="Calibri Light" w:cs="Calibri Light"/>
        <w:color w:val="002A5B"/>
        <w:sz w:val="18"/>
        <w:szCs w:val="18"/>
      </w:rPr>
      <w:t xml:space="preserve">353 Blende </w:t>
    </w:r>
    <w:proofErr w:type="gramStart"/>
    <w:r>
      <w:rPr>
        <w:rFonts w:ascii="Calibri Light" w:hAnsi="Calibri Light" w:cs="Calibri Light"/>
        <w:color w:val="002A5B"/>
        <w:sz w:val="18"/>
        <w:szCs w:val="18"/>
      </w:rPr>
      <w:t>Street</w:t>
    </w:r>
    <w:r w:rsidR="00A334A8" w:rsidRPr="00FB2547">
      <w:rPr>
        <w:rFonts w:ascii="Calibri Light" w:hAnsi="Calibri Light" w:cs="Calibri Light"/>
        <w:color w:val="002A5B"/>
        <w:sz w:val="18"/>
        <w:szCs w:val="18"/>
      </w:rPr>
      <w:t xml:space="preserve">  |</w:t>
    </w:r>
    <w:proofErr w:type="gramEnd"/>
    <w:r w:rsidR="00A334A8" w:rsidRPr="00FB2547">
      <w:rPr>
        <w:rFonts w:ascii="Calibri Light" w:hAnsi="Calibri Light" w:cs="Calibri Light"/>
        <w:color w:val="002A5B"/>
        <w:sz w:val="18"/>
        <w:szCs w:val="18"/>
      </w:rPr>
      <w:t xml:space="preserve">  PO Box </w:t>
    </w:r>
    <w:proofErr w:type="gramStart"/>
    <w:r>
      <w:rPr>
        <w:rFonts w:ascii="Calibri Light" w:hAnsi="Calibri Light" w:cs="Calibri Light"/>
        <w:color w:val="002A5B"/>
        <w:sz w:val="18"/>
        <w:szCs w:val="18"/>
      </w:rPr>
      <w:t xml:space="preserve">1010 </w:t>
    </w:r>
    <w:r w:rsidR="00A334A8" w:rsidRPr="00FB2547">
      <w:rPr>
        <w:rFonts w:ascii="Calibri Light" w:hAnsi="Calibri Light" w:cs="Calibri Light"/>
        <w:color w:val="002A5B"/>
        <w:sz w:val="18"/>
        <w:szCs w:val="18"/>
      </w:rPr>
      <w:t xml:space="preserve"> </w:t>
    </w:r>
    <w:r>
      <w:rPr>
        <w:rFonts w:ascii="Calibri Light" w:hAnsi="Calibri Light" w:cs="Calibri Light"/>
        <w:color w:val="002A5B"/>
        <w:sz w:val="18"/>
        <w:szCs w:val="18"/>
      </w:rPr>
      <w:t>Broken</w:t>
    </w:r>
    <w:proofErr w:type="gramEnd"/>
    <w:r>
      <w:rPr>
        <w:rFonts w:ascii="Calibri Light" w:hAnsi="Calibri Light" w:cs="Calibri Light"/>
        <w:color w:val="002A5B"/>
        <w:sz w:val="18"/>
        <w:szCs w:val="18"/>
      </w:rPr>
      <w:t xml:space="preserve"> </w:t>
    </w:r>
    <w:proofErr w:type="gramStart"/>
    <w:r>
      <w:rPr>
        <w:rFonts w:ascii="Calibri Light" w:hAnsi="Calibri Light" w:cs="Calibri Light"/>
        <w:color w:val="002A5B"/>
        <w:sz w:val="18"/>
        <w:szCs w:val="18"/>
      </w:rPr>
      <w:t>Hill  NSW</w:t>
    </w:r>
    <w:proofErr w:type="gramEnd"/>
    <w:r>
      <w:rPr>
        <w:rFonts w:ascii="Calibri Light" w:hAnsi="Calibri Light" w:cs="Calibri Light"/>
        <w:color w:val="002A5B"/>
        <w:sz w:val="18"/>
        <w:szCs w:val="18"/>
      </w:rPr>
      <w:t xml:space="preserve">  2880</w:t>
    </w:r>
  </w:p>
  <w:p w14:paraId="2537C54A" w14:textId="6638AFA5" w:rsidR="002229F7" w:rsidRPr="00FB2547" w:rsidRDefault="00A334A8" w:rsidP="00A334A8">
    <w:pPr>
      <w:pStyle w:val="BasicParagraph"/>
      <w:rPr>
        <w:rFonts w:ascii="Calibri Light" w:hAnsi="Calibri Light" w:cs="Calibri Light"/>
        <w:color w:val="002A5B"/>
        <w:sz w:val="18"/>
        <w:szCs w:val="18"/>
      </w:rPr>
    </w:pPr>
    <w:r w:rsidRPr="00FB2547">
      <w:rPr>
        <w:rFonts w:ascii="Calibri Light" w:hAnsi="Calibri Light" w:cs="Calibri Light"/>
        <w:color w:val="002A5B"/>
        <w:sz w:val="18"/>
        <w:szCs w:val="18"/>
      </w:rPr>
      <w:t>Phone: (</w:t>
    </w:r>
    <w:r w:rsidR="003E794C">
      <w:rPr>
        <w:rFonts w:ascii="Calibri Light" w:hAnsi="Calibri Light" w:cs="Calibri Light"/>
        <w:color w:val="002A5B"/>
        <w:sz w:val="18"/>
        <w:szCs w:val="18"/>
      </w:rPr>
      <w:t xml:space="preserve">08) 8087 </w:t>
    </w:r>
    <w:proofErr w:type="gramStart"/>
    <w:r w:rsidR="003E794C">
      <w:rPr>
        <w:rFonts w:ascii="Calibri Light" w:hAnsi="Calibri Light" w:cs="Calibri Light"/>
        <w:color w:val="002A5B"/>
        <w:sz w:val="18"/>
        <w:szCs w:val="18"/>
      </w:rPr>
      <w:t>8383</w:t>
    </w:r>
    <w:r w:rsidRPr="00FB2547">
      <w:rPr>
        <w:rFonts w:ascii="Calibri Light" w:hAnsi="Calibri Light" w:cs="Calibri Light"/>
        <w:color w:val="002A5B"/>
        <w:sz w:val="18"/>
        <w:szCs w:val="18"/>
      </w:rPr>
      <w:t xml:space="preserve">  |</w:t>
    </w:r>
    <w:proofErr w:type="gramEnd"/>
    <w:r w:rsidRPr="00FB2547">
      <w:rPr>
        <w:rFonts w:ascii="Calibri Light" w:hAnsi="Calibri Light" w:cs="Calibri Light"/>
        <w:color w:val="002A5B"/>
        <w:sz w:val="18"/>
        <w:szCs w:val="18"/>
      </w:rPr>
      <w:t xml:space="preserve">  Email: </w:t>
    </w:r>
    <w:r w:rsidR="003E794C">
      <w:rPr>
        <w:rFonts w:ascii="Calibri Light" w:hAnsi="Calibri Light" w:cs="Calibri Light"/>
        <w:color w:val="002A5B"/>
        <w:sz w:val="18"/>
        <w:szCs w:val="18"/>
      </w:rPr>
      <w:t>admin@rdafarwestnsw.org.au</w:t>
    </w:r>
  </w:p>
  <w:p w14:paraId="67985FB4" w14:textId="77777777" w:rsidR="002229F7" w:rsidRPr="00FB2547" w:rsidRDefault="002229F7" w:rsidP="002229F7">
    <w:pPr>
      <w:pStyle w:val="SecurityMarker"/>
      <w:rPr>
        <w:rFonts w:ascii="Calibri Light" w:hAnsi="Calibri Light" w:cs="Calibri Light"/>
        <w:b w:val="0"/>
        <w:bCs w:val="0"/>
      </w:rPr>
    </w:pPr>
    <w:r w:rsidRPr="00FB2547">
      <w:rPr>
        <w:rFonts w:ascii="Calibri Light" w:hAnsi="Calibri Light" w:cs="Calibri Light"/>
        <w:b w:val="0"/>
        <w:bCs w:val="0"/>
        <w:noProof/>
        <w:lang w:eastAsia="en-AU"/>
      </w:rPr>
      <w:drawing>
        <wp:anchor distT="0" distB="0" distL="114300" distR="114300" simplePos="0" relativeHeight="251682816" behindDoc="1" locked="1" layoutInCell="1" allowOverlap="1" wp14:anchorId="4781E42C" wp14:editId="7C88159F">
          <wp:simplePos x="0" y="0"/>
          <wp:positionH relativeFrom="page">
            <wp:align>center</wp:align>
          </wp:positionH>
          <wp:positionV relativeFrom="page">
            <wp:posOffset>9877425</wp:posOffset>
          </wp:positionV>
          <wp:extent cx="7630160" cy="808990"/>
          <wp:effectExtent l="0" t="0" r="8890" b="0"/>
          <wp:wrapNone/>
          <wp:docPr id="365449272" name="Picture 365449272" descr="Footer image with tagline: Local poeple creating local opportunities - rda.gov.au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BD54" w14:textId="77777777" w:rsidR="00932D7E" w:rsidRPr="005912BE" w:rsidRDefault="00932D7E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14:paraId="2048E2C5" w14:textId="77777777" w:rsidR="00932D7E" w:rsidRDefault="00932D7E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1141" w14:textId="36B6B94A" w:rsidR="00180B5B" w:rsidRDefault="00956E9B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FF7BA6"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37A" w14:textId="26765897" w:rsidR="007A05BE" w:rsidRPr="006B1834" w:rsidRDefault="007A05BE" w:rsidP="006B1834">
    <w:pPr>
      <w:pStyle w:val="Header"/>
      <w:spacing w:after="720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6404CF6"/>
    <w:multiLevelType w:val="hybridMultilevel"/>
    <w:tmpl w:val="8CEA8B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D11ED"/>
    <w:multiLevelType w:val="hybridMultilevel"/>
    <w:tmpl w:val="E3328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56F83"/>
    <w:multiLevelType w:val="hybridMultilevel"/>
    <w:tmpl w:val="917A9F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711"/>
    <w:multiLevelType w:val="hybridMultilevel"/>
    <w:tmpl w:val="C86C61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A51938"/>
    <w:multiLevelType w:val="multilevel"/>
    <w:tmpl w:val="298C34E4"/>
    <w:numStyleLink w:val="AppendixNumbers"/>
  </w:abstractNum>
  <w:abstractNum w:abstractNumId="18" w15:restartNumberingAfterBreak="0">
    <w:nsid w:val="3D3E4703"/>
    <w:multiLevelType w:val="hybridMultilevel"/>
    <w:tmpl w:val="F51E49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605C0"/>
    <w:multiLevelType w:val="hybridMultilevel"/>
    <w:tmpl w:val="B598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5A33E8F"/>
    <w:multiLevelType w:val="hybridMultilevel"/>
    <w:tmpl w:val="6EB0B0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2039E"/>
    <w:multiLevelType w:val="hybridMultilevel"/>
    <w:tmpl w:val="082CCC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642BC4"/>
    <w:multiLevelType w:val="hybridMultilevel"/>
    <w:tmpl w:val="651C381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3B62AD"/>
    <w:multiLevelType w:val="hybridMultilevel"/>
    <w:tmpl w:val="C1206C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997416122">
    <w:abstractNumId w:val="9"/>
  </w:num>
  <w:num w:numId="2" w16cid:durableId="190266158">
    <w:abstractNumId w:val="7"/>
  </w:num>
  <w:num w:numId="3" w16cid:durableId="1198809659">
    <w:abstractNumId w:val="6"/>
  </w:num>
  <w:num w:numId="4" w16cid:durableId="699936271">
    <w:abstractNumId w:val="5"/>
  </w:num>
  <w:num w:numId="5" w16cid:durableId="554118887">
    <w:abstractNumId w:val="4"/>
  </w:num>
  <w:num w:numId="6" w16cid:durableId="1892228110">
    <w:abstractNumId w:val="8"/>
  </w:num>
  <w:num w:numId="7" w16cid:durableId="637495476">
    <w:abstractNumId w:val="3"/>
  </w:num>
  <w:num w:numId="8" w16cid:durableId="1493330862">
    <w:abstractNumId w:val="2"/>
  </w:num>
  <w:num w:numId="9" w16cid:durableId="2127385272">
    <w:abstractNumId w:val="1"/>
  </w:num>
  <w:num w:numId="10" w16cid:durableId="976497616">
    <w:abstractNumId w:val="0"/>
  </w:num>
  <w:num w:numId="11" w16cid:durableId="430784909">
    <w:abstractNumId w:val="21"/>
  </w:num>
  <w:num w:numId="12" w16cid:durableId="16812772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77069">
    <w:abstractNumId w:val="28"/>
  </w:num>
  <w:num w:numId="14" w16cid:durableId="15699973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205110">
    <w:abstractNumId w:val="10"/>
  </w:num>
  <w:num w:numId="16" w16cid:durableId="2128040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164026">
    <w:abstractNumId w:val="20"/>
  </w:num>
  <w:num w:numId="18" w16cid:durableId="361856984">
    <w:abstractNumId w:val="11"/>
  </w:num>
  <w:num w:numId="19" w16cid:durableId="32921994">
    <w:abstractNumId w:val="16"/>
  </w:num>
  <w:num w:numId="20" w16cid:durableId="1979720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709669">
    <w:abstractNumId w:val="17"/>
  </w:num>
  <w:num w:numId="22" w16cid:durableId="653072976">
    <w:abstractNumId w:val="24"/>
  </w:num>
  <w:num w:numId="23" w16cid:durableId="1060858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4540483">
    <w:abstractNumId w:val="26"/>
  </w:num>
  <w:num w:numId="25" w16cid:durableId="362170327">
    <w:abstractNumId w:val="26"/>
  </w:num>
  <w:num w:numId="26" w16cid:durableId="943078293">
    <w:abstractNumId w:val="26"/>
  </w:num>
  <w:num w:numId="27" w16cid:durableId="1388071478">
    <w:abstractNumId w:val="26"/>
  </w:num>
  <w:num w:numId="28" w16cid:durableId="1277755482">
    <w:abstractNumId w:val="13"/>
  </w:num>
  <w:num w:numId="29" w16cid:durableId="868490726">
    <w:abstractNumId w:val="19"/>
  </w:num>
  <w:num w:numId="30" w16cid:durableId="2121096465">
    <w:abstractNumId w:val="14"/>
  </w:num>
  <w:num w:numId="31" w16cid:durableId="615910927">
    <w:abstractNumId w:val="12"/>
  </w:num>
  <w:num w:numId="32" w16cid:durableId="1227843318">
    <w:abstractNumId w:val="22"/>
  </w:num>
  <w:num w:numId="33" w16cid:durableId="1039473583">
    <w:abstractNumId w:val="18"/>
  </w:num>
  <w:num w:numId="34" w16cid:durableId="1404255034">
    <w:abstractNumId w:val="25"/>
  </w:num>
  <w:num w:numId="35" w16cid:durableId="1403529289">
    <w:abstractNumId w:val="15"/>
  </w:num>
  <w:num w:numId="36" w16cid:durableId="444496373">
    <w:abstractNumId w:val="27"/>
  </w:num>
  <w:num w:numId="37" w16cid:durableId="1751467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4C"/>
    <w:rsid w:val="00004C35"/>
    <w:rsid w:val="0001430B"/>
    <w:rsid w:val="000341E0"/>
    <w:rsid w:val="000539DD"/>
    <w:rsid w:val="00064726"/>
    <w:rsid w:val="000E24BA"/>
    <w:rsid w:val="000E2764"/>
    <w:rsid w:val="000E5674"/>
    <w:rsid w:val="000E7E9F"/>
    <w:rsid w:val="00112BBA"/>
    <w:rsid w:val="001349C6"/>
    <w:rsid w:val="001606C9"/>
    <w:rsid w:val="00163D7F"/>
    <w:rsid w:val="00180B5B"/>
    <w:rsid w:val="00197830"/>
    <w:rsid w:val="001E3FD9"/>
    <w:rsid w:val="001F3762"/>
    <w:rsid w:val="00203702"/>
    <w:rsid w:val="002229F7"/>
    <w:rsid w:val="002254D5"/>
    <w:rsid w:val="0022611D"/>
    <w:rsid w:val="0026422D"/>
    <w:rsid w:val="00266955"/>
    <w:rsid w:val="00284164"/>
    <w:rsid w:val="002959FB"/>
    <w:rsid w:val="002B3569"/>
    <w:rsid w:val="002B7197"/>
    <w:rsid w:val="002D6C3E"/>
    <w:rsid w:val="002E1ADA"/>
    <w:rsid w:val="003145E0"/>
    <w:rsid w:val="003720E9"/>
    <w:rsid w:val="0038444F"/>
    <w:rsid w:val="00384C78"/>
    <w:rsid w:val="003C5773"/>
    <w:rsid w:val="003C625A"/>
    <w:rsid w:val="003E02E1"/>
    <w:rsid w:val="003E794C"/>
    <w:rsid w:val="003F1371"/>
    <w:rsid w:val="003F4927"/>
    <w:rsid w:val="003F775D"/>
    <w:rsid w:val="00406161"/>
    <w:rsid w:val="00411812"/>
    <w:rsid w:val="00420F04"/>
    <w:rsid w:val="00430511"/>
    <w:rsid w:val="00431059"/>
    <w:rsid w:val="00450D0E"/>
    <w:rsid w:val="00466D42"/>
    <w:rsid w:val="00477E77"/>
    <w:rsid w:val="00483596"/>
    <w:rsid w:val="004A5591"/>
    <w:rsid w:val="004C0235"/>
    <w:rsid w:val="004C247F"/>
    <w:rsid w:val="004C57AC"/>
    <w:rsid w:val="004F77AA"/>
    <w:rsid w:val="0051244F"/>
    <w:rsid w:val="00541213"/>
    <w:rsid w:val="00546218"/>
    <w:rsid w:val="005653A9"/>
    <w:rsid w:val="005912BE"/>
    <w:rsid w:val="005B228B"/>
    <w:rsid w:val="005D652D"/>
    <w:rsid w:val="005E1A1E"/>
    <w:rsid w:val="005F794B"/>
    <w:rsid w:val="00611CC1"/>
    <w:rsid w:val="00616178"/>
    <w:rsid w:val="006207DD"/>
    <w:rsid w:val="0062080C"/>
    <w:rsid w:val="00686A7B"/>
    <w:rsid w:val="006A0F8A"/>
    <w:rsid w:val="006A266A"/>
    <w:rsid w:val="006B1834"/>
    <w:rsid w:val="006B1EBB"/>
    <w:rsid w:val="006B3B30"/>
    <w:rsid w:val="006C6CA2"/>
    <w:rsid w:val="006D3FCD"/>
    <w:rsid w:val="006E1ECA"/>
    <w:rsid w:val="00727D01"/>
    <w:rsid w:val="00797081"/>
    <w:rsid w:val="007A05BE"/>
    <w:rsid w:val="007C19DC"/>
    <w:rsid w:val="008067A1"/>
    <w:rsid w:val="00821B07"/>
    <w:rsid w:val="00824471"/>
    <w:rsid w:val="00840058"/>
    <w:rsid w:val="008456D5"/>
    <w:rsid w:val="0084634B"/>
    <w:rsid w:val="00877026"/>
    <w:rsid w:val="0089108A"/>
    <w:rsid w:val="008A1887"/>
    <w:rsid w:val="008A3E38"/>
    <w:rsid w:val="008B6A81"/>
    <w:rsid w:val="008D4C82"/>
    <w:rsid w:val="008E2A0D"/>
    <w:rsid w:val="008E76C4"/>
    <w:rsid w:val="00900AE6"/>
    <w:rsid w:val="0091308F"/>
    <w:rsid w:val="0091376C"/>
    <w:rsid w:val="00914B43"/>
    <w:rsid w:val="009236A8"/>
    <w:rsid w:val="00932D7E"/>
    <w:rsid w:val="00935057"/>
    <w:rsid w:val="00956E9B"/>
    <w:rsid w:val="00962F34"/>
    <w:rsid w:val="009909EC"/>
    <w:rsid w:val="00996B8C"/>
    <w:rsid w:val="009B00F2"/>
    <w:rsid w:val="009C3E77"/>
    <w:rsid w:val="00A02CF8"/>
    <w:rsid w:val="00A06039"/>
    <w:rsid w:val="00A070A2"/>
    <w:rsid w:val="00A109D9"/>
    <w:rsid w:val="00A146EE"/>
    <w:rsid w:val="00A334A8"/>
    <w:rsid w:val="00A55479"/>
    <w:rsid w:val="00A6481F"/>
    <w:rsid w:val="00A76B65"/>
    <w:rsid w:val="00A95970"/>
    <w:rsid w:val="00AA2241"/>
    <w:rsid w:val="00AD7703"/>
    <w:rsid w:val="00AE093E"/>
    <w:rsid w:val="00AE1A3E"/>
    <w:rsid w:val="00B03CDE"/>
    <w:rsid w:val="00B0484D"/>
    <w:rsid w:val="00B17D96"/>
    <w:rsid w:val="00B42AC2"/>
    <w:rsid w:val="00B64948"/>
    <w:rsid w:val="00B66C91"/>
    <w:rsid w:val="00B800E2"/>
    <w:rsid w:val="00B9430D"/>
    <w:rsid w:val="00BB3AAC"/>
    <w:rsid w:val="00BE3AD8"/>
    <w:rsid w:val="00BE484A"/>
    <w:rsid w:val="00BF74B3"/>
    <w:rsid w:val="00C10CF3"/>
    <w:rsid w:val="00C90C59"/>
    <w:rsid w:val="00CB0A02"/>
    <w:rsid w:val="00CD233E"/>
    <w:rsid w:val="00CE1B50"/>
    <w:rsid w:val="00CE7DB9"/>
    <w:rsid w:val="00CF142B"/>
    <w:rsid w:val="00CF6CFD"/>
    <w:rsid w:val="00CF763F"/>
    <w:rsid w:val="00CF78A5"/>
    <w:rsid w:val="00D02062"/>
    <w:rsid w:val="00D26FC8"/>
    <w:rsid w:val="00D33A41"/>
    <w:rsid w:val="00D473D0"/>
    <w:rsid w:val="00D5655E"/>
    <w:rsid w:val="00D62C1B"/>
    <w:rsid w:val="00D93AEC"/>
    <w:rsid w:val="00D96BC0"/>
    <w:rsid w:val="00DD09C2"/>
    <w:rsid w:val="00DE4362"/>
    <w:rsid w:val="00DE4FE2"/>
    <w:rsid w:val="00E04908"/>
    <w:rsid w:val="00E2218A"/>
    <w:rsid w:val="00E3066D"/>
    <w:rsid w:val="00E30EB4"/>
    <w:rsid w:val="00E5514A"/>
    <w:rsid w:val="00E94FDD"/>
    <w:rsid w:val="00E95BA5"/>
    <w:rsid w:val="00E95FDD"/>
    <w:rsid w:val="00EC2541"/>
    <w:rsid w:val="00EF1351"/>
    <w:rsid w:val="00EF2F32"/>
    <w:rsid w:val="00EF4205"/>
    <w:rsid w:val="00F05904"/>
    <w:rsid w:val="00F11869"/>
    <w:rsid w:val="00F11EDC"/>
    <w:rsid w:val="00F1428D"/>
    <w:rsid w:val="00F17E5A"/>
    <w:rsid w:val="00F67CDB"/>
    <w:rsid w:val="00F806C0"/>
    <w:rsid w:val="00FA125B"/>
    <w:rsid w:val="00FB2547"/>
    <w:rsid w:val="00FC0776"/>
    <w:rsid w:val="00FC32B2"/>
    <w:rsid w:val="00FC34AF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ABC15"/>
  <w15:chartTrackingRefBased/>
  <w15:docId w15:val="{C144BB10-39B3-48B2-9B38-F8B0885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6B3B30"/>
    <w:pPr>
      <w:spacing w:before="240" w:after="240"/>
    </w:pPr>
    <w:rPr>
      <w:rFonts w:asciiTheme="majorHAnsi" w:eastAsiaTheme="majorEastAsia" w:hAnsiTheme="majorHAnsi" w:cstheme="majorBidi"/>
      <w:b/>
      <w:color w:val="081E3E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6B3B30"/>
    <w:rPr>
      <w:rFonts w:asciiTheme="majorHAnsi" w:eastAsiaTheme="majorEastAsia" w:hAnsiTheme="majorHAnsi" w:cstheme="majorBidi"/>
      <w:b/>
      <w:color w:val="081E3E" w:themeColor="text2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D473D0"/>
    <w:pPr>
      <w:numPr>
        <w:ilvl w:val="1"/>
      </w:numPr>
      <w:spacing w:before="240" w:after="160"/>
    </w:pPr>
    <w:rPr>
      <w:rFonts w:asciiTheme="majorHAnsi" w:eastAsiaTheme="minorEastAsia" w:hAnsiTheme="majorHAnsi"/>
      <w:color w:val="377C2B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D473D0"/>
    <w:rPr>
      <w:rFonts w:asciiTheme="majorHAnsi" w:eastAsiaTheme="minorEastAsia" w:hAnsiTheme="majorHAnsi"/>
      <w:color w:val="377C2B"/>
      <w:sz w:val="44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D473D0"/>
    <w:pPr>
      <w:spacing w:before="240" w:after="240"/>
    </w:pPr>
    <w:rPr>
      <w:color w:val="377C2B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7C19DC"/>
    <w:pPr>
      <w:spacing w:before="80"/>
    </w:pPr>
    <w:tblPr>
      <w:tblStyleRowBandSize w:val="1"/>
      <w:tblStyleColBandSize w:val="1"/>
      <w:tblBorders>
        <w:top w:val="single" w:sz="4" w:space="0" w:color="008089" w:themeColor="accent2"/>
        <w:bottom w:val="single" w:sz="4" w:space="0" w:color="008089" w:themeColor="accent2"/>
        <w:insideH w:val="single" w:sz="4" w:space="0" w:color="008089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81E3F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7C19DC"/>
    <w:pPr>
      <w:pBdr>
        <w:top w:val="single" w:sz="4" w:space="14" w:color="377C2B"/>
        <w:left w:val="single" w:sz="4" w:space="14" w:color="377C2B"/>
        <w:bottom w:val="single" w:sz="4" w:space="14" w:color="377C2B"/>
        <w:right w:val="single" w:sz="4" w:space="14" w:color="377C2B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7C19DC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008089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REGIONTAG">
    <w:name w:val="REGION TAG"/>
    <w:basedOn w:val="Normal"/>
    <w:link w:val="REGIONTAGChar"/>
    <w:qFormat/>
    <w:rsid w:val="006207DD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pacing w:before="0"/>
    </w:pPr>
    <w:rPr>
      <w:rFonts w:cs="Times New Roman (Body CS)"/>
      <w:b/>
      <w:caps/>
      <w:color w:val="081E3F"/>
      <w:sz w:val="28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customStyle="1" w:styleId="REGIONTAGChar">
    <w:name w:val="REGION TAG Char"/>
    <w:basedOn w:val="DefaultParagraphFont"/>
    <w:link w:val="REGIONTAG"/>
    <w:rsid w:val="006207DD"/>
    <w:rPr>
      <w:rFonts w:cs="Times New Roman (Body CS)"/>
      <w:b/>
      <w:caps/>
      <w:color w:val="081E3F"/>
      <w:sz w:val="28"/>
    </w:rPr>
  </w:style>
  <w:style w:type="character" w:customStyle="1" w:styleId="REGIONTAGCharacterstyle">
    <w:name w:val="REGION TAG Character style"/>
    <w:basedOn w:val="DefaultParagraphFont"/>
    <w:uiPriority w:val="1"/>
    <w:qFormat/>
    <w:rsid w:val="006207DD"/>
    <w:rPr>
      <w:bdr w:val="none" w:sz="0" w:space="0" w:color="auto"/>
      <w:shd w:val="clear" w:color="auto" w:fill="E7E7E7" w:themeFill="background2"/>
    </w:rPr>
  </w:style>
  <w:style w:type="paragraph" w:customStyle="1" w:styleId="BasicParagraph">
    <w:name w:val="[Basic Paragraph]"/>
    <w:basedOn w:val="Normal"/>
    <w:uiPriority w:val="99"/>
    <w:rsid w:val="00A334A8"/>
    <w:pPr>
      <w:suppressAutoHyphens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unhideWhenUsed/>
    <w:qFormat/>
    <w:rsid w:val="006B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dmin@rdafarwestnsw.org.a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ynor.holliday\AppData\Local\Temp\Temp2_RDA_Microsoft%20Word%20templates.zip\RDA_Microsoft%20Word%20templates\RDA_Letterhead%20template_0223.dotx" TargetMode="External"/></Relationship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572AEC-AABE-4D06-9205-5D50D473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RDA_Letterhead template_0223</Template>
  <TotalTime>438</TotalTime>
  <Pages>3</Pages>
  <Words>541</Words>
  <Characters>3056</Characters>
  <Application>Microsoft Office Word</Application>
  <DocSecurity>0</DocSecurity>
  <Lines>203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Department of Infrastructure &amp; Regional Development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Gaynor Holliday</dc:creator>
  <cp:keywords/>
  <dc:description/>
  <cp:lastModifiedBy>Gaynor Holliday</cp:lastModifiedBy>
  <cp:revision>5</cp:revision>
  <cp:lastPrinted>2026-03-16T23:15:00Z</cp:lastPrinted>
  <dcterms:created xsi:type="dcterms:W3CDTF">2026-03-16T02:30:00Z</dcterms:created>
  <dcterms:modified xsi:type="dcterms:W3CDTF">2026-03-17T23:02:00Z</dcterms:modified>
  <cp:contentStatus>Securiy Marker</cp:contentStatus>
</cp:coreProperties>
</file>