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2394E" w14:textId="77777777" w:rsidR="00304984" w:rsidRDefault="00304984">
      <w:pPr>
        <w:spacing w:line="480" w:lineRule="auto"/>
        <w:jc w:val="center"/>
        <w:rPr>
          <w:rFonts w:ascii="Times New Roman" w:hAnsi="Times New Roman"/>
        </w:rPr>
      </w:pPr>
    </w:p>
    <w:p w14:paraId="422D5E58" w14:textId="77777777" w:rsidR="00304984" w:rsidRDefault="00304984">
      <w:pPr>
        <w:spacing w:line="480" w:lineRule="auto"/>
        <w:jc w:val="center"/>
        <w:rPr>
          <w:rFonts w:ascii="Times New Roman" w:hAnsi="Times New Roman"/>
        </w:rPr>
      </w:pPr>
    </w:p>
    <w:p w14:paraId="61893D38" w14:textId="77777777" w:rsidR="00304984" w:rsidRDefault="00304984">
      <w:pPr>
        <w:spacing w:line="480" w:lineRule="auto"/>
        <w:jc w:val="center"/>
        <w:rPr>
          <w:rFonts w:ascii="Times New Roman" w:hAnsi="Times New Roman"/>
        </w:rPr>
      </w:pPr>
    </w:p>
    <w:p w14:paraId="68FE72B8" w14:textId="77777777" w:rsidR="00304984" w:rsidRDefault="00304984">
      <w:pPr>
        <w:spacing w:line="480" w:lineRule="auto"/>
        <w:jc w:val="center"/>
        <w:rPr>
          <w:rFonts w:ascii="Times New Roman" w:hAnsi="Times New Roman"/>
        </w:rPr>
      </w:pPr>
    </w:p>
    <w:p w14:paraId="0483F3D5" w14:textId="77777777" w:rsidR="00304984" w:rsidRDefault="00304984">
      <w:pPr>
        <w:spacing w:line="480" w:lineRule="auto"/>
        <w:jc w:val="center"/>
        <w:rPr>
          <w:rFonts w:ascii="Times New Roman" w:hAnsi="Times New Roman"/>
        </w:rPr>
      </w:pPr>
    </w:p>
    <w:p w14:paraId="552DF6F0" w14:textId="77777777" w:rsidR="00304984" w:rsidRDefault="00304984">
      <w:pPr>
        <w:spacing w:line="480" w:lineRule="auto"/>
        <w:jc w:val="center"/>
        <w:rPr>
          <w:rFonts w:ascii="Times New Roman" w:hAnsi="Times New Roman"/>
        </w:rPr>
      </w:pPr>
    </w:p>
    <w:p w14:paraId="5F6736BE" w14:textId="77777777" w:rsidR="00304984" w:rsidRDefault="00304984">
      <w:pPr>
        <w:spacing w:line="480" w:lineRule="auto"/>
        <w:jc w:val="center"/>
        <w:rPr>
          <w:rFonts w:ascii="Times New Roman" w:hAnsi="Times New Roman"/>
        </w:rPr>
      </w:pPr>
    </w:p>
    <w:p w14:paraId="15AC03E6" w14:textId="77777777" w:rsidR="00304984" w:rsidRDefault="00304984">
      <w:pPr>
        <w:spacing w:line="480" w:lineRule="auto"/>
        <w:jc w:val="center"/>
        <w:rPr>
          <w:rFonts w:ascii="Times New Roman" w:hAnsi="Times New Roman"/>
        </w:rPr>
      </w:pPr>
    </w:p>
    <w:p w14:paraId="2C55721D" w14:textId="4E9A4538" w:rsidR="00A3539E" w:rsidRDefault="00DE2B51" w:rsidP="00D02E09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Making Connections with Your Students</w:t>
      </w:r>
    </w:p>
    <w:p w14:paraId="3A67E39F" w14:textId="7A33B28B" w:rsidR="00D02E09" w:rsidRDefault="00E53851" w:rsidP="00D02E09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Sally Khalil</w:t>
      </w:r>
    </w:p>
    <w:p w14:paraId="3E942B6C" w14:textId="0B44B52E" w:rsidR="00D02E09" w:rsidRDefault="00D02E09" w:rsidP="00D02E09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University</w:t>
      </w:r>
      <w:r w:rsidR="00E53851">
        <w:rPr>
          <w:rFonts w:ascii="Times New Roman" w:hAnsi="Times New Roman"/>
        </w:rPr>
        <w:t xml:space="preserve"> of California Los Angeles</w:t>
      </w:r>
      <w:r>
        <w:rPr>
          <w:rFonts w:ascii="Times New Roman" w:hAnsi="Times New Roman"/>
        </w:rPr>
        <w:t xml:space="preserve">: </w:t>
      </w:r>
      <w:r w:rsidR="00E53851">
        <w:rPr>
          <w:rFonts w:ascii="Times New Roman" w:hAnsi="Times New Roman"/>
        </w:rPr>
        <w:t>Cultural Perspectives</w:t>
      </w:r>
    </w:p>
    <w:p w14:paraId="5552A4DA" w14:textId="2B8341D9" w:rsidR="00A82B3C" w:rsidRDefault="00841FF8" w:rsidP="00A82B3C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May </w:t>
      </w:r>
      <w:r w:rsidR="00DE2B51">
        <w:rPr>
          <w:rFonts w:ascii="Times New Roman" w:hAnsi="Times New Roman"/>
        </w:rPr>
        <w:t>29</w:t>
      </w:r>
      <w:r w:rsidR="00920CD9">
        <w:rPr>
          <w:rFonts w:ascii="Times New Roman" w:hAnsi="Times New Roman"/>
        </w:rPr>
        <w:t>th</w:t>
      </w:r>
      <w:r w:rsidR="00E53851">
        <w:rPr>
          <w:rFonts w:ascii="Times New Roman" w:hAnsi="Times New Roman"/>
        </w:rPr>
        <w:t xml:space="preserve"> 2024</w:t>
      </w:r>
      <w:r w:rsidR="00D02E09">
        <w:rPr>
          <w:rFonts w:ascii="Times New Roman" w:hAnsi="Times New Roman"/>
        </w:rPr>
        <w:br/>
      </w:r>
    </w:p>
    <w:p w14:paraId="5E8B1822" w14:textId="77777777" w:rsidR="00A82B3C" w:rsidRDefault="00A82B3C" w:rsidP="00A82B3C">
      <w:pPr>
        <w:spacing w:line="480" w:lineRule="auto"/>
        <w:jc w:val="center"/>
        <w:rPr>
          <w:rFonts w:ascii="Times New Roman" w:hAnsi="Times New Roman"/>
        </w:rPr>
      </w:pPr>
    </w:p>
    <w:p w14:paraId="1929C17F" w14:textId="77777777" w:rsidR="00A82B3C" w:rsidRDefault="00A82B3C" w:rsidP="00A82B3C">
      <w:pPr>
        <w:spacing w:line="480" w:lineRule="auto"/>
        <w:jc w:val="center"/>
        <w:rPr>
          <w:rFonts w:ascii="Times New Roman" w:hAnsi="Times New Roman"/>
        </w:rPr>
      </w:pPr>
    </w:p>
    <w:p w14:paraId="71F0E340" w14:textId="77777777" w:rsidR="00A82B3C" w:rsidRDefault="00A82B3C" w:rsidP="00A82B3C">
      <w:pPr>
        <w:spacing w:line="480" w:lineRule="auto"/>
        <w:jc w:val="center"/>
        <w:rPr>
          <w:rFonts w:ascii="Times New Roman" w:hAnsi="Times New Roman"/>
        </w:rPr>
      </w:pPr>
    </w:p>
    <w:p w14:paraId="414AFE58" w14:textId="77777777" w:rsidR="00A82B3C" w:rsidRDefault="00A82B3C" w:rsidP="00A82B3C">
      <w:pPr>
        <w:spacing w:line="480" w:lineRule="auto"/>
        <w:jc w:val="center"/>
        <w:rPr>
          <w:rFonts w:ascii="Times New Roman" w:hAnsi="Times New Roman"/>
        </w:rPr>
      </w:pPr>
    </w:p>
    <w:p w14:paraId="750C459D" w14:textId="77777777" w:rsidR="00A82B3C" w:rsidRDefault="00A82B3C" w:rsidP="00A82B3C">
      <w:pPr>
        <w:spacing w:line="480" w:lineRule="auto"/>
        <w:jc w:val="center"/>
        <w:rPr>
          <w:rFonts w:ascii="Times New Roman" w:hAnsi="Times New Roman"/>
        </w:rPr>
      </w:pPr>
    </w:p>
    <w:p w14:paraId="72D79B75" w14:textId="77777777" w:rsidR="00A82B3C" w:rsidRDefault="00A82B3C" w:rsidP="00A82B3C">
      <w:pPr>
        <w:spacing w:line="480" w:lineRule="auto"/>
        <w:jc w:val="center"/>
        <w:rPr>
          <w:rFonts w:ascii="Times New Roman" w:hAnsi="Times New Roman"/>
        </w:rPr>
      </w:pPr>
    </w:p>
    <w:p w14:paraId="5473C86C" w14:textId="77777777" w:rsidR="00A82B3C" w:rsidRDefault="00A82B3C" w:rsidP="00A82B3C">
      <w:pPr>
        <w:spacing w:line="480" w:lineRule="auto"/>
        <w:jc w:val="center"/>
        <w:rPr>
          <w:rFonts w:ascii="Times New Roman" w:hAnsi="Times New Roman"/>
        </w:rPr>
      </w:pPr>
    </w:p>
    <w:p w14:paraId="78DCA6E1" w14:textId="77777777" w:rsidR="00A82B3C" w:rsidRDefault="00A82B3C" w:rsidP="00A82B3C">
      <w:pPr>
        <w:spacing w:line="480" w:lineRule="auto"/>
        <w:jc w:val="center"/>
        <w:rPr>
          <w:rFonts w:ascii="Times New Roman" w:hAnsi="Times New Roman"/>
        </w:rPr>
      </w:pPr>
    </w:p>
    <w:p w14:paraId="43FB092A" w14:textId="77777777" w:rsidR="00A82B3C" w:rsidRDefault="00A82B3C" w:rsidP="00A82B3C">
      <w:pPr>
        <w:spacing w:line="480" w:lineRule="auto"/>
        <w:jc w:val="center"/>
        <w:rPr>
          <w:rFonts w:ascii="Times New Roman" w:hAnsi="Times New Roman"/>
        </w:rPr>
      </w:pPr>
    </w:p>
    <w:p w14:paraId="7829C66F" w14:textId="77777777" w:rsidR="00583F00" w:rsidRDefault="00583F00" w:rsidP="00E76DBB">
      <w:pPr>
        <w:pStyle w:val="BodyText2"/>
        <w:ind w:firstLine="0"/>
        <w:rPr>
          <w:rFonts w:ascii="Times New Roman" w:hAnsi="Times New Roman"/>
        </w:rPr>
      </w:pPr>
    </w:p>
    <w:p w14:paraId="456D0ADC" w14:textId="77777777" w:rsidR="00FD5B50" w:rsidRDefault="00FD5B50" w:rsidP="00AA4B7E">
      <w:pPr>
        <w:pStyle w:val="BodyText2"/>
        <w:ind w:firstLine="0"/>
        <w:rPr>
          <w:rFonts w:ascii="Times New Roman" w:hAnsi="Times New Roman"/>
        </w:rPr>
      </w:pPr>
    </w:p>
    <w:p w14:paraId="65350F23" w14:textId="371DECCD" w:rsidR="00C27736" w:rsidRPr="00972126" w:rsidRDefault="006767B5" w:rsidP="00B37098">
      <w:pPr>
        <w:pStyle w:val="BodyText2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I will share a personal anecdote from my college days in Egypt. </w:t>
      </w:r>
      <w:r w:rsidR="00FE1217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 xml:space="preserve">one of </w:t>
      </w:r>
      <w:r w:rsidR="00FE1217">
        <w:rPr>
          <w:rFonts w:ascii="Times New Roman" w:hAnsi="Times New Roman"/>
        </w:rPr>
        <w:t xml:space="preserve">my </w:t>
      </w:r>
      <w:r>
        <w:rPr>
          <w:rFonts w:ascii="Times New Roman" w:hAnsi="Times New Roman"/>
        </w:rPr>
        <w:t>English</w:t>
      </w:r>
      <w:r w:rsidR="00207B54">
        <w:rPr>
          <w:rFonts w:ascii="Times New Roman" w:hAnsi="Times New Roman"/>
        </w:rPr>
        <w:t xml:space="preserve"> Literature</w:t>
      </w:r>
      <w:r>
        <w:rPr>
          <w:rFonts w:ascii="Times New Roman" w:hAnsi="Times New Roman"/>
        </w:rPr>
        <w:t xml:space="preserve"> </w:t>
      </w:r>
      <w:r w:rsidR="00FE1217">
        <w:rPr>
          <w:rFonts w:ascii="Times New Roman" w:hAnsi="Times New Roman"/>
        </w:rPr>
        <w:t>lectures</w:t>
      </w:r>
      <w:r>
        <w:rPr>
          <w:rFonts w:ascii="Times New Roman" w:hAnsi="Times New Roman"/>
        </w:rPr>
        <w:t xml:space="preserve">, </w:t>
      </w:r>
      <w:r w:rsidR="00CC790C">
        <w:rPr>
          <w:rFonts w:ascii="Times New Roman" w:hAnsi="Times New Roman"/>
        </w:rPr>
        <w:t>my</w:t>
      </w:r>
      <w:r>
        <w:rPr>
          <w:rFonts w:ascii="Times New Roman" w:hAnsi="Times New Roman"/>
        </w:rPr>
        <w:t xml:space="preserve"> professor paused at a quote from Mr. Earnshaw's description of Heathcliff in</w:t>
      </w:r>
      <w:r w:rsidR="000123BA">
        <w:rPr>
          <w:rFonts w:ascii="Times New Roman" w:hAnsi="Times New Roman"/>
        </w:rPr>
        <w:t xml:space="preserve"> Emily Bronte’s</w:t>
      </w:r>
      <w:r>
        <w:rPr>
          <w:rFonts w:ascii="Times New Roman" w:hAnsi="Times New Roman"/>
        </w:rPr>
        <w:t xml:space="preserve"> </w:t>
      </w:r>
      <w:r w:rsidRPr="002E7E5A">
        <w:rPr>
          <w:rFonts w:ascii="Times New Roman" w:hAnsi="Times New Roman"/>
          <w:i/>
          <w:iCs/>
        </w:rPr>
        <w:t>Wuthering Heights</w:t>
      </w:r>
      <w:r>
        <w:rPr>
          <w:rFonts w:ascii="Times New Roman" w:hAnsi="Times New Roman"/>
        </w:rPr>
        <w:t xml:space="preserve">. </w:t>
      </w:r>
      <w:r w:rsidR="001D5C96">
        <w:rPr>
          <w:rFonts w:ascii="Times New Roman" w:hAnsi="Times New Roman"/>
        </w:rPr>
        <w:t xml:space="preserve">Earnshaw brings home a young </w:t>
      </w:r>
      <w:r w:rsidR="006163D9">
        <w:rPr>
          <w:rFonts w:ascii="Times New Roman" w:hAnsi="Times New Roman"/>
        </w:rPr>
        <w:t xml:space="preserve">Heathcliff, whom the narrator </w:t>
      </w:r>
      <w:r w:rsidR="008A41D8">
        <w:rPr>
          <w:rFonts w:ascii="Times New Roman" w:hAnsi="Times New Roman"/>
        </w:rPr>
        <w:t>characterizes</w:t>
      </w:r>
      <w:r w:rsidR="006163D9">
        <w:rPr>
          <w:rFonts w:ascii="Times New Roman" w:hAnsi="Times New Roman"/>
        </w:rPr>
        <w:t xml:space="preserve"> as a wild “gypsy”</w:t>
      </w:r>
      <w:r w:rsidR="00A0587E">
        <w:rPr>
          <w:rFonts w:ascii="Times New Roman" w:hAnsi="Times New Roman"/>
        </w:rPr>
        <w:t xml:space="preserve"> and a devil. Yet Earnshaw introduced him as a “gift from God” to his wife and children. </w:t>
      </w:r>
      <w:r w:rsidR="00EC6C8C">
        <w:rPr>
          <w:rFonts w:ascii="Times New Roman" w:hAnsi="Times New Roman"/>
        </w:rPr>
        <w:t>My professor explained that a gift, like a young child, holds potential. It can be nurtured to bring joy</w:t>
      </w:r>
      <w:r w:rsidR="00D0566F">
        <w:rPr>
          <w:rFonts w:ascii="Times New Roman" w:hAnsi="Times New Roman"/>
        </w:rPr>
        <w:t xml:space="preserve"> or mistreated,</w:t>
      </w:r>
      <w:r w:rsidR="00EC6C8C">
        <w:rPr>
          <w:rFonts w:ascii="Times New Roman" w:hAnsi="Times New Roman"/>
        </w:rPr>
        <w:t xml:space="preserve"> leading to</w:t>
      </w:r>
      <w:r w:rsidR="007764C0">
        <w:rPr>
          <w:rFonts w:ascii="Times New Roman" w:hAnsi="Times New Roman"/>
        </w:rPr>
        <w:t xml:space="preserve"> misery</w:t>
      </w:r>
      <w:r w:rsidR="00093EAA">
        <w:rPr>
          <w:rFonts w:ascii="Times New Roman" w:hAnsi="Times New Roman"/>
        </w:rPr>
        <w:t xml:space="preserve"> and destruction</w:t>
      </w:r>
      <w:r w:rsidR="007764C0">
        <w:rPr>
          <w:rFonts w:ascii="Times New Roman" w:hAnsi="Times New Roman"/>
        </w:rPr>
        <w:t xml:space="preserve">. It all depends on how society treats </w:t>
      </w:r>
      <w:r w:rsidR="00D0566F">
        <w:rPr>
          <w:rFonts w:ascii="Times New Roman" w:hAnsi="Times New Roman"/>
        </w:rPr>
        <w:t>it. Heathcliff endured cruelty in his earl</w:t>
      </w:r>
      <w:r w:rsidR="00356229">
        <w:rPr>
          <w:rFonts w:ascii="Times New Roman" w:hAnsi="Times New Roman"/>
        </w:rPr>
        <w:t xml:space="preserve">y years, </w:t>
      </w:r>
      <w:r w:rsidR="008A41D8">
        <w:rPr>
          <w:rFonts w:ascii="Times New Roman" w:hAnsi="Times New Roman"/>
        </w:rPr>
        <w:t xml:space="preserve">which turned him into a heartless and </w:t>
      </w:r>
      <w:r w:rsidR="00356229">
        <w:rPr>
          <w:rFonts w:ascii="Times New Roman" w:hAnsi="Times New Roman"/>
        </w:rPr>
        <w:t>vengeful man later in the n</w:t>
      </w:r>
      <w:r w:rsidR="00D005B9">
        <w:rPr>
          <w:rFonts w:ascii="Times New Roman" w:hAnsi="Times New Roman"/>
        </w:rPr>
        <w:t xml:space="preserve">ovel. </w:t>
      </w:r>
      <w:r w:rsidR="007D2DC2">
        <w:rPr>
          <w:rFonts w:ascii="Times New Roman" w:hAnsi="Times New Roman"/>
        </w:rPr>
        <w:t xml:space="preserve">Not all people </w:t>
      </w:r>
      <w:r w:rsidR="001A0A14">
        <w:rPr>
          <w:rFonts w:ascii="Times New Roman" w:hAnsi="Times New Roman"/>
        </w:rPr>
        <w:t>can</w:t>
      </w:r>
      <w:r w:rsidR="007D2DC2">
        <w:rPr>
          <w:rFonts w:ascii="Times New Roman" w:hAnsi="Times New Roman"/>
        </w:rPr>
        <w:t xml:space="preserve"> confront the racism, prejudice, and biases </w:t>
      </w:r>
      <w:r w:rsidR="001A0A14">
        <w:rPr>
          <w:rFonts w:ascii="Times New Roman" w:hAnsi="Times New Roman"/>
        </w:rPr>
        <w:t>that define a society</w:t>
      </w:r>
      <w:r w:rsidR="00CA18D5">
        <w:rPr>
          <w:rFonts w:ascii="Times New Roman" w:hAnsi="Times New Roman"/>
        </w:rPr>
        <w:t>,</w:t>
      </w:r>
      <w:r w:rsidR="001A0A14">
        <w:rPr>
          <w:rFonts w:ascii="Times New Roman" w:hAnsi="Times New Roman"/>
        </w:rPr>
        <w:t xml:space="preserve"> as Heathcliff’s fictional narrative shows. </w:t>
      </w:r>
      <w:r w:rsidR="001A0A14" w:rsidRPr="00CE360D">
        <w:rPr>
          <w:rFonts w:ascii="Times New Roman" w:hAnsi="Times New Roman"/>
        </w:rPr>
        <w:t>However,</w:t>
      </w:r>
      <w:r w:rsidR="001A0A14">
        <w:rPr>
          <w:rFonts w:ascii="Times New Roman" w:hAnsi="Times New Roman"/>
        </w:rPr>
        <w:t xml:space="preserve"> there are also extraordinary pe</w:t>
      </w:r>
      <w:r w:rsidR="0035646A">
        <w:rPr>
          <w:rFonts w:ascii="Times New Roman" w:hAnsi="Times New Roman"/>
        </w:rPr>
        <w:t>ople</w:t>
      </w:r>
      <w:r w:rsidR="00F56898">
        <w:rPr>
          <w:rFonts w:ascii="Times New Roman" w:hAnsi="Times New Roman"/>
        </w:rPr>
        <w:t xml:space="preserve"> </w:t>
      </w:r>
      <w:r w:rsidR="00F56898" w:rsidRPr="00E577E3">
        <w:rPr>
          <w:rFonts w:ascii="Times New Roman" w:hAnsi="Times New Roman"/>
        </w:rPr>
        <w:t xml:space="preserve">like Steve Pemberton </w:t>
      </w:r>
      <w:r w:rsidR="0035646A" w:rsidRPr="00E577E3">
        <w:rPr>
          <w:rFonts w:ascii="Times New Roman" w:hAnsi="Times New Roman"/>
        </w:rPr>
        <w:t xml:space="preserve">who look </w:t>
      </w:r>
      <w:r w:rsidR="0094549A" w:rsidRPr="00E577E3">
        <w:rPr>
          <w:rFonts w:ascii="Times New Roman" w:hAnsi="Times New Roman"/>
        </w:rPr>
        <w:t>at</w:t>
      </w:r>
      <w:r w:rsidR="0035646A" w:rsidRPr="00E577E3">
        <w:rPr>
          <w:rFonts w:ascii="Times New Roman" w:hAnsi="Times New Roman"/>
        </w:rPr>
        <w:t xml:space="preserve"> the difficulties the</w:t>
      </w:r>
      <w:r w:rsidR="00CA18D5" w:rsidRPr="00E577E3">
        <w:rPr>
          <w:rFonts w:ascii="Times New Roman" w:hAnsi="Times New Roman"/>
        </w:rPr>
        <w:t>y face</w:t>
      </w:r>
      <w:r w:rsidR="00F93FB7" w:rsidRPr="00E577E3">
        <w:rPr>
          <w:rFonts w:ascii="Times New Roman" w:hAnsi="Times New Roman"/>
        </w:rPr>
        <w:t xml:space="preserve">d </w:t>
      </w:r>
      <w:r w:rsidR="00CA18D5" w:rsidRPr="00E577E3">
        <w:rPr>
          <w:rFonts w:ascii="Times New Roman" w:hAnsi="Times New Roman"/>
        </w:rPr>
        <w:t xml:space="preserve">and </w:t>
      </w:r>
      <w:r w:rsidR="0094549A" w:rsidRPr="00E577E3">
        <w:rPr>
          <w:rFonts w:ascii="Times New Roman" w:hAnsi="Times New Roman"/>
        </w:rPr>
        <w:t>can</w:t>
      </w:r>
      <w:r w:rsidR="00CA18D5" w:rsidRPr="00E577E3">
        <w:rPr>
          <w:rFonts w:ascii="Times New Roman" w:hAnsi="Times New Roman"/>
        </w:rPr>
        <w:t xml:space="preserve"> identify those who</w:t>
      </w:r>
      <w:r w:rsidR="0094549A" w:rsidRPr="00E577E3">
        <w:rPr>
          <w:rFonts w:ascii="Times New Roman" w:hAnsi="Times New Roman"/>
        </w:rPr>
        <w:t>,</w:t>
      </w:r>
      <w:r w:rsidR="00CA18D5" w:rsidRPr="00E577E3">
        <w:rPr>
          <w:rFonts w:ascii="Times New Roman" w:hAnsi="Times New Roman"/>
        </w:rPr>
        <w:t xml:space="preserve"> i</w:t>
      </w:r>
      <w:r w:rsidR="00E22C66" w:rsidRPr="00E577E3">
        <w:rPr>
          <w:rFonts w:ascii="Times New Roman" w:hAnsi="Times New Roman"/>
        </w:rPr>
        <w:t>n</w:t>
      </w:r>
      <w:r w:rsidR="00CA18D5" w:rsidRPr="00E577E3">
        <w:rPr>
          <w:rFonts w:ascii="Times New Roman" w:hAnsi="Times New Roman"/>
        </w:rPr>
        <w:t xml:space="preserve"> seemingly small act</w:t>
      </w:r>
      <w:r w:rsidR="0094549A" w:rsidRPr="00E577E3">
        <w:rPr>
          <w:rFonts w:ascii="Times New Roman" w:hAnsi="Times New Roman"/>
        </w:rPr>
        <w:t xml:space="preserve">s, </w:t>
      </w:r>
      <w:r w:rsidR="00F93FB7" w:rsidRPr="00E577E3">
        <w:rPr>
          <w:rFonts w:ascii="Times New Roman" w:hAnsi="Times New Roman"/>
        </w:rPr>
        <w:t>have helped him become the inspirational person he is today.</w:t>
      </w:r>
      <w:r w:rsidR="00F93FB7" w:rsidRPr="00E75BE2">
        <w:rPr>
          <w:rFonts w:ascii="Times New Roman" w:hAnsi="Times New Roman"/>
        </w:rPr>
        <w:t xml:space="preserve"> </w:t>
      </w:r>
    </w:p>
    <w:p w14:paraId="5C881866" w14:textId="0D64D865" w:rsidR="004163D7" w:rsidRDefault="00A01E86" w:rsidP="002378BD">
      <w:pPr>
        <w:pStyle w:val="BodyTex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his speech, </w:t>
      </w:r>
      <w:r w:rsidR="00A77B58">
        <w:rPr>
          <w:rFonts w:ascii="Times New Roman" w:hAnsi="Times New Roman"/>
        </w:rPr>
        <w:t xml:space="preserve">Steve Pemberton recounted his </w:t>
      </w:r>
      <w:r w:rsidR="00281C27">
        <w:rPr>
          <w:rFonts w:ascii="Times New Roman" w:hAnsi="Times New Roman"/>
        </w:rPr>
        <w:t>childhood story</w:t>
      </w:r>
      <w:r w:rsidR="00A77B58">
        <w:rPr>
          <w:rFonts w:ascii="Times New Roman" w:hAnsi="Times New Roman"/>
        </w:rPr>
        <w:t xml:space="preserve"> when people seemed to give up on him and </w:t>
      </w:r>
      <w:r w:rsidR="007225BD">
        <w:rPr>
          <w:rFonts w:ascii="Times New Roman" w:hAnsi="Times New Roman"/>
        </w:rPr>
        <w:t>labeled</w:t>
      </w:r>
      <w:r w:rsidR="00A77B58">
        <w:rPr>
          <w:rFonts w:ascii="Times New Roman" w:hAnsi="Times New Roman"/>
        </w:rPr>
        <w:t xml:space="preserve"> him </w:t>
      </w:r>
      <w:r w:rsidR="007225BD">
        <w:rPr>
          <w:rFonts w:ascii="Times New Roman" w:hAnsi="Times New Roman"/>
        </w:rPr>
        <w:t>“ugly, dumb,</w:t>
      </w:r>
      <w:r w:rsidR="002F6CA9">
        <w:rPr>
          <w:rFonts w:ascii="Times New Roman" w:hAnsi="Times New Roman"/>
        </w:rPr>
        <w:t xml:space="preserve"> undeserved,</w:t>
      </w:r>
      <w:r w:rsidR="000C7728">
        <w:rPr>
          <w:rFonts w:ascii="Times New Roman" w:hAnsi="Times New Roman"/>
        </w:rPr>
        <w:t xml:space="preserve"> and broken.” </w:t>
      </w:r>
      <w:r w:rsidR="00800123">
        <w:rPr>
          <w:rFonts w:ascii="Times New Roman" w:hAnsi="Times New Roman"/>
        </w:rPr>
        <w:t>He,</w:t>
      </w:r>
      <w:r w:rsidR="00DC6E36">
        <w:rPr>
          <w:rFonts w:ascii="Times New Roman" w:hAnsi="Times New Roman"/>
        </w:rPr>
        <w:t xml:space="preserve"> </w:t>
      </w:r>
      <w:r w:rsidR="00800123">
        <w:rPr>
          <w:rFonts w:ascii="Times New Roman" w:hAnsi="Times New Roman"/>
        </w:rPr>
        <w:t>therefore, cautioned his audience about attempting to define anyone</w:t>
      </w:r>
      <w:r w:rsidR="00AE203C">
        <w:rPr>
          <w:rFonts w:ascii="Times New Roman" w:hAnsi="Times New Roman"/>
        </w:rPr>
        <w:t xml:space="preserve"> because it could break them. </w:t>
      </w:r>
      <w:r w:rsidR="007E274B">
        <w:rPr>
          <w:rFonts w:ascii="Times New Roman" w:hAnsi="Times New Roman"/>
        </w:rPr>
        <w:t>In his mind, a</w:t>
      </w:r>
      <w:r w:rsidR="00AE203C">
        <w:rPr>
          <w:rFonts w:ascii="Times New Roman" w:hAnsi="Times New Roman"/>
        </w:rPr>
        <w:t xml:space="preserve">ll it took for </w:t>
      </w:r>
      <w:r w:rsidR="00745C9B">
        <w:rPr>
          <w:rFonts w:ascii="Times New Roman" w:hAnsi="Times New Roman"/>
        </w:rPr>
        <w:t>him</w:t>
      </w:r>
      <w:r w:rsidR="00AE203C">
        <w:rPr>
          <w:rFonts w:ascii="Times New Roman" w:hAnsi="Times New Roman"/>
        </w:rPr>
        <w:t xml:space="preserve"> to become the great man he is today was a small act of kindness</w:t>
      </w:r>
      <w:r w:rsidR="00FF484D">
        <w:rPr>
          <w:rFonts w:ascii="Times New Roman" w:hAnsi="Times New Roman"/>
        </w:rPr>
        <w:t>, “a small interaction.”</w:t>
      </w:r>
      <w:r w:rsidR="00AE203C">
        <w:rPr>
          <w:rFonts w:ascii="Times New Roman" w:hAnsi="Times New Roman"/>
        </w:rPr>
        <w:t xml:space="preserve"> </w:t>
      </w:r>
      <w:r w:rsidR="007E274B">
        <w:rPr>
          <w:rFonts w:ascii="Times New Roman" w:hAnsi="Times New Roman"/>
        </w:rPr>
        <w:t>One power</w:t>
      </w:r>
      <w:r w:rsidR="00E14009">
        <w:rPr>
          <w:rFonts w:ascii="Times New Roman" w:hAnsi="Times New Roman"/>
        </w:rPr>
        <w:t>ful</w:t>
      </w:r>
      <w:r w:rsidR="007E274B">
        <w:rPr>
          <w:rFonts w:ascii="Times New Roman" w:hAnsi="Times New Roman"/>
        </w:rPr>
        <w:t xml:space="preserve"> anecdote he describes involves</w:t>
      </w:r>
      <w:r w:rsidR="007A53DA">
        <w:rPr>
          <w:rFonts w:ascii="Times New Roman" w:hAnsi="Times New Roman"/>
        </w:rPr>
        <w:t xml:space="preserve"> a</w:t>
      </w:r>
      <w:r w:rsidR="00AE203C">
        <w:rPr>
          <w:rFonts w:ascii="Times New Roman" w:hAnsi="Times New Roman"/>
        </w:rPr>
        <w:t xml:space="preserve"> stranger, </w:t>
      </w:r>
      <w:r w:rsidR="00C060A0">
        <w:rPr>
          <w:rFonts w:ascii="Times New Roman" w:hAnsi="Times New Roman"/>
        </w:rPr>
        <w:t xml:space="preserve">Mrs. Levin, </w:t>
      </w:r>
      <w:r w:rsidR="007A53DA">
        <w:rPr>
          <w:rFonts w:ascii="Times New Roman" w:hAnsi="Times New Roman"/>
        </w:rPr>
        <w:t xml:space="preserve">who </w:t>
      </w:r>
      <w:r w:rsidR="00C060A0">
        <w:rPr>
          <w:rFonts w:ascii="Times New Roman" w:hAnsi="Times New Roman"/>
        </w:rPr>
        <w:t xml:space="preserve">saw a young boy reading a book and decided to bring him boxes of books </w:t>
      </w:r>
      <w:r w:rsidR="00AE203C">
        <w:rPr>
          <w:rFonts w:ascii="Times New Roman" w:hAnsi="Times New Roman"/>
        </w:rPr>
        <w:t>frequently</w:t>
      </w:r>
      <w:r w:rsidR="007A53DA">
        <w:rPr>
          <w:rFonts w:ascii="Times New Roman" w:hAnsi="Times New Roman"/>
        </w:rPr>
        <w:t>. This</w:t>
      </w:r>
      <w:r w:rsidR="00AE203C">
        <w:rPr>
          <w:rFonts w:ascii="Times New Roman" w:hAnsi="Times New Roman"/>
        </w:rPr>
        <w:t xml:space="preserve"> </w:t>
      </w:r>
      <w:r w:rsidR="007C1F3D">
        <w:rPr>
          <w:rFonts w:ascii="Times New Roman" w:hAnsi="Times New Roman"/>
        </w:rPr>
        <w:t xml:space="preserve">gradually led </w:t>
      </w:r>
      <w:r w:rsidR="007A53DA">
        <w:rPr>
          <w:rFonts w:ascii="Times New Roman" w:hAnsi="Times New Roman"/>
        </w:rPr>
        <w:t>Pemberton</w:t>
      </w:r>
      <w:r w:rsidR="007C1F3D">
        <w:rPr>
          <w:rFonts w:ascii="Times New Roman" w:hAnsi="Times New Roman"/>
        </w:rPr>
        <w:t xml:space="preserve"> to the path of education</w:t>
      </w:r>
      <w:r w:rsidR="00AE203C">
        <w:rPr>
          <w:rFonts w:ascii="Times New Roman" w:hAnsi="Times New Roman"/>
        </w:rPr>
        <w:t>.</w:t>
      </w:r>
      <w:r w:rsidR="005E584D">
        <w:rPr>
          <w:rFonts w:ascii="Times New Roman" w:hAnsi="Times New Roman"/>
        </w:rPr>
        <w:t xml:space="preserve"> </w:t>
      </w:r>
      <w:r w:rsidR="00120B8A">
        <w:rPr>
          <w:rFonts w:ascii="Times New Roman" w:hAnsi="Times New Roman"/>
        </w:rPr>
        <w:t xml:space="preserve">Mrs. Levin was </w:t>
      </w:r>
      <w:r w:rsidR="00153770">
        <w:rPr>
          <w:rFonts w:ascii="Times New Roman" w:hAnsi="Times New Roman"/>
        </w:rPr>
        <w:t>unaware of her impact</w:t>
      </w:r>
      <w:r w:rsidR="00120B8A">
        <w:rPr>
          <w:rFonts w:ascii="Times New Roman" w:hAnsi="Times New Roman"/>
        </w:rPr>
        <w:t xml:space="preserve"> on Steve</w:t>
      </w:r>
      <w:r w:rsidR="00153770">
        <w:rPr>
          <w:rFonts w:ascii="Times New Roman" w:hAnsi="Times New Roman"/>
        </w:rPr>
        <w:t xml:space="preserve"> and how she changed h</w:t>
      </w:r>
      <w:r w:rsidR="002378BD">
        <w:rPr>
          <w:rFonts w:ascii="Times New Roman" w:hAnsi="Times New Roman"/>
        </w:rPr>
        <w:t>is life</w:t>
      </w:r>
      <w:r w:rsidR="00153770">
        <w:rPr>
          <w:rFonts w:ascii="Times New Roman" w:hAnsi="Times New Roman"/>
        </w:rPr>
        <w:t xml:space="preserve"> forever</w:t>
      </w:r>
      <w:r w:rsidR="002378BD">
        <w:rPr>
          <w:rFonts w:ascii="Times New Roman" w:hAnsi="Times New Roman"/>
        </w:rPr>
        <w:t xml:space="preserve">. </w:t>
      </w:r>
    </w:p>
    <w:p w14:paraId="0A5E855D" w14:textId="32DFEC72" w:rsidR="005D7F35" w:rsidRPr="00BF3565" w:rsidRDefault="00FF4010" w:rsidP="00BF3565">
      <w:pPr>
        <w:pStyle w:val="BodyTex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teachers, </w:t>
      </w:r>
      <w:r w:rsidR="002932A7">
        <w:rPr>
          <w:rFonts w:ascii="Times New Roman" w:hAnsi="Times New Roman"/>
        </w:rPr>
        <w:t xml:space="preserve">we are obligated to make a difference, encourage our students to learn, </w:t>
      </w:r>
      <w:r w:rsidR="00BF3565">
        <w:rPr>
          <w:rFonts w:ascii="Times New Roman" w:hAnsi="Times New Roman"/>
        </w:rPr>
        <w:t xml:space="preserve">to </w:t>
      </w:r>
      <w:r w:rsidR="002932A7">
        <w:rPr>
          <w:rFonts w:ascii="Times New Roman" w:hAnsi="Times New Roman"/>
        </w:rPr>
        <w:t xml:space="preserve">develop a thirst for knowledge and </w:t>
      </w:r>
      <w:r w:rsidR="00BF3565">
        <w:rPr>
          <w:rFonts w:ascii="Times New Roman" w:hAnsi="Times New Roman"/>
        </w:rPr>
        <w:t xml:space="preserve">a </w:t>
      </w:r>
      <w:r w:rsidR="002932A7">
        <w:rPr>
          <w:rFonts w:ascii="Times New Roman" w:hAnsi="Times New Roman"/>
        </w:rPr>
        <w:t>desire to explore the world</w:t>
      </w:r>
      <w:r w:rsidR="00BF3565">
        <w:rPr>
          <w:rFonts w:ascii="Times New Roman" w:hAnsi="Times New Roman"/>
        </w:rPr>
        <w:t>. We start by</w:t>
      </w:r>
      <w:r w:rsidR="001E4A9F">
        <w:rPr>
          <w:rFonts w:ascii="Times New Roman" w:hAnsi="Times New Roman"/>
        </w:rPr>
        <w:t xml:space="preserve"> </w:t>
      </w:r>
      <w:r w:rsidR="00723DD2">
        <w:rPr>
          <w:rFonts w:ascii="Times New Roman" w:hAnsi="Times New Roman"/>
        </w:rPr>
        <w:t>build</w:t>
      </w:r>
      <w:r w:rsidR="00BF3565">
        <w:rPr>
          <w:rFonts w:ascii="Times New Roman" w:hAnsi="Times New Roman"/>
        </w:rPr>
        <w:t>ing</w:t>
      </w:r>
      <w:r w:rsidR="00723D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lastRenderedPageBreak/>
        <w:t>relationships</w:t>
      </w:r>
      <w:r w:rsidR="00723DD2">
        <w:rPr>
          <w:rFonts w:ascii="Times New Roman" w:hAnsi="Times New Roman"/>
        </w:rPr>
        <w:t xml:space="preserve"> </w:t>
      </w:r>
      <w:r w:rsidR="001E4A9F">
        <w:rPr>
          <w:rFonts w:ascii="Times New Roman" w:hAnsi="Times New Roman"/>
        </w:rPr>
        <w:t>with our students</w:t>
      </w:r>
      <w:r w:rsidR="00697DBA">
        <w:rPr>
          <w:rFonts w:ascii="Times New Roman" w:hAnsi="Times New Roman"/>
        </w:rPr>
        <w:t xml:space="preserve">, </w:t>
      </w:r>
      <w:r w:rsidR="00BF3565">
        <w:rPr>
          <w:rFonts w:ascii="Times New Roman" w:hAnsi="Times New Roman"/>
        </w:rPr>
        <w:t>using</w:t>
      </w:r>
      <w:r w:rsidR="00697DBA">
        <w:rPr>
          <w:rFonts w:ascii="Times New Roman" w:hAnsi="Times New Roman"/>
        </w:rPr>
        <w:t xml:space="preserve"> their names to personalize them and show our care</w:t>
      </w:r>
      <w:r w:rsidR="00723DD2">
        <w:rPr>
          <w:rFonts w:ascii="Times New Roman" w:hAnsi="Times New Roman"/>
        </w:rPr>
        <w:t xml:space="preserve">. </w:t>
      </w:r>
      <w:r w:rsidR="002F4C64">
        <w:rPr>
          <w:rFonts w:ascii="Times New Roman" w:hAnsi="Times New Roman"/>
        </w:rPr>
        <w:t>Pemberton</w:t>
      </w:r>
      <w:r w:rsidR="00B77C09">
        <w:rPr>
          <w:rFonts w:ascii="Times New Roman" w:hAnsi="Times New Roman"/>
        </w:rPr>
        <w:t xml:space="preserve"> felt he mattered when he </w:t>
      </w:r>
      <w:r w:rsidR="00D17278">
        <w:rPr>
          <w:rFonts w:ascii="Times New Roman" w:hAnsi="Times New Roman"/>
        </w:rPr>
        <w:t>was referred to by</w:t>
      </w:r>
      <w:r w:rsidR="00B77C09">
        <w:rPr>
          <w:rFonts w:ascii="Times New Roman" w:hAnsi="Times New Roman"/>
        </w:rPr>
        <w:t xml:space="preserve"> </w:t>
      </w:r>
      <w:r w:rsidR="00B77C09" w:rsidRPr="00E9021A">
        <w:rPr>
          <w:rFonts w:ascii="Times New Roman" w:hAnsi="Times New Roman"/>
        </w:rPr>
        <w:t>his name</w:t>
      </w:r>
      <w:r w:rsidR="00D17278" w:rsidRPr="00E9021A">
        <w:rPr>
          <w:rFonts w:ascii="Times New Roman" w:hAnsi="Times New Roman"/>
        </w:rPr>
        <w:t xml:space="preserve"> as a child</w:t>
      </w:r>
      <w:r w:rsidR="00B77C09" w:rsidRPr="00E9021A">
        <w:rPr>
          <w:rFonts w:ascii="Times New Roman" w:hAnsi="Times New Roman"/>
        </w:rPr>
        <w:t>.</w:t>
      </w:r>
      <w:r w:rsidR="00353B6F">
        <w:rPr>
          <w:rFonts w:ascii="Times New Roman" w:hAnsi="Times New Roman"/>
        </w:rPr>
        <w:t xml:space="preserve"> Being able to acknowledge a student’s individual </w:t>
      </w:r>
      <w:r w:rsidR="00907776">
        <w:rPr>
          <w:rFonts w:ascii="Times New Roman" w:hAnsi="Times New Roman"/>
        </w:rPr>
        <w:t>and collective identity increases the chances of</w:t>
      </w:r>
      <w:r w:rsidR="0071408B">
        <w:rPr>
          <w:rFonts w:ascii="Times New Roman" w:hAnsi="Times New Roman"/>
        </w:rPr>
        <w:t xml:space="preserve"> a</w:t>
      </w:r>
      <w:r w:rsidR="00907776">
        <w:rPr>
          <w:rFonts w:ascii="Times New Roman" w:hAnsi="Times New Roman"/>
        </w:rPr>
        <w:t xml:space="preserve"> teacher </w:t>
      </w:r>
      <w:r w:rsidR="0071408B">
        <w:rPr>
          <w:rFonts w:ascii="Times New Roman" w:hAnsi="Times New Roman"/>
        </w:rPr>
        <w:t>becoming profoundly impactful on their students’ lives.</w:t>
      </w:r>
      <w:r w:rsidR="003B0617" w:rsidRPr="00E9021A">
        <w:rPr>
          <w:rFonts w:ascii="Times New Roman" w:hAnsi="Times New Roman"/>
        </w:rPr>
        <w:t xml:space="preserve"> </w:t>
      </w:r>
      <w:r w:rsidR="00F0321F" w:rsidRPr="00E9021A">
        <w:rPr>
          <w:rFonts w:ascii="Times New Roman" w:hAnsi="Times New Roman"/>
        </w:rPr>
        <w:t xml:space="preserve">Creating activities like cultural </w:t>
      </w:r>
      <w:r w:rsidR="00777247" w:rsidRPr="00E9021A">
        <w:rPr>
          <w:rFonts w:ascii="Times New Roman" w:hAnsi="Times New Roman"/>
        </w:rPr>
        <w:t>collages</w:t>
      </w:r>
      <w:r w:rsidR="00F0321F" w:rsidRPr="00E9021A">
        <w:rPr>
          <w:rFonts w:ascii="Times New Roman" w:hAnsi="Times New Roman"/>
        </w:rPr>
        <w:t xml:space="preserve"> </w:t>
      </w:r>
      <w:r w:rsidR="002F4C64" w:rsidRPr="00E9021A">
        <w:rPr>
          <w:rFonts w:ascii="Times New Roman" w:hAnsi="Times New Roman"/>
        </w:rPr>
        <w:t>helps teachers get to know their students and allows</w:t>
      </w:r>
      <w:r w:rsidR="00C86A7E" w:rsidRPr="00E9021A">
        <w:rPr>
          <w:rFonts w:ascii="Times New Roman" w:hAnsi="Times New Roman"/>
        </w:rPr>
        <w:t xml:space="preserve"> students to </w:t>
      </w:r>
      <w:r w:rsidR="002F4C64" w:rsidRPr="00E9021A">
        <w:rPr>
          <w:rFonts w:ascii="Times New Roman" w:hAnsi="Times New Roman"/>
        </w:rPr>
        <w:t>show</w:t>
      </w:r>
      <w:r w:rsidR="00C86A7E" w:rsidRPr="00E9021A">
        <w:rPr>
          <w:rFonts w:ascii="Times New Roman" w:hAnsi="Times New Roman"/>
        </w:rPr>
        <w:t xml:space="preserve"> their</w:t>
      </w:r>
      <w:r w:rsidR="00777247" w:rsidRPr="00E9021A">
        <w:rPr>
          <w:rFonts w:ascii="Times New Roman" w:hAnsi="Times New Roman"/>
          <w:shd w:val="clear" w:color="auto" w:fill="FFFFFF"/>
        </w:rPr>
        <w:t xml:space="preserve"> cultural </w:t>
      </w:r>
      <w:r w:rsidR="00591CA2" w:rsidRPr="00E9021A">
        <w:rPr>
          <w:rFonts w:ascii="Times New Roman" w:hAnsi="Times New Roman"/>
          <w:shd w:val="clear" w:color="auto" w:fill="FFFFFF"/>
        </w:rPr>
        <w:t>backgrounds</w:t>
      </w:r>
      <w:r w:rsidR="00777247" w:rsidRPr="00E9021A">
        <w:rPr>
          <w:rFonts w:ascii="Times New Roman" w:hAnsi="Times New Roman"/>
          <w:shd w:val="clear" w:color="auto" w:fill="FFFFFF"/>
        </w:rPr>
        <w:t>, interests, hobbies,</w:t>
      </w:r>
      <w:r w:rsidR="006543CE" w:rsidRPr="00E9021A">
        <w:rPr>
          <w:rFonts w:ascii="Times New Roman" w:hAnsi="Times New Roman"/>
          <w:shd w:val="clear" w:color="auto" w:fill="FFFFFF"/>
        </w:rPr>
        <w:t xml:space="preserve"> and</w:t>
      </w:r>
      <w:r w:rsidR="00777247" w:rsidRPr="00E9021A">
        <w:rPr>
          <w:rFonts w:ascii="Times New Roman" w:hAnsi="Times New Roman"/>
          <w:shd w:val="clear" w:color="auto" w:fill="FFFFFF"/>
        </w:rPr>
        <w:t xml:space="preserve"> </w:t>
      </w:r>
      <w:r w:rsidR="006543CE" w:rsidRPr="00E9021A">
        <w:rPr>
          <w:rFonts w:ascii="Times New Roman" w:hAnsi="Times New Roman"/>
          <w:shd w:val="clear" w:color="auto" w:fill="FFFFFF"/>
        </w:rPr>
        <w:t>faiths.</w:t>
      </w:r>
      <w:r w:rsidR="00777247" w:rsidRPr="00E9021A">
        <w:rPr>
          <w:rFonts w:ascii="Lato" w:hAnsi="Lato"/>
          <w:shd w:val="clear" w:color="auto" w:fill="FFFFFF"/>
        </w:rPr>
        <w:t xml:space="preserve"> </w:t>
      </w:r>
      <w:r w:rsidR="0071504F" w:rsidRPr="00E9021A">
        <w:rPr>
          <w:rFonts w:ascii="Times New Roman" w:hAnsi="Times New Roman"/>
          <w:shd w:val="clear" w:color="auto" w:fill="FFFFFF"/>
        </w:rPr>
        <w:t xml:space="preserve">Teachers who share </w:t>
      </w:r>
      <w:r w:rsidR="006F679C">
        <w:rPr>
          <w:rFonts w:ascii="Times New Roman" w:hAnsi="Times New Roman"/>
          <w:shd w:val="clear" w:color="auto" w:fill="FFFFFF"/>
        </w:rPr>
        <w:t>their own experiences</w:t>
      </w:r>
      <w:r w:rsidR="0071504F" w:rsidRPr="00E9021A">
        <w:rPr>
          <w:rFonts w:ascii="Times New Roman" w:hAnsi="Times New Roman"/>
          <w:shd w:val="clear" w:color="auto" w:fill="FFFFFF"/>
        </w:rPr>
        <w:t xml:space="preserve"> make themselves approachable</w:t>
      </w:r>
      <w:r w:rsidR="00854B3A" w:rsidRPr="00E9021A">
        <w:rPr>
          <w:rFonts w:ascii="Times New Roman" w:hAnsi="Times New Roman"/>
          <w:shd w:val="clear" w:color="auto" w:fill="FFFFFF"/>
        </w:rPr>
        <w:t xml:space="preserve"> </w:t>
      </w:r>
      <w:r w:rsidR="00087F25" w:rsidRPr="00E9021A">
        <w:rPr>
          <w:rFonts w:ascii="Times New Roman" w:hAnsi="Times New Roman"/>
          <w:shd w:val="clear" w:color="auto" w:fill="FFFFFF"/>
        </w:rPr>
        <w:t>and build a connection with their students.</w:t>
      </w:r>
      <w:r w:rsidR="00854B3A" w:rsidRPr="00E9021A">
        <w:rPr>
          <w:rFonts w:ascii="Lato" w:hAnsi="Lato"/>
          <w:shd w:val="clear" w:color="auto" w:fill="FFFFFF"/>
        </w:rPr>
        <w:t xml:space="preserve"> </w:t>
      </w:r>
      <w:r w:rsidR="00D039FE" w:rsidRPr="00E9021A">
        <w:rPr>
          <w:rFonts w:ascii="Times New Roman" w:hAnsi="Times New Roman"/>
          <w:shd w:val="clear" w:color="auto" w:fill="FFFFFF"/>
        </w:rPr>
        <w:t xml:space="preserve">We must </w:t>
      </w:r>
      <w:r w:rsidR="00087F25" w:rsidRPr="00E9021A">
        <w:rPr>
          <w:rFonts w:ascii="Times New Roman" w:hAnsi="Times New Roman"/>
          <w:shd w:val="clear" w:color="auto" w:fill="FFFFFF"/>
        </w:rPr>
        <w:t xml:space="preserve">also </w:t>
      </w:r>
      <w:r w:rsidR="00D039FE" w:rsidRPr="00E9021A">
        <w:rPr>
          <w:rFonts w:ascii="Times New Roman" w:hAnsi="Times New Roman"/>
          <w:shd w:val="clear" w:color="auto" w:fill="FFFFFF"/>
        </w:rPr>
        <w:t>be</w:t>
      </w:r>
      <w:r w:rsidR="006F679C">
        <w:rPr>
          <w:rFonts w:ascii="Times New Roman" w:hAnsi="Times New Roman"/>
          <w:shd w:val="clear" w:color="auto" w:fill="FFFFFF"/>
        </w:rPr>
        <w:t xml:space="preserve"> available and</w:t>
      </w:r>
      <w:r w:rsidR="00D039FE" w:rsidRPr="00E9021A">
        <w:rPr>
          <w:rFonts w:ascii="Times New Roman" w:hAnsi="Times New Roman"/>
          <w:shd w:val="clear" w:color="auto" w:fill="FFFFFF"/>
        </w:rPr>
        <w:t xml:space="preserve"> approachable if they have questions or need our listening ears. </w:t>
      </w:r>
      <w:r w:rsidR="00854B3A" w:rsidRPr="00E9021A">
        <w:rPr>
          <w:rFonts w:ascii="Times New Roman" w:hAnsi="Times New Roman"/>
          <w:shd w:val="clear" w:color="auto" w:fill="FFFFFF"/>
        </w:rPr>
        <w:t>We can identify</w:t>
      </w:r>
      <w:r w:rsidR="008F0E15" w:rsidRPr="00E9021A">
        <w:rPr>
          <w:rFonts w:ascii="Times New Roman" w:hAnsi="Times New Roman"/>
          <w:shd w:val="clear" w:color="auto" w:fill="FFFFFF"/>
        </w:rPr>
        <w:t xml:space="preserve"> their funds of knowledge </w:t>
      </w:r>
      <w:r w:rsidR="006335BD" w:rsidRPr="00E9021A">
        <w:rPr>
          <w:rFonts w:ascii="Times New Roman" w:hAnsi="Times New Roman"/>
          <w:shd w:val="clear" w:color="auto" w:fill="FFFFFF"/>
        </w:rPr>
        <w:t>by using surveys, questionnaires, or interviews.</w:t>
      </w:r>
      <w:r w:rsidR="008A0829">
        <w:rPr>
          <w:rFonts w:ascii="Times New Roman" w:hAnsi="Times New Roman"/>
          <w:shd w:val="clear" w:color="auto" w:fill="FFFFFF"/>
        </w:rPr>
        <w:t xml:space="preserve"> In addition, </w:t>
      </w:r>
      <w:r w:rsidR="005D7F35">
        <w:rPr>
          <w:rFonts w:ascii="Times New Roman" w:hAnsi="Times New Roman"/>
          <w:shd w:val="clear" w:color="auto" w:fill="FFFFFF"/>
        </w:rPr>
        <w:t>these surveys</w:t>
      </w:r>
      <w:r w:rsidR="006F679C">
        <w:rPr>
          <w:rFonts w:ascii="Times New Roman" w:hAnsi="Times New Roman"/>
          <w:shd w:val="clear" w:color="auto" w:fill="FFFFFF"/>
        </w:rPr>
        <w:t xml:space="preserve"> can</w:t>
      </w:r>
      <w:r w:rsidR="005D7F35">
        <w:rPr>
          <w:rFonts w:ascii="Times New Roman" w:hAnsi="Times New Roman"/>
          <w:shd w:val="clear" w:color="auto" w:fill="FFFFFF"/>
        </w:rPr>
        <w:t xml:space="preserve"> help us </w:t>
      </w:r>
      <w:r w:rsidR="005D7F35" w:rsidRPr="00C9709D">
        <w:rPr>
          <w:rFonts w:ascii="Times New Roman" w:hAnsi="Times New Roman"/>
          <w:shd w:val="clear" w:color="auto" w:fill="FFFFFF"/>
        </w:rPr>
        <w:t xml:space="preserve">tailor </w:t>
      </w:r>
      <w:r w:rsidR="006F679C">
        <w:rPr>
          <w:rFonts w:ascii="Times New Roman" w:hAnsi="Times New Roman"/>
          <w:shd w:val="clear" w:color="auto" w:fill="FFFFFF"/>
        </w:rPr>
        <w:t xml:space="preserve">our </w:t>
      </w:r>
      <w:r w:rsidR="005D7F35" w:rsidRPr="00C9709D">
        <w:rPr>
          <w:rFonts w:ascii="Times New Roman" w:hAnsi="Times New Roman"/>
          <w:shd w:val="clear" w:color="auto" w:fill="FFFFFF"/>
        </w:rPr>
        <w:t xml:space="preserve">lessons </w:t>
      </w:r>
      <w:r w:rsidR="00C9709D" w:rsidRPr="00C9709D">
        <w:rPr>
          <w:rFonts w:ascii="Times New Roman" w:hAnsi="Times New Roman"/>
          <w:shd w:val="clear" w:color="auto" w:fill="FFFFFF"/>
        </w:rPr>
        <w:t>and activities</w:t>
      </w:r>
      <w:r w:rsidR="005D7F35" w:rsidRPr="00C9709D">
        <w:rPr>
          <w:rFonts w:ascii="Times New Roman" w:hAnsi="Times New Roman"/>
          <w:shd w:val="clear" w:color="auto" w:fill="FFFFFF"/>
        </w:rPr>
        <w:t xml:space="preserve"> to the</w:t>
      </w:r>
      <w:r w:rsidR="006F679C">
        <w:rPr>
          <w:rFonts w:ascii="Times New Roman" w:hAnsi="Times New Roman"/>
          <w:shd w:val="clear" w:color="auto" w:fill="FFFFFF"/>
        </w:rPr>
        <w:t xml:space="preserve">ir </w:t>
      </w:r>
      <w:r w:rsidR="005D7F35" w:rsidRPr="00C9709D">
        <w:rPr>
          <w:rFonts w:ascii="Times New Roman" w:hAnsi="Times New Roman"/>
          <w:shd w:val="clear" w:color="auto" w:fill="FFFFFF"/>
        </w:rPr>
        <w:t>individual needs.</w:t>
      </w:r>
    </w:p>
    <w:p w14:paraId="548E9ACD" w14:textId="75DA7B17" w:rsidR="00FB0EEB" w:rsidRDefault="00FB0EEB" w:rsidP="00FB0EEB">
      <w:pPr>
        <w:spacing w:line="480" w:lineRule="auto"/>
        <w:ind w:firstLine="720"/>
        <w:rPr>
          <w:rFonts w:ascii="Times New Roman" w:hAnsi="Times New Roman"/>
        </w:rPr>
      </w:pPr>
      <w:r w:rsidRPr="00067C17">
        <w:rPr>
          <w:rFonts w:ascii="Times New Roman" w:hAnsi="Times New Roman"/>
          <w:color w:val="1C1C1C"/>
          <w:szCs w:val="24"/>
          <w:shd w:val="clear" w:color="auto" w:fill="FFFFFF"/>
        </w:rPr>
        <w:t xml:space="preserve">Icebreakers are essential for getting to know my students. I </w:t>
      </w:r>
      <w:r>
        <w:rPr>
          <w:rFonts w:ascii="Times New Roman" w:hAnsi="Times New Roman"/>
          <w:color w:val="1C1C1C"/>
          <w:shd w:val="clear" w:color="auto" w:fill="FFFFFF"/>
        </w:rPr>
        <w:t>handed out</w:t>
      </w:r>
      <w:r w:rsidRPr="00067C17">
        <w:rPr>
          <w:rFonts w:ascii="Times New Roman" w:hAnsi="Times New Roman"/>
          <w:color w:val="1C1C1C"/>
          <w:szCs w:val="24"/>
          <w:shd w:val="clear" w:color="auto" w:fill="FFFFFF"/>
        </w:rPr>
        <w:t xml:space="preserve"> blank sheets of paper to each student and told them to draw </w:t>
      </w:r>
      <w:r>
        <w:rPr>
          <w:rFonts w:ascii="Times New Roman" w:hAnsi="Times New Roman"/>
          <w:color w:val="1C1C1C"/>
          <w:shd w:val="clear" w:color="auto" w:fill="FFFFFF"/>
        </w:rPr>
        <w:t>some things about</w:t>
      </w:r>
      <w:r w:rsidRPr="00067C17">
        <w:rPr>
          <w:rFonts w:ascii="Times New Roman" w:hAnsi="Times New Roman"/>
          <w:color w:val="1C1C1C"/>
          <w:szCs w:val="24"/>
          <w:shd w:val="clear" w:color="auto" w:fill="FFFFFF"/>
        </w:rPr>
        <w:t xml:space="preserve"> themselves, such as their hobbies, favorite foods, stories, movies, games, and something related to their country. They were allowed to use colors if </w:t>
      </w:r>
      <w:r w:rsidR="00055500">
        <w:rPr>
          <w:rFonts w:ascii="Times New Roman" w:hAnsi="Times New Roman"/>
          <w:color w:val="1C1C1C"/>
          <w:szCs w:val="24"/>
          <w:shd w:val="clear" w:color="auto" w:fill="FFFFFF"/>
        </w:rPr>
        <w:t xml:space="preserve">they </w:t>
      </w:r>
      <w:r w:rsidRPr="00067C17">
        <w:rPr>
          <w:rFonts w:ascii="Times New Roman" w:hAnsi="Times New Roman"/>
          <w:color w:val="1C1C1C"/>
          <w:szCs w:val="24"/>
          <w:shd w:val="clear" w:color="auto" w:fill="FFFFFF"/>
        </w:rPr>
        <w:t xml:space="preserve">needed. After they finished, we all took turns guessing </w:t>
      </w:r>
      <w:r w:rsidR="00D122F0">
        <w:rPr>
          <w:rFonts w:ascii="Times New Roman" w:hAnsi="Times New Roman"/>
          <w:color w:val="1C1C1C"/>
          <w:szCs w:val="24"/>
          <w:shd w:val="clear" w:color="auto" w:fill="FFFFFF"/>
        </w:rPr>
        <w:t xml:space="preserve">their </w:t>
      </w:r>
      <w:r w:rsidR="00336F75">
        <w:rPr>
          <w:rFonts w:ascii="Times New Roman" w:hAnsi="Times New Roman"/>
          <w:color w:val="1C1C1C"/>
          <w:szCs w:val="24"/>
          <w:shd w:val="clear" w:color="auto" w:fill="FFFFFF"/>
        </w:rPr>
        <w:t>countries</w:t>
      </w:r>
      <w:r w:rsidR="00D122F0">
        <w:rPr>
          <w:rFonts w:ascii="Times New Roman" w:hAnsi="Times New Roman"/>
          <w:color w:val="1C1C1C"/>
          <w:szCs w:val="24"/>
          <w:shd w:val="clear" w:color="auto" w:fill="FFFFFF"/>
        </w:rPr>
        <w:t xml:space="preserve"> and</w:t>
      </w:r>
      <w:r w:rsidR="00055500">
        <w:rPr>
          <w:rFonts w:ascii="Times New Roman" w:hAnsi="Times New Roman"/>
          <w:color w:val="1C1C1C"/>
          <w:szCs w:val="24"/>
          <w:shd w:val="clear" w:color="auto" w:fill="FFFFFF"/>
        </w:rPr>
        <w:t xml:space="preserve"> interests</w:t>
      </w:r>
      <w:r w:rsidRPr="00067C17">
        <w:rPr>
          <w:rFonts w:ascii="Times New Roman" w:hAnsi="Times New Roman"/>
          <w:color w:val="1C1C1C"/>
          <w:szCs w:val="24"/>
          <w:shd w:val="clear" w:color="auto" w:fill="FFFFFF"/>
        </w:rPr>
        <w:t xml:space="preserve">. The students were enthusiastic about the activity, and we </w:t>
      </w:r>
      <w:r w:rsidR="00D122F0">
        <w:rPr>
          <w:rFonts w:ascii="Times New Roman" w:hAnsi="Times New Roman"/>
          <w:color w:val="1C1C1C"/>
          <w:szCs w:val="24"/>
          <w:shd w:val="clear" w:color="auto" w:fill="FFFFFF"/>
        </w:rPr>
        <w:t>enjoyed</w:t>
      </w:r>
      <w:r w:rsidRPr="00067C17">
        <w:rPr>
          <w:rFonts w:ascii="Times New Roman" w:hAnsi="Times New Roman"/>
          <w:color w:val="1C1C1C"/>
          <w:szCs w:val="24"/>
          <w:shd w:val="clear" w:color="auto" w:fill="FFFFFF"/>
        </w:rPr>
        <w:t xml:space="preserve"> guessing their </w:t>
      </w:r>
      <w:r w:rsidR="00F24192">
        <w:rPr>
          <w:rFonts w:ascii="Times New Roman" w:hAnsi="Times New Roman"/>
          <w:color w:val="1C1C1C"/>
          <w:szCs w:val="24"/>
          <w:shd w:val="clear" w:color="auto" w:fill="FFFFFF"/>
        </w:rPr>
        <w:t>nationalities</w:t>
      </w:r>
      <w:r w:rsidRPr="00067C17">
        <w:rPr>
          <w:rFonts w:ascii="Times New Roman" w:hAnsi="Times New Roman"/>
          <w:color w:val="1C1C1C"/>
          <w:szCs w:val="24"/>
          <w:shd w:val="clear" w:color="auto" w:fill="FFFFFF"/>
        </w:rPr>
        <w:t xml:space="preserve"> and hobbies. Some students were eager to share more and answer questions. I also took part in this activity</w:t>
      </w:r>
      <w:r w:rsidR="00F24192">
        <w:rPr>
          <w:rFonts w:ascii="Times New Roman" w:hAnsi="Times New Roman"/>
          <w:color w:val="1C1C1C"/>
          <w:szCs w:val="24"/>
          <w:shd w:val="clear" w:color="auto" w:fill="FFFFFF"/>
        </w:rPr>
        <w:t xml:space="preserve"> and discussed my own personal </w:t>
      </w:r>
      <w:r w:rsidR="0036472C">
        <w:rPr>
          <w:rFonts w:ascii="Times New Roman" w:hAnsi="Times New Roman"/>
          <w:color w:val="1C1C1C"/>
          <w:szCs w:val="24"/>
          <w:shd w:val="clear" w:color="auto" w:fill="FFFFFF"/>
        </w:rPr>
        <w:t xml:space="preserve">identity. </w:t>
      </w:r>
      <w:r w:rsidR="00336F75">
        <w:rPr>
          <w:rFonts w:ascii="Times New Roman" w:hAnsi="Times New Roman"/>
          <w:color w:val="1C1C1C"/>
          <w:szCs w:val="24"/>
          <w:shd w:val="clear" w:color="auto" w:fill="FFFFFF"/>
        </w:rPr>
        <w:t xml:space="preserve"> </w:t>
      </w:r>
      <w:r w:rsidR="007B5BB8" w:rsidRPr="007B5BB8">
        <w:rPr>
          <w:rFonts w:ascii="Times New Roman" w:hAnsi="Times New Roman"/>
          <w:color w:val="1C1C1C"/>
          <w:szCs w:val="24"/>
          <w:shd w:val="clear" w:color="auto" w:fill="FFFFFF"/>
        </w:rPr>
        <w:t xml:space="preserve">Icebreakers </w:t>
      </w:r>
      <w:r w:rsidR="007B5BB8" w:rsidRPr="007B5BB8">
        <w:rPr>
          <w:rFonts w:ascii="Times New Roman" w:hAnsi="Times New Roman"/>
        </w:rPr>
        <w:t>encourage collaboration and create a sense of community in the classroom.</w:t>
      </w:r>
    </w:p>
    <w:p w14:paraId="24C7A44F" w14:textId="26DA2F37" w:rsidR="00336F75" w:rsidRPr="00067C17" w:rsidRDefault="00756B5E" w:rsidP="00EA6409">
      <w:pPr>
        <w:spacing w:line="480" w:lineRule="auto"/>
        <w:ind w:firstLine="7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</w:rPr>
        <w:t xml:space="preserve">Student-led discussions or projects empower students and give them ownership of their learning. </w:t>
      </w:r>
      <w:r>
        <w:rPr>
          <w:rFonts w:ascii="Times New Roman" w:hAnsi="Times New Roman"/>
          <w:color w:val="1C1C1C"/>
          <w:szCs w:val="24"/>
          <w:shd w:val="clear" w:color="auto" w:fill="FFFFFF"/>
        </w:rPr>
        <w:t xml:space="preserve">I decided </w:t>
      </w:r>
      <w:r>
        <w:rPr>
          <w:rFonts w:ascii="Times New Roman" w:hAnsi="Times New Roman"/>
        </w:rPr>
        <w:t xml:space="preserve">the </w:t>
      </w:r>
      <w:r w:rsidR="00684D6B" w:rsidRPr="007B5BB8">
        <w:rPr>
          <w:rFonts w:ascii="Times New Roman" w:hAnsi="Times New Roman"/>
        </w:rPr>
        <w:t xml:space="preserve">ESL project </w:t>
      </w:r>
      <w:r w:rsidR="00B129F7">
        <w:rPr>
          <w:rFonts w:ascii="Times New Roman" w:hAnsi="Times New Roman"/>
        </w:rPr>
        <w:t xml:space="preserve">would be </w:t>
      </w:r>
      <w:r w:rsidR="00684D6B" w:rsidRPr="007B5BB8">
        <w:rPr>
          <w:rFonts w:ascii="Times New Roman" w:hAnsi="Times New Roman"/>
        </w:rPr>
        <w:t xml:space="preserve">about writing </w:t>
      </w:r>
      <w:r w:rsidR="00B129F7">
        <w:rPr>
          <w:rFonts w:ascii="Times New Roman" w:hAnsi="Times New Roman"/>
        </w:rPr>
        <w:t>a</w:t>
      </w:r>
      <w:r w:rsidR="00684D6B" w:rsidRPr="007B5BB8">
        <w:rPr>
          <w:rFonts w:ascii="Times New Roman" w:hAnsi="Times New Roman"/>
        </w:rPr>
        <w:t xml:space="preserve"> </w:t>
      </w:r>
      <w:r w:rsidR="007C13E2">
        <w:rPr>
          <w:rFonts w:ascii="Times New Roman" w:hAnsi="Times New Roman"/>
        </w:rPr>
        <w:t xml:space="preserve">short </w:t>
      </w:r>
      <w:r w:rsidR="00684D6B" w:rsidRPr="007B5BB8">
        <w:rPr>
          <w:rFonts w:ascii="Times New Roman" w:hAnsi="Times New Roman"/>
        </w:rPr>
        <w:t>story</w:t>
      </w:r>
      <w:r w:rsidR="007C13E2">
        <w:rPr>
          <w:rFonts w:ascii="Times New Roman" w:hAnsi="Times New Roman"/>
        </w:rPr>
        <w:t xml:space="preserve"> of their choice</w:t>
      </w:r>
      <w:r w:rsidR="00684D6B" w:rsidRPr="007B5BB8">
        <w:rPr>
          <w:rFonts w:ascii="Times New Roman" w:hAnsi="Times New Roman"/>
        </w:rPr>
        <w:t xml:space="preserve"> on a poster board</w:t>
      </w:r>
      <w:r w:rsidR="00B129F7">
        <w:rPr>
          <w:rFonts w:ascii="Times New Roman" w:hAnsi="Times New Roman"/>
        </w:rPr>
        <w:t>. Students can</w:t>
      </w:r>
      <w:r w:rsidR="00684D6B" w:rsidRPr="007B5BB8">
        <w:rPr>
          <w:rFonts w:ascii="Times New Roman" w:hAnsi="Times New Roman"/>
        </w:rPr>
        <w:t xml:space="preserve"> </w:t>
      </w:r>
      <w:r w:rsidR="00B129F7">
        <w:rPr>
          <w:rFonts w:ascii="Times New Roman" w:hAnsi="Times New Roman"/>
        </w:rPr>
        <w:t xml:space="preserve">find pictures online or draw them to describe </w:t>
      </w:r>
      <w:r w:rsidR="00581734">
        <w:rPr>
          <w:rFonts w:ascii="Times New Roman" w:hAnsi="Times New Roman"/>
        </w:rPr>
        <w:t>key moments in their stories</w:t>
      </w:r>
      <w:r w:rsidR="00684D6B" w:rsidRPr="007B5BB8">
        <w:rPr>
          <w:rFonts w:ascii="Times New Roman" w:hAnsi="Times New Roman"/>
        </w:rPr>
        <w:t xml:space="preserve">. Some wrote stories that mirrored their own experiences or </w:t>
      </w:r>
      <w:r w:rsidR="00610F98">
        <w:rPr>
          <w:rFonts w:ascii="Times New Roman" w:hAnsi="Times New Roman"/>
        </w:rPr>
        <w:t xml:space="preserve">fulfilled </w:t>
      </w:r>
      <w:r w:rsidR="00684D6B" w:rsidRPr="007B5BB8">
        <w:rPr>
          <w:rFonts w:ascii="Times New Roman" w:hAnsi="Times New Roman"/>
        </w:rPr>
        <w:t xml:space="preserve">dreams. For example, a Muslim student wrote </w:t>
      </w:r>
      <w:r w:rsidR="00581734">
        <w:rPr>
          <w:rFonts w:ascii="Times New Roman" w:hAnsi="Times New Roman"/>
        </w:rPr>
        <w:t>the story of</w:t>
      </w:r>
      <w:r w:rsidR="00684D6B" w:rsidRPr="007B5BB8">
        <w:rPr>
          <w:rFonts w:ascii="Times New Roman" w:hAnsi="Times New Roman"/>
        </w:rPr>
        <w:t xml:space="preserve"> a student who journeyed through time to witness herself as a </w:t>
      </w:r>
      <w:r w:rsidR="00684D6B" w:rsidRPr="007B5BB8">
        <w:rPr>
          <w:rFonts w:ascii="Times New Roman" w:hAnsi="Times New Roman"/>
        </w:rPr>
        <w:lastRenderedPageBreak/>
        <w:t>doctor working in a hospital. She did not tell me that it was about her. She printed out animated pictures of a young girl</w:t>
      </w:r>
      <w:r w:rsidR="00103B48">
        <w:rPr>
          <w:rFonts w:ascii="Times New Roman" w:hAnsi="Times New Roman"/>
        </w:rPr>
        <w:t xml:space="preserve"> </w:t>
      </w:r>
      <w:r w:rsidR="00610F98">
        <w:rPr>
          <w:rFonts w:ascii="Times New Roman" w:hAnsi="Times New Roman"/>
        </w:rPr>
        <w:t xml:space="preserve">wearing a </w:t>
      </w:r>
      <w:r w:rsidR="00103B48">
        <w:rPr>
          <w:rFonts w:ascii="Times New Roman" w:hAnsi="Times New Roman"/>
        </w:rPr>
        <w:t>hijab</w:t>
      </w:r>
      <w:r w:rsidR="00684D6B" w:rsidRPr="007B5BB8">
        <w:rPr>
          <w:rFonts w:ascii="Times New Roman" w:hAnsi="Times New Roman"/>
        </w:rPr>
        <w:t xml:space="preserve"> to represent herself. The student’s pride in her work and sense of accomplishment were </w:t>
      </w:r>
      <w:r w:rsidR="00103B48">
        <w:rPr>
          <w:rFonts w:ascii="Times New Roman" w:hAnsi="Times New Roman"/>
        </w:rPr>
        <w:t>evident</w:t>
      </w:r>
      <w:r w:rsidR="00610F98">
        <w:rPr>
          <w:rFonts w:ascii="Times New Roman" w:hAnsi="Times New Roman"/>
        </w:rPr>
        <w:t xml:space="preserve"> as she</w:t>
      </w:r>
      <w:r w:rsidR="00684D6B" w:rsidRPr="007B5BB8">
        <w:rPr>
          <w:rFonts w:ascii="Times New Roman" w:hAnsi="Times New Roman"/>
        </w:rPr>
        <w:t xml:space="preserve"> show</w:t>
      </w:r>
      <w:r w:rsidR="00610F98">
        <w:rPr>
          <w:rFonts w:ascii="Times New Roman" w:hAnsi="Times New Roman"/>
        </w:rPr>
        <w:t>ed</w:t>
      </w:r>
      <w:r w:rsidR="00684D6B" w:rsidRPr="007B5BB8">
        <w:rPr>
          <w:rFonts w:ascii="Times New Roman" w:hAnsi="Times New Roman"/>
        </w:rPr>
        <w:t xml:space="preserve"> her project to her parents during </w:t>
      </w:r>
      <w:r w:rsidR="00601125">
        <w:rPr>
          <w:rFonts w:ascii="Times New Roman" w:hAnsi="Times New Roman"/>
        </w:rPr>
        <w:t xml:space="preserve">the </w:t>
      </w:r>
      <w:r w:rsidR="00684D6B" w:rsidRPr="007B5BB8">
        <w:rPr>
          <w:rFonts w:ascii="Times New Roman" w:hAnsi="Times New Roman"/>
        </w:rPr>
        <w:t xml:space="preserve">open house. This experience highlights the impact of </w:t>
      </w:r>
      <w:r w:rsidR="00D21D19">
        <w:rPr>
          <w:rFonts w:ascii="Times New Roman" w:hAnsi="Times New Roman"/>
        </w:rPr>
        <w:t>sharing</w:t>
      </w:r>
      <w:r w:rsidR="00684D6B" w:rsidRPr="007B5BB8">
        <w:rPr>
          <w:rFonts w:ascii="Times New Roman" w:hAnsi="Times New Roman"/>
        </w:rPr>
        <w:t xml:space="preserve"> </w:t>
      </w:r>
      <w:r w:rsidR="00D21D19">
        <w:rPr>
          <w:rFonts w:ascii="Times New Roman" w:hAnsi="Times New Roman"/>
        </w:rPr>
        <w:t>a</w:t>
      </w:r>
      <w:r w:rsidR="00684D6B" w:rsidRPr="007B5BB8">
        <w:rPr>
          <w:rFonts w:ascii="Times New Roman" w:hAnsi="Times New Roman"/>
        </w:rPr>
        <w:t xml:space="preserve"> story. </w:t>
      </w:r>
      <w:r w:rsidR="009C2E04">
        <w:rPr>
          <w:rFonts w:ascii="Times New Roman" w:hAnsi="Times New Roman"/>
        </w:rPr>
        <w:t xml:space="preserve">While I </w:t>
      </w:r>
      <w:r w:rsidR="009655EA">
        <w:rPr>
          <w:rFonts w:ascii="Times New Roman" w:hAnsi="Times New Roman"/>
        </w:rPr>
        <w:t>have not witnessed</w:t>
      </w:r>
      <w:r w:rsidR="009C2E04">
        <w:rPr>
          <w:rFonts w:ascii="Times New Roman" w:hAnsi="Times New Roman"/>
        </w:rPr>
        <w:t xml:space="preserve"> any of those activities chang</w:t>
      </w:r>
      <w:r w:rsidR="004A548F">
        <w:rPr>
          <w:rFonts w:ascii="Times New Roman" w:hAnsi="Times New Roman"/>
        </w:rPr>
        <w:t>ing</w:t>
      </w:r>
      <w:r w:rsidR="009C2E04">
        <w:rPr>
          <w:rFonts w:ascii="Times New Roman" w:hAnsi="Times New Roman"/>
        </w:rPr>
        <w:t xml:space="preserve"> “the arc of</w:t>
      </w:r>
      <w:r w:rsidR="00C446C4">
        <w:rPr>
          <w:rFonts w:ascii="Times New Roman" w:hAnsi="Times New Roman"/>
        </w:rPr>
        <w:t xml:space="preserve"> [their]</w:t>
      </w:r>
      <w:r w:rsidR="009C2E04">
        <w:rPr>
          <w:rFonts w:ascii="Times New Roman" w:hAnsi="Times New Roman"/>
        </w:rPr>
        <w:t xml:space="preserve"> life</w:t>
      </w:r>
      <w:r w:rsidR="001018AB">
        <w:rPr>
          <w:rFonts w:ascii="Times New Roman" w:hAnsi="Times New Roman"/>
        </w:rPr>
        <w:t>,</w:t>
      </w:r>
      <w:r w:rsidR="009C2E04">
        <w:rPr>
          <w:rFonts w:ascii="Times New Roman" w:hAnsi="Times New Roman"/>
        </w:rPr>
        <w:t xml:space="preserve">” as Steve Pemberton </w:t>
      </w:r>
      <w:r w:rsidR="004A548F">
        <w:rPr>
          <w:rFonts w:ascii="Times New Roman" w:hAnsi="Times New Roman"/>
        </w:rPr>
        <w:t>calls it</w:t>
      </w:r>
      <w:r w:rsidR="00F12212">
        <w:rPr>
          <w:rFonts w:ascii="Times New Roman" w:hAnsi="Times New Roman"/>
        </w:rPr>
        <w:t>,</w:t>
      </w:r>
      <w:r w:rsidR="00EA6409">
        <w:rPr>
          <w:rFonts w:ascii="Times New Roman" w:hAnsi="Times New Roman"/>
        </w:rPr>
        <w:t xml:space="preserve"> I agree it is our collective responsibility to try</w:t>
      </w:r>
      <w:r w:rsidR="00AA4B7E">
        <w:rPr>
          <w:rFonts w:ascii="Times New Roman" w:hAnsi="Times New Roman"/>
        </w:rPr>
        <w:t>. I</w:t>
      </w:r>
      <w:r w:rsidR="00F12212">
        <w:rPr>
          <w:rFonts w:ascii="Times New Roman" w:hAnsi="Times New Roman"/>
        </w:rPr>
        <w:t xml:space="preserve"> do hope that </w:t>
      </w:r>
      <w:r w:rsidR="00020A0B">
        <w:rPr>
          <w:rFonts w:ascii="Times New Roman" w:hAnsi="Times New Roman"/>
        </w:rPr>
        <w:t>their educational experience can create</w:t>
      </w:r>
      <w:r w:rsidR="00C446C4">
        <w:rPr>
          <w:rFonts w:ascii="Times New Roman" w:hAnsi="Times New Roman"/>
        </w:rPr>
        <w:t xml:space="preserve"> a positive ripple effect</w:t>
      </w:r>
      <w:r w:rsidR="00EA6409">
        <w:rPr>
          <w:rFonts w:ascii="Times New Roman" w:hAnsi="Times New Roman"/>
        </w:rPr>
        <w:t xml:space="preserve">. </w:t>
      </w:r>
      <w:r w:rsidR="00CE6EC1">
        <w:rPr>
          <w:rFonts w:ascii="Times New Roman" w:hAnsi="Times New Roman"/>
        </w:rPr>
        <w:t xml:space="preserve">Maybe someday, one of my </w:t>
      </w:r>
      <w:r w:rsidR="00D7453B">
        <w:rPr>
          <w:rFonts w:ascii="Times New Roman" w:hAnsi="Times New Roman"/>
        </w:rPr>
        <w:t>former</w:t>
      </w:r>
      <w:r w:rsidR="006B4BDF">
        <w:rPr>
          <w:rFonts w:ascii="Times New Roman" w:hAnsi="Times New Roman"/>
        </w:rPr>
        <w:t xml:space="preserve"> students will try to track me down to talk about all of their accomplishments. </w:t>
      </w:r>
    </w:p>
    <w:p w14:paraId="07F65E27" w14:textId="77777777" w:rsidR="00FD5B50" w:rsidRDefault="00FD5B50" w:rsidP="00E3140E">
      <w:pPr>
        <w:pStyle w:val="BodyText2"/>
        <w:rPr>
          <w:rFonts w:ascii="Times New Roman" w:hAnsi="Times New Roman"/>
        </w:rPr>
      </w:pPr>
    </w:p>
    <w:p w14:paraId="5F3662E7" w14:textId="77777777" w:rsidR="00D7453B" w:rsidRDefault="00D7453B" w:rsidP="00E3140E">
      <w:pPr>
        <w:pStyle w:val="BodyText2"/>
        <w:rPr>
          <w:rFonts w:ascii="Times New Roman" w:hAnsi="Times New Roman"/>
        </w:rPr>
      </w:pPr>
    </w:p>
    <w:p w14:paraId="10C26740" w14:textId="77777777" w:rsidR="00D7453B" w:rsidRDefault="00D7453B" w:rsidP="00E3140E">
      <w:pPr>
        <w:pStyle w:val="BodyText2"/>
        <w:rPr>
          <w:rFonts w:ascii="Times New Roman" w:hAnsi="Times New Roman"/>
        </w:rPr>
      </w:pPr>
    </w:p>
    <w:p w14:paraId="3839435F" w14:textId="77777777" w:rsidR="00D7453B" w:rsidRDefault="00D7453B" w:rsidP="00E3140E">
      <w:pPr>
        <w:pStyle w:val="BodyText2"/>
        <w:rPr>
          <w:rFonts w:ascii="Times New Roman" w:hAnsi="Times New Roman"/>
        </w:rPr>
      </w:pPr>
    </w:p>
    <w:p w14:paraId="5E5D6D00" w14:textId="77777777" w:rsidR="00D7453B" w:rsidRDefault="00D7453B" w:rsidP="00E3140E">
      <w:pPr>
        <w:pStyle w:val="BodyText2"/>
        <w:rPr>
          <w:rFonts w:ascii="Times New Roman" w:hAnsi="Times New Roman"/>
        </w:rPr>
      </w:pPr>
    </w:p>
    <w:p w14:paraId="3C4E835A" w14:textId="77777777" w:rsidR="00D7453B" w:rsidRDefault="00D7453B" w:rsidP="00E3140E">
      <w:pPr>
        <w:pStyle w:val="BodyText2"/>
        <w:rPr>
          <w:rFonts w:ascii="Times New Roman" w:hAnsi="Times New Roman"/>
        </w:rPr>
      </w:pPr>
    </w:p>
    <w:p w14:paraId="6BCF3B8C" w14:textId="77777777" w:rsidR="00D7453B" w:rsidRDefault="00D7453B" w:rsidP="00E3140E">
      <w:pPr>
        <w:pStyle w:val="BodyText2"/>
        <w:rPr>
          <w:rFonts w:ascii="Times New Roman" w:hAnsi="Times New Roman"/>
        </w:rPr>
      </w:pPr>
    </w:p>
    <w:p w14:paraId="2AC85B51" w14:textId="77777777" w:rsidR="00D7453B" w:rsidRDefault="00D7453B" w:rsidP="00E3140E">
      <w:pPr>
        <w:pStyle w:val="BodyText2"/>
        <w:rPr>
          <w:rFonts w:ascii="Times New Roman" w:hAnsi="Times New Roman"/>
        </w:rPr>
      </w:pPr>
    </w:p>
    <w:p w14:paraId="0EC48F10" w14:textId="77777777" w:rsidR="00D7453B" w:rsidRDefault="00D7453B" w:rsidP="00E3140E">
      <w:pPr>
        <w:pStyle w:val="BodyText2"/>
        <w:rPr>
          <w:rFonts w:ascii="Times New Roman" w:hAnsi="Times New Roman"/>
        </w:rPr>
      </w:pPr>
    </w:p>
    <w:p w14:paraId="134E2EC6" w14:textId="77777777" w:rsidR="00D7453B" w:rsidRDefault="00D7453B" w:rsidP="00E3140E">
      <w:pPr>
        <w:pStyle w:val="BodyText2"/>
        <w:rPr>
          <w:rFonts w:ascii="Times New Roman" w:hAnsi="Times New Roman"/>
        </w:rPr>
      </w:pPr>
    </w:p>
    <w:p w14:paraId="78AD8906" w14:textId="77777777" w:rsidR="00D7453B" w:rsidRDefault="00D7453B" w:rsidP="00E3140E">
      <w:pPr>
        <w:pStyle w:val="BodyText2"/>
        <w:rPr>
          <w:rFonts w:ascii="Times New Roman" w:hAnsi="Times New Roman"/>
        </w:rPr>
      </w:pPr>
    </w:p>
    <w:p w14:paraId="140807E8" w14:textId="77777777" w:rsidR="00D7453B" w:rsidRDefault="00D7453B" w:rsidP="00E3140E">
      <w:pPr>
        <w:pStyle w:val="BodyText2"/>
        <w:rPr>
          <w:rFonts w:ascii="Times New Roman" w:hAnsi="Times New Roman"/>
        </w:rPr>
      </w:pPr>
    </w:p>
    <w:p w14:paraId="696AA88C" w14:textId="77777777" w:rsidR="00D7453B" w:rsidRDefault="00D7453B" w:rsidP="00E3140E">
      <w:pPr>
        <w:pStyle w:val="BodyText2"/>
        <w:rPr>
          <w:rFonts w:ascii="Times New Roman" w:hAnsi="Times New Roman"/>
        </w:rPr>
      </w:pPr>
    </w:p>
    <w:p w14:paraId="49F9A616" w14:textId="77777777" w:rsidR="00D7453B" w:rsidRDefault="00D7453B" w:rsidP="00E3140E">
      <w:pPr>
        <w:pStyle w:val="BodyText2"/>
        <w:rPr>
          <w:rFonts w:ascii="Times New Roman" w:hAnsi="Times New Roman"/>
        </w:rPr>
      </w:pPr>
    </w:p>
    <w:p w14:paraId="13788B4C" w14:textId="77777777" w:rsidR="00D7453B" w:rsidRDefault="00D7453B" w:rsidP="00E3140E">
      <w:pPr>
        <w:pStyle w:val="BodyText2"/>
        <w:rPr>
          <w:rFonts w:ascii="Times New Roman" w:hAnsi="Times New Roman"/>
        </w:rPr>
      </w:pPr>
    </w:p>
    <w:p w14:paraId="1E5ED253" w14:textId="77777777" w:rsidR="0067719E" w:rsidRDefault="0067719E" w:rsidP="00E577E3">
      <w:pPr>
        <w:pStyle w:val="BodyText2"/>
        <w:ind w:firstLine="0"/>
        <w:rPr>
          <w:rFonts w:ascii="Times New Roman" w:hAnsi="Times New Roman"/>
        </w:rPr>
      </w:pPr>
    </w:p>
    <w:p w14:paraId="7E754BA2" w14:textId="3298D0F6" w:rsidR="00B06007" w:rsidRPr="00EA6E65" w:rsidRDefault="0067719E" w:rsidP="00EA6E65">
      <w:pPr>
        <w:pStyle w:val="BodyText2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</w:t>
      </w:r>
      <w:r w:rsidR="00914FCD">
        <w:rPr>
          <w:rFonts w:ascii="Times New Roman" w:hAnsi="Times New Roman"/>
        </w:rPr>
        <w:t>ferences</w:t>
      </w:r>
    </w:p>
    <w:p w14:paraId="152218BC" w14:textId="2900439C" w:rsidR="00EA6E65" w:rsidRDefault="00EA6E65" w:rsidP="00EA6E65">
      <w:pPr>
        <w:pStyle w:val="NormalWeb"/>
        <w:ind w:left="567" w:hanging="567"/>
      </w:pPr>
      <w:r>
        <w:t xml:space="preserve">Pemberton, S. (2014, March 19). </w:t>
      </w:r>
      <w:r>
        <w:rPr>
          <w:i/>
          <w:iCs/>
        </w:rPr>
        <w:t>Steve Pemberton - 2014 NAIS Annual Conference General Session</w:t>
      </w:r>
      <w:r>
        <w:t xml:space="preserve">. YouTube. </w:t>
      </w:r>
      <w:hyperlink r:id="rId8" w:history="1">
        <w:r w:rsidRPr="00F76D7B">
          <w:rPr>
            <w:rStyle w:val="Hyperlink"/>
          </w:rPr>
          <w:t>https://youtu.be/oyyXME4kwQ4?si=3ORRzbVswJHZjXCr</w:t>
        </w:r>
      </w:hyperlink>
    </w:p>
    <w:p w14:paraId="0863CA36" w14:textId="77777777" w:rsidR="00EA6E65" w:rsidRDefault="00EA6E65" w:rsidP="00EA6E65">
      <w:pPr>
        <w:pStyle w:val="NormalWeb"/>
        <w:ind w:left="567" w:hanging="567"/>
      </w:pPr>
    </w:p>
    <w:p w14:paraId="138E9366" w14:textId="77777777" w:rsidR="0002049A" w:rsidRDefault="0002049A" w:rsidP="00F61CB0">
      <w:pPr>
        <w:pStyle w:val="NormalWeb"/>
        <w:ind w:left="567" w:hanging="567"/>
      </w:pPr>
    </w:p>
    <w:p w14:paraId="284963B6" w14:textId="6E03B183" w:rsidR="00F61CB0" w:rsidRDefault="00F61CB0" w:rsidP="00F61CB0">
      <w:pPr>
        <w:pStyle w:val="NormalWeb"/>
        <w:ind w:left="567" w:hanging="567"/>
      </w:pPr>
      <w:r>
        <w:t xml:space="preserve"> </w:t>
      </w:r>
    </w:p>
    <w:p w14:paraId="19274ACA" w14:textId="77777777" w:rsidR="0067719E" w:rsidRDefault="0067719E" w:rsidP="0067719E">
      <w:pPr>
        <w:pStyle w:val="BodyText2"/>
        <w:jc w:val="center"/>
        <w:rPr>
          <w:rFonts w:ascii="Times New Roman" w:hAnsi="Times New Roman"/>
        </w:rPr>
      </w:pPr>
    </w:p>
    <w:p w14:paraId="5B5DFA8F" w14:textId="77777777" w:rsidR="00856A03" w:rsidRDefault="00856A03" w:rsidP="00E3140E">
      <w:pPr>
        <w:pStyle w:val="BodyText2"/>
        <w:rPr>
          <w:rFonts w:ascii="Times New Roman" w:hAnsi="Times New Roman"/>
        </w:rPr>
      </w:pPr>
    </w:p>
    <w:p w14:paraId="2067DCDC" w14:textId="77777777" w:rsidR="00E3140E" w:rsidRPr="008B4F38" w:rsidRDefault="00E3140E" w:rsidP="00F53E1E">
      <w:pPr>
        <w:pStyle w:val="BodyText2"/>
        <w:ind w:firstLine="0"/>
        <w:rPr>
          <w:rFonts w:ascii="Times New Roman" w:hAnsi="Times New Roman"/>
        </w:rPr>
      </w:pPr>
    </w:p>
    <w:sectPr w:rsidR="00E3140E" w:rsidRPr="008B4F38" w:rsidSect="00F61C16"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253A6" w14:textId="77777777" w:rsidR="005D28A9" w:rsidRDefault="005D28A9">
      <w:r>
        <w:separator/>
      </w:r>
    </w:p>
  </w:endnote>
  <w:endnote w:type="continuationSeparator" w:id="0">
    <w:p w14:paraId="6BBDD8B4" w14:textId="77777777" w:rsidR="005D28A9" w:rsidRDefault="005D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DD823" w14:textId="77777777" w:rsidR="005D28A9" w:rsidRDefault="005D28A9">
      <w:r>
        <w:separator/>
      </w:r>
    </w:p>
  </w:footnote>
  <w:footnote w:type="continuationSeparator" w:id="0">
    <w:p w14:paraId="1FBCAEA3" w14:textId="77777777" w:rsidR="005D28A9" w:rsidRDefault="005D2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32945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CCF849" w14:textId="4AED67DB" w:rsidR="00667C7B" w:rsidRDefault="00DE2B51" w:rsidP="00583F00">
        <w:pPr>
          <w:spacing w:line="480" w:lineRule="auto"/>
        </w:pPr>
        <w:r>
          <w:rPr>
            <w:rFonts w:ascii="Times New Roman" w:hAnsi="Times New Roman"/>
          </w:rPr>
          <w:t xml:space="preserve">Making Connections with Your Students   </w:t>
        </w:r>
        <w:r w:rsidR="00AE1844">
          <w:rPr>
            <w:rFonts w:ascii="Times New Roman" w:hAnsi="Times New Roman"/>
          </w:rPr>
          <w:t xml:space="preserve">                            </w:t>
        </w:r>
        <w:r>
          <w:rPr>
            <w:rFonts w:ascii="Times New Roman" w:hAnsi="Times New Roman"/>
          </w:rPr>
          <w:t xml:space="preserve">                                                         </w:t>
        </w:r>
        <w:r w:rsidR="00667C7B">
          <w:fldChar w:fldCharType="begin"/>
        </w:r>
        <w:r w:rsidR="00667C7B">
          <w:instrText xml:space="preserve"> PAGE   \* MERGEFORMAT </w:instrText>
        </w:r>
        <w:r w:rsidR="00667C7B">
          <w:fldChar w:fldCharType="separate"/>
        </w:r>
        <w:r w:rsidR="00667C7B">
          <w:rPr>
            <w:noProof/>
          </w:rPr>
          <w:t>2</w:t>
        </w:r>
        <w:r w:rsidR="00667C7B">
          <w:rPr>
            <w:noProof/>
          </w:rPr>
          <w:fldChar w:fldCharType="end"/>
        </w:r>
      </w:p>
    </w:sdtContent>
  </w:sdt>
  <w:p w14:paraId="52084F5B" w14:textId="78607579" w:rsidR="00B71F09" w:rsidRDefault="00B71F09">
    <w:pPr>
      <w:pStyle w:val="Header"/>
      <w:ind w:right="360"/>
      <w:jc w:val="right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DDA9B" w14:textId="0AA3539D" w:rsidR="00E53851" w:rsidRPr="00DE2B51" w:rsidRDefault="00E53851" w:rsidP="00DE2B51">
    <w:pPr>
      <w:pStyle w:val="Header"/>
    </w:pPr>
    <w:r>
      <w:rPr>
        <w:rFonts w:asciiTheme="majorBidi" w:hAnsiTheme="majorBidi" w:cstheme="majorBidi"/>
      </w:rPr>
      <w:t xml:space="preserve">Running Head: </w:t>
    </w:r>
    <w:r w:rsidR="00DE2B51">
      <w:rPr>
        <w:rFonts w:ascii="Times New Roman" w:hAnsi="Times New Roman"/>
      </w:rPr>
      <w:t xml:space="preserve">Making Connections with Your Students                                                            </w:t>
    </w:r>
    <w:sdt>
      <w:sdtPr>
        <w:id w:val="-77039104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E2B51">
          <w:t xml:space="preserve"> </w:t>
        </w:r>
        <w:r w:rsidR="00DE2B51">
          <w:fldChar w:fldCharType="begin"/>
        </w:r>
        <w:r w:rsidR="00DE2B51">
          <w:instrText xml:space="preserve"> PAGE   \* MERGEFORMAT </w:instrText>
        </w:r>
        <w:r w:rsidR="00DE2B51">
          <w:fldChar w:fldCharType="separate"/>
        </w:r>
        <w:r w:rsidR="00DE2B51">
          <w:t>1</w:t>
        </w:r>
        <w:r w:rsidR="00DE2B51">
          <w:rPr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4342"/>
    <w:multiLevelType w:val="multilevel"/>
    <w:tmpl w:val="F904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754D1"/>
    <w:multiLevelType w:val="hybridMultilevel"/>
    <w:tmpl w:val="DF2AF0C2"/>
    <w:lvl w:ilvl="0" w:tplc="366C4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A1176"/>
    <w:multiLevelType w:val="hybridMultilevel"/>
    <w:tmpl w:val="25C2CFF2"/>
    <w:lvl w:ilvl="0" w:tplc="AAC85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F4619"/>
    <w:multiLevelType w:val="hybridMultilevel"/>
    <w:tmpl w:val="A7A288A6"/>
    <w:lvl w:ilvl="0" w:tplc="80EE90AC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 w16cid:durableId="1974409219">
    <w:abstractNumId w:val="3"/>
  </w:num>
  <w:num w:numId="2" w16cid:durableId="1661738070">
    <w:abstractNumId w:val="1"/>
  </w:num>
  <w:num w:numId="3" w16cid:durableId="1668172226">
    <w:abstractNumId w:val="2"/>
  </w:num>
  <w:num w:numId="4" w16cid:durableId="266279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53851"/>
    <w:rsid w:val="00001027"/>
    <w:rsid w:val="00010119"/>
    <w:rsid w:val="000123BA"/>
    <w:rsid w:val="00013293"/>
    <w:rsid w:val="000133AF"/>
    <w:rsid w:val="0002049A"/>
    <w:rsid w:val="00020A0B"/>
    <w:rsid w:val="00021123"/>
    <w:rsid w:val="00021255"/>
    <w:rsid w:val="00024BA1"/>
    <w:rsid w:val="000300D9"/>
    <w:rsid w:val="00031A4E"/>
    <w:rsid w:val="00033473"/>
    <w:rsid w:val="000353EA"/>
    <w:rsid w:val="00036C12"/>
    <w:rsid w:val="0003724A"/>
    <w:rsid w:val="0004106E"/>
    <w:rsid w:val="00044838"/>
    <w:rsid w:val="000466FC"/>
    <w:rsid w:val="00051195"/>
    <w:rsid w:val="00052228"/>
    <w:rsid w:val="00055500"/>
    <w:rsid w:val="00056F51"/>
    <w:rsid w:val="000655A3"/>
    <w:rsid w:val="0006587B"/>
    <w:rsid w:val="00071831"/>
    <w:rsid w:val="00072613"/>
    <w:rsid w:val="00074260"/>
    <w:rsid w:val="00074B82"/>
    <w:rsid w:val="00077457"/>
    <w:rsid w:val="00077471"/>
    <w:rsid w:val="00084757"/>
    <w:rsid w:val="00086C43"/>
    <w:rsid w:val="00087F25"/>
    <w:rsid w:val="00090A2F"/>
    <w:rsid w:val="0009119A"/>
    <w:rsid w:val="00093EAA"/>
    <w:rsid w:val="000A71E7"/>
    <w:rsid w:val="000B3B53"/>
    <w:rsid w:val="000B4AAA"/>
    <w:rsid w:val="000B750B"/>
    <w:rsid w:val="000C3776"/>
    <w:rsid w:val="000C6299"/>
    <w:rsid w:val="000C7728"/>
    <w:rsid w:val="000C7CBB"/>
    <w:rsid w:val="000C7D7C"/>
    <w:rsid w:val="000D3B14"/>
    <w:rsid w:val="000E20F9"/>
    <w:rsid w:val="000E5BD1"/>
    <w:rsid w:val="000E7E16"/>
    <w:rsid w:val="000F03C1"/>
    <w:rsid w:val="000F1188"/>
    <w:rsid w:val="000F2E7D"/>
    <w:rsid w:val="000F317D"/>
    <w:rsid w:val="000F39B8"/>
    <w:rsid w:val="000F719C"/>
    <w:rsid w:val="000F736C"/>
    <w:rsid w:val="001005A6"/>
    <w:rsid w:val="001018AB"/>
    <w:rsid w:val="00101B72"/>
    <w:rsid w:val="0010339C"/>
    <w:rsid w:val="00103B48"/>
    <w:rsid w:val="00104DA0"/>
    <w:rsid w:val="00107C78"/>
    <w:rsid w:val="00113759"/>
    <w:rsid w:val="00116D12"/>
    <w:rsid w:val="00117A22"/>
    <w:rsid w:val="00117D71"/>
    <w:rsid w:val="00120B8A"/>
    <w:rsid w:val="00121731"/>
    <w:rsid w:val="00125BB1"/>
    <w:rsid w:val="00126116"/>
    <w:rsid w:val="0013026E"/>
    <w:rsid w:val="0014417C"/>
    <w:rsid w:val="001469EB"/>
    <w:rsid w:val="001469EF"/>
    <w:rsid w:val="001506A6"/>
    <w:rsid w:val="00153770"/>
    <w:rsid w:val="00154170"/>
    <w:rsid w:val="001559A3"/>
    <w:rsid w:val="00171448"/>
    <w:rsid w:val="001730CD"/>
    <w:rsid w:val="001745E3"/>
    <w:rsid w:val="001756FD"/>
    <w:rsid w:val="001813EA"/>
    <w:rsid w:val="00183400"/>
    <w:rsid w:val="00184C16"/>
    <w:rsid w:val="001871E1"/>
    <w:rsid w:val="00187B2D"/>
    <w:rsid w:val="00192845"/>
    <w:rsid w:val="00192D41"/>
    <w:rsid w:val="00193FB6"/>
    <w:rsid w:val="001958D8"/>
    <w:rsid w:val="001A01E2"/>
    <w:rsid w:val="001A0A14"/>
    <w:rsid w:val="001A0CAC"/>
    <w:rsid w:val="001A102E"/>
    <w:rsid w:val="001A3749"/>
    <w:rsid w:val="001A54CA"/>
    <w:rsid w:val="001A7587"/>
    <w:rsid w:val="001B160D"/>
    <w:rsid w:val="001B182F"/>
    <w:rsid w:val="001B2CDE"/>
    <w:rsid w:val="001C1875"/>
    <w:rsid w:val="001C44E2"/>
    <w:rsid w:val="001C6236"/>
    <w:rsid w:val="001C6BB5"/>
    <w:rsid w:val="001D11EB"/>
    <w:rsid w:val="001D15D5"/>
    <w:rsid w:val="001D5C96"/>
    <w:rsid w:val="001E3092"/>
    <w:rsid w:val="001E3745"/>
    <w:rsid w:val="001E4A9F"/>
    <w:rsid w:val="001F242B"/>
    <w:rsid w:val="001F5315"/>
    <w:rsid w:val="00204278"/>
    <w:rsid w:val="00204C6F"/>
    <w:rsid w:val="00207B54"/>
    <w:rsid w:val="0021021B"/>
    <w:rsid w:val="00214F9D"/>
    <w:rsid w:val="002206F6"/>
    <w:rsid w:val="00223F0C"/>
    <w:rsid w:val="002250D2"/>
    <w:rsid w:val="002302E8"/>
    <w:rsid w:val="00230DFA"/>
    <w:rsid w:val="00231DD7"/>
    <w:rsid w:val="00232F6D"/>
    <w:rsid w:val="00233022"/>
    <w:rsid w:val="0023484C"/>
    <w:rsid w:val="00236E60"/>
    <w:rsid w:val="002378BD"/>
    <w:rsid w:val="00237A17"/>
    <w:rsid w:val="00240FA5"/>
    <w:rsid w:val="0024237A"/>
    <w:rsid w:val="00244699"/>
    <w:rsid w:val="00251351"/>
    <w:rsid w:val="00254C3D"/>
    <w:rsid w:val="0025628C"/>
    <w:rsid w:val="00263187"/>
    <w:rsid w:val="0026616E"/>
    <w:rsid w:val="00267067"/>
    <w:rsid w:val="0027262C"/>
    <w:rsid w:val="00281C27"/>
    <w:rsid w:val="002822DB"/>
    <w:rsid w:val="0028267E"/>
    <w:rsid w:val="00283471"/>
    <w:rsid w:val="0028710C"/>
    <w:rsid w:val="0029122C"/>
    <w:rsid w:val="002932A7"/>
    <w:rsid w:val="002A3524"/>
    <w:rsid w:val="002B68AC"/>
    <w:rsid w:val="002B773D"/>
    <w:rsid w:val="002B79BA"/>
    <w:rsid w:val="002C1646"/>
    <w:rsid w:val="002C4322"/>
    <w:rsid w:val="002C4688"/>
    <w:rsid w:val="002C6194"/>
    <w:rsid w:val="002D0D07"/>
    <w:rsid w:val="002D478D"/>
    <w:rsid w:val="002E2A85"/>
    <w:rsid w:val="002E7E5A"/>
    <w:rsid w:val="002F043D"/>
    <w:rsid w:val="002F4C64"/>
    <w:rsid w:val="002F6CA9"/>
    <w:rsid w:val="00304984"/>
    <w:rsid w:val="0031008E"/>
    <w:rsid w:val="00310EA6"/>
    <w:rsid w:val="003130E1"/>
    <w:rsid w:val="0031407F"/>
    <w:rsid w:val="00314BE2"/>
    <w:rsid w:val="00316094"/>
    <w:rsid w:val="003175F1"/>
    <w:rsid w:val="00320CF9"/>
    <w:rsid w:val="0032396B"/>
    <w:rsid w:val="0032671E"/>
    <w:rsid w:val="00326E8C"/>
    <w:rsid w:val="00327E8D"/>
    <w:rsid w:val="0033044A"/>
    <w:rsid w:val="00330F91"/>
    <w:rsid w:val="00332856"/>
    <w:rsid w:val="00333B47"/>
    <w:rsid w:val="00334132"/>
    <w:rsid w:val="0033507E"/>
    <w:rsid w:val="00336F75"/>
    <w:rsid w:val="00337E18"/>
    <w:rsid w:val="00353B6F"/>
    <w:rsid w:val="00354D47"/>
    <w:rsid w:val="00356229"/>
    <w:rsid w:val="0035646A"/>
    <w:rsid w:val="00356553"/>
    <w:rsid w:val="00361FE7"/>
    <w:rsid w:val="00362D89"/>
    <w:rsid w:val="0036472C"/>
    <w:rsid w:val="00370831"/>
    <w:rsid w:val="00370FA5"/>
    <w:rsid w:val="00372FC7"/>
    <w:rsid w:val="003766BF"/>
    <w:rsid w:val="00380256"/>
    <w:rsid w:val="00380EFC"/>
    <w:rsid w:val="00384995"/>
    <w:rsid w:val="00384FAE"/>
    <w:rsid w:val="00385537"/>
    <w:rsid w:val="00386427"/>
    <w:rsid w:val="00394973"/>
    <w:rsid w:val="003953D8"/>
    <w:rsid w:val="003A3C1A"/>
    <w:rsid w:val="003A46A8"/>
    <w:rsid w:val="003A48BB"/>
    <w:rsid w:val="003B0617"/>
    <w:rsid w:val="003B104D"/>
    <w:rsid w:val="003B4CD4"/>
    <w:rsid w:val="003B65FF"/>
    <w:rsid w:val="003B770E"/>
    <w:rsid w:val="003C0684"/>
    <w:rsid w:val="003C1050"/>
    <w:rsid w:val="003C2F4A"/>
    <w:rsid w:val="003C4485"/>
    <w:rsid w:val="003C6412"/>
    <w:rsid w:val="003D0E13"/>
    <w:rsid w:val="003D2286"/>
    <w:rsid w:val="003D32A2"/>
    <w:rsid w:val="003E12DE"/>
    <w:rsid w:val="003E491C"/>
    <w:rsid w:val="003E4AA0"/>
    <w:rsid w:val="003E59A0"/>
    <w:rsid w:val="003E6C95"/>
    <w:rsid w:val="003F4A58"/>
    <w:rsid w:val="003F5276"/>
    <w:rsid w:val="003F6DFA"/>
    <w:rsid w:val="003F7CFD"/>
    <w:rsid w:val="00401517"/>
    <w:rsid w:val="004022B5"/>
    <w:rsid w:val="004155DD"/>
    <w:rsid w:val="00415C58"/>
    <w:rsid w:val="004163D7"/>
    <w:rsid w:val="00417CFB"/>
    <w:rsid w:val="00421A8D"/>
    <w:rsid w:val="004220C9"/>
    <w:rsid w:val="0042396B"/>
    <w:rsid w:val="004262DA"/>
    <w:rsid w:val="0043259A"/>
    <w:rsid w:val="004328D7"/>
    <w:rsid w:val="0043455F"/>
    <w:rsid w:val="00435C3E"/>
    <w:rsid w:val="00436A5D"/>
    <w:rsid w:val="00440DC7"/>
    <w:rsid w:val="00441631"/>
    <w:rsid w:val="00443D4C"/>
    <w:rsid w:val="004537E0"/>
    <w:rsid w:val="004538A6"/>
    <w:rsid w:val="00453ABF"/>
    <w:rsid w:val="00454574"/>
    <w:rsid w:val="00456B11"/>
    <w:rsid w:val="00457D7E"/>
    <w:rsid w:val="0046132C"/>
    <w:rsid w:val="00471ABB"/>
    <w:rsid w:val="00472F2E"/>
    <w:rsid w:val="00475029"/>
    <w:rsid w:val="00483838"/>
    <w:rsid w:val="0048797F"/>
    <w:rsid w:val="00493F71"/>
    <w:rsid w:val="00494F63"/>
    <w:rsid w:val="00496CB3"/>
    <w:rsid w:val="0049798F"/>
    <w:rsid w:val="004A0C7B"/>
    <w:rsid w:val="004A548F"/>
    <w:rsid w:val="004A7324"/>
    <w:rsid w:val="004B5A0F"/>
    <w:rsid w:val="004B6B7C"/>
    <w:rsid w:val="004B726A"/>
    <w:rsid w:val="004C1CF6"/>
    <w:rsid w:val="004C27A4"/>
    <w:rsid w:val="004C4134"/>
    <w:rsid w:val="004D0007"/>
    <w:rsid w:val="004D24A0"/>
    <w:rsid w:val="004D3E2E"/>
    <w:rsid w:val="004D6812"/>
    <w:rsid w:val="004E1AF4"/>
    <w:rsid w:val="004E2F43"/>
    <w:rsid w:val="004E3193"/>
    <w:rsid w:val="004E69D0"/>
    <w:rsid w:val="004F2450"/>
    <w:rsid w:val="004F6578"/>
    <w:rsid w:val="00502BE4"/>
    <w:rsid w:val="00510B6D"/>
    <w:rsid w:val="005149BE"/>
    <w:rsid w:val="00516C80"/>
    <w:rsid w:val="00517EEE"/>
    <w:rsid w:val="00521B11"/>
    <w:rsid w:val="00522E19"/>
    <w:rsid w:val="0052338B"/>
    <w:rsid w:val="00525DEA"/>
    <w:rsid w:val="005277C0"/>
    <w:rsid w:val="005363BD"/>
    <w:rsid w:val="0055232F"/>
    <w:rsid w:val="00555933"/>
    <w:rsid w:val="005611CD"/>
    <w:rsid w:val="005616CA"/>
    <w:rsid w:val="00567BE2"/>
    <w:rsid w:val="0057116A"/>
    <w:rsid w:val="00571B9D"/>
    <w:rsid w:val="00572573"/>
    <w:rsid w:val="00572C57"/>
    <w:rsid w:val="00574C09"/>
    <w:rsid w:val="00575ABC"/>
    <w:rsid w:val="005764A7"/>
    <w:rsid w:val="00577F46"/>
    <w:rsid w:val="00580041"/>
    <w:rsid w:val="005808C4"/>
    <w:rsid w:val="00581734"/>
    <w:rsid w:val="00582126"/>
    <w:rsid w:val="00583F00"/>
    <w:rsid w:val="005877D8"/>
    <w:rsid w:val="00591CA2"/>
    <w:rsid w:val="00597E4D"/>
    <w:rsid w:val="005A55DD"/>
    <w:rsid w:val="005A5D98"/>
    <w:rsid w:val="005B2091"/>
    <w:rsid w:val="005B320A"/>
    <w:rsid w:val="005B321F"/>
    <w:rsid w:val="005C136A"/>
    <w:rsid w:val="005C5CE1"/>
    <w:rsid w:val="005C6574"/>
    <w:rsid w:val="005D27AE"/>
    <w:rsid w:val="005D28A9"/>
    <w:rsid w:val="005D4D18"/>
    <w:rsid w:val="005D60B3"/>
    <w:rsid w:val="005D6E2E"/>
    <w:rsid w:val="005D7F35"/>
    <w:rsid w:val="005E584D"/>
    <w:rsid w:val="005E5E8A"/>
    <w:rsid w:val="005F0570"/>
    <w:rsid w:val="005F1CB7"/>
    <w:rsid w:val="005F27CE"/>
    <w:rsid w:val="005F5062"/>
    <w:rsid w:val="00601125"/>
    <w:rsid w:val="0060366E"/>
    <w:rsid w:val="00604777"/>
    <w:rsid w:val="00605066"/>
    <w:rsid w:val="00606E8E"/>
    <w:rsid w:val="006074FE"/>
    <w:rsid w:val="00610F98"/>
    <w:rsid w:val="00612059"/>
    <w:rsid w:val="00612276"/>
    <w:rsid w:val="006163D9"/>
    <w:rsid w:val="00624951"/>
    <w:rsid w:val="0062639F"/>
    <w:rsid w:val="00626DA1"/>
    <w:rsid w:val="006335BD"/>
    <w:rsid w:val="0063607D"/>
    <w:rsid w:val="0064089C"/>
    <w:rsid w:val="00651ED8"/>
    <w:rsid w:val="006543CE"/>
    <w:rsid w:val="006561A9"/>
    <w:rsid w:val="00656206"/>
    <w:rsid w:val="0065714D"/>
    <w:rsid w:val="00660CEB"/>
    <w:rsid w:val="00661C07"/>
    <w:rsid w:val="006626DF"/>
    <w:rsid w:val="00665594"/>
    <w:rsid w:val="00667C7B"/>
    <w:rsid w:val="00672125"/>
    <w:rsid w:val="00675441"/>
    <w:rsid w:val="006767B5"/>
    <w:rsid w:val="0067719E"/>
    <w:rsid w:val="006827D6"/>
    <w:rsid w:val="006841A0"/>
    <w:rsid w:val="00684D6B"/>
    <w:rsid w:val="006922A1"/>
    <w:rsid w:val="00696163"/>
    <w:rsid w:val="00697DBA"/>
    <w:rsid w:val="006A5C0C"/>
    <w:rsid w:val="006B35CA"/>
    <w:rsid w:val="006B4BDF"/>
    <w:rsid w:val="006B6DCC"/>
    <w:rsid w:val="006C0198"/>
    <w:rsid w:val="006C4722"/>
    <w:rsid w:val="006D1786"/>
    <w:rsid w:val="006D42A3"/>
    <w:rsid w:val="006E0FF6"/>
    <w:rsid w:val="006E130E"/>
    <w:rsid w:val="006E3C21"/>
    <w:rsid w:val="006E4511"/>
    <w:rsid w:val="006E7018"/>
    <w:rsid w:val="006F4F3D"/>
    <w:rsid w:val="006F679C"/>
    <w:rsid w:val="006F7BDA"/>
    <w:rsid w:val="00700CFB"/>
    <w:rsid w:val="0070130A"/>
    <w:rsid w:val="00713783"/>
    <w:rsid w:val="0071408B"/>
    <w:rsid w:val="007143BD"/>
    <w:rsid w:val="0071504F"/>
    <w:rsid w:val="007225BD"/>
    <w:rsid w:val="007235C2"/>
    <w:rsid w:val="007235C9"/>
    <w:rsid w:val="00723DD2"/>
    <w:rsid w:val="00725271"/>
    <w:rsid w:val="007255E8"/>
    <w:rsid w:val="0072688C"/>
    <w:rsid w:val="00731457"/>
    <w:rsid w:val="00735617"/>
    <w:rsid w:val="00736EED"/>
    <w:rsid w:val="0074365C"/>
    <w:rsid w:val="00745C9B"/>
    <w:rsid w:val="00753484"/>
    <w:rsid w:val="00753E97"/>
    <w:rsid w:val="007549E7"/>
    <w:rsid w:val="007554A8"/>
    <w:rsid w:val="00755EBB"/>
    <w:rsid w:val="00756B5E"/>
    <w:rsid w:val="007615A5"/>
    <w:rsid w:val="0076322D"/>
    <w:rsid w:val="00763B12"/>
    <w:rsid w:val="007672DD"/>
    <w:rsid w:val="00767A33"/>
    <w:rsid w:val="00772F17"/>
    <w:rsid w:val="00774254"/>
    <w:rsid w:val="00775232"/>
    <w:rsid w:val="007764C0"/>
    <w:rsid w:val="00777247"/>
    <w:rsid w:val="007820E8"/>
    <w:rsid w:val="0078621E"/>
    <w:rsid w:val="007869EA"/>
    <w:rsid w:val="007918B7"/>
    <w:rsid w:val="00793405"/>
    <w:rsid w:val="00794D25"/>
    <w:rsid w:val="007A3240"/>
    <w:rsid w:val="007A34F0"/>
    <w:rsid w:val="007A53DA"/>
    <w:rsid w:val="007A5578"/>
    <w:rsid w:val="007A56F4"/>
    <w:rsid w:val="007A70AB"/>
    <w:rsid w:val="007B018F"/>
    <w:rsid w:val="007B085E"/>
    <w:rsid w:val="007B30AC"/>
    <w:rsid w:val="007B5BB8"/>
    <w:rsid w:val="007C015A"/>
    <w:rsid w:val="007C13E2"/>
    <w:rsid w:val="007C17FB"/>
    <w:rsid w:val="007C1F3D"/>
    <w:rsid w:val="007C46E7"/>
    <w:rsid w:val="007C7935"/>
    <w:rsid w:val="007C7BB2"/>
    <w:rsid w:val="007D00BE"/>
    <w:rsid w:val="007D2DC2"/>
    <w:rsid w:val="007D41CB"/>
    <w:rsid w:val="007E15E3"/>
    <w:rsid w:val="007E274B"/>
    <w:rsid w:val="007E58EC"/>
    <w:rsid w:val="007E5B20"/>
    <w:rsid w:val="007F2E52"/>
    <w:rsid w:val="007F30DD"/>
    <w:rsid w:val="00800123"/>
    <w:rsid w:val="008009F2"/>
    <w:rsid w:val="0080546E"/>
    <w:rsid w:val="00805E6F"/>
    <w:rsid w:val="00806943"/>
    <w:rsid w:val="00807AC9"/>
    <w:rsid w:val="00816714"/>
    <w:rsid w:val="00820570"/>
    <w:rsid w:val="008210FC"/>
    <w:rsid w:val="00823CF6"/>
    <w:rsid w:val="00824C78"/>
    <w:rsid w:val="00827F2C"/>
    <w:rsid w:val="00830044"/>
    <w:rsid w:val="00834CAC"/>
    <w:rsid w:val="00836230"/>
    <w:rsid w:val="00836AB2"/>
    <w:rsid w:val="00836D8B"/>
    <w:rsid w:val="008379FE"/>
    <w:rsid w:val="00841DA8"/>
    <w:rsid w:val="00841FC7"/>
    <w:rsid w:val="00841FF8"/>
    <w:rsid w:val="008438D0"/>
    <w:rsid w:val="00851F14"/>
    <w:rsid w:val="00853218"/>
    <w:rsid w:val="00854870"/>
    <w:rsid w:val="00854B3A"/>
    <w:rsid w:val="0085520D"/>
    <w:rsid w:val="00856A03"/>
    <w:rsid w:val="00856B8C"/>
    <w:rsid w:val="00857A47"/>
    <w:rsid w:val="00860C8E"/>
    <w:rsid w:val="00861584"/>
    <w:rsid w:val="008654E8"/>
    <w:rsid w:val="0087203C"/>
    <w:rsid w:val="00877C4D"/>
    <w:rsid w:val="00885C27"/>
    <w:rsid w:val="00893B7C"/>
    <w:rsid w:val="00893C95"/>
    <w:rsid w:val="00896FCA"/>
    <w:rsid w:val="008A0829"/>
    <w:rsid w:val="008A0C31"/>
    <w:rsid w:val="008A182A"/>
    <w:rsid w:val="008A41D8"/>
    <w:rsid w:val="008A6565"/>
    <w:rsid w:val="008A7896"/>
    <w:rsid w:val="008B0431"/>
    <w:rsid w:val="008B0BF6"/>
    <w:rsid w:val="008B4566"/>
    <w:rsid w:val="008B48C3"/>
    <w:rsid w:val="008B4C01"/>
    <w:rsid w:val="008B4F38"/>
    <w:rsid w:val="008B5960"/>
    <w:rsid w:val="008B7993"/>
    <w:rsid w:val="008C2DDC"/>
    <w:rsid w:val="008C3730"/>
    <w:rsid w:val="008C58E6"/>
    <w:rsid w:val="008D0D12"/>
    <w:rsid w:val="008D0DC9"/>
    <w:rsid w:val="008D539C"/>
    <w:rsid w:val="008D6299"/>
    <w:rsid w:val="008D69AC"/>
    <w:rsid w:val="008D7D2F"/>
    <w:rsid w:val="008E382E"/>
    <w:rsid w:val="008E4649"/>
    <w:rsid w:val="008F0D6C"/>
    <w:rsid w:val="008F0E15"/>
    <w:rsid w:val="008F15B6"/>
    <w:rsid w:val="008F1D4B"/>
    <w:rsid w:val="008F25F6"/>
    <w:rsid w:val="008F2F5C"/>
    <w:rsid w:val="008F30B1"/>
    <w:rsid w:val="008F5AB2"/>
    <w:rsid w:val="008F6300"/>
    <w:rsid w:val="008F7045"/>
    <w:rsid w:val="008F73E1"/>
    <w:rsid w:val="00903992"/>
    <w:rsid w:val="0090436B"/>
    <w:rsid w:val="00907776"/>
    <w:rsid w:val="009115E9"/>
    <w:rsid w:val="00914FCD"/>
    <w:rsid w:val="00920CD9"/>
    <w:rsid w:val="00921067"/>
    <w:rsid w:val="00923080"/>
    <w:rsid w:val="0092350F"/>
    <w:rsid w:val="00923647"/>
    <w:rsid w:val="009264A3"/>
    <w:rsid w:val="00930B60"/>
    <w:rsid w:val="009313D5"/>
    <w:rsid w:val="0093257A"/>
    <w:rsid w:val="009328A3"/>
    <w:rsid w:val="0093587E"/>
    <w:rsid w:val="00942525"/>
    <w:rsid w:val="00942CC6"/>
    <w:rsid w:val="0094494D"/>
    <w:rsid w:val="0094549A"/>
    <w:rsid w:val="009520CB"/>
    <w:rsid w:val="00953894"/>
    <w:rsid w:val="009621DC"/>
    <w:rsid w:val="00963C23"/>
    <w:rsid w:val="009655EA"/>
    <w:rsid w:val="00965D98"/>
    <w:rsid w:val="009668E6"/>
    <w:rsid w:val="00966BDD"/>
    <w:rsid w:val="00972126"/>
    <w:rsid w:val="00974B6D"/>
    <w:rsid w:val="0097522F"/>
    <w:rsid w:val="009870F9"/>
    <w:rsid w:val="00992746"/>
    <w:rsid w:val="009976C5"/>
    <w:rsid w:val="009A1F67"/>
    <w:rsid w:val="009A20D7"/>
    <w:rsid w:val="009A59C1"/>
    <w:rsid w:val="009B0023"/>
    <w:rsid w:val="009B3A59"/>
    <w:rsid w:val="009B5C92"/>
    <w:rsid w:val="009B5DB5"/>
    <w:rsid w:val="009B6EE8"/>
    <w:rsid w:val="009C2688"/>
    <w:rsid w:val="009C2E04"/>
    <w:rsid w:val="009C7668"/>
    <w:rsid w:val="009E6552"/>
    <w:rsid w:val="009E73E5"/>
    <w:rsid w:val="009F1220"/>
    <w:rsid w:val="009F1A87"/>
    <w:rsid w:val="009F2BCA"/>
    <w:rsid w:val="009F58E3"/>
    <w:rsid w:val="00A01E86"/>
    <w:rsid w:val="00A0587E"/>
    <w:rsid w:val="00A07D32"/>
    <w:rsid w:val="00A10597"/>
    <w:rsid w:val="00A13047"/>
    <w:rsid w:val="00A22FDD"/>
    <w:rsid w:val="00A2567F"/>
    <w:rsid w:val="00A31DF3"/>
    <w:rsid w:val="00A33E54"/>
    <w:rsid w:val="00A34076"/>
    <w:rsid w:val="00A3539E"/>
    <w:rsid w:val="00A365B2"/>
    <w:rsid w:val="00A36919"/>
    <w:rsid w:val="00A378EE"/>
    <w:rsid w:val="00A410AF"/>
    <w:rsid w:val="00A42D72"/>
    <w:rsid w:val="00A436EB"/>
    <w:rsid w:val="00A46BB5"/>
    <w:rsid w:val="00A522DF"/>
    <w:rsid w:val="00A53583"/>
    <w:rsid w:val="00A563CF"/>
    <w:rsid w:val="00A72AAD"/>
    <w:rsid w:val="00A7523F"/>
    <w:rsid w:val="00A76031"/>
    <w:rsid w:val="00A77B58"/>
    <w:rsid w:val="00A80AC0"/>
    <w:rsid w:val="00A82B3C"/>
    <w:rsid w:val="00A835BB"/>
    <w:rsid w:val="00A84A77"/>
    <w:rsid w:val="00A90B10"/>
    <w:rsid w:val="00A91757"/>
    <w:rsid w:val="00A967DE"/>
    <w:rsid w:val="00AA4B7E"/>
    <w:rsid w:val="00AA71E9"/>
    <w:rsid w:val="00AB24DF"/>
    <w:rsid w:val="00AB27FE"/>
    <w:rsid w:val="00AB65EB"/>
    <w:rsid w:val="00AD2C1E"/>
    <w:rsid w:val="00AD495F"/>
    <w:rsid w:val="00AD568D"/>
    <w:rsid w:val="00AD59C6"/>
    <w:rsid w:val="00AD6F32"/>
    <w:rsid w:val="00AE1844"/>
    <w:rsid w:val="00AE203C"/>
    <w:rsid w:val="00AE20B7"/>
    <w:rsid w:val="00AE35E3"/>
    <w:rsid w:val="00AE5AFD"/>
    <w:rsid w:val="00AF3B89"/>
    <w:rsid w:val="00AF5E03"/>
    <w:rsid w:val="00B06007"/>
    <w:rsid w:val="00B129F7"/>
    <w:rsid w:val="00B15B63"/>
    <w:rsid w:val="00B161FF"/>
    <w:rsid w:val="00B23A29"/>
    <w:rsid w:val="00B23C79"/>
    <w:rsid w:val="00B25556"/>
    <w:rsid w:val="00B32ADD"/>
    <w:rsid w:val="00B347AD"/>
    <w:rsid w:val="00B35245"/>
    <w:rsid w:val="00B356C0"/>
    <w:rsid w:val="00B37098"/>
    <w:rsid w:val="00B372FF"/>
    <w:rsid w:val="00B51F86"/>
    <w:rsid w:val="00B536D0"/>
    <w:rsid w:val="00B56560"/>
    <w:rsid w:val="00B5742C"/>
    <w:rsid w:val="00B57505"/>
    <w:rsid w:val="00B67725"/>
    <w:rsid w:val="00B7150C"/>
    <w:rsid w:val="00B71ACD"/>
    <w:rsid w:val="00B71F09"/>
    <w:rsid w:val="00B72C73"/>
    <w:rsid w:val="00B77C09"/>
    <w:rsid w:val="00B83A5C"/>
    <w:rsid w:val="00B856C5"/>
    <w:rsid w:val="00B85A09"/>
    <w:rsid w:val="00B86D5D"/>
    <w:rsid w:val="00B91C36"/>
    <w:rsid w:val="00B93C5F"/>
    <w:rsid w:val="00B94969"/>
    <w:rsid w:val="00B951C3"/>
    <w:rsid w:val="00BA19B5"/>
    <w:rsid w:val="00BA21EB"/>
    <w:rsid w:val="00BB29EA"/>
    <w:rsid w:val="00BC28E9"/>
    <w:rsid w:val="00BD2FD3"/>
    <w:rsid w:val="00BE4EA6"/>
    <w:rsid w:val="00BE61CD"/>
    <w:rsid w:val="00BF3565"/>
    <w:rsid w:val="00C00CA9"/>
    <w:rsid w:val="00C0220A"/>
    <w:rsid w:val="00C04755"/>
    <w:rsid w:val="00C04B1D"/>
    <w:rsid w:val="00C060A0"/>
    <w:rsid w:val="00C101BF"/>
    <w:rsid w:val="00C12EB9"/>
    <w:rsid w:val="00C2068C"/>
    <w:rsid w:val="00C20A4E"/>
    <w:rsid w:val="00C2108A"/>
    <w:rsid w:val="00C252F9"/>
    <w:rsid w:val="00C27736"/>
    <w:rsid w:val="00C27D1D"/>
    <w:rsid w:val="00C31A5F"/>
    <w:rsid w:val="00C410A5"/>
    <w:rsid w:val="00C42E1B"/>
    <w:rsid w:val="00C433C4"/>
    <w:rsid w:val="00C446C4"/>
    <w:rsid w:val="00C45AB4"/>
    <w:rsid w:val="00C463C3"/>
    <w:rsid w:val="00C5609F"/>
    <w:rsid w:val="00C62AFB"/>
    <w:rsid w:val="00C64194"/>
    <w:rsid w:val="00C65678"/>
    <w:rsid w:val="00C65B73"/>
    <w:rsid w:val="00C663E0"/>
    <w:rsid w:val="00C6660F"/>
    <w:rsid w:val="00C71B96"/>
    <w:rsid w:val="00C728AB"/>
    <w:rsid w:val="00C80060"/>
    <w:rsid w:val="00C817C3"/>
    <w:rsid w:val="00C8585A"/>
    <w:rsid w:val="00C86A7E"/>
    <w:rsid w:val="00C8758D"/>
    <w:rsid w:val="00C92AA4"/>
    <w:rsid w:val="00C9709D"/>
    <w:rsid w:val="00C9755B"/>
    <w:rsid w:val="00CA03FF"/>
    <w:rsid w:val="00CA18D5"/>
    <w:rsid w:val="00CA2919"/>
    <w:rsid w:val="00CB0DEB"/>
    <w:rsid w:val="00CB1BE9"/>
    <w:rsid w:val="00CB561D"/>
    <w:rsid w:val="00CB58BD"/>
    <w:rsid w:val="00CC04B3"/>
    <w:rsid w:val="00CC1CB5"/>
    <w:rsid w:val="00CC1D22"/>
    <w:rsid w:val="00CC4924"/>
    <w:rsid w:val="00CC5E89"/>
    <w:rsid w:val="00CC6611"/>
    <w:rsid w:val="00CC790C"/>
    <w:rsid w:val="00CD4C96"/>
    <w:rsid w:val="00CD5C44"/>
    <w:rsid w:val="00CD7E7B"/>
    <w:rsid w:val="00CE0308"/>
    <w:rsid w:val="00CE360D"/>
    <w:rsid w:val="00CE36B0"/>
    <w:rsid w:val="00CE6EC1"/>
    <w:rsid w:val="00CF13FC"/>
    <w:rsid w:val="00CF4E7F"/>
    <w:rsid w:val="00CF6696"/>
    <w:rsid w:val="00D00243"/>
    <w:rsid w:val="00D005B9"/>
    <w:rsid w:val="00D02E09"/>
    <w:rsid w:val="00D039FE"/>
    <w:rsid w:val="00D0566F"/>
    <w:rsid w:val="00D063FF"/>
    <w:rsid w:val="00D07C9F"/>
    <w:rsid w:val="00D122F0"/>
    <w:rsid w:val="00D15285"/>
    <w:rsid w:val="00D16E66"/>
    <w:rsid w:val="00D17278"/>
    <w:rsid w:val="00D21D19"/>
    <w:rsid w:val="00D226B8"/>
    <w:rsid w:val="00D24540"/>
    <w:rsid w:val="00D26629"/>
    <w:rsid w:val="00D34AE3"/>
    <w:rsid w:val="00D37AEF"/>
    <w:rsid w:val="00D408FE"/>
    <w:rsid w:val="00D40FC9"/>
    <w:rsid w:val="00D42AF3"/>
    <w:rsid w:val="00D4377E"/>
    <w:rsid w:val="00D43C6A"/>
    <w:rsid w:val="00D449BF"/>
    <w:rsid w:val="00D46760"/>
    <w:rsid w:val="00D477A5"/>
    <w:rsid w:val="00D50754"/>
    <w:rsid w:val="00D534C8"/>
    <w:rsid w:val="00D54978"/>
    <w:rsid w:val="00D55170"/>
    <w:rsid w:val="00D615E4"/>
    <w:rsid w:val="00D64DA9"/>
    <w:rsid w:val="00D655E5"/>
    <w:rsid w:val="00D66411"/>
    <w:rsid w:val="00D66A28"/>
    <w:rsid w:val="00D719E5"/>
    <w:rsid w:val="00D7453B"/>
    <w:rsid w:val="00D756CF"/>
    <w:rsid w:val="00D75A49"/>
    <w:rsid w:val="00D76F88"/>
    <w:rsid w:val="00D77E27"/>
    <w:rsid w:val="00D83BDA"/>
    <w:rsid w:val="00D941F4"/>
    <w:rsid w:val="00D97670"/>
    <w:rsid w:val="00D97E2B"/>
    <w:rsid w:val="00DA0DD5"/>
    <w:rsid w:val="00DA5A45"/>
    <w:rsid w:val="00DB10A6"/>
    <w:rsid w:val="00DB2326"/>
    <w:rsid w:val="00DB3E33"/>
    <w:rsid w:val="00DC6E36"/>
    <w:rsid w:val="00DD00D5"/>
    <w:rsid w:val="00DD08DB"/>
    <w:rsid w:val="00DD4CEA"/>
    <w:rsid w:val="00DD6EF8"/>
    <w:rsid w:val="00DE0914"/>
    <w:rsid w:val="00DE2B51"/>
    <w:rsid w:val="00DE46CF"/>
    <w:rsid w:val="00DF05A7"/>
    <w:rsid w:val="00DF7055"/>
    <w:rsid w:val="00DF7F77"/>
    <w:rsid w:val="00E01399"/>
    <w:rsid w:val="00E022B4"/>
    <w:rsid w:val="00E026C5"/>
    <w:rsid w:val="00E027A1"/>
    <w:rsid w:val="00E0305D"/>
    <w:rsid w:val="00E12DA8"/>
    <w:rsid w:val="00E1372F"/>
    <w:rsid w:val="00E14009"/>
    <w:rsid w:val="00E14E8E"/>
    <w:rsid w:val="00E1635E"/>
    <w:rsid w:val="00E17A71"/>
    <w:rsid w:val="00E20269"/>
    <w:rsid w:val="00E210FF"/>
    <w:rsid w:val="00E22C66"/>
    <w:rsid w:val="00E2320A"/>
    <w:rsid w:val="00E233F4"/>
    <w:rsid w:val="00E3140E"/>
    <w:rsid w:val="00E420F1"/>
    <w:rsid w:val="00E42285"/>
    <w:rsid w:val="00E4629D"/>
    <w:rsid w:val="00E50058"/>
    <w:rsid w:val="00E50087"/>
    <w:rsid w:val="00E52B11"/>
    <w:rsid w:val="00E53851"/>
    <w:rsid w:val="00E56100"/>
    <w:rsid w:val="00E577E3"/>
    <w:rsid w:val="00E610CA"/>
    <w:rsid w:val="00E613FD"/>
    <w:rsid w:val="00E66E46"/>
    <w:rsid w:val="00E75BE2"/>
    <w:rsid w:val="00E76881"/>
    <w:rsid w:val="00E76DBB"/>
    <w:rsid w:val="00E77479"/>
    <w:rsid w:val="00E77787"/>
    <w:rsid w:val="00E8110B"/>
    <w:rsid w:val="00E836C3"/>
    <w:rsid w:val="00E8561A"/>
    <w:rsid w:val="00E87BAE"/>
    <w:rsid w:val="00E9021A"/>
    <w:rsid w:val="00E9043A"/>
    <w:rsid w:val="00E9416B"/>
    <w:rsid w:val="00E96838"/>
    <w:rsid w:val="00E96E9B"/>
    <w:rsid w:val="00E97CB6"/>
    <w:rsid w:val="00E97DD1"/>
    <w:rsid w:val="00EA26ED"/>
    <w:rsid w:val="00EA27CB"/>
    <w:rsid w:val="00EA4935"/>
    <w:rsid w:val="00EA6409"/>
    <w:rsid w:val="00EA6E65"/>
    <w:rsid w:val="00EB334F"/>
    <w:rsid w:val="00EB57D4"/>
    <w:rsid w:val="00EB5DF1"/>
    <w:rsid w:val="00EB68EF"/>
    <w:rsid w:val="00EC067A"/>
    <w:rsid w:val="00EC12C2"/>
    <w:rsid w:val="00EC3E2D"/>
    <w:rsid w:val="00EC5CA9"/>
    <w:rsid w:val="00EC6C8C"/>
    <w:rsid w:val="00EC7791"/>
    <w:rsid w:val="00EC7AD7"/>
    <w:rsid w:val="00ED7B78"/>
    <w:rsid w:val="00EF6332"/>
    <w:rsid w:val="00F01696"/>
    <w:rsid w:val="00F020EC"/>
    <w:rsid w:val="00F0321F"/>
    <w:rsid w:val="00F06FEF"/>
    <w:rsid w:val="00F07E46"/>
    <w:rsid w:val="00F10253"/>
    <w:rsid w:val="00F12212"/>
    <w:rsid w:val="00F13783"/>
    <w:rsid w:val="00F13CFD"/>
    <w:rsid w:val="00F23D16"/>
    <w:rsid w:val="00F23F26"/>
    <w:rsid w:val="00F24192"/>
    <w:rsid w:val="00F25E51"/>
    <w:rsid w:val="00F30527"/>
    <w:rsid w:val="00F30EBD"/>
    <w:rsid w:val="00F40E7A"/>
    <w:rsid w:val="00F53A67"/>
    <w:rsid w:val="00F53B91"/>
    <w:rsid w:val="00F53E1E"/>
    <w:rsid w:val="00F54825"/>
    <w:rsid w:val="00F56209"/>
    <w:rsid w:val="00F56898"/>
    <w:rsid w:val="00F5747E"/>
    <w:rsid w:val="00F60BD5"/>
    <w:rsid w:val="00F61C16"/>
    <w:rsid w:val="00F61CB0"/>
    <w:rsid w:val="00F6608E"/>
    <w:rsid w:val="00F67CE1"/>
    <w:rsid w:val="00F67FC5"/>
    <w:rsid w:val="00F711AB"/>
    <w:rsid w:val="00F71492"/>
    <w:rsid w:val="00F827CA"/>
    <w:rsid w:val="00F8668B"/>
    <w:rsid w:val="00F879BF"/>
    <w:rsid w:val="00F90309"/>
    <w:rsid w:val="00F92A80"/>
    <w:rsid w:val="00F932AC"/>
    <w:rsid w:val="00F93C85"/>
    <w:rsid w:val="00F93FB7"/>
    <w:rsid w:val="00F941F3"/>
    <w:rsid w:val="00F945D4"/>
    <w:rsid w:val="00F97D27"/>
    <w:rsid w:val="00FA4804"/>
    <w:rsid w:val="00FB05D2"/>
    <w:rsid w:val="00FB0EEB"/>
    <w:rsid w:val="00FB589F"/>
    <w:rsid w:val="00FC2508"/>
    <w:rsid w:val="00FC7B7F"/>
    <w:rsid w:val="00FD11A1"/>
    <w:rsid w:val="00FD5595"/>
    <w:rsid w:val="00FD5B50"/>
    <w:rsid w:val="00FE0FEC"/>
    <w:rsid w:val="00FE1217"/>
    <w:rsid w:val="00FE14CB"/>
    <w:rsid w:val="00FE3F2F"/>
    <w:rsid w:val="00FE7190"/>
    <w:rsid w:val="00FE7B18"/>
    <w:rsid w:val="00FE7E9F"/>
    <w:rsid w:val="00FF1ADE"/>
    <w:rsid w:val="00FF4010"/>
    <w:rsid w:val="00FF484D"/>
    <w:rsid w:val="00FF4ACC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5BBE22"/>
  <w15:docId w15:val="{BA329112-DF13-46B3-8A4F-FADF3FE5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link w:val="BodyText2Char"/>
    <w:pPr>
      <w:spacing w:line="480" w:lineRule="auto"/>
      <w:ind w:firstLine="720"/>
    </w:pPr>
  </w:style>
  <w:style w:type="character" w:customStyle="1" w:styleId="HeaderChar">
    <w:name w:val="Header Char"/>
    <w:basedOn w:val="DefaultParagraphFont"/>
    <w:link w:val="Header"/>
    <w:uiPriority w:val="99"/>
    <w:rsid w:val="00E53851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755EB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755EBB"/>
    <w:rPr>
      <w:b/>
      <w:bCs/>
    </w:rPr>
  </w:style>
  <w:style w:type="paragraph" w:styleId="FootnoteText">
    <w:name w:val="footnote text"/>
    <w:basedOn w:val="Normal"/>
    <w:link w:val="FootnoteTextChar"/>
    <w:rsid w:val="005277C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277C0"/>
    <w:rPr>
      <w:rFonts w:ascii="Arial" w:hAnsi="Arial"/>
    </w:rPr>
  </w:style>
  <w:style w:type="character" w:styleId="FootnoteReference">
    <w:name w:val="footnote reference"/>
    <w:basedOn w:val="DefaultParagraphFont"/>
    <w:rsid w:val="005277C0"/>
    <w:rPr>
      <w:vertAlign w:val="superscript"/>
    </w:rPr>
  </w:style>
  <w:style w:type="character" w:styleId="Hyperlink">
    <w:name w:val="Hyperlink"/>
    <w:basedOn w:val="DefaultParagraphFont"/>
    <w:rsid w:val="004F24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4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D5C44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C015A"/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370831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rsid w:val="00A22FD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22FDD"/>
    <w:rPr>
      <w:rFonts w:ascii="Arial" w:hAnsi="Arial"/>
    </w:rPr>
  </w:style>
  <w:style w:type="character" w:styleId="EndnoteReference">
    <w:name w:val="endnote reference"/>
    <w:basedOn w:val="DefaultParagraphFont"/>
    <w:rsid w:val="00A22F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9301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4717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yyXME4kwQ4?si=3ORRzbVswJHZjXC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ght\OneDrive\Desktop\TESOL\Cultural%20Perspectives\APA_PAPE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647B2-0E74-4A2A-A835-B55416C4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APA_PAPER_TEMPLATE</Template>
  <TotalTime>7753</TotalTime>
  <Pages>5</Pages>
  <Words>829</Words>
  <Characters>4280</Characters>
  <Application>Microsoft Office Word</Application>
  <DocSecurity>0</DocSecurity>
  <Lines>104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Running Head:  APA TEMPLATE</vt:lpstr>
    </vt:vector>
  </TitlesOfParts>
  <Company>Hewlett-Packard Company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Running Head:  APA TEMPLATE</dc:title>
  <dc:creator>Sally Khalil</dc:creator>
  <cp:lastModifiedBy>Sally Khalil</cp:lastModifiedBy>
  <cp:revision>835</cp:revision>
  <cp:lastPrinted>1998-05-12T23:21:00Z</cp:lastPrinted>
  <dcterms:created xsi:type="dcterms:W3CDTF">2024-04-18T01:40:00Z</dcterms:created>
  <dcterms:modified xsi:type="dcterms:W3CDTF">2024-05-30T16:28:00Z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5dd57451-60fd-4d5a-982b-e33cdc173f02</vt:lpwstr>
  </property>
</Properties>
</file>