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E888" w14:textId="547F1E1F" w:rsidR="00861352" w:rsidRPr="00110BD0" w:rsidRDefault="00F05870" w:rsidP="008613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Corn</w:t>
      </w:r>
      <w:r w:rsidR="00E25F9D" w:rsidRPr="00110BD0">
        <w:rPr>
          <w:b/>
          <w:sz w:val="36"/>
          <w:szCs w:val="36"/>
        </w:rPr>
        <w:t>be</w:t>
      </w:r>
      <w:r w:rsidR="00861352" w:rsidRPr="00110BD0">
        <w:rPr>
          <w:b/>
          <w:sz w:val="36"/>
          <w:szCs w:val="36"/>
        </w:rPr>
        <w:t>lt Fire Protection District</w:t>
      </w:r>
    </w:p>
    <w:p w14:paraId="1A34571D" w14:textId="77777777" w:rsidR="001A01C7" w:rsidRDefault="00861352" w:rsidP="0011798E">
      <w:pPr>
        <w:jc w:val="center"/>
        <w:rPr>
          <w:b/>
          <w:sz w:val="36"/>
          <w:szCs w:val="36"/>
        </w:rPr>
      </w:pPr>
      <w:r w:rsidRPr="00110BD0">
        <w:rPr>
          <w:b/>
          <w:sz w:val="36"/>
          <w:szCs w:val="36"/>
        </w:rPr>
        <w:t>B</w:t>
      </w:r>
      <w:r w:rsidR="0011798E" w:rsidRPr="00110BD0">
        <w:rPr>
          <w:b/>
          <w:sz w:val="36"/>
          <w:szCs w:val="36"/>
        </w:rPr>
        <w:t>oard of Trustees Meeting Minutes</w:t>
      </w:r>
    </w:p>
    <w:p w14:paraId="64FEC5BB" w14:textId="732DD449" w:rsidR="0011798E" w:rsidRPr="006D2E1C" w:rsidRDefault="00931999" w:rsidP="00166A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March 20, 2024</w:t>
      </w:r>
    </w:p>
    <w:p w14:paraId="1CF47ABE" w14:textId="2BB380FA" w:rsidR="00861352" w:rsidRDefault="00F80E5C" w:rsidP="00E909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E90958">
        <w:rPr>
          <w:b/>
          <w:sz w:val="36"/>
          <w:szCs w:val="36"/>
        </w:rPr>
        <w:t>:</w:t>
      </w:r>
      <w:r w:rsidR="00D30B0C">
        <w:rPr>
          <w:b/>
          <w:sz w:val="36"/>
          <w:szCs w:val="36"/>
        </w:rPr>
        <w:t>00</w:t>
      </w:r>
      <w:r w:rsidR="00E90958">
        <w:rPr>
          <w:b/>
          <w:sz w:val="36"/>
          <w:szCs w:val="36"/>
        </w:rPr>
        <w:t xml:space="preserve"> </w:t>
      </w:r>
      <w:r w:rsidR="007958FF">
        <w:rPr>
          <w:b/>
          <w:sz w:val="36"/>
          <w:szCs w:val="36"/>
        </w:rPr>
        <w:t>pm</w:t>
      </w:r>
    </w:p>
    <w:p w14:paraId="39010460" w14:textId="77777777" w:rsidR="00B17515" w:rsidRDefault="00B17515" w:rsidP="00E90958">
      <w:pPr>
        <w:jc w:val="center"/>
      </w:pPr>
    </w:p>
    <w:p w14:paraId="3531DBC2" w14:textId="39DCC432" w:rsidR="00BC4ED1" w:rsidRDefault="00A50392" w:rsidP="006B2C3E">
      <w:r w:rsidRPr="00B62185">
        <w:t>President Pike</w:t>
      </w:r>
      <w:r w:rsidR="00861352" w:rsidRPr="00B62185">
        <w:t xml:space="preserve"> called the meeting of the Cornbelt Fire Protection District Board of </w:t>
      </w:r>
      <w:r w:rsidR="004B3662" w:rsidRPr="00B62185">
        <w:t>Trustees</w:t>
      </w:r>
      <w:r w:rsidR="003512B0" w:rsidRPr="00B62185">
        <w:t xml:space="preserve"> to </w:t>
      </w:r>
      <w:r w:rsidR="004B3662" w:rsidRPr="00B62185">
        <w:t>order</w:t>
      </w:r>
      <w:r w:rsidR="00861352" w:rsidRPr="00B62185">
        <w:t xml:space="preserve"> at </w:t>
      </w:r>
      <w:r w:rsidR="008117A4">
        <w:t>6</w:t>
      </w:r>
      <w:r w:rsidR="00B17515" w:rsidRPr="00B62185">
        <w:t>:00</w:t>
      </w:r>
      <w:r w:rsidR="00B17515">
        <w:t xml:space="preserve"> </w:t>
      </w:r>
      <w:r w:rsidR="00B17515" w:rsidRPr="00B62185">
        <w:t>pm</w:t>
      </w:r>
      <w:r w:rsidR="00861352" w:rsidRPr="00B62185">
        <w:t xml:space="preserve">. </w:t>
      </w:r>
    </w:p>
    <w:p w14:paraId="6FA1D48C" w14:textId="77777777" w:rsidR="00931999" w:rsidRDefault="00931999" w:rsidP="006B2C3E"/>
    <w:p w14:paraId="4DA1761B" w14:textId="467E8134" w:rsidR="00931999" w:rsidRPr="00931999" w:rsidRDefault="00931999" w:rsidP="006B2C3E">
      <w:pPr>
        <w:rPr>
          <w:b/>
          <w:bCs/>
          <w:u w:val="single"/>
        </w:rPr>
      </w:pPr>
      <w:r>
        <w:rPr>
          <w:b/>
          <w:bCs/>
          <w:u w:val="single"/>
        </w:rPr>
        <w:t>Pledge of Allegiance</w:t>
      </w:r>
    </w:p>
    <w:p w14:paraId="6A4F3182" w14:textId="77777777" w:rsidR="00931999" w:rsidRDefault="00931999" w:rsidP="006B2C3E"/>
    <w:p w14:paraId="64011935" w14:textId="47AE8951" w:rsidR="00BC4ED1" w:rsidRDefault="00036E80" w:rsidP="006B2C3E">
      <w:r>
        <w:rPr>
          <w:b/>
          <w:u w:val="single"/>
        </w:rPr>
        <w:t>Roll Call:</w:t>
      </w:r>
      <w:r>
        <w:t xml:space="preserve">  Trustees </w:t>
      </w:r>
      <w:r w:rsidR="00993CFE">
        <w:t>Buchanan,</w:t>
      </w:r>
      <w:r>
        <w:t xml:space="preserve"> Kaiser,</w:t>
      </w:r>
      <w:r w:rsidR="00070953">
        <w:t xml:space="preserve"> Rolson</w:t>
      </w:r>
      <w:r w:rsidR="00931999">
        <w:t>, Thompson</w:t>
      </w:r>
      <w:r w:rsidR="00993CFE">
        <w:t xml:space="preserve"> </w:t>
      </w:r>
      <w:r w:rsidR="00F80E5C">
        <w:t>and Pike present</w:t>
      </w:r>
      <w:r>
        <w:t>.</w:t>
      </w:r>
      <w:r w:rsidR="006213C0">
        <w:t xml:space="preserve"> </w:t>
      </w:r>
    </w:p>
    <w:p w14:paraId="27E53EBC" w14:textId="77777777" w:rsidR="00931999" w:rsidRDefault="00931999" w:rsidP="006B2C3E"/>
    <w:p w14:paraId="68768E56" w14:textId="533AE780" w:rsidR="00707226" w:rsidRDefault="0050776A" w:rsidP="00154DC0">
      <w:pPr>
        <w:tabs>
          <w:tab w:val="left" w:pos="5310"/>
        </w:tabs>
      </w:pPr>
      <w:r w:rsidRPr="00B62185">
        <w:rPr>
          <w:b/>
          <w:u w:val="single"/>
        </w:rPr>
        <w:t>Agenda Modifications:</w:t>
      </w:r>
      <w:r w:rsidR="001E56C5">
        <w:t xml:space="preserve"> </w:t>
      </w:r>
      <w:r w:rsidR="004E1301">
        <w:t xml:space="preserve"> </w:t>
      </w:r>
      <w:r w:rsidR="00154DC0">
        <w:t>None</w:t>
      </w:r>
    </w:p>
    <w:p w14:paraId="2273C0EF" w14:textId="77777777" w:rsidR="00154DC0" w:rsidRDefault="00154DC0" w:rsidP="00154DC0">
      <w:pPr>
        <w:tabs>
          <w:tab w:val="left" w:pos="5310"/>
        </w:tabs>
      </w:pPr>
    </w:p>
    <w:p w14:paraId="777BB14E" w14:textId="6BBDD95D" w:rsidR="002F2890" w:rsidRDefault="00551AA2" w:rsidP="00F5026D">
      <w:pPr>
        <w:tabs>
          <w:tab w:val="left" w:pos="5310"/>
        </w:tabs>
      </w:pPr>
      <w:r w:rsidRPr="00B62185">
        <w:rPr>
          <w:b/>
          <w:u w:val="single"/>
        </w:rPr>
        <w:t>A</w:t>
      </w:r>
      <w:r w:rsidR="00205E66" w:rsidRPr="00B62185">
        <w:rPr>
          <w:b/>
          <w:u w:val="single"/>
        </w:rPr>
        <w:t xml:space="preserve">pproval </w:t>
      </w:r>
      <w:r w:rsidR="00861352" w:rsidRPr="00B62185">
        <w:rPr>
          <w:b/>
          <w:u w:val="single"/>
        </w:rPr>
        <w:t>of Minutes</w:t>
      </w:r>
      <w:r w:rsidR="002F2890">
        <w:rPr>
          <w:b/>
        </w:rPr>
        <w:t xml:space="preserve">: </w:t>
      </w:r>
      <w:r w:rsidR="002F2890">
        <w:t xml:space="preserve">TR </w:t>
      </w:r>
      <w:r w:rsidR="00A108AC">
        <w:t>Thompson</w:t>
      </w:r>
      <w:r w:rsidR="00154DC0">
        <w:t xml:space="preserve"> </w:t>
      </w:r>
      <w:r w:rsidR="002F2890">
        <w:t xml:space="preserve">made a motion </w:t>
      </w:r>
      <w:r w:rsidR="005E1BCF">
        <w:t xml:space="preserve">to approve the minutes of </w:t>
      </w:r>
      <w:r w:rsidR="00931999">
        <w:t xml:space="preserve">February 21, 2024 with the correction of “Safer” </w:t>
      </w:r>
      <w:r w:rsidR="00D045EC">
        <w:t>to replace “Safe” grant;</w:t>
      </w:r>
      <w:r w:rsidR="005A793A">
        <w:t xml:space="preserve"> </w:t>
      </w:r>
      <w:r w:rsidR="002F2890">
        <w:t xml:space="preserve">TR </w:t>
      </w:r>
      <w:r w:rsidR="00A108AC">
        <w:t>Kaiser</w:t>
      </w:r>
      <w:r w:rsidR="002F2890">
        <w:t xml:space="preserve"> 2</w:t>
      </w:r>
      <w:r w:rsidR="002F2890" w:rsidRPr="002F2890">
        <w:rPr>
          <w:vertAlign w:val="superscript"/>
        </w:rPr>
        <w:t>nd</w:t>
      </w:r>
      <w:r w:rsidR="002F2890">
        <w:t xml:space="preserve">.  ROLL CALL:  All </w:t>
      </w:r>
      <w:r w:rsidR="00726963">
        <w:t>Y</w:t>
      </w:r>
      <w:r w:rsidR="002F2890">
        <w:t>es.</w:t>
      </w:r>
    </w:p>
    <w:p w14:paraId="43B67A8D" w14:textId="6507A050" w:rsidR="009E4792" w:rsidRPr="009E4792" w:rsidRDefault="002F2890" w:rsidP="005E1BCF">
      <w:pPr>
        <w:tabs>
          <w:tab w:val="left" w:pos="5310"/>
        </w:tabs>
      </w:pPr>
      <w:r>
        <w:t xml:space="preserve"> </w:t>
      </w:r>
      <w:r w:rsidR="00F5026D">
        <w:tab/>
      </w:r>
      <w:r w:rsidR="00F5026D">
        <w:tab/>
      </w:r>
    </w:p>
    <w:p w14:paraId="4A884831" w14:textId="53115CF4" w:rsidR="00861352" w:rsidRDefault="00293D1A" w:rsidP="00065FEB">
      <w:r w:rsidRPr="00B62185">
        <w:rPr>
          <w:b/>
          <w:u w:val="single"/>
        </w:rPr>
        <w:t>Approval of Treasurer Report:</w:t>
      </w:r>
      <w:r w:rsidRPr="00B62185">
        <w:t xml:space="preserve">  </w:t>
      </w:r>
      <w:r w:rsidR="00187BC2">
        <w:t>Trustees</w:t>
      </w:r>
      <w:r w:rsidR="00A8704A">
        <w:t xml:space="preserve"> </w:t>
      </w:r>
      <w:r w:rsidR="008B1C28">
        <w:t>reviewed</w:t>
      </w:r>
      <w:r w:rsidR="00086923">
        <w:t xml:space="preserve"> the Treasurer’s report</w:t>
      </w:r>
      <w:r w:rsidR="00187BC2">
        <w:t>.</w:t>
      </w:r>
      <w:r w:rsidR="00086923">
        <w:t xml:space="preserve"> </w:t>
      </w:r>
      <w:r w:rsidR="00ED7569">
        <w:t xml:space="preserve"> </w:t>
      </w:r>
      <w:r w:rsidR="00861352" w:rsidRPr="00B62185">
        <w:t xml:space="preserve"> </w:t>
      </w:r>
      <w:r w:rsidR="00D045EC">
        <w:t xml:space="preserve">Treasurer Rolson stated the Fisher National Bank CD rate will increase from 3.9% to 5.2% for 1 year.  The Truck Fund CD will increase from 3.9% to 4% for 2 years. </w:t>
      </w:r>
      <w:r w:rsidR="00AA0215">
        <w:t xml:space="preserve">TR </w:t>
      </w:r>
      <w:r w:rsidR="00D045EC">
        <w:t>Thompson</w:t>
      </w:r>
      <w:r w:rsidR="00DB0390" w:rsidRPr="00B62185">
        <w:t xml:space="preserve"> made</w:t>
      </w:r>
      <w:r w:rsidR="00861352" w:rsidRPr="00B62185">
        <w:t xml:space="preserve"> a motion to </w:t>
      </w:r>
      <w:r w:rsidR="00A8704A">
        <w:t>accept</w:t>
      </w:r>
      <w:r w:rsidR="001D6ABE">
        <w:t xml:space="preserve"> </w:t>
      </w:r>
      <w:r w:rsidR="00861352" w:rsidRPr="00B62185">
        <w:t>the</w:t>
      </w:r>
      <w:r w:rsidR="00AA68A4" w:rsidRPr="00B62185">
        <w:t xml:space="preserve"> </w:t>
      </w:r>
      <w:r w:rsidR="00086923">
        <w:t>treasurer’s report</w:t>
      </w:r>
      <w:r w:rsidR="00A8704A">
        <w:t xml:space="preserve"> as presented.</w:t>
      </w:r>
      <w:r w:rsidR="00A6463F" w:rsidRPr="00B62185">
        <w:t xml:space="preserve"> </w:t>
      </w:r>
      <w:r w:rsidR="005B27B9" w:rsidRPr="00B62185">
        <w:t>TR</w:t>
      </w:r>
      <w:r w:rsidR="00861352" w:rsidRPr="00B62185">
        <w:t xml:space="preserve"> </w:t>
      </w:r>
      <w:r w:rsidR="00D045EC">
        <w:t>Kaiser</w:t>
      </w:r>
      <w:r w:rsidR="00875E11">
        <w:t xml:space="preserve"> </w:t>
      </w:r>
      <w:r w:rsidR="00F3051A" w:rsidRPr="00B62185">
        <w:t>2nd</w:t>
      </w:r>
      <w:r w:rsidR="0011293A" w:rsidRPr="00B62185">
        <w:t>.</w:t>
      </w:r>
      <w:r w:rsidR="00CC178A">
        <w:t xml:space="preserve">  </w:t>
      </w:r>
      <w:r w:rsidR="0011293A" w:rsidRPr="00B62185">
        <w:t xml:space="preserve">ROLL CALL: </w:t>
      </w:r>
      <w:r w:rsidR="00D03490">
        <w:t>All Yes</w:t>
      </w:r>
      <w:r w:rsidR="00E93335">
        <w:t>.</w:t>
      </w:r>
    </w:p>
    <w:p w14:paraId="694658E3" w14:textId="77777777" w:rsidR="00444D03" w:rsidRDefault="00444D03" w:rsidP="00B62185">
      <w:pPr>
        <w:rPr>
          <w:b/>
          <w:u w:val="single"/>
        </w:rPr>
      </w:pPr>
    </w:p>
    <w:p w14:paraId="7CB62F16" w14:textId="5A6E42F3" w:rsidR="00135325" w:rsidRDefault="00444D03" w:rsidP="00154DC0">
      <w:r>
        <w:rPr>
          <w:b/>
          <w:u w:val="single"/>
        </w:rPr>
        <w:t>Trustee</w:t>
      </w:r>
      <w:r w:rsidR="00B25848">
        <w:rPr>
          <w:b/>
          <w:u w:val="single"/>
        </w:rPr>
        <w:t xml:space="preserve"> Commen</w:t>
      </w:r>
      <w:r w:rsidR="003512B0" w:rsidRPr="00B62185">
        <w:rPr>
          <w:b/>
          <w:u w:val="single"/>
        </w:rPr>
        <w:t>ts</w:t>
      </w:r>
      <w:r w:rsidR="00205E66" w:rsidRPr="00B62185">
        <w:rPr>
          <w:b/>
          <w:u w:val="single"/>
        </w:rPr>
        <w:t>:</w:t>
      </w:r>
      <w:r w:rsidR="0016560E">
        <w:rPr>
          <w:b/>
          <w:u w:val="single"/>
        </w:rPr>
        <w:t xml:space="preserve"> </w:t>
      </w:r>
      <w:r w:rsidR="00233BD4">
        <w:t xml:space="preserve"> </w:t>
      </w:r>
      <w:r w:rsidR="00E57E3D">
        <w:t>None</w:t>
      </w:r>
    </w:p>
    <w:p w14:paraId="34DADFBC" w14:textId="3954C067" w:rsidR="00E93335" w:rsidRDefault="00086923" w:rsidP="00E93335">
      <w:r>
        <w:t xml:space="preserve"> </w:t>
      </w:r>
      <w:r w:rsidR="009F6F5E">
        <w:tab/>
      </w:r>
      <w:r w:rsidR="009F6F5E">
        <w:tab/>
      </w:r>
      <w:r w:rsidR="00BA0384">
        <w:t xml:space="preserve">           </w:t>
      </w:r>
      <w:r w:rsidR="007222D4">
        <w:t xml:space="preserve">  </w:t>
      </w:r>
    </w:p>
    <w:p w14:paraId="7CAA065F" w14:textId="2014AEAF" w:rsidR="00487112" w:rsidRDefault="00E10438" w:rsidP="00E10438">
      <w:r>
        <w:rPr>
          <w:b/>
          <w:u w:val="single"/>
        </w:rPr>
        <w:t>Public Comment:</w:t>
      </w:r>
      <w:r w:rsidR="000E24CC">
        <w:t xml:space="preserve"> </w:t>
      </w:r>
      <w:r w:rsidR="00B25848">
        <w:t xml:space="preserve"> </w:t>
      </w:r>
      <w:r w:rsidR="007222D4">
        <w:t xml:space="preserve"> </w:t>
      </w:r>
      <w:r w:rsidR="00B4089E">
        <w:t xml:space="preserve"> </w:t>
      </w:r>
      <w:r w:rsidR="00E57E3D">
        <w:t>None</w:t>
      </w:r>
    </w:p>
    <w:p w14:paraId="657C38CF" w14:textId="77777777" w:rsidR="00E57E3D" w:rsidRDefault="00E57E3D" w:rsidP="00E10438"/>
    <w:p w14:paraId="65607A90" w14:textId="06DB91C4" w:rsidR="00D045EC" w:rsidRDefault="00E12E56" w:rsidP="00E10438">
      <w:r>
        <w:rPr>
          <w:b/>
          <w:u w:val="single"/>
        </w:rPr>
        <w:t>Old Business:</w:t>
      </w:r>
      <w:r w:rsidR="00B4089E">
        <w:t xml:space="preserve">  </w:t>
      </w:r>
      <w:r w:rsidR="00D045EC">
        <w:t>Firefighter Testing</w:t>
      </w:r>
    </w:p>
    <w:p w14:paraId="61821F6B" w14:textId="41262051" w:rsidR="00D045EC" w:rsidRDefault="00A108AC" w:rsidP="00A108AC">
      <w:pPr>
        <w:pStyle w:val="ListParagraph"/>
        <w:numPr>
          <w:ilvl w:val="0"/>
          <w:numId w:val="3"/>
        </w:numPr>
      </w:pPr>
      <w:r>
        <w:t xml:space="preserve">May 6, 2024 </w:t>
      </w:r>
      <w:r w:rsidR="004D4B73">
        <w:t>–</w:t>
      </w:r>
      <w:r>
        <w:t xml:space="preserve"> Advertise</w:t>
      </w:r>
      <w:r w:rsidR="004D4B73">
        <w:t xml:space="preserve"> and acceptance </w:t>
      </w:r>
    </w:p>
    <w:p w14:paraId="521FE228" w14:textId="038A4CF5" w:rsidR="00D045EC" w:rsidRDefault="00A108AC" w:rsidP="00A108AC">
      <w:pPr>
        <w:pStyle w:val="ListParagraph"/>
        <w:numPr>
          <w:ilvl w:val="0"/>
          <w:numId w:val="3"/>
        </w:numPr>
      </w:pPr>
      <w:r>
        <w:t xml:space="preserve">July 12, 2024 – </w:t>
      </w:r>
      <w:r w:rsidR="004D4B73">
        <w:t>Applications Due</w:t>
      </w:r>
    </w:p>
    <w:p w14:paraId="6569C668" w14:textId="75EEDAC1" w:rsidR="004D4B73" w:rsidRDefault="004D4B73" w:rsidP="00A108AC">
      <w:pPr>
        <w:pStyle w:val="ListParagraph"/>
        <w:numPr>
          <w:ilvl w:val="0"/>
          <w:numId w:val="3"/>
        </w:numPr>
      </w:pPr>
      <w:r>
        <w:t>August 10, 2024 – Written Test</w:t>
      </w:r>
    </w:p>
    <w:p w14:paraId="7A8D1A85" w14:textId="5E40D941" w:rsidR="00B4089E" w:rsidRDefault="004D4B73" w:rsidP="00A108AC">
      <w:pPr>
        <w:pStyle w:val="ListParagraph"/>
        <w:numPr>
          <w:ilvl w:val="0"/>
          <w:numId w:val="3"/>
        </w:numPr>
      </w:pPr>
      <w:r>
        <w:t>Week of September 23</w:t>
      </w:r>
      <w:r w:rsidRPr="004D4B73">
        <w:rPr>
          <w:vertAlign w:val="superscript"/>
        </w:rPr>
        <w:t>rd</w:t>
      </w:r>
      <w:r>
        <w:t xml:space="preserve"> – Oral interview panels</w:t>
      </w:r>
    </w:p>
    <w:p w14:paraId="6FB3F34B" w14:textId="7B0B0F57" w:rsidR="005E1BCF" w:rsidRDefault="00F80E5C" w:rsidP="00D9722F">
      <w:r>
        <w:rPr>
          <w:b/>
          <w:u w:val="single"/>
        </w:rPr>
        <w:t>Ne</w:t>
      </w:r>
      <w:r w:rsidR="00B54ED5">
        <w:rPr>
          <w:b/>
          <w:u w:val="single"/>
        </w:rPr>
        <w:t>w</w:t>
      </w:r>
      <w:r w:rsidR="00BA0384">
        <w:rPr>
          <w:b/>
          <w:u w:val="single"/>
        </w:rPr>
        <w:t xml:space="preserve"> Business:</w:t>
      </w:r>
      <w:r w:rsidR="00BA0384">
        <w:t xml:space="preserve">  </w:t>
      </w:r>
      <w:r w:rsidR="004D4B73">
        <w:t>None</w:t>
      </w:r>
    </w:p>
    <w:p w14:paraId="371A4229" w14:textId="77777777" w:rsidR="004D4B73" w:rsidRDefault="004D4B73" w:rsidP="00D9722F"/>
    <w:p w14:paraId="22798D55" w14:textId="4A5E03A6" w:rsidR="002A2FE8" w:rsidRDefault="00612D51" w:rsidP="003C0701">
      <w:r>
        <w:rPr>
          <w:b/>
          <w:u w:val="single"/>
        </w:rPr>
        <w:t>Chief Report</w:t>
      </w:r>
      <w:r w:rsidR="00E81CBE">
        <w:rPr>
          <w:b/>
          <w:u w:val="single"/>
        </w:rPr>
        <w:t>:</w:t>
      </w:r>
      <w:r w:rsidR="00665075" w:rsidRPr="00B62185">
        <w:tab/>
      </w:r>
      <w:r w:rsidR="00965A19">
        <w:t xml:space="preserve"> </w:t>
      </w:r>
      <w:r w:rsidR="00352BA2">
        <w:t xml:space="preserve">      </w:t>
      </w:r>
      <w:r w:rsidR="00965A19">
        <w:t>Attached</w:t>
      </w:r>
      <w:r w:rsidR="00221597">
        <w:t xml:space="preserve"> </w:t>
      </w:r>
    </w:p>
    <w:p w14:paraId="5AA87A17" w14:textId="77777777" w:rsidR="004D4B73" w:rsidRDefault="004D4B73" w:rsidP="00C13C8B">
      <w:pPr>
        <w:ind w:left="720" w:firstLine="720"/>
      </w:pPr>
    </w:p>
    <w:p w14:paraId="752B2D18" w14:textId="77777777" w:rsidR="004D4B73" w:rsidRDefault="004D4B73" w:rsidP="00C13C8B">
      <w:pPr>
        <w:ind w:left="720" w:firstLine="720"/>
      </w:pPr>
    </w:p>
    <w:p w14:paraId="59C41272" w14:textId="77777777" w:rsidR="004D4B73" w:rsidRDefault="004D4B73" w:rsidP="00C13C8B">
      <w:pPr>
        <w:ind w:left="720" w:firstLine="720"/>
      </w:pPr>
    </w:p>
    <w:p w14:paraId="14CB74D3" w14:textId="77777777" w:rsidR="004D4B73" w:rsidRDefault="004D4B73" w:rsidP="00C13C8B">
      <w:pPr>
        <w:ind w:left="720" w:firstLine="720"/>
      </w:pPr>
    </w:p>
    <w:p w14:paraId="25F85C49" w14:textId="77777777" w:rsidR="004D4B73" w:rsidRDefault="004D4B73" w:rsidP="00C13C8B">
      <w:pPr>
        <w:ind w:left="720" w:firstLine="720"/>
      </w:pPr>
    </w:p>
    <w:p w14:paraId="65649899" w14:textId="5C4D8BC8" w:rsidR="00E26877" w:rsidRDefault="00E26877" w:rsidP="00C13C8B">
      <w:pPr>
        <w:ind w:left="720" w:firstLine="720"/>
      </w:pPr>
      <w:r>
        <w:t xml:space="preserve">   </w:t>
      </w:r>
    </w:p>
    <w:p w14:paraId="13C78B23" w14:textId="46358A12" w:rsidR="00E26877" w:rsidRPr="00E26877" w:rsidRDefault="00E26877" w:rsidP="00E26877">
      <w:r w:rsidRPr="00E26877">
        <w:rPr>
          <w:b/>
          <w:u w:val="single"/>
        </w:rPr>
        <w:lastRenderedPageBreak/>
        <w:t>Adjourn</w:t>
      </w:r>
      <w:r>
        <w:rPr>
          <w:b/>
          <w:u w:val="single"/>
        </w:rPr>
        <w:t>:</w:t>
      </w:r>
      <w:r w:rsidRPr="00E26877">
        <w:t xml:space="preserve">               TR </w:t>
      </w:r>
      <w:r w:rsidR="004D4B73">
        <w:t>Kaiser</w:t>
      </w:r>
      <w:r w:rsidRPr="00E26877">
        <w:t xml:space="preserve"> made a motion to adjourn</w:t>
      </w:r>
      <w:r w:rsidR="00BA6FE7">
        <w:t xml:space="preserve">.  TR </w:t>
      </w:r>
      <w:r w:rsidR="004D4B73">
        <w:t>Thompson</w:t>
      </w:r>
      <w:r w:rsidR="00BA6FE7">
        <w:t xml:space="preserve"> 2</w:t>
      </w:r>
      <w:r w:rsidR="00BA6FE7" w:rsidRPr="00BA6FE7">
        <w:rPr>
          <w:vertAlign w:val="superscript"/>
        </w:rPr>
        <w:t>nd</w:t>
      </w:r>
      <w:r w:rsidR="00BA6FE7">
        <w:t xml:space="preserve">. </w:t>
      </w:r>
      <w:r w:rsidR="00C13C8B">
        <w:t>Passed.</w:t>
      </w:r>
      <w:r w:rsidR="00BA6FE7">
        <w:t xml:space="preserve"> </w:t>
      </w:r>
    </w:p>
    <w:p w14:paraId="6CC0BFC6" w14:textId="0B02B745" w:rsidR="00B126CD" w:rsidRPr="00E26877" w:rsidRDefault="00B126CD" w:rsidP="006613C6"/>
    <w:p w14:paraId="7DF67EEA" w14:textId="359D4083" w:rsidR="00197C69" w:rsidRPr="00B62185" w:rsidRDefault="00197C69" w:rsidP="006613C6">
      <w:pPr>
        <w:rPr>
          <w:b/>
        </w:rPr>
      </w:pPr>
      <w:r w:rsidRPr="00B62185">
        <w:tab/>
      </w:r>
      <w:r w:rsidRPr="00B62185">
        <w:tab/>
        <w:t xml:space="preserve">        </w:t>
      </w:r>
      <w:r w:rsidRPr="00B62185">
        <w:tab/>
      </w:r>
      <w:r w:rsidRPr="00B62185">
        <w:rPr>
          <w:b/>
        </w:rPr>
        <w:t xml:space="preserve">  </w:t>
      </w:r>
    </w:p>
    <w:p w14:paraId="746FD363" w14:textId="7A74837B" w:rsidR="0010380A" w:rsidRPr="00B62185" w:rsidRDefault="00836398" w:rsidP="00836398">
      <w:pPr>
        <w:pStyle w:val="ListParagraph"/>
        <w:ind w:left="0"/>
      </w:pPr>
      <w:r w:rsidRPr="00B62185">
        <w:t>R</w:t>
      </w:r>
      <w:r w:rsidR="00FC3280" w:rsidRPr="00B62185">
        <w:t xml:space="preserve">espectfully </w:t>
      </w:r>
      <w:r w:rsidR="008D4B30">
        <w:t>S</w:t>
      </w:r>
      <w:r w:rsidR="00FC3280" w:rsidRPr="00B62185">
        <w:t>ubmitted,</w:t>
      </w:r>
    </w:p>
    <w:p w14:paraId="010D6AE4" w14:textId="24EDEAD4" w:rsidR="00A24244" w:rsidRDefault="00A24244" w:rsidP="00836398">
      <w:pPr>
        <w:pStyle w:val="ListParagraph"/>
        <w:ind w:left="0"/>
      </w:pPr>
    </w:p>
    <w:p w14:paraId="26A08EE7" w14:textId="5A9C2167" w:rsidR="0037441A" w:rsidRDefault="0037441A" w:rsidP="00836398">
      <w:pPr>
        <w:pStyle w:val="ListParagraph"/>
        <w:ind w:left="0"/>
      </w:pPr>
    </w:p>
    <w:p w14:paraId="32BA46EF" w14:textId="77777777" w:rsidR="00B126CD" w:rsidRPr="00B62185" w:rsidRDefault="00B126CD" w:rsidP="00836398">
      <w:pPr>
        <w:pStyle w:val="ListParagraph"/>
        <w:ind w:left="0"/>
      </w:pPr>
    </w:p>
    <w:p w14:paraId="604D820E" w14:textId="5C112D26" w:rsidR="00962AD7" w:rsidRDefault="002A2FE8" w:rsidP="00962AD7">
      <w:r>
        <w:t>Randy Buchanan</w:t>
      </w:r>
      <w:r w:rsidR="00962AD7">
        <w:t>, Secretary</w:t>
      </w:r>
    </w:p>
    <w:p w14:paraId="18832F2D" w14:textId="77777777" w:rsidR="00FC3280" w:rsidRDefault="00FC3280" w:rsidP="00861352"/>
    <w:p w14:paraId="7BB58DE3" w14:textId="77777777" w:rsidR="00FC3280" w:rsidRDefault="00FC3280" w:rsidP="00861352"/>
    <w:p w14:paraId="7F1134AC" w14:textId="77777777" w:rsidR="0010380A" w:rsidRDefault="0010380A" w:rsidP="00861352"/>
    <w:sectPr w:rsidR="0010380A" w:rsidSect="00321375">
      <w:headerReference w:type="default" r:id="rId8"/>
      <w:headerReference w:type="first" r:id="rId9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821F" w14:textId="77777777" w:rsidR="00321375" w:rsidRDefault="00321375" w:rsidP="00332868">
      <w:r>
        <w:separator/>
      </w:r>
    </w:p>
  </w:endnote>
  <w:endnote w:type="continuationSeparator" w:id="0">
    <w:p w14:paraId="74F9D84A" w14:textId="77777777" w:rsidR="00321375" w:rsidRDefault="00321375" w:rsidP="0033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44B9" w14:textId="77777777" w:rsidR="00321375" w:rsidRDefault="00321375" w:rsidP="00332868">
      <w:r>
        <w:separator/>
      </w:r>
    </w:p>
  </w:footnote>
  <w:footnote w:type="continuationSeparator" w:id="0">
    <w:p w14:paraId="6C743B65" w14:textId="77777777" w:rsidR="00321375" w:rsidRDefault="00321375" w:rsidP="0033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38BC" w14:textId="77777777" w:rsidR="008117A4" w:rsidRDefault="008117A4" w:rsidP="00332868">
    <w:pPr>
      <w:pStyle w:val="Header"/>
      <w:ind w:left="-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6915" w14:textId="77777777" w:rsidR="008117A4" w:rsidRDefault="008117A4" w:rsidP="00CD306D">
    <w:pPr>
      <w:pStyle w:val="Header"/>
      <w:ind w:left="-900"/>
      <w:jc w:val="center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761A5C14" wp14:editId="6C4B6D1D">
          <wp:simplePos x="0" y="0"/>
          <wp:positionH relativeFrom="column">
            <wp:posOffset>-504825</wp:posOffset>
          </wp:positionH>
          <wp:positionV relativeFrom="paragraph">
            <wp:posOffset>502285</wp:posOffset>
          </wp:positionV>
          <wp:extent cx="819150" cy="885825"/>
          <wp:effectExtent l="0" t="0" r="0" b="9525"/>
          <wp:wrapNone/>
          <wp:docPr id="7" name="Picture 7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BFPD HG P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inline distT="0" distB="0" distL="0" distR="0" wp14:anchorId="24A5E97F" wp14:editId="0BFB7FA3">
          <wp:extent cx="7119484" cy="1649911"/>
          <wp:effectExtent l="0" t="0" r="5715" b="7620"/>
          <wp:docPr id="8" name="Picture 8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07" cy="165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32836" w14:textId="77777777" w:rsidR="008117A4" w:rsidRDefault="00811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16B2"/>
    <w:multiLevelType w:val="hybridMultilevel"/>
    <w:tmpl w:val="9588F948"/>
    <w:lvl w:ilvl="0" w:tplc="D592D9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6E72E3"/>
    <w:multiLevelType w:val="hybridMultilevel"/>
    <w:tmpl w:val="F95AB2F8"/>
    <w:lvl w:ilvl="0" w:tplc="ED8CD8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B768C"/>
    <w:multiLevelType w:val="hybridMultilevel"/>
    <w:tmpl w:val="8C3C5784"/>
    <w:lvl w:ilvl="0" w:tplc="EC58875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496602713">
    <w:abstractNumId w:val="0"/>
  </w:num>
  <w:num w:numId="2" w16cid:durableId="2006082756">
    <w:abstractNumId w:val="1"/>
  </w:num>
  <w:num w:numId="3" w16cid:durableId="9809584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9F"/>
    <w:rsid w:val="00001825"/>
    <w:rsid w:val="00014200"/>
    <w:rsid w:val="00015D31"/>
    <w:rsid w:val="00020B0E"/>
    <w:rsid w:val="00020C11"/>
    <w:rsid w:val="00022979"/>
    <w:rsid w:val="000233A3"/>
    <w:rsid w:val="0002382D"/>
    <w:rsid w:val="00024732"/>
    <w:rsid w:val="000249CF"/>
    <w:rsid w:val="00026611"/>
    <w:rsid w:val="000307EE"/>
    <w:rsid w:val="00032D59"/>
    <w:rsid w:val="00036E80"/>
    <w:rsid w:val="00040760"/>
    <w:rsid w:val="00041901"/>
    <w:rsid w:val="00041B6C"/>
    <w:rsid w:val="0004290C"/>
    <w:rsid w:val="00043D25"/>
    <w:rsid w:val="00045365"/>
    <w:rsid w:val="00045600"/>
    <w:rsid w:val="0004779E"/>
    <w:rsid w:val="00051E51"/>
    <w:rsid w:val="000520FA"/>
    <w:rsid w:val="00052787"/>
    <w:rsid w:val="0005440E"/>
    <w:rsid w:val="00060FBE"/>
    <w:rsid w:val="000613B9"/>
    <w:rsid w:val="00061D32"/>
    <w:rsid w:val="00065FEB"/>
    <w:rsid w:val="00067B65"/>
    <w:rsid w:val="00070953"/>
    <w:rsid w:val="00074033"/>
    <w:rsid w:val="0007436B"/>
    <w:rsid w:val="000826D5"/>
    <w:rsid w:val="00083B34"/>
    <w:rsid w:val="00083CBF"/>
    <w:rsid w:val="00086923"/>
    <w:rsid w:val="00086F16"/>
    <w:rsid w:val="000876DD"/>
    <w:rsid w:val="00087F62"/>
    <w:rsid w:val="00090961"/>
    <w:rsid w:val="00090B02"/>
    <w:rsid w:val="0009317B"/>
    <w:rsid w:val="0009710C"/>
    <w:rsid w:val="000975D0"/>
    <w:rsid w:val="00097A13"/>
    <w:rsid w:val="000A361E"/>
    <w:rsid w:val="000A54DA"/>
    <w:rsid w:val="000A55A3"/>
    <w:rsid w:val="000A6DB3"/>
    <w:rsid w:val="000B0774"/>
    <w:rsid w:val="000B0DF4"/>
    <w:rsid w:val="000B213C"/>
    <w:rsid w:val="000B3797"/>
    <w:rsid w:val="000B4437"/>
    <w:rsid w:val="000B44F4"/>
    <w:rsid w:val="000B4805"/>
    <w:rsid w:val="000B61F3"/>
    <w:rsid w:val="000B65EE"/>
    <w:rsid w:val="000C4E3C"/>
    <w:rsid w:val="000C5D2F"/>
    <w:rsid w:val="000C6911"/>
    <w:rsid w:val="000D0095"/>
    <w:rsid w:val="000D1944"/>
    <w:rsid w:val="000D1B43"/>
    <w:rsid w:val="000D5E64"/>
    <w:rsid w:val="000E0667"/>
    <w:rsid w:val="000E0F9F"/>
    <w:rsid w:val="000E14E5"/>
    <w:rsid w:val="000E24CC"/>
    <w:rsid w:val="000E3112"/>
    <w:rsid w:val="000E5BD1"/>
    <w:rsid w:val="000F2C57"/>
    <w:rsid w:val="000F7A2A"/>
    <w:rsid w:val="0010380A"/>
    <w:rsid w:val="001050B6"/>
    <w:rsid w:val="00105BFF"/>
    <w:rsid w:val="00106169"/>
    <w:rsid w:val="00110BD0"/>
    <w:rsid w:val="0011293A"/>
    <w:rsid w:val="0011798E"/>
    <w:rsid w:val="001213C5"/>
    <w:rsid w:val="001319AF"/>
    <w:rsid w:val="00135325"/>
    <w:rsid w:val="00135440"/>
    <w:rsid w:val="0013626C"/>
    <w:rsid w:val="00137AA9"/>
    <w:rsid w:val="001423F8"/>
    <w:rsid w:val="00142BFA"/>
    <w:rsid w:val="001446FF"/>
    <w:rsid w:val="001515F6"/>
    <w:rsid w:val="00152389"/>
    <w:rsid w:val="00153207"/>
    <w:rsid w:val="00154477"/>
    <w:rsid w:val="00154DC0"/>
    <w:rsid w:val="00162C77"/>
    <w:rsid w:val="0016560E"/>
    <w:rsid w:val="00166A99"/>
    <w:rsid w:val="00173B56"/>
    <w:rsid w:val="00173FED"/>
    <w:rsid w:val="0017444A"/>
    <w:rsid w:val="00176DB7"/>
    <w:rsid w:val="00176F99"/>
    <w:rsid w:val="0017754A"/>
    <w:rsid w:val="00180AF5"/>
    <w:rsid w:val="0018178E"/>
    <w:rsid w:val="00181CAD"/>
    <w:rsid w:val="00182F28"/>
    <w:rsid w:val="0018469B"/>
    <w:rsid w:val="0018510F"/>
    <w:rsid w:val="00185BED"/>
    <w:rsid w:val="00187BC2"/>
    <w:rsid w:val="0019045A"/>
    <w:rsid w:val="00191562"/>
    <w:rsid w:val="00194F23"/>
    <w:rsid w:val="00196D02"/>
    <w:rsid w:val="00197C69"/>
    <w:rsid w:val="00197CC9"/>
    <w:rsid w:val="001A01C7"/>
    <w:rsid w:val="001A0465"/>
    <w:rsid w:val="001A12D2"/>
    <w:rsid w:val="001A2312"/>
    <w:rsid w:val="001A44D5"/>
    <w:rsid w:val="001A4E84"/>
    <w:rsid w:val="001A588A"/>
    <w:rsid w:val="001A5A4A"/>
    <w:rsid w:val="001A778A"/>
    <w:rsid w:val="001B076A"/>
    <w:rsid w:val="001B1C6E"/>
    <w:rsid w:val="001B380F"/>
    <w:rsid w:val="001B4511"/>
    <w:rsid w:val="001C02FA"/>
    <w:rsid w:val="001C2422"/>
    <w:rsid w:val="001C535B"/>
    <w:rsid w:val="001D0975"/>
    <w:rsid w:val="001D1209"/>
    <w:rsid w:val="001D14EF"/>
    <w:rsid w:val="001D3F54"/>
    <w:rsid w:val="001D4ACE"/>
    <w:rsid w:val="001D4B45"/>
    <w:rsid w:val="001D6ABE"/>
    <w:rsid w:val="001D6E56"/>
    <w:rsid w:val="001E0060"/>
    <w:rsid w:val="001E0892"/>
    <w:rsid w:val="001E1557"/>
    <w:rsid w:val="001E1E66"/>
    <w:rsid w:val="001E56C5"/>
    <w:rsid w:val="001F191F"/>
    <w:rsid w:val="001F5BCD"/>
    <w:rsid w:val="001F5F04"/>
    <w:rsid w:val="001F71A2"/>
    <w:rsid w:val="00201D99"/>
    <w:rsid w:val="00202769"/>
    <w:rsid w:val="00205BB9"/>
    <w:rsid w:val="00205E66"/>
    <w:rsid w:val="0020690D"/>
    <w:rsid w:val="0021034B"/>
    <w:rsid w:val="0021085D"/>
    <w:rsid w:val="00214686"/>
    <w:rsid w:val="002158B0"/>
    <w:rsid w:val="00221597"/>
    <w:rsid w:val="0022316C"/>
    <w:rsid w:val="00230164"/>
    <w:rsid w:val="00231F0B"/>
    <w:rsid w:val="00233BD4"/>
    <w:rsid w:val="00233DC7"/>
    <w:rsid w:val="0023495A"/>
    <w:rsid w:val="00236089"/>
    <w:rsid w:val="00244F97"/>
    <w:rsid w:val="002477A7"/>
    <w:rsid w:val="00255422"/>
    <w:rsid w:val="00257788"/>
    <w:rsid w:val="00261C8E"/>
    <w:rsid w:val="00264BC0"/>
    <w:rsid w:val="002664F5"/>
    <w:rsid w:val="00266CFE"/>
    <w:rsid w:val="00273CB6"/>
    <w:rsid w:val="00275AF7"/>
    <w:rsid w:val="00276334"/>
    <w:rsid w:val="002769B0"/>
    <w:rsid w:val="00277080"/>
    <w:rsid w:val="002804E5"/>
    <w:rsid w:val="00282621"/>
    <w:rsid w:val="00286047"/>
    <w:rsid w:val="00286AF4"/>
    <w:rsid w:val="002913EE"/>
    <w:rsid w:val="0029246E"/>
    <w:rsid w:val="00293D1A"/>
    <w:rsid w:val="00294BCE"/>
    <w:rsid w:val="002973F8"/>
    <w:rsid w:val="002A0CCA"/>
    <w:rsid w:val="002A14D4"/>
    <w:rsid w:val="002A15BD"/>
    <w:rsid w:val="002A2372"/>
    <w:rsid w:val="002A2C49"/>
    <w:rsid w:val="002A2FE8"/>
    <w:rsid w:val="002B0128"/>
    <w:rsid w:val="002B0DE4"/>
    <w:rsid w:val="002B1705"/>
    <w:rsid w:val="002B4657"/>
    <w:rsid w:val="002B49E6"/>
    <w:rsid w:val="002B67B4"/>
    <w:rsid w:val="002C3D00"/>
    <w:rsid w:val="002C698B"/>
    <w:rsid w:val="002C7864"/>
    <w:rsid w:val="002D2649"/>
    <w:rsid w:val="002D2653"/>
    <w:rsid w:val="002D4C8E"/>
    <w:rsid w:val="002D5D86"/>
    <w:rsid w:val="002D64B8"/>
    <w:rsid w:val="002D7644"/>
    <w:rsid w:val="002D7F51"/>
    <w:rsid w:val="002E1381"/>
    <w:rsid w:val="002E2239"/>
    <w:rsid w:val="002E6D90"/>
    <w:rsid w:val="002F1777"/>
    <w:rsid w:val="002F2389"/>
    <w:rsid w:val="002F2890"/>
    <w:rsid w:val="002F3BA0"/>
    <w:rsid w:val="002F3D1B"/>
    <w:rsid w:val="002F5430"/>
    <w:rsid w:val="002F59D7"/>
    <w:rsid w:val="00300FBE"/>
    <w:rsid w:val="003062FA"/>
    <w:rsid w:val="00307C05"/>
    <w:rsid w:val="00310B56"/>
    <w:rsid w:val="00311183"/>
    <w:rsid w:val="0031211E"/>
    <w:rsid w:val="0031777A"/>
    <w:rsid w:val="0032013D"/>
    <w:rsid w:val="00320A85"/>
    <w:rsid w:val="00321375"/>
    <w:rsid w:val="00321804"/>
    <w:rsid w:val="00323FC8"/>
    <w:rsid w:val="00326D1F"/>
    <w:rsid w:val="0033232C"/>
    <w:rsid w:val="0033238C"/>
    <w:rsid w:val="00332868"/>
    <w:rsid w:val="00336492"/>
    <w:rsid w:val="0033758E"/>
    <w:rsid w:val="003446FB"/>
    <w:rsid w:val="00350598"/>
    <w:rsid w:val="003512B0"/>
    <w:rsid w:val="00352BA2"/>
    <w:rsid w:val="00354389"/>
    <w:rsid w:val="00354AAE"/>
    <w:rsid w:val="00354B33"/>
    <w:rsid w:val="003555BF"/>
    <w:rsid w:val="00356350"/>
    <w:rsid w:val="00360EFE"/>
    <w:rsid w:val="003671F9"/>
    <w:rsid w:val="003730CA"/>
    <w:rsid w:val="003737BA"/>
    <w:rsid w:val="00373A31"/>
    <w:rsid w:val="0037441A"/>
    <w:rsid w:val="00375E2F"/>
    <w:rsid w:val="0037720A"/>
    <w:rsid w:val="00380355"/>
    <w:rsid w:val="00381F88"/>
    <w:rsid w:val="00383876"/>
    <w:rsid w:val="00383C63"/>
    <w:rsid w:val="00385DFD"/>
    <w:rsid w:val="00387C21"/>
    <w:rsid w:val="00390799"/>
    <w:rsid w:val="00390837"/>
    <w:rsid w:val="00390BA2"/>
    <w:rsid w:val="00391234"/>
    <w:rsid w:val="00394F21"/>
    <w:rsid w:val="00396BF3"/>
    <w:rsid w:val="00397A2A"/>
    <w:rsid w:val="00397DCF"/>
    <w:rsid w:val="003A246D"/>
    <w:rsid w:val="003A2FF3"/>
    <w:rsid w:val="003A41BE"/>
    <w:rsid w:val="003A4B44"/>
    <w:rsid w:val="003B2AE6"/>
    <w:rsid w:val="003B65DB"/>
    <w:rsid w:val="003B765C"/>
    <w:rsid w:val="003C02BF"/>
    <w:rsid w:val="003C0701"/>
    <w:rsid w:val="003C3AAB"/>
    <w:rsid w:val="003C4F5B"/>
    <w:rsid w:val="003D4200"/>
    <w:rsid w:val="003D5412"/>
    <w:rsid w:val="003D5652"/>
    <w:rsid w:val="003E0F4F"/>
    <w:rsid w:val="003E3C9C"/>
    <w:rsid w:val="003F1C92"/>
    <w:rsid w:val="003F28DB"/>
    <w:rsid w:val="003F64A0"/>
    <w:rsid w:val="003F728A"/>
    <w:rsid w:val="00401667"/>
    <w:rsid w:val="00401C18"/>
    <w:rsid w:val="00405C48"/>
    <w:rsid w:val="00405D75"/>
    <w:rsid w:val="004062C6"/>
    <w:rsid w:val="00406F46"/>
    <w:rsid w:val="00407CAF"/>
    <w:rsid w:val="00411F64"/>
    <w:rsid w:val="0041362C"/>
    <w:rsid w:val="004158C8"/>
    <w:rsid w:val="00416BF7"/>
    <w:rsid w:val="0042050F"/>
    <w:rsid w:val="00420E71"/>
    <w:rsid w:val="004233DF"/>
    <w:rsid w:val="00424D6A"/>
    <w:rsid w:val="0043165F"/>
    <w:rsid w:val="004448E4"/>
    <w:rsid w:val="00444D03"/>
    <w:rsid w:val="00445331"/>
    <w:rsid w:val="00452EDB"/>
    <w:rsid w:val="00460166"/>
    <w:rsid w:val="00460639"/>
    <w:rsid w:val="00461255"/>
    <w:rsid w:val="00461A2E"/>
    <w:rsid w:val="0046421D"/>
    <w:rsid w:val="004655E6"/>
    <w:rsid w:val="00466766"/>
    <w:rsid w:val="00472278"/>
    <w:rsid w:val="00474C60"/>
    <w:rsid w:val="0047622C"/>
    <w:rsid w:val="004771AE"/>
    <w:rsid w:val="00477AC4"/>
    <w:rsid w:val="00477EB0"/>
    <w:rsid w:val="004805E0"/>
    <w:rsid w:val="00485610"/>
    <w:rsid w:val="004866A4"/>
    <w:rsid w:val="0048691F"/>
    <w:rsid w:val="00486C98"/>
    <w:rsid w:val="00487112"/>
    <w:rsid w:val="00487474"/>
    <w:rsid w:val="004879F1"/>
    <w:rsid w:val="00491024"/>
    <w:rsid w:val="00491FD8"/>
    <w:rsid w:val="00493602"/>
    <w:rsid w:val="00493693"/>
    <w:rsid w:val="00493E26"/>
    <w:rsid w:val="004969CB"/>
    <w:rsid w:val="0049745C"/>
    <w:rsid w:val="00497C5D"/>
    <w:rsid w:val="004A2AF1"/>
    <w:rsid w:val="004A573F"/>
    <w:rsid w:val="004A770A"/>
    <w:rsid w:val="004B0FC8"/>
    <w:rsid w:val="004B2F48"/>
    <w:rsid w:val="004B3662"/>
    <w:rsid w:val="004B3B7B"/>
    <w:rsid w:val="004B4D45"/>
    <w:rsid w:val="004C0DFB"/>
    <w:rsid w:val="004C1A56"/>
    <w:rsid w:val="004C20FB"/>
    <w:rsid w:val="004C322E"/>
    <w:rsid w:val="004D209A"/>
    <w:rsid w:val="004D4017"/>
    <w:rsid w:val="004D4B73"/>
    <w:rsid w:val="004D5B6F"/>
    <w:rsid w:val="004D66F3"/>
    <w:rsid w:val="004E1301"/>
    <w:rsid w:val="004E1E91"/>
    <w:rsid w:val="004E2D0A"/>
    <w:rsid w:val="004E318A"/>
    <w:rsid w:val="004E37FD"/>
    <w:rsid w:val="004E446D"/>
    <w:rsid w:val="004E4B58"/>
    <w:rsid w:val="004F0665"/>
    <w:rsid w:val="004F0709"/>
    <w:rsid w:val="004F1406"/>
    <w:rsid w:val="004F25EA"/>
    <w:rsid w:val="004F32A4"/>
    <w:rsid w:val="004F3948"/>
    <w:rsid w:val="00500EDB"/>
    <w:rsid w:val="0050172B"/>
    <w:rsid w:val="005030FD"/>
    <w:rsid w:val="00504B01"/>
    <w:rsid w:val="00505DBE"/>
    <w:rsid w:val="0050616D"/>
    <w:rsid w:val="0050776A"/>
    <w:rsid w:val="00510912"/>
    <w:rsid w:val="005113DF"/>
    <w:rsid w:val="00516C12"/>
    <w:rsid w:val="00521E5B"/>
    <w:rsid w:val="0052398E"/>
    <w:rsid w:val="0052566F"/>
    <w:rsid w:val="00531EA6"/>
    <w:rsid w:val="005325C3"/>
    <w:rsid w:val="005327FB"/>
    <w:rsid w:val="005328E8"/>
    <w:rsid w:val="005407B7"/>
    <w:rsid w:val="0054178B"/>
    <w:rsid w:val="00542CD4"/>
    <w:rsid w:val="005479FD"/>
    <w:rsid w:val="00550E90"/>
    <w:rsid w:val="0055104A"/>
    <w:rsid w:val="00551781"/>
    <w:rsid w:val="00551AA2"/>
    <w:rsid w:val="00554F34"/>
    <w:rsid w:val="00554F70"/>
    <w:rsid w:val="00556834"/>
    <w:rsid w:val="0055722D"/>
    <w:rsid w:val="00560034"/>
    <w:rsid w:val="005631AD"/>
    <w:rsid w:val="00564C35"/>
    <w:rsid w:val="00564F5C"/>
    <w:rsid w:val="00567691"/>
    <w:rsid w:val="005677EB"/>
    <w:rsid w:val="005703C6"/>
    <w:rsid w:val="00575D41"/>
    <w:rsid w:val="00576599"/>
    <w:rsid w:val="00577A8A"/>
    <w:rsid w:val="0058760F"/>
    <w:rsid w:val="005901D0"/>
    <w:rsid w:val="0059068F"/>
    <w:rsid w:val="00591D33"/>
    <w:rsid w:val="0059227B"/>
    <w:rsid w:val="00594787"/>
    <w:rsid w:val="005956C1"/>
    <w:rsid w:val="005A05F9"/>
    <w:rsid w:val="005A4E71"/>
    <w:rsid w:val="005A793A"/>
    <w:rsid w:val="005B2186"/>
    <w:rsid w:val="005B27B9"/>
    <w:rsid w:val="005B2AAE"/>
    <w:rsid w:val="005B3B13"/>
    <w:rsid w:val="005C295C"/>
    <w:rsid w:val="005C31AA"/>
    <w:rsid w:val="005C3E89"/>
    <w:rsid w:val="005D6AD8"/>
    <w:rsid w:val="005E04C3"/>
    <w:rsid w:val="005E1A4E"/>
    <w:rsid w:val="005E1BCF"/>
    <w:rsid w:val="005E6022"/>
    <w:rsid w:val="005E7736"/>
    <w:rsid w:val="005E7F8D"/>
    <w:rsid w:val="005F308D"/>
    <w:rsid w:val="005F4B3F"/>
    <w:rsid w:val="005F6E58"/>
    <w:rsid w:val="005F716F"/>
    <w:rsid w:val="005F7312"/>
    <w:rsid w:val="00600991"/>
    <w:rsid w:val="0060251F"/>
    <w:rsid w:val="00602AF8"/>
    <w:rsid w:val="00602FDD"/>
    <w:rsid w:val="006048C8"/>
    <w:rsid w:val="0061048D"/>
    <w:rsid w:val="00612D51"/>
    <w:rsid w:val="006146A4"/>
    <w:rsid w:val="006150FC"/>
    <w:rsid w:val="0061521A"/>
    <w:rsid w:val="00620791"/>
    <w:rsid w:val="006213C0"/>
    <w:rsid w:val="00623640"/>
    <w:rsid w:val="006259D2"/>
    <w:rsid w:val="006260D4"/>
    <w:rsid w:val="00627485"/>
    <w:rsid w:val="006320F7"/>
    <w:rsid w:val="00632AA1"/>
    <w:rsid w:val="006332C6"/>
    <w:rsid w:val="00635095"/>
    <w:rsid w:val="00635CD5"/>
    <w:rsid w:val="00636B3D"/>
    <w:rsid w:val="00641E7C"/>
    <w:rsid w:val="00643DC0"/>
    <w:rsid w:val="006455F0"/>
    <w:rsid w:val="006507D5"/>
    <w:rsid w:val="006524A0"/>
    <w:rsid w:val="006562D4"/>
    <w:rsid w:val="006613C6"/>
    <w:rsid w:val="00665075"/>
    <w:rsid w:val="00665E18"/>
    <w:rsid w:val="006674FE"/>
    <w:rsid w:val="00667BD7"/>
    <w:rsid w:val="0067630C"/>
    <w:rsid w:val="0067634F"/>
    <w:rsid w:val="0069120B"/>
    <w:rsid w:val="00695675"/>
    <w:rsid w:val="006A0E0D"/>
    <w:rsid w:val="006A10D6"/>
    <w:rsid w:val="006A1E87"/>
    <w:rsid w:val="006B041D"/>
    <w:rsid w:val="006B0C6C"/>
    <w:rsid w:val="006B2AD7"/>
    <w:rsid w:val="006B2C3E"/>
    <w:rsid w:val="006B3B80"/>
    <w:rsid w:val="006B564A"/>
    <w:rsid w:val="006B765E"/>
    <w:rsid w:val="006D2CE4"/>
    <w:rsid w:val="006D2E1C"/>
    <w:rsid w:val="006D4539"/>
    <w:rsid w:val="006D5D2E"/>
    <w:rsid w:val="006E0A14"/>
    <w:rsid w:val="006E4DDC"/>
    <w:rsid w:val="006F09B0"/>
    <w:rsid w:val="006F3C1C"/>
    <w:rsid w:val="006F5B77"/>
    <w:rsid w:val="0070021B"/>
    <w:rsid w:val="00701B85"/>
    <w:rsid w:val="00703CB8"/>
    <w:rsid w:val="00705404"/>
    <w:rsid w:val="00707226"/>
    <w:rsid w:val="00710D6E"/>
    <w:rsid w:val="00714736"/>
    <w:rsid w:val="0071676B"/>
    <w:rsid w:val="0072188B"/>
    <w:rsid w:val="007222D4"/>
    <w:rsid w:val="00723123"/>
    <w:rsid w:val="00724F24"/>
    <w:rsid w:val="00726287"/>
    <w:rsid w:val="00726963"/>
    <w:rsid w:val="007279D9"/>
    <w:rsid w:val="00730851"/>
    <w:rsid w:val="00736493"/>
    <w:rsid w:val="00740465"/>
    <w:rsid w:val="007428B7"/>
    <w:rsid w:val="007436CF"/>
    <w:rsid w:val="00744168"/>
    <w:rsid w:val="0074488B"/>
    <w:rsid w:val="00744EAC"/>
    <w:rsid w:val="00745F77"/>
    <w:rsid w:val="00747F95"/>
    <w:rsid w:val="00753345"/>
    <w:rsid w:val="007544D2"/>
    <w:rsid w:val="00754B16"/>
    <w:rsid w:val="0076185C"/>
    <w:rsid w:val="007618D0"/>
    <w:rsid w:val="0076194D"/>
    <w:rsid w:val="00766BEC"/>
    <w:rsid w:val="00766E12"/>
    <w:rsid w:val="0077117B"/>
    <w:rsid w:val="00773393"/>
    <w:rsid w:val="00773C9B"/>
    <w:rsid w:val="0077550E"/>
    <w:rsid w:val="00781D00"/>
    <w:rsid w:val="0078532A"/>
    <w:rsid w:val="007854A2"/>
    <w:rsid w:val="00787F47"/>
    <w:rsid w:val="007958FF"/>
    <w:rsid w:val="00796EBD"/>
    <w:rsid w:val="00796F6D"/>
    <w:rsid w:val="00797833"/>
    <w:rsid w:val="007A0EC0"/>
    <w:rsid w:val="007C1A91"/>
    <w:rsid w:val="007C50ED"/>
    <w:rsid w:val="007C6692"/>
    <w:rsid w:val="007C7B98"/>
    <w:rsid w:val="007C7E58"/>
    <w:rsid w:val="007D3C83"/>
    <w:rsid w:val="007D6348"/>
    <w:rsid w:val="007E1CA1"/>
    <w:rsid w:val="007E217E"/>
    <w:rsid w:val="007E450E"/>
    <w:rsid w:val="007E49EC"/>
    <w:rsid w:val="007F212A"/>
    <w:rsid w:val="007F3069"/>
    <w:rsid w:val="007F30F9"/>
    <w:rsid w:val="007F45AF"/>
    <w:rsid w:val="007F7664"/>
    <w:rsid w:val="007F7889"/>
    <w:rsid w:val="008117A4"/>
    <w:rsid w:val="00812E7A"/>
    <w:rsid w:val="00813F12"/>
    <w:rsid w:val="008178EC"/>
    <w:rsid w:val="00817CE7"/>
    <w:rsid w:val="00820938"/>
    <w:rsid w:val="00820ADA"/>
    <w:rsid w:val="00821395"/>
    <w:rsid w:val="008226E8"/>
    <w:rsid w:val="00825461"/>
    <w:rsid w:val="00825555"/>
    <w:rsid w:val="0083189B"/>
    <w:rsid w:val="00831BAE"/>
    <w:rsid w:val="0083283A"/>
    <w:rsid w:val="008330C0"/>
    <w:rsid w:val="00833A11"/>
    <w:rsid w:val="00833B6A"/>
    <w:rsid w:val="00836398"/>
    <w:rsid w:val="00837BB3"/>
    <w:rsid w:val="008413B8"/>
    <w:rsid w:val="00843A27"/>
    <w:rsid w:val="008539C3"/>
    <w:rsid w:val="008602D6"/>
    <w:rsid w:val="00861352"/>
    <w:rsid w:val="00861F46"/>
    <w:rsid w:val="00866E83"/>
    <w:rsid w:val="00870C17"/>
    <w:rsid w:val="00870D37"/>
    <w:rsid w:val="008737E4"/>
    <w:rsid w:val="00875E11"/>
    <w:rsid w:val="00875ECE"/>
    <w:rsid w:val="008777FE"/>
    <w:rsid w:val="0088017B"/>
    <w:rsid w:val="00883DBD"/>
    <w:rsid w:val="0088790D"/>
    <w:rsid w:val="00890376"/>
    <w:rsid w:val="00892623"/>
    <w:rsid w:val="00895A52"/>
    <w:rsid w:val="008A6BBB"/>
    <w:rsid w:val="008B1C28"/>
    <w:rsid w:val="008B3187"/>
    <w:rsid w:val="008B44F2"/>
    <w:rsid w:val="008C2075"/>
    <w:rsid w:val="008C356B"/>
    <w:rsid w:val="008C5C07"/>
    <w:rsid w:val="008D4730"/>
    <w:rsid w:val="008D4B30"/>
    <w:rsid w:val="008D51C1"/>
    <w:rsid w:val="008D6B20"/>
    <w:rsid w:val="008D7718"/>
    <w:rsid w:val="008E0EFE"/>
    <w:rsid w:val="008E1DAC"/>
    <w:rsid w:val="008E3D95"/>
    <w:rsid w:val="008E4899"/>
    <w:rsid w:val="008F1500"/>
    <w:rsid w:val="008F1FE2"/>
    <w:rsid w:val="008F38F9"/>
    <w:rsid w:val="008F6FEA"/>
    <w:rsid w:val="008F72D1"/>
    <w:rsid w:val="009007F5"/>
    <w:rsid w:val="00902BBE"/>
    <w:rsid w:val="0090336D"/>
    <w:rsid w:val="00910154"/>
    <w:rsid w:val="00912E60"/>
    <w:rsid w:val="00915F1D"/>
    <w:rsid w:val="00917792"/>
    <w:rsid w:val="00921033"/>
    <w:rsid w:val="00921F94"/>
    <w:rsid w:val="0092548A"/>
    <w:rsid w:val="0092737F"/>
    <w:rsid w:val="00927AEB"/>
    <w:rsid w:val="00930376"/>
    <w:rsid w:val="009306FE"/>
    <w:rsid w:val="00931999"/>
    <w:rsid w:val="00933A53"/>
    <w:rsid w:val="009428AD"/>
    <w:rsid w:val="009429B0"/>
    <w:rsid w:val="0094327D"/>
    <w:rsid w:val="00945276"/>
    <w:rsid w:val="009469FD"/>
    <w:rsid w:val="00952302"/>
    <w:rsid w:val="00955768"/>
    <w:rsid w:val="00955B3C"/>
    <w:rsid w:val="00957DC1"/>
    <w:rsid w:val="009611F3"/>
    <w:rsid w:val="00961C73"/>
    <w:rsid w:val="00962AD7"/>
    <w:rsid w:val="00963266"/>
    <w:rsid w:val="00963983"/>
    <w:rsid w:val="00965A19"/>
    <w:rsid w:val="00965CD7"/>
    <w:rsid w:val="009663EB"/>
    <w:rsid w:val="0097013A"/>
    <w:rsid w:val="00970E5D"/>
    <w:rsid w:val="00970FE8"/>
    <w:rsid w:val="00971643"/>
    <w:rsid w:val="0097333B"/>
    <w:rsid w:val="0097377A"/>
    <w:rsid w:val="00973E6C"/>
    <w:rsid w:val="00980E98"/>
    <w:rsid w:val="00981C52"/>
    <w:rsid w:val="00983D5E"/>
    <w:rsid w:val="0099293D"/>
    <w:rsid w:val="009938F2"/>
    <w:rsid w:val="00993CFE"/>
    <w:rsid w:val="00994D7C"/>
    <w:rsid w:val="009A3F76"/>
    <w:rsid w:val="009A423F"/>
    <w:rsid w:val="009A42FD"/>
    <w:rsid w:val="009A4644"/>
    <w:rsid w:val="009B2DEE"/>
    <w:rsid w:val="009B3235"/>
    <w:rsid w:val="009B3FE7"/>
    <w:rsid w:val="009B6171"/>
    <w:rsid w:val="009B772D"/>
    <w:rsid w:val="009C6BE5"/>
    <w:rsid w:val="009C7039"/>
    <w:rsid w:val="009C7380"/>
    <w:rsid w:val="009C73AB"/>
    <w:rsid w:val="009C751D"/>
    <w:rsid w:val="009D109F"/>
    <w:rsid w:val="009D366B"/>
    <w:rsid w:val="009D7110"/>
    <w:rsid w:val="009E063B"/>
    <w:rsid w:val="009E1D92"/>
    <w:rsid w:val="009E4792"/>
    <w:rsid w:val="009E59AE"/>
    <w:rsid w:val="009E5E5D"/>
    <w:rsid w:val="009E6DF1"/>
    <w:rsid w:val="009F1139"/>
    <w:rsid w:val="009F6F5E"/>
    <w:rsid w:val="00A108AC"/>
    <w:rsid w:val="00A11391"/>
    <w:rsid w:val="00A12A3F"/>
    <w:rsid w:val="00A14152"/>
    <w:rsid w:val="00A20444"/>
    <w:rsid w:val="00A2088B"/>
    <w:rsid w:val="00A24244"/>
    <w:rsid w:val="00A243AE"/>
    <w:rsid w:val="00A24705"/>
    <w:rsid w:val="00A25C5E"/>
    <w:rsid w:val="00A27708"/>
    <w:rsid w:val="00A319FE"/>
    <w:rsid w:val="00A34B9C"/>
    <w:rsid w:val="00A422E6"/>
    <w:rsid w:val="00A425AD"/>
    <w:rsid w:val="00A474F3"/>
    <w:rsid w:val="00A50392"/>
    <w:rsid w:val="00A52ABD"/>
    <w:rsid w:val="00A54790"/>
    <w:rsid w:val="00A570F8"/>
    <w:rsid w:val="00A629DD"/>
    <w:rsid w:val="00A63306"/>
    <w:rsid w:val="00A6463F"/>
    <w:rsid w:val="00A66FDB"/>
    <w:rsid w:val="00A672A3"/>
    <w:rsid w:val="00A718C2"/>
    <w:rsid w:val="00A71DBE"/>
    <w:rsid w:val="00A7207C"/>
    <w:rsid w:val="00A7209A"/>
    <w:rsid w:val="00A74269"/>
    <w:rsid w:val="00A74DC6"/>
    <w:rsid w:val="00A74F8C"/>
    <w:rsid w:val="00A81C5F"/>
    <w:rsid w:val="00A82650"/>
    <w:rsid w:val="00A83361"/>
    <w:rsid w:val="00A83E81"/>
    <w:rsid w:val="00A8457D"/>
    <w:rsid w:val="00A8704A"/>
    <w:rsid w:val="00A87526"/>
    <w:rsid w:val="00A91754"/>
    <w:rsid w:val="00A91F6E"/>
    <w:rsid w:val="00A94BA0"/>
    <w:rsid w:val="00A979B9"/>
    <w:rsid w:val="00AA0215"/>
    <w:rsid w:val="00AA119C"/>
    <w:rsid w:val="00AA484D"/>
    <w:rsid w:val="00AA67BE"/>
    <w:rsid w:val="00AA68A4"/>
    <w:rsid w:val="00AA7052"/>
    <w:rsid w:val="00AB395A"/>
    <w:rsid w:val="00AB3C24"/>
    <w:rsid w:val="00AB563D"/>
    <w:rsid w:val="00AB65D1"/>
    <w:rsid w:val="00AC04DC"/>
    <w:rsid w:val="00AC0DDB"/>
    <w:rsid w:val="00AC31E2"/>
    <w:rsid w:val="00AC3DC5"/>
    <w:rsid w:val="00AC6029"/>
    <w:rsid w:val="00AC632B"/>
    <w:rsid w:val="00AC6D6A"/>
    <w:rsid w:val="00AD4673"/>
    <w:rsid w:val="00AD676E"/>
    <w:rsid w:val="00AD70EC"/>
    <w:rsid w:val="00AD7EFA"/>
    <w:rsid w:val="00AE162F"/>
    <w:rsid w:val="00AE27CA"/>
    <w:rsid w:val="00AE310F"/>
    <w:rsid w:val="00AE37D0"/>
    <w:rsid w:val="00AE42E9"/>
    <w:rsid w:val="00AE7499"/>
    <w:rsid w:val="00AF2ED3"/>
    <w:rsid w:val="00AF3518"/>
    <w:rsid w:val="00AF6A36"/>
    <w:rsid w:val="00AF7807"/>
    <w:rsid w:val="00B0043B"/>
    <w:rsid w:val="00B0657F"/>
    <w:rsid w:val="00B07160"/>
    <w:rsid w:val="00B0743E"/>
    <w:rsid w:val="00B11EEF"/>
    <w:rsid w:val="00B126CD"/>
    <w:rsid w:val="00B12918"/>
    <w:rsid w:val="00B14A08"/>
    <w:rsid w:val="00B14A7F"/>
    <w:rsid w:val="00B14D00"/>
    <w:rsid w:val="00B14D07"/>
    <w:rsid w:val="00B15AC3"/>
    <w:rsid w:val="00B162D0"/>
    <w:rsid w:val="00B17515"/>
    <w:rsid w:val="00B201A8"/>
    <w:rsid w:val="00B21D00"/>
    <w:rsid w:val="00B23FAF"/>
    <w:rsid w:val="00B243D6"/>
    <w:rsid w:val="00B2474D"/>
    <w:rsid w:val="00B25848"/>
    <w:rsid w:val="00B277FF"/>
    <w:rsid w:val="00B4089E"/>
    <w:rsid w:val="00B41F12"/>
    <w:rsid w:val="00B420CB"/>
    <w:rsid w:val="00B457AA"/>
    <w:rsid w:val="00B5284E"/>
    <w:rsid w:val="00B538A3"/>
    <w:rsid w:val="00B54ED5"/>
    <w:rsid w:val="00B55F2A"/>
    <w:rsid w:val="00B56E28"/>
    <w:rsid w:val="00B60D70"/>
    <w:rsid w:val="00B60E9B"/>
    <w:rsid w:val="00B62185"/>
    <w:rsid w:val="00B63715"/>
    <w:rsid w:val="00B70AFD"/>
    <w:rsid w:val="00B74BAD"/>
    <w:rsid w:val="00B80356"/>
    <w:rsid w:val="00B82ADD"/>
    <w:rsid w:val="00B82C84"/>
    <w:rsid w:val="00B85775"/>
    <w:rsid w:val="00B858C1"/>
    <w:rsid w:val="00B86938"/>
    <w:rsid w:val="00B87C01"/>
    <w:rsid w:val="00B87C17"/>
    <w:rsid w:val="00B90B34"/>
    <w:rsid w:val="00B93896"/>
    <w:rsid w:val="00B977FE"/>
    <w:rsid w:val="00BA0384"/>
    <w:rsid w:val="00BA089E"/>
    <w:rsid w:val="00BA23EB"/>
    <w:rsid w:val="00BA529C"/>
    <w:rsid w:val="00BA6FE7"/>
    <w:rsid w:val="00BA73A2"/>
    <w:rsid w:val="00BA78C2"/>
    <w:rsid w:val="00BB18A4"/>
    <w:rsid w:val="00BB2286"/>
    <w:rsid w:val="00BB638E"/>
    <w:rsid w:val="00BC08AE"/>
    <w:rsid w:val="00BC3AEB"/>
    <w:rsid w:val="00BC4ED1"/>
    <w:rsid w:val="00BC5222"/>
    <w:rsid w:val="00BC5437"/>
    <w:rsid w:val="00BC5CF1"/>
    <w:rsid w:val="00BC5F12"/>
    <w:rsid w:val="00BD0F0A"/>
    <w:rsid w:val="00BD174D"/>
    <w:rsid w:val="00BD2EC7"/>
    <w:rsid w:val="00BD43D3"/>
    <w:rsid w:val="00BD5706"/>
    <w:rsid w:val="00BD6C50"/>
    <w:rsid w:val="00BD7D29"/>
    <w:rsid w:val="00BE1E00"/>
    <w:rsid w:val="00BE3B26"/>
    <w:rsid w:val="00BE4BF7"/>
    <w:rsid w:val="00BE4D18"/>
    <w:rsid w:val="00BE4E22"/>
    <w:rsid w:val="00BE52C5"/>
    <w:rsid w:val="00BF161B"/>
    <w:rsid w:val="00BF4898"/>
    <w:rsid w:val="00BF75A5"/>
    <w:rsid w:val="00C0112A"/>
    <w:rsid w:val="00C01471"/>
    <w:rsid w:val="00C01B21"/>
    <w:rsid w:val="00C0478B"/>
    <w:rsid w:val="00C117DB"/>
    <w:rsid w:val="00C13C8B"/>
    <w:rsid w:val="00C1632E"/>
    <w:rsid w:val="00C330D6"/>
    <w:rsid w:val="00C33369"/>
    <w:rsid w:val="00C34ED5"/>
    <w:rsid w:val="00C41537"/>
    <w:rsid w:val="00C47AF2"/>
    <w:rsid w:val="00C51910"/>
    <w:rsid w:val="00C52DD7"/>
    <w:rsid w:val="00C54C26"/>
    <w:rsid w:val="00C55CBF"/>
    <w:rsid w:val="00C626AD"/>
    <w:rsid w:val="00C710D5"/>
    <w:rsid w:val="00C71439"/>
    <w:rsid w:val="00C71662"/>
    <w:rsid w:val="00C71D9D"/>
    <w:rsid w:val="00C74CC8"/>
    <w:rsid w:val="00C7679F"/>
    <w:rsid w:val="00C771BA"/>
    <w:rsid w:val="00C827A3"/>
    <w:rsid w:val="00C84339"/>
    <w:rsid w:val="00C8484F"/>
    <w:rsid w:val="00C85065"/>
    <w:rsid w:val="00C87FA1"/>
    <w:rsid w:val="00C9096B"/>
    <w:rsid w:val="00C953D8"/>
    <w:rsid w:val="00C969F1"/>
    <w:rsid w:val="00CA124F"/>
    <w:rsid w:val="00CA1CEB"/>
    <w:rsid w:val="00CA2291"/>
    <w:rsid w:val="00CA3CB9"/>
    <w:rsid w:val="00CA5151"/>
    <w:rsid w:val="00CA5E81"/>
    <w:rsid w:val="00CA6207"/>
    <w:rsid w:val="00CA73DA"/>
    <w:rsid w:val="00CB3DF6"/>
    <w:rsid w:val="00CB59F1"/>
    <w:rsid w:val="00CB700E"/>
    <w:rsid w:val="00CC0C1A"/>
    <w:rsid w:val="00CC10EA"/>
    <w:rsid w:val="00CC178A"/>
    <w:rsid w:val="00CC1E7A"/>
    <w:rsid w:val="00CD306D"/>
    <w:rsid w:val="00CD4B7A"/>
    <w:rsid w:val="00CD6C38"/>
    <w:rsid w:val="00CE15B5"/>
    <w:rsid w:val="00CE210E"/>
    <w:rsid w:val="00CE4E64"/>
    <w:rsid w:val="00CE5474"/>
    <w:rsid w:val="00CE597D"/>
    <w:rsid w:val="00CF19A1"/>
    <w:rsid w:val="00CF2CBC"/>
    <w:rsid w:val="00CF5314"/>
    <w:rsid w:val="00CF7846"/>
    <w:rsid w:val="00CF78AA"/>
    <w:rsid w:val="00D02CF4"/>
    <w:rsid w:val="00D03490"/>
    <w:rsid w:val="00D03951"/>
    <w:rsid w:val="00D045EC"/>
    <w:rsid w:val="00D145AF"/>
    <w:rsid w:val="00D159EF"/>
    <w:rsid w:val="00D17E82"/>
    <w:rsid w:val="00D20369"/>
    <w:rsid w:val="00D20C4C"/>
    <w:rsid w:val="00D21DB3"/>
    <w:rsid w:val="00D2394A"/>
    <w:rsid w:val="00D23B9E"/>
    <w:rsid w:val="00D243FC"/>
    <w:rsid w:val="00D26215"/>
    <w:rsid w:val="00D30B0C"/>
    <w:rsid w:val="00D3638E"/>
    <w:rsid w:val="00D40761"/>
    <w:rsid w:val="00D40912"/>
    <w:rsid w:val="00D4770B"/>
    <w:rsid w:val="00D47DFE"/>
    <w:rsid w:val="00D5278D"/>
    <w:rsid w:val="00D5460C"/>
    <w:rsid w:val="00D54DD7"/>
    <w:rsid w:val="00D618E3"/>
    <w:rsid w:val="00D63F02"/>
    <w:rsid w:val="00D6427C"/>
    <w:rsid w:val="00D66B40"/>
    <w:rsid w:val="00D7038D"/>
    <w:rsid w:val="00D70E5B"/>
    <w:rsid w:val="00D76329"/>
    <w:rsid w:val="00D76FA6"/>
    <w:rsid w:val="00D8020D"/>
    <w:rsid w:val="00D843B4"/>
    <w:rsid w:val="00D8498B"/>
    <w:rsid w:val="00D92638"/>
    <w:rsid w:val="00D9722F"/>
    <w:rsid w:val="00DA1971"/>
    <w:rsid w:val="00DA5173"/>
    <w:rsid w:val="00DA5CF0"/>
    <w:rsid w:val="00DA7621"/>
    <w:rsid w:val="00DB0390"/>
    <w:rsid w:val="00DB2526"/>
    <w:rsid w:val="00DB5C76"/>
    <w:rsid w:val="00DB6994"/>
    <w:rsid w:val="00DB7196"/>
    <w:rsid w:val="00DB7B6D"/>
    <w:rsid w:val="00DB7BDD"/>
    <w:rsid w:val="00DC4F19"/>
    <w:rsid w:val="00DC62AE"/>
    <w:rsid w:val="00DC6804"/>
    <w:rsid w:val="00DC7D07"/>
    <w:rsid w:val="00DD0650"/>
    <w:rsid w:val="00DD0B8C"/>
    <w:rsid w:val="00DD2E53"/>
    <w:rsid w:val="00DD39D6"/>
    <w:rsid w:val="00DD5D0A"/>
    <w:rsid w:val="00DD7291"/>
    <w:rsid w:val="00DD792F"/>
    <w:rsid w:val="00DD7D41"/>
    <w:rsid w:val="00DE3F9A"/>
    <w:rsid w:val="00DE49FD"/>
    <w:rsid w:val="00DE52FB"/>
    <w:rsid w:val="00DE74B7"/>
    <w:rsid w:val="00DF1D1A"/>
    <w:rsid w:val="00DF2A50"/>
    <w:rsid w:val="00E01226"/>
    <w:rsid w:val="00E03957"/>
    <w:rsid w:val="00E04CC3"/>
    <w:rsid w:val="00E04DCC"/>
    <w:rsid w:val="00E052D0"/>
    <w:rsid w:val="00E10438"/>
    <w:rsid w:val="00E1234A"/>
    <w:rsid w:val="00E12E56"/>
    <w:rsid w:val="00E13EB1"/>
    <w:rsid w:val="00E16076"/>
    <w:rsid w:val="00E16FBD"/>
    <w:rsid w:val="00E17017"/>
    <w:rsid w:val="00E20C22"/>
    <w:rsid w:val="00E21203"/>
    <w:rsid w:val="00E2133A"/>
    <w:rsid w:val="00E21F7D"/>
    <w:rsid w:val="00E25F9D"/>
    <w:rsid w:val="00E26877"/>
    <w:rsid w:val="00E26F1C"/>
    <w:rsid w:val="00E30A0E"/>
    <w:rsid w:val="00E31F6C"/>
    <w:rsid w:val="00E33575"/>
    <w:rsid w:val="00E358BE"/>
    <w:rsid w:val="00E40527"/>
    <w:rsid w:val="00E42E3E"/>
    <w:rsid w:val="00E455A6"/>
    <w:rsid w:val="00E4655F"/>
    <w:rsid w:val="00E474F7"/>
    <w:rsid w:val="00E47D1C"/>
    <w:rsid w:val="00E52B8E"/>
    <w:rsid w:val="00E53D0A"/>
    <w:rsid w:val="00E54B93"/>
    <w:rsid w:val="00E54F4A"/>
    <w:rsid w:val="00E5522B"/>
    <w:rsid w:val="00E57E3D"/>
    <w:rsid w:val="00E57F35"/>
    <w:rsid w:val="00E608C4"/>
    <w:rsid w:val="00E62250"/>
    <w:rsid w:val="00E62490"/>
    <w:rsid w:val="00E70236"/>
    <w:rsid w:val="00E70A68"/>
    <w:rsid w:val="00E710D7"/>
    <w:rsid w:val="00E76297"/>
    <w:rsid w:val="00E7714B"/>
    <w:rsid w:val="00E77773"/>
    <w:rsid w:val="00E818FD"/>
    <w:rsid w:val="00E81CBE"/>
    <w:rsid w:val="00E83B30"/>
    <w:rsid w:val="00E8732C"/>
    <w:rsid w:val="00E87945"/>
    <w:rsid w:val="00E90958"/>
    <w:rsid w:val="00E93335"/>
    <w:rsid w:val="00E9521C"/>
    <w:rsid w:val="00E969D0"/>
    <w:rsid w:val="00EA11D8"/>
    <w:rsid w:val="00EA1AC4"/>
    <w:rsid w:val="00EA7BE2"/>
    <w:rsid w:val="00EB08BE"/>
    <w:rsid w:val="00EB1394"/>
    <w:rsid w:val="00EB2F30"/>
    <w:rsid w:val="00EB4364"/>
    <w:rsid w:val="00EC0C8F"/>
    <w:rsid w:val="00EC355F"/>
    <w:rsid w:val="00EC3961"/>
    <w:rsid w:val="00EC4E3A"/>
    <w:rsid w:val="00EC620B"/>
    <w:rsid w:val="00EC7AA1"/>
    <w:rsid w:val="00ED06D0"/>
    <w:rsid w:val="00ED1AF1"/>
    <w:rsid w:val="00ED4359"/>
    <w:rsid w:val="00ED5DD0"/>
    <w:rsid w:val="00ED6165"/>
    <w:rsid w:val="00ED7569"/>
    <w:rsid w:val="00EE6C95"/>
    <w:rsid w:val="00EF0898"/>
    <w:rsid w:val="00EF470C"/>
    <w:rsid w:val="00F0154D"/>
    <w:rsid w:val="00F0517C"/>
    <w:rsid w:val="00F05870"/>
    <w:rsid w:val="00F07E2E"/>
    <w:rsid w:val="00F10000"/>
    <w:rsid w:val="00F10586"/>
    <w:rsid w:val="00F123D0"/>
    <w:rsid w:val="00F1366D"/>
    <w:rsid w:val="00F1613C"/>
    <w:rsid w:val="00F16D17"/>
    <w:rsid w:val="00F22A81"/>
    <w:rsid w:val="00F254FB"/>
    <w:rsid w:val="00F25E53"/>
    <w:rsid w:val="00F2668B"/>
    <w:rsid w:val="00F26B66"/>
    <w:rsid w:val="00F3051A"/>
    <w:rsid w:val="00F3166A"/>
    <w:rsid w:val="00F31DA8"/>
    <w:rsid w:val="00F3571E"/>
    <w:rsid w:val="00F40610"/>
    <w:rsid w:val="00F4111C"/>
    <w:rsid w:val="00F43C02"/>
    <w:rsid w:val="00F43F24"/>
    <w:rsid w:val="00F478D4"/>
    <w:rsid w:val="00F5026D"/>
    <w:rsid w:val="00F50C11"/>
    <w:rsid w:val="00F51CC4"/>
    <w:rsid w:val="00F5225E"/>
    <w:rsid w:val="00F53890"/>
    <w:rsid w:val="00F60664"/>
    <w:rsid w:val="00F61683"/>
    <w:rsid w:val="00F61C9D"/>
    <w:rsid w:val="00F65277"/>
    <w:rsid w:val="00F6529B"/>
    <w:rsid w:val="00F67CAB"/>
    <w:rsid w:val="00F7225A"/>
    <w:rsid w:val="00F7327C"/>
    <w:rsid w:val="00F7343C"/>
    <w:rsid w:val="00F73DB0"/>
    <w:rsid w:val="00F74F8E"/>
    <w:rsid w:val="00F7608D"/>
    <w:rsid w:val="00F7699B"/>
    <w:rsid w:val="00F803D7"/>
    <w:rsid w:val="00F80E5C"/>
    <w:rsid w:val="00F82C2F"/>
    <w:rsid w:val="00F846FF"/>
    <w:rsid w:val="00F85499"/>
    <w:rsid w:val="00F85E96"/>
    <w:rsid w:val="00F86699"/>
    <w:rsid w:val="00F86D78"/>
    <w:rsid w:val="00F94EA4"/>
    <w:rsid w:val="00F95886"/>
    <w:rsid w:val="00F97B20"/>
    <w:rsid w:val="00FA17B1"/>
    <w:rsid w:val="00FA6D2A"/>
    <w:rsid w:val="00FA7B66"/>
    <w:rsid w:val="00FB059D"/>
    <w:rsid w:val="00FB0BFA"/>
    <w:rsid w:val="00FB15D3"/>
    <w:rsid w:val="00FB18A1"/>
    <w:rsid w:val="00FB3E53"/>
    <w:rsid w:val="00FB6C5A"/>
    <w:rsid w:val="00FB7382"/>
    <w:rsid w:val="00FB78A2"/>
    <w:rsid w:val="00FC1203"/>
    <w:rsid w:val="00FC2FE1"/>
    <w:rsid w:val="00FC3280"/>
    <w:rsid w:val="00FC4076"/>
    <w:rsid w:val="00FC473A"/>
    <w:rsid w:val="00FC73D0"/>
    <w:rsid w:val="00FD08F6"/>
    <w:rsid w:val="00FD2209"/>
    <w:rsid w:val="00FD7443"/>
    <w:rsid w:val="00FE3E9F"/>
    <w:rsid w:val="00FF1074"/>
    <w:rsid w:val="00FF2E68"/>
    <w:rsid w:val="00FF3763"/>
    <w:rsid w:val="00FF3A80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98FE1"/>
  <w15:docId w15:val="{BE5E7D17-AA42-43E6-8D8E-30575B04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5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868"/>
  </w:style>
  <w:style w:type="paragraph" w:styleId="Footer">
    <w:name w:val="footer"/>
    <w:basedOn w:val="Normal"/>
    <w:link w:val="Foot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868"/>
  </w:style>
  <w:style w:type="paragraph" w:styleId="BalloonText">
    <w:name w:val="Balloon Text"/>
    <w:basedOn w:val="Normal"/>
    <w:link w:val="BalloonTextChar"/>
    <w:uiPriority w:val="99"/>
    <w:semiHidden/>
    <w:unhideWhenUsed/>
    <w:rsid w:val="00332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3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1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360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e\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ED8E-9FE9-4FB1-BB87-8D67DC8A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1</TotalTime>
  <Pages>2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Michelle Morgan</cp:lastModifiedBy>
  <cp:revision>2</cp:revision>
  <cp:lastPrinted>2024-03-25T15:59:00Z</cp:lastPrinted>
  <dcterms:created xsi:type="dcterms:W3CDTF">2024-03-25T16:00:00Z</dcterms:created>
  <dcterms:modified xsi:type="dcterms:W3CDTF">2024-03-25T16:00:00Z</dcterms:modified>
</cp:coreProperties>
</file>