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38929AC3" w:rsidR="0011798E" w:rsidRPr="006D2E1C" w:rsidRDefault="00E246F4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17</w:t>
      </w:r>
      <w:r w:rsidR="00931999">
        <w:rPr>
          <w:b/>
          <w:sz w:val="36"/>
          <w:szCs w:val="36"/>
        </w:rPr>
        <w:t>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42F40526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070953">
        <w:t xml:space="preserve"> </w:t>
      </w:r>
      <w:r w:rsidR="00931999">
        <w:t>Thompson</w:t>
      </w:r>
      <w:r w:rsidR="00993CFE">
        <w:t xml:space="preserve"> </w:t>
      </w:r>
      <w:r w:rsidR="00F80E5C">
        <w:t>and Pike present</w:t>
      </w:r>
      <w:r>
        <w:t>.</w:t>
      </w:r>
      <w:r w:rsidR="006213C0">
        <w:t xml:space="preserve"> </w:t>
      </w:r>
      <w:r w:rsidR="00A27216">
        <w:t>Trustee Ro</w:t>
      </w:r>
      <w:r w:rsidR="003421C0">
        <w:t>lson</w:t>
      </w:r>
      <w:r w:rsidR="009052D7">
        <w:t xml:space="preserve"> absent.</w:t>
      </w:r>
    </w:p>
    <w:p w14:paraId="27E53EBC" w14:textId="77777777" w:rsidR="00931999" w:rsidRDefault="00931999" w:rsidP="006B2C3E"/>
    <w:p w14:paraId="68768E56" w14:textId="533AE780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154DC0">
        <w:t>None</w:t>
      </w:r>
    </w:p>
    <w:p w14:paraId="2273C0EF" w14:textId="77777777" w:rsidR="00154DC0" w:rsidRDefault="00154DC0" w:rsidP="00154DC0">
      <w:pPr>
        <w:tabs>
          <w:tab w:val="left" w:pos="5310"/>
        </w:tabs>
      </w:pPr>
    </w:p>
    <w:p w14:paraId="777BB14E" w14:textId="26843A85" w:rsidR="002F2890" w:rsidRDefault="00551AA2" w:rsidP="00F5026D">
      <w:pPr>
        <w:tabs>
          <w:tab w:val="left" w:pos="5310"/>
        </w:tabs>
      </w:pPr>
      <w:r w:rsidRPr="00B62185">
        <w:rPr>
          <w:b/>
          <w:u w:val="single"/>
        </w:rPr>
        <w:t>A</w:t>
      </w:r>
      <w:r w:rsidR="00205E66" w:rsidRPr="00B62185">
        <w:rPr>
          <w:b/>
          <w:u w:val="single"/>
        </w:rPr>
        <w:t xml:space="preserve">pproval </w:t>
      </w:r>
      <w:r w:rsidR="00861352" w:rsidRPr="00B62185">
        <w:rPr>
          <w:b/>
          <w:u w:val="single"/>
        </w:rPr>
        <w:t>of Minutes</w:t>
      </w:r>
      <w:r w:rsidR="002F2890">
        <w:rPr>
          <w:b/>
        </w:rPr>
        <w:t xml:space="preserve">: </w:t>
      </w:r>
      <w:r w:rsidR="002F2890">
        <w:t xml:space="preserve">TR </w:t>
      </w:r>
      <w:r w:rsidR="00A108AC">
        <w:t>Thompson</w:t>
      </w:r>
      <w:r w:rsidR="00154DC0">
        <w:t xml:space="preserve"> </w:t>
      </w:r>
      <w:r w:rsidR="002F2890">
        <w:t xml:space="preserve">made a motion </w:t>
      </w:r>
      <w:r w:rsidR="005E1BCF">
        <w:t xml:space="preserve">to approve the minutes of </w:t>
      </w:r>
      <w:r w:rsidR="001A6A12">
        <w:t>March</w:t>
      </w:r>
      <w:r w:rsidR="00931999">
        <w:t xml:space="preserve"> 2</w:t>
      </w:r>
      <w:r w:rsidR="0006675E">
        <w:t>0</w:t>
      </w:r>
      <w:r w:rsidR="00931999">
        <w:t>, 2024</w:t>
      </w:r>
      <w:r w:rsidR="00E65789">
        <w:t>;</w:t>
      </w:r>
      <w:r w:rsidR="005A793A">
        <w:t xml:space="preserve"> </w:t>
      </w:r>
      <w:r w:rsidR="002F2890">
        <w:t xml:space="preserve">TR </w:t>
      </w:r>
      <w:r w:rsidR="00A108AC">
        <w:t>Kaiser</w:t>
      </w:r>
      <w:r w:rsidR="002F2890">
        <w:t xml:space="preserve"> 2</w:t>
      </w:r>
      <w:r w:rsidR="002F2890" w:rsidRPr="002F2890">
        <w:rPr>
          <w:vertAlign w:val="superscript"/>
        </w:rPr>
        <w:t>nd</w:t>
      </w:r>
      <w:r w:rsidR="002F2890">
        <w:t xml:space="preserve">.  ROLL CALL:  All </w:t>
      </w:r>
      <w:r w:rsidR="00726963">
        <w:t>Y</w:t>
      </w:r>
      <w:r w:rsidR="002F2890">
        <w:t>es.</w:t>
      </w:r>
    </w:p>
    <w:p w14:paraId="43B67A8D" w14:textId="6507A050" w:rsidR="009E4792" w:rsidRPr="009E4792" w:rsidRDefault="002F2890" w:rsidP="005E1BCF">
      <w:pPr>
        <w:tabs>
          <w:tab w:val="left" w:pos="5310"/>
        </w:tabs>
      </w:pPr>
      <w:r>
        <w:t xml:space="preserve"> </w:t>
      </w:r>
      <w:r w:rsidR="00F5026D">
        <w:tab/>
      </w:r>
      <w:r w:rsidR="00F5026D">
        <w:tab/>
      </w:r>
    </w:p>
    <w:p w14:paraId="4A884831" w14:textId="6BBFCF6E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5F3056">
        <w:t xml:space="preserve">Tabled to May 15, 2024 Trustee </w:t>
      </w:r>
      <w:r w:rsidR="00A065FB">
        <w:t>Meeting.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5A6E42F3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E57E3D">
        <w:t>None</w:t>
      </w:r>
    </w:p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57C38CF" w14:textId="77777777" w:rsidR="00E57E3D" w:rsidRDefault="00E57E3D" w:rsidP="00E10438"/>
    <w:p w14:paraId="371A4229" w14:textId="185A9F93" w:rsidR="004D4B73" w:rsidRDefault="00E12E56" w:rsidP="00D9722F">
      <w:r>
        <w:rPr>
          <w:b/>
          <w:u w:val="single"/>
        </w:rPr>
        <w:t>Old Business:</w:t>
      </w:r>
      <w:r w:rsidR="00B4089E">
        <w:t xml:space="preserve">  </w:t>
      </w:r>
      <w:r w:rsidR="00D045EC">
        <w:t>Firefighter Testing</w:t>
      </w:r>
    </w:p>
    <w:p w14:paraId="48AF52DB" w14:textId="0F7A5273" w:rsidR="00C11220" w:rsidRDefault="00C11220" w:rsidP="00C11220">
      <w:pPr>
        <w:pStyle w:val="ListParagraph"/>
        <w:numPr>
          <w:ilvl w:val="0"/>
          <w:numId w:val="4"/>
        </w:numPr>
      </w:pPr>
      <w:r>
        <w:t xml:space="preserve"> Firefighter testing</w:t>
      </w:r>
      <w:r w:rsidR="00861D7A">
        <w:t xml:space="preserve"> – After discussion, Tr Thompson made a motion </w:t>
      </w:r>
      <w:r w:rsidR="006A7C7E">
        <w:t xml:space="preserve">for </w:t>
      </w:r>
      <w:r w:rsidR="003F7A0C">
        <w:t>Standard</w:t>
      </w:r>
      <w:r w:rsidR="006A7C7E">
        <w:t xml:space="preserve"> and A</w:t>
      </w:r>
      <w:r w:rsidR="00034E8E">
        <w:t xml:space="preserve">ssociates to handle </w:t>
      </w:r>
      <w:r w:rsidR="00EA625C">
        <w:t xml:space="preserve">the application process; </w:t>
      </w:r>
      <w:r w:rsidR="00096056">
        <w:t>Testing</w:t>
      </w:r>
      <w:r w:rsidR="00537DD6">
        <w:t xml:space="preserve"> and Proctoring </w:t>
      </w:r>
      <w:r w:rsidR="00573DE0">
        <w:t>for firefighters</w:t>
      </w:r>
      <w:r w:rsidR="009843D3">
        <w:t xml:space="preserve">.                        </w:t>
      </w:r>
    </w:p>
    <w:p w14:paraId="2520EEE0" w14:textId="3533B203" w:rsidR="009843D3" w:rsidRDefault="009843D3" w:rsidP="009843D3">
      <w:pPr>
        <w:pStyle w:val="ListParagraph"/>
        <w:ind w:left="1080"/>
      </w:pPr>
      <w:r>
        <w:t>TR Kaiser 2</w:t>
      </w:r>
      <w:r w:rsidRPr="00795139">
        <w:rPr>
          <w:vertAlign w:val="superscript"/>
        </w:rPr>
        <w:t>nd</w:t>
      </w:r>
      <w:r w:rsidR="00795139">
        <w:t>.  ROLL CALL:  All Yes</w:t>
      </w:r>
    </w:p>
    <w:p w14:paraId="1CF41AAD" w14:textId="54B754AF" w:rsidR="00255758" w:rsidRDefault="001B50DB" w:rsidP="00255758">
      <w:r>
        <w:rPr>
          <w:b/>
          <w:bCs/>
          <w:u w:val="single"/>
        </w:rPr>
        <w:t>New B</w:t>
      </w:r>
      <w:r w:rsidR="00307A60">
        <w:rPr>
          <w:b/>
          <w:bCs/>
          <w:u w:val="single"/>
        </w:rPr>
        <w:t>usiness:</w:t>
      </w:r>
    </w:p>
    <w:p w14:paraId="56E95508" w14:textId="0D6F6567" w:rsidR="00CC0182" w:rsidRDefault="00CC0182" w:rsidP="00CC0182">
      <w:pPr>
        <w:pStyle w:val="ListParagraph"/>
        <w:numPr>
          <w:ilvl w:val="0"/>
          <w:numId w:val="5"/>
        </w:numPr>
      </w:pPr>
      <w:r>
        <w:t xml:space="preserve">Insurance </w:t>
      </w:r>
      <w:r w:rsidR="00AF4889">
        <w:t>–</w:t>
      </w:r>
      <w:r>
        <w:t xml:space="preserve"> </w:t>
      </w:r>
      <w:r w:rsidR="00AF4889">
        <w:t xml:space="preserve">TR Buchanan made a motion to </w:t>
      </w:r>
      <w:r w:rsidR="00F11824">
        <w:t xml:space="preserve">accept the insurance </w:t>
      </w:r>
      <w:r w:rsidR="008D26FF">
        <w:t xml:space="preserve">proposal </w:t>
      </w:r>
      <w:r w:rsidR="00B70B51">
        <w:t>as presented by Agent Bill Clodfelder.  TR Kaiser 2</w:t>
      </w:r>
      <w:r w:rsidR="00B70B51" w:rsidRPr="0052270E">
        <w:rPr>
          <w:vertAlign w:val="superscript"/>
        </w:rPr>
        <w:t>nd</w:t>
      </w:r>
      <w:r w:rsidR="0052270E">
        <w:t>.  ROLL CALL:  All Yes.</w:t>
      </w:r>
    </w:p>
    <w:p w14:paraId="200A1A99" w14:textId="53524FCF" w:rsidR="001637EA" w:rsidRDefault="0027691A" w:rsidP="00CC0182">
      <w:pPr>
        <w:pStyle w:val="ListParagraph"/>
        <w:numPr>
          <w:ilvl w:val="0"/>
          <w:numId w:val="5"/>
        </w:numPr>
      </w:pPr>
      <w:r>
        <w:t xml:space="preserve">EMT List </w:t>
      </w:r>
      <w:r w:rsidR="00E734EC">
        <w:t>- Deputy</w:t>
      </w:r>
      <w:r>
        <w:t xml:space="preserve"> Chief </w:t>
      </w:r>
      <w:r w:rsidR="00065214">
        <w:t>Cumb</w:t>
      </w:r>
      <w:r w:rsidR="00E734EC">
        <w:t>ee</w:t>
      </w:r>
      <w:r w:rsidR="00065214">
        <w:t xml:space="preserve"> presented a list of 7 qua</w:t>
      </w:r>
      <w:r w:rsidR="008226AC">
        <w:t xml:space="preserve">lified </w:t>
      </w:r>
      <w:r w:rsidR="00F12DE5">
        <w:t>EMT’s for future employment as needed.</w:t>
      </w:r>
    </w:p>
    <w:p w14:paraId="4A30A5F5" w14:textId="7BE1970B" w:rsidR="009E73AA" w:rsidRDefault="001A3888" w:rsidP="00CC0182">
      <w:pPr>
        <w:pStyle w:val="ListParagraph"/>
        <w:numPr>
          <w:ilvl w:val="0"/>
          <w:numId w:val="5"/>
        </w:numPr>
      </w:pPr>
      <w:r>
        <w:t xml:space="preserve">Chief Koller presented and explained the </w:t>
      </w:r>
      <w:r w:rsidR="00A6089B">
        <w:t>draft 2024/2025 Budget.</w:t>
      </w:r>
    </w:p>
    <w:p w14:paraId="0BEEEA2C" w14:textId="77777777" w:rsidR="00C30FFC" w:rsidRPr="00307A60" w:rsidRDefault="00C30FFC" w:rsidP="00C30FFC"/>
    <w:p w14:paraId="2E74583A" w14:textId="15427987" w:rsidR="002E1EB0" w:rsidRDefault="002E1EB0" w:rsidP="00C30FFC">
      <w:r>
        <w:tab/>
      </w:r>
    </w:p>
    <w:p w14:paraId="773B66F1" w14:textId="77777777" w:rsidR="00854507" w:rsidRDefault="00854507" w:rsidP="009843D3">
      <w:pPr>
        <w:pStyle w:val="ListParagraph"/>
        <w:ind w:left="1080"/>
      </w:pPr>
    </w:p>
    <w:p w14:paraId="22798D55" w14:textId="4A5E03A6" w:rsidR="002A2FE8" w:rsidRDefault="00612D51" w:rsidP="003C0701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5AA87A17" w14:textId="77777777" w:rsidR="004D4B73" w:rsidRDefault="004D4B73" w:rsidP="00C13C8B">
      <w:pPr>
        <w:ind w:left="720" w:firstLine="720"/>
      </w:pPr>
    </w:p>
    <w:p w14:paraId="752B2D18" w14:textId="77777777" w:rsidR="004D4B73" w:rsidRDefault="004D4B73" w:rsidP="00C13C8B">
      <w:pPr>
        <w:ind w:left="720" w:firstLine="720"/>
      </w:pPr>
    </w:p>
    <w:p w14:paraId="59C41272" w14:textId="77777777" w:rsidR="004D4B73" w:rsidRDefault="004D4B73" w:rsidP="00C13C8B">
      <w:pPr>
        <w:ind w:left="720" w:firstLine="720"/>
      </w:pPr>
    </w:p>
    <w:p w14:paraId="14CB74D3" w14:textId="77777777" w:rsidR="004D4B73" w:rsidRDefault="004D4B73" w:rsidP="00C13C8B">
      <w:pPr>
        <w:ind w:left="720" w:firstLine="720"/>
      </w:pPr>
    </w:p>
    <w:p w14:paraId="25F85C49" w14:textId="77777777" w:rsidR="004D4B73" w:rsidRDefault="004D4B73" w:rsidP="00C13C8B">
      <w:pPr>
        <w:ind w:left="720" w:firstLine="720"/>
      </w:pPr>
    </w:p>
    <w:p w14:paraId="65649899" w14:textId="5C4D8BC8" w:rsidR="00E26877" w:rsidRDefault="00E26877" w:rsidP="00C13C8B">
      <w:pPr>
        <w:ind w:left="720" w:firstLine="720"/>
      </w:pPr>
      <w:r>
        <w:t xml:space="preserve">   </w:t>
      </w:r>
    </w:p>
    <w:p w14:paraId="2102392A" w14:textId="77777777" w:rsidR="00E734EC" w:rsidRDefault="00953466" w:rsidP="00861352">
      <w:pPr>
        <w:rPr>
          <w:color w:val="242424"/>
          <w:sz w:val="23"/>
          <w:szCs w:val="23"/>
          <w:shd w:val="clear" w:color="auto" w:fill="FFFFFF"/>
        </w:rPr>
      </w:pPr>
      <w:r w:rsidRPr="00E734EC">
        <w:rPr>
          <w:b/>
          <w:bCs/>
          <w:color w:val="242424"/>
          <w:sz w:val="23"/>
          <w:szCs w:val="23"/>
          <w:u w:val="single"/>
          <w:shd w:val="clear" w:color="auto" w:fill="FFFFFF"/>
        </w:rPr>
        <w:t>Closed Session: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 xml:space="preserve">TR Kaiser made a motion to go into closed session – Personnel 5ILCS 120/2(c)(1) </w:t>
      </w:r>
      <w:r w:rsidR="00E734EC">
        <w:rPr>
          <w:color w:val="242424"/>
          <w:sz w:val="23"/>
          <w:szCs w:val="23"/>
          <w:shd w:val="clear" w:color="auto" w:fill="FFFFFF"/>
        </w:rPr>
        <w:t>and TR Thompson 2</w:t>
      </w:r>
      <w:r w:rsidR="00E734EC" w:rsidRPr="00E734EC">
        <w:rPr>
          <w:color w:val="242424"/>
          <w:sz w:val="23"/>
          <w:szCs w:val="23"/>
          <w:shd w:val="clear" w:color="auto" w:fill="FFFFFF"/>
          <w:vertAlign w:val="superscript"/>
        </w:rPr>
        <w:t>nd</w:t>
      </w:r>
      <w:r w:rsidR="00E734EC">
        <w:rPr>
          <w:color w:val="242424"/>
          <w:sz w:val="23"/>
          <w:szCs w:val="23"/>
          <w:shd w:val="clear" w:color="auto" w:fill="FFFFFF"/>
        </w:rPr>
        <w:t xml:space="preserve">: </w:t>
      </w:r>
      <w:r w:rsidRPr="00E734EC">
        <w:rPr>
          <w:color w:val="242424"/>
          <w:sz w:val="23"/>
          <w:szCs w:val="23"/>
          <w:shd w:val="clear" w:color="auto" w:fill="FFFFFF"/>
        </w:rPr>
        <w:t>All agreed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TR Thompson moved to go back into regular session</w:t>
      </w:r>
      <w:r w:rsidR="00E734EC">
        <w:rPr>
          <w:color w:val="242424"/>
          <w:sz w:val="23"/>
          <w:szCs w:val="23"/>
          <w:shd w:val="clear" w:color="auto" w:fill="FFFFFF"/>
        </w:rPr>
        <w:t xml:space="preserve"> and TR Kaiser 2nd</w:t>
      </w:r>
      <w:r w:rsidRPr="00E734EC">
        <w:rPr>
          <w:color w:val="242424"/>
          <w:sz w:val="23"/>
          <w:szCs w:val="23"/>
          <w:shd w:val="clear" w:color="auto" w:fill="FFFFFF"/>
        </w:rPr>
        <w:t>. All Agreed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b/>
          <w:bCs/>
          <w:color w:val="242424"/>
          <w:sz w:val="23"/>
          <w:szCs w:val="23"/>
          <w:u w:val="single"/>
          <w:shd w:val="clear" w:color="auto" w:fill="FFFFFF"/>
        </w:rPr>
        <w:t>Regular Session: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TR Kaiser made a motion to accept the tentative agreement for Captain wages and salaries.</w:t>
      </w:r>
      <w:r w:rsidR="00E734EC">
        <w:rPr>
          <w:color w:val="242424"/>
          <w:sz w:val="23"/>
          <w:szCs w:val="23"/>
          <w:shd w:val="clear" w:color="auto" w:fill="FFFFFF"/>
        </w:rPr>
        <w:t xml:space="preserve"> TR Thompson 2nd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ROLL CALL:  All Yes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   </w:t>
      </w:r>
      <w:r w:rsidRPr="00E734EC">
        <w:rPr>
          <w:color w:val="242424"/>
          <w:sz w:val="23"/>
          <w:szCs w:val="23"/>
        </w:rPr>
        <w:br/>
      </w:r>
      <w:r w:rsidRPr="00E734EC">
        <w:rPr>
          <w:b/>
          <w:bCs/>
          <w:color w:val="242424"/>
          <w:sz w:val="23"/>
          <w:szCs w:val="23"/>
          <w:u w:val="single"/>
          <w:shd w:val="clear" w:color="auto" w:fill="FFFFFF"/>
        </w:rPr>
        <w:t>Adjourn:</w:t>
      </w:r>
      <w:r w:rsidRPr="00E734EC">
        <w:rPr>
          <w:color w:val="242424"/>
          <w:sz w:val="23"/>
          <w:szCs w:val="23"/>
          <w:shd w:val="clear" w:color="auto" w:fill="FFFFFF"/>
        </w:rPr>
        <w:t xml:space="preserve">               </w:t>
      </w:r>
    </w:p>
    <w:p w14:paraId="18832F2D" w14:textId="17CCA5D2" w:rsidR="00FC3280" w:rsidRPr="00E734EC" w:rsidRDefault="00953466" w:rsidP="00861352">
      <w:r w:rsidRPr="00E734EC">
        <w:rPr>
          <w:color w:val="242424"/>
          <w:sz w:val="23"/>
          <w:szCs w:val="23"/>
          <w:shd w:val="clear" w:color="auto" w:fill="FFFFFF"/>
        </w:rPr>
        <w:t>TR Kaiser made a motion to adjourn.  TR Thompson 2nd. Passed.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         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Respectfully Submitted,</w:t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</w:rPr>
        <w:br/>
      </w:r>
      <w:r w:rsidRPr="00E734EC">
        <w:rPr>
          <w:color w:val="242424"/>
          <w:sz w:val="23"/>
          <w:szCs w:val="23"/>
          <w:shd w:val="clear" w:color="auto" w:fill="FFFFFF"/>
        </w:rPr>
        <w:t>Randy Buchanan, Secretary</w:t>
      </w:r>
    </w:p>
    <w:p w14:paraId="7BB58DE3" w14:textId="77777777" w:rsidR="00FC3280" w:rsidRPr="00E734EC" w:rsidRDefault="00FC3280" w:rsidP="00861352"/>
    <w:p w14:paraId="7F1134AC" w14:textId="77777777" w:rsidR="0010380A" w:rsidRDefault="0010380A" w:rsidP="00861352"/>
    <w:sectPr w:rsidR="0010380A" w:rsidSect="0079678B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174B" w14:textId="77777777" w:rsidR="0079678B" w:rsidRDefault="0079678B" w:rsidP="00332868">
      <w:r>
        <w:separator/>
      </w:r>
    </w:p>
  </w:endnote>
  <w:endnote w:type="continuationSeparator" w:id="0">
    <w:p w14:paraId="70957F97" w14:textId="77777777" w:rsidR="0079678B" w:rsidRDefault="0079678B" w:rsidP="00332868">
      <w:r>
        <w:continuationSeparator/>
      </w:r>
    </w:p>
  </w:endnote>
  <w:endnote w:type="continuationNotice" w:id="1">
    <w:p w14:paraId="45B6E905" w14:textId="77777777" w:rsidR="0079678B" w:rsidRDefault="00796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0C8E" w14:textId="77777777" w:rsidR="0079678B" w:rsidRDefault="0079678B" w:rsidP="00332868">
      <w:r>
        <w:separator/>
      </w:r>
    </w:p>
  </w:footnote>
  <w:footnote w:type="continuationSeparator" w:id="0">
    <w:p w14:paraId="426CB3BF" w14:textId="77777777" w:rsidR="0079678B" w:rsidRDefault="0079678B" w:rsidP="00332868">
      <w:r>
        <w:continuationSeparator/>
      </w:r>
    </w:p>
  </w:footnote>
  <w:footnote w:type="continuationNotice" w:id="1">
    <w:p w14:paraId="171491CE" w14:textId="77777777" w:rsidR="0079678B" w:rsidRDefault="00796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DCA"/>
    <w:multiLevelType w:val="hybridMultilevel"/>
    <w:tmpl w:val="5C523A48"/>
    <w:lvl w:ilvl="0" w:tplc="C3C27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883EE4"/>
    <w:multiLevelType w:val="hybridMultilevel"/>
    <w:tmpl w:val="85F48C1E"/>
    <w:lvl w:ilvl="0" w:tplc="7B5C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96602713">
    <w:abstractNumId w:val="1"/>
  </w:num>
  <w:num w:numId="2" w16cid:durableId="2006082756">
    <w:abstractNumId w:val="2"/>
  </w:num>
  <w:num w:numId="3" w16cid:durableId="980958418">
    <w:abstractNumId w:val="4"/>
  </w:num>
  <w:num w:numId="4" w16cid:durableId="1057170632">
    <w:abstractNumId w:val="3"/>
  </w:num>
  <w:num w:numId="5" w16cid:durableId="6094333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4E8E"/>
    <w:rsid w:val="00036E80"/>
    <w:rsid w:val="00040760"/>
    <w:rsid w:val="00041901"/>
    <w:rsid w:val="00041B6C"/>
    <w:rsid w:val="0004290C"/>
    <w:rsid w:val="00043D25"/>
    <w:rsid w:val="00045365"/>
    <w:rsid w:val="00045600"/>
    <w:rsid w:val="0004779E"/>
    <w:rsid w:val="00050D57"/>
    <w:rsid w:val="00051E51"/>
    <w:rsid w:val="000520FA"/>
    <w:rsid w:val="00052787"/>
    <w:rsid w:val="0005440E"/>
    <w:rsid w:val="00060FBE"/>
    <w:rsid w:val="000613B9"/>
    <w:rsid w:val="00061D32"/>
    <w:rsid w:val="00065214"/>
    <w:rsid w:val="00065FEB"/>
    <w:rsid w:val="0006675E"/>
    <w:rsid w:val="00067B65"/>
    <w:rsid w:val="00070953"/>
    <w:rsid w:val="00074033"/>
    <w:rsid w:val="0007436B"/>
    <w:rsid w:val="000826D5"/>
    <w:rsid w:val="00083B34"/>
    <w:rsid w:val="00083CBF"/>
    <w:rsid w:val="00086923"/>
    <w:rsid w:val="00086F16"/>
    <w:rsid w:val="000876DD"/>
    <w:rsid w:val="00087F62"/>
    <w:rsid w:val="00090961"/>
    <w:rsid w:val="00090B02"/>
    <w:rsid w:val="0009317B"/>
    <w:rsid w:val="00096056"/>
    <w:rsid w:val="0009710C"/>
    <w:rsid w:val="000975D0"/>
    <w:rsid w:val="00097A13"/>
    <w:rsid w:val="000A361E"/>
    <w:rsid w:val="000A54DA"/>
    <w:rsid w:val="000A55A3"/>
    <w:rsid w:val="000A6DB3"/>
    <w:rsid w:val="000B0774"/>
    <w:rsid w:val="000B0DF4"/>
    <w:rsid w:val="000B213C"/>
    <w:rsid w:val="000B3797"/>
    <w:rsid w:val="000B4437"/>
    <w:rsid w:val="000B44F4"/>
    <w:rsid w:val="000B4805"/>
    <w:rsid w:val="000B61F3"/>
    <w:rsid w:val="000B65EE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4CC"/>
    <w:rsid w:val="000E3112"/>
    <w:rsid w:val="000E5BD1"/>
    <w:rsid w:val="000F2C57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319AF"/>
    <w:rsid w:val="00135325"/>
    <w:rsid w:val="00135440"/>
    <w:rsid w:val="0013626C"/>
    <w:rsid w:val="00137AA9"/>
    <w:rsid w:val="001423F8"/>
    <w:rsid w:val="00142BFA"/>
    <w:rsid w:val="001446FF"/>
    <w:rsid w:val="001515F6"/>
    <w:rsid w:val="00152389"/>
    <w:rsid w:val="00153207"/>
    <w:rsid w:val="00154477"/>
    <w:rsid w:val="00154DC0"/>
    <w:rsid w:val="00162C77"/>
    <w:rsid w:val="001637EA"/>
    <w:rsid w:val="0016546F"/>
    <w:rsid w:val="0016560E"/>
    <w:rsid w:val="00166A99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F28"/>
    <w:rsid w:val="0018469B"/>
    <w:rsid w:val="0018510F"/>
    <w:rsid w:val="00185BED"/>
    <w:rsid w:val="00187BC2"/>
    <w:rsid w:val="0019045A"/>
    <w:rsid w:val="00191562"/>
    <w:rsid w:val="00194F23"/>
    <w:rsid w:val="00196D02"/>
    <w:rsid w:val="00197C69"/>
    <w:rsid w:val="00197CC9"/>
    <w:rsid w:val="001A01C7"/>
    <w:rsid w:val="001A0465"/>
    <w:rsid w:val="001A12D2"/>
    <w:rsid w:val="001A2312"/>
    <w:rsid w:val="001A3888"/>
    <w:rsid w:val="001A44D5"/>
    <w:rsid w:val="001A4E84"/>
    <w:rsid w:val="001A588A"/>
    <w:rsid w:val="001A5A4A"/>
    <w:rsid w:val="001A5C50"/>
    <w:rsid w:val="001A6A12"/>
    <w:rsid w:val="001A778A"/>
    <w:rsid w:val="001B076A"/>
    <w:rsid w:val="001B1C6E"/>
    <w:rsid w:val="001B380F"/>
    <w:rsid w:val="001B4511"/>
    <w:rsid w:val="001B50DB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1002"/>
    <w:rsid w:val="00244F97"/>
    <w:rsid w:val="002477A7"/>
    <w:rsid w:val="00255422"/>
    <w:rsid w:val="00255758"/>
    <w:rsid w:val="00257788"/>
    <w:rsid w:val="00261C8E"/>
    <w:rsid w:val="00264BC0"/>
    <w:rsid w:val="002664F5"/>
    <w:rsid w:val="00266CFE"/>
    <w:rsid w:val="00273CB6"/>
    <w:rsid w:val="00275AF7"/>
    <w:rsid w:val="00276334"/>
    <w:rsid w:val="0027691A"/>
    <w:rsid w:val="002769B0"/>
    <w:rsid w:val="00277080"/>
    <w:rsid w:val="002804E5"/>
    <w:rsid w:val="00282621"/>
    <w:rsid w:val="00286047"/>
    <w:rsid w:val="00286AF4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1EB0"/>
    <w:rsid w:val="002E2239"/>
    <w:rsid w:val="002E6D90"/>
    <w:rsid w:val="002F1777"/>
    <w:rsid w:val="002F2389"/>
    <w:rsid w:val="002F2890"/>
    <w:rsid w:val="002F3BA0"/>
    <w:rsid w:val="002F3D1B"/>
    <w:rsid w:val="002F5430"/>
    <w:rsid w:val="002F59D7"/>
    <w:rsid w:val="00300FBE"/>
    <w:rsid w:val="003062FA"/>
    <w:rsid w:val="00307A60"/>
    <w:rsid w:val="00307C05"/>
    <w:rsid w:val="00310B56"/>
    <w:rsid w:val="00311183"/>
    <w:rsid w:val="0031211E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6492"/>
    <w:rsid w:val="0033758E"/>
    <w:rsid w:val="003421C0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B2AE6"/>
    <w:rsid w:val="003B65DB"/>
    <w:rsid w:val="003B765C"/>
    <w:rsid w:val="003C02BF"/>
    <w:rsid w:val="003C0701"/>
    <w:rsid w:val="003C3AAB"/>
    <w:rsid w:val="003C4F5B"/>
    <w:rsid w:val="003D4200"/>
    <w:rsid w:val="003D5412"/>
    <w:rsid w:val="003D5652"/>
    <w:rsid w:val="003E0F4F"/>
    <w:rsid w:val="003E3C9C"/>
    <w:rsid w:val="003F1C92"/>
    <w:rsid w:val="003F28DB"/>
    <w:rsid w:val="003F64A0"/>
    <w:rsid w:val="003F728A"/>
    <w:rsid w:val="003F7A0C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1100"/>
    <w:rsid w:val="00452EDB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E5B"/>
    <w:rsid w:val="0052270E"/>
    <w:rsid w:val="0052398E"/>
    <w:rsid w:val="0052566F"/>
    <w:rsid w:val="00531EA6"/>
    <w:rsid w:val="005325C3"/>
    <w:rsid w:val="005327FB"/>
    <w:rsid w:val="005328E8"/>
    <w:rsid w:val="00537DD6"/>
    <w:rsid w:val="005407B7"/>
    <w:rsid w:val="0054178B"/>
    <w:rsid w:val="00542CD4"/>
    <w:rsid w:val="005479FD"/>
    <w:rsid w:val="00550E90"/>
    <w:rsid w:val="0055104A"/>
    <w:rsid w:val="00551781"/>
    <w:rsid w:val="00551AA2"/>
    <w:rsid w:val="00554F34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3DE0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4E71"/>
    <w:rsid w:val="005A793A"/>
    <w:rsid w:val="005B2186"/>
    <w:rsid w:val="005B27B9"/>
    <w:rsid w:val="005B2AAE"/>
    <w:rsid w:val="005B3B13"/>
    <w:rsid w:val="005C295C"/>
    <w:rsid w:val="005C31AA"/>
    <w:rsid w:val="005C3E89"/>
    <w:rsid w:val="005C52C0"/>
    <w:rsid w:val="005D6AD8"/>
    <w:rsid w:val="005E04C3"/>
    <w:rsid w:val="005E1A4E"/>
    <w:rsid w:val="005E1BCF"/>
    <w:rsid w:val="005E6022"/>
    <w:rsid w:val="005E7736"/>
    <w:rsid w:val="005E7F8D"/>
    <w:rsid w:val="005F3056"/>
    <w:rsid w:val="005F308D"/>
    <w:rsid w:val="005F4B3F"/>
    <w:rsid w:val="005F6E58"/>
    <w:rsid w:val="005F716F"/>
    <w:rsid w:val="005F7312"/>
    <w:rsid w:val="00600991"/>
    <w:rsid w:val="0060251F"/>
    <w:rsid w:val="00602FDD"/>
    <w:rsid w:val="006048C8"/>
    <w:rsid w:val="0061048D"/>
    <w:rsid w:val="00612D51"/>
    <w:rsid w:val="006146A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F0"/>
    <w:rsid w:val="006507D5"/>
    <w:rsid w:val="006524A0"/>
    <w:rsid w:val="006534E3"/>
    <w:rsid w:val="006562D4"/>
    <w:rsid w:val="006613C6"/>
    <w:rsid w:val="00665075"/>
    <w:rsid w:val="00665E18"/>
    <w:rsid w:val="006674FE"/>
    <w:rsid w:val="00667BD7"/>
    <w:rsid w:val="0067630C"/>
    <w:rsid w:val="0067634F"/>
    <w:rsid w:val="0069120B"/>
    <w:rsid w:val="00695675"/>
    <w:rsid w:val="006A0E0D"/>
    <w:rsid w:val="006A10D6"/>
    <w:rsid w:val="006A1E87"/>
    <w:rsid w:val="006A7C7E"/>
    <w:rsid w:val="006B041D"/>
    <w:rsid w:val="006B0C6C"/>
    <w:rsid w:val="006B2AD7"/>
    <w:rsid w:val="006B2C3E"/>
    <w:rsid w:val="006B3B80"/>
    <w:rsid w:val="006B564A"/>
    <w:rsid w:val="006B765E"/>
    <w:rsid w:val="006D2CE4"/>
    <w:rsid w:val="006D2E1C"/>
    <w:rsid w:val="006D4539"/>
    <w:rsid w:val="006D5D2E"/>
    <w:rsid w:val="006E0A14"/>
    <w:rsid w:val="006E4DDC"/>
    <w:rsid w:val="006F09B0"/>
    <w:rsid w:val="006F3C1C"/>
    <w:rsid w:val="006F5B77"/>
    <w:rsid w:val="0070021B"/>
    <w:rsid w:val="00701B85"/>
    <w:rsid w:val="00703CB8"/>
    <w:rsid w:val="00705404"/>
    <w:rsid w:val="00707226"/>
    <w:rsid w:val="00710D6E"/>
    <w:rsid w:val="00714736"/>
    <w:rsid w:val="0071676B"/>
    <w:rsid w:val="007169D9"/>
    <w:rsid w:val="0072188B"/>
    <w:rsid w:val="007222D4"/>
    <w:rsid w:val="00723123"/>
    <w:rsid w:val="00724F24"/>
    <w:rsid w:val="00726287"/>
    <w:rsid w:val="00726963"/>
    <w:rsid w:val="007279D9"/>
    <w:rsid w:val="00730851"/>
    <w:rsid w:val="007344D0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3345"/>
    <w:rsid w:val="007544D2"/>
    <w:rsid w:val="00754B16"/>
    <w:rsid w:val="0076185C"/>
    <w:rsid w:val="007618D0"/>
    <w:rsid w:val="0076194D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7F47"/>
    <w:rsid w:val="00795139"/>
    <w:rsid w:val="007958FF"/>
    <w:rsid w:val="0079678B"/>
    <w:rsid w:val="00796EBD"/>
    <w:rsid w:val="00796F6D"/>
    <w:rsid w:val="00797833"/>
    <w:rsid w:val="007A0EC0"/>
    <w:rsid w:val="007B7E1F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450E"/>
    <w:rsid w:val="007E49EC"/>
    <w:rsid w:val="007F212A"/>
    <w:rsid w:val="007F3069"/>
    <w:rsid w:val="007F30F9"/>
    <w:rsid w:val="007F45AF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6AC"/>
    <w:rsid w:val="008226E8"/>
    <w:rsid w:val="00825461"/>
    <w:rsid w:val="00825555"/>
    <w:rsid w:val="0083189B"/>
    <w:rsid w:val="00831989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54054"/>
    <w:rsid w:val="00854507"/>
    <w:rsid w:val="008602D6"/>
    <w:rsid w:val="00861352"/>
    <w:rsid w:val="00861D7A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6BBB"/>
    <w:rsid w:val="008B1C28"/>
    <w:rsid w:val="008B3187"/>
    <w:rsid w:val="008B44F2"/>
    <w:rsid w:val="008C2075"/>
    <w:rsid w:val="008C356B"/>
    <w:rsid w:val="008C5C07"/>
    <w:rsid w:val="008D26FF"/>
    <w:rsid w:val="008D4730"/>
    <w:rsid w:val="008D4B30"/>
    <w:rsid w:val="008D51C1"/>
    <w:rsid w:val="008D6B20"/>
    <w:rsid w:val="008D7718"/>
    <w:rsid w:val="008E0EFE"/>
    <w:rsid w:val="008E1DAC"/>
    <w:rsid w:val="008E3D95"/>
    <w:rsid w:val="008E4899"/>
    <w:rsid w:val="008F1500"/>
    <w:rsid w:val="008F1FE2"/>
    <w:rsid w:val="008F38F9"/>
    <w:rsid w:val="008F6FEA"/>
    <w:rsid w:val="008F72D1"/>
    <w:rsid w:val="009007F5"/>
    <w:rsid w:val="00902BBE"/>
    <w:rsid w:val="0090336D"/>
    <w:rsid w:val="009052D7"/>
    <w:rsid w:val="00910154"/>
    <w:rsid w:val="00912E60"/>
    <w:rsid w:val="00915F1D"/>
    <w:rsid w:val="00917792"/>
    <w:rsid w:val="00921033"/>
    <w:rsid w:val="00921F94"/>
    <w:rsid w:val="0092548A"/>
    <w:rsid w:val="0092737F"/>
    <w:rsid w:val="00927AEB"/>
    <w:rsid w:val="00930376"/>
    <w:rsid w:val="009306FE"/>
    <w:rsid w:val="00931999"/>
    <w:rsid w:val="00933A53"/>
    <w:rsid w:val="009428AD"/>
    <w:rsid w:val="009429B0"/>
    <w:rsid w:val="0094327D"/>
    <w:rsid w:val="00945276"/>
    <w:rsid w:val="009469FD"/>
    <w:rsid w:val="00952302"/>
    <w:rsid w:val="00953466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843D3"/>
    <w:rsid w:val="0099293D"/>
    <w:rsid w:val="009938F2"/>
    <w:rsid w:val="00993CFE"/>
    <w:rsid w:val="00994D7C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554"/>
    <w:rsid w:val="009E6DF1"/>
    <w:rsid w:val="009E73AA"/>
    <w:rsid w:val="009F1139"/>
    <w:rsid w:val="009F6F5E"/>
    <w:rsid w:val="00A065FB"/>
    <w:rsid w:val="00A108AC"/>
    <w:rsid w:val="00A11391"/>
    <w:rsid w:val="00A12A3F"/>
    <w:rsid w:val="00A14152"/>
    <w:rsid w:val="00A20444"/>
    <w:rsid w:val="00A2088B"/>
    <w:rsid w:val="00A24244"/>
    <w:rsid w:val="00A243AE"/>
    <w:rsid w:val="00A24705"/>
    <w:rsid w:val="00A25C5E"/>
    <w:rsid w:val="00A27216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089B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484D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162F"/>
    <w:rsid w:val="00AE27CA"/>
    <w:rsid w:val="00AE310F"/>
    <w:rsid w:val="00AE37D0"/>
    <w:rsid w:val="00AE42E9"/>
    <w:rsid w:val="00AE7499"/>
    <w:rsid w:val="00AF2ED3"/>
    <w:rsid w:val="00AF3518"/>
    <w:rsid w:val="00AF4889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D70"/>
    <w:rsid w:val="00B60E9B"/>
    <w:rsid w:val="00B62185"/>
    <w:rsid w:val="00B63715"/>
    <w:rsid w:val="00B650CE"/>
    <w:rsid w:val="00B70AFD"/>
    <w:rsid w:val="00B70B51"/>
    <w:rsid w:val="00B7284A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3896"/>
    <w:rsid w:val="00B977FE"/>
    <w:rsid w:val="00BA0384"/>
    <w:rsid w:val="00BA089E"/>
    <w:rsid w:val="00BA23EB"/>
    <w:rsid w:val="00BA529C"/>
    <w:rsid w:val="00BA6FE7"/>
    <w:rsid w:val="00BA73A2"/>
    <w:rsid w:val="00BA78C2"/>
    <w:rsid w:val="00BB18A4"/>
    <w:rsid w:val="00BB2286"/>
    <w:rsid w:val="00BB638E"/>
    <w:rsid w:val="00BC08AE"/>
    <w:rsid w:val="00BC3AEB"/>
    <w:rsid w:val="00BC4ED1"/>
    <w:rsid w:val="00BC5222"/>
    <w:rsid w:val="00BC5437"/>
    <w:rsid w:val="00BC5CF1"/>
    <w:rsid w:val="00BC5F12"/>
    <w:rsid w:val="00BD0F0A"/>
    <w:rsid w:val="00BD174D"/>
    <w:rsid w:val="00BD2EC7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0B32"/>
    <w:rsid w:val="00BF161B"/>
    <w:rsid w:val="00BF4898"/>
    <w:rsid w:val="00BF75A5"/>
    <w:rsid w:val="00C0112A"/>
    <w:rsid w:val="00C01471"/>
    <w:rsid w:val="00C01B21"/>
    <w:rsid w:val="00C0478B"/>
    <w:rsid w:val="00C11220"/>
    <w:rsid w:val="00C117DB"/>
    <w:rsid w:val="00C13C8B"/>
    <w:rsid w:val="00C1632E"/>
    <w:rsid w:val="00C30FFC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2DF7"/>
    <w:rsid w:val="00C84339"/>
    <w:rsid w:val="00C8484F"/>
    <w:rsid w:val="00C85065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182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DFE"/>
    <w:rsid w:val="00D5278D"/>
    <w:rsid w:val="00D5460C"/>
    <w:rsid w:val="00D54DD7"/>
    <w:rsid w:val="00D618E3"/>
    <w:rsid w:val="00D63F02"/>
    <w:rsid w:val="00D6427C"/>
    <w:rsid w:val="00D66B40"/>
    <w:rsid w:val="00D7038D"/>
    <w:rsid w:val="00D70E5B"/>
    <w:rsid w:val="00D76329"/>
    <w:rsid w:val="00D76FA6"/>
    <w:rsid w:val="00D8020D"/>
    <w:rsid w:val="00D843B4"/>
    <w:rsid w:val="00D8498B"/>
    <w:rsid w:val="00D92638"/>
    <w:rsid w:val="00D9722F"/>
    <w:rsid w:val="00DA1971"/>
    <w:rsid w:val="00DA5173"/>
    <w:rsid w:val="00DA5CF0"/>
    <w:rsid w:val="00DA7621"/>
    <w:rsid w:val="00DB0390"/>
    <w:rsid w:val="00DB2526"/>
    <w:rsid w:val="00DB5C76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74B7"/>
    <w:rsid w:val="00DF1D1A"/>
    <w:rsid w:val="00DF2A50"/>
    <w:rsid w:val="00E01226"/>
    <w:rsid w:val="00E03957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46F4"/>
    <w:rsid w:val="00E25F9D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1D99"/>
    <w:rsid w:val="00E62250"/>
    <w:rsid w:val="00E62490"/>
    <w:rsid w:val="00E65789"/>
    <w:rsid w:val="00E70236"/>
    <w:rsid w:val="00E70A68"/>
    <w:rsid w:val="00E710D7"/>
    <w:rsid w:val="00E734EC"/>
    <w:rsid w:val="00E76297"/>
    <w:rsid w:val="00E7714B"/>
    <w:rsid w:val="00E77773"/>
    <w:rsid w:val="00E818FD"/>
    <w:rsid w:val="00E81CBE"/>
    <w:rsid w:val="00E83B30"/>
    <w:rsid w:val="00E8732C"/>
    <w:rsid w:val="00E87945"/>
    <w:rsid w:val="00E90958"/>
    <w:rsid w:val="00E93335"/>
    <w:rsid w:val="00E9521C"/>
    <w:rsid w:val="00E969D0"/>
    <w:rsid w:val="00EA11D8"/>
    <w:rsid w:val="00EA1AC4"/>
    <w:rsid w:val="00EA625C"/>
    <w:rsid w:val="00EA7BE2"/>
    <w:rsid w:val="00EB08BE"/>
    <w:rsid w:val="00EB1394"/>
    <w:rsid w:val="00EB2F30"/>
    <w:rsid w:val="00EB4364"/>
    <w:rsid w:val="00EC0C8F"/>
    <w:rsid w:val="00EC355F"/>
    <w:rsid w:val="00EC3961"/>
    <w:rsid w:val="00EC4E3A"/>
    <w:rsid w:val="00EC620B"/>
    <w:rsid w:val="00EC7AA1"/>
    <w:rsid w:val="00ED06D0"/>
    <w:rsid w:val="00ED1AF1"/>
    <w:rsid w:val="00ED4359"/>
    <w:rsid w:val="00ED5DD0"/>
    <w:rsid w:val="00ED6165"/>
    <w:rsid w:val="00ED7569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1824"/>
    <w:rsid w:val="00F123D0"/>
    <w:rsid w:val="00F12DE5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C11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D08F6"/>
    <w:rsid w:val="00FD2209"/>
    <w:rsid w:val="00FD7443"/>
    <w:rsid w:val="00FE3E9F"/>
    <w:rsid w:val="00FE3FDA"/>
    <w:rsid w:val="00FF1074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3</cp:revision>
  <cp:lastPrinted>2021-01-26T21:37:00Z</cp:lastPrinted>
  <dcterms:created xsi:type="dcterms:W3CDTF">2024-05-14T14:57:00Z</dcterms:created>
  <dcterms:modified xsi:type="dcterms:W3CDTF">2024-05-14T14:57:00Z</dcterms:modified>
</cp:coreProperties>
</file>