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BE888" w14:textId="547F1E1F" w:rsidR="00861352" w:rsidRPr="00110BD0" w:rsidRDefault="00F05870" w:rsidP="0086135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Corn</w:t>
      </w:r>
      <w:r w:rsidR="00E25F9D" w:rsidRPr="00110BD0">
        <w:rPr>
          <w:b/>
          <w:sz w:val="36"/>
          <w:szCs w:val="36"/>
        </w:rPr>
        <w:t>be</w:t>
      </w:r>
      <w:r w:rsidR="00861352" w:rsidRPr="00110BD0">
        <w:rPr>
          <w:b/>
          <w:sz w:val="36"/>
          <w:szCs w:val="36"/>
        </w:rPr>
        <w:t>lt Fire Protection District</w:t>
      </w:r>
    </w:p>
    <w:p w14:paraId="1A34571D" w14:textId="77777777" w:rsidR="001A01C7" w:rsidRDefault="00861352" w:rsidP="0011798E">
      <w:pPr>
        <w:jc w:val="center"/>
        <w:rPr>
          <w:b/>
          <w:sz w:val="36"/>
          <w:szCs w:val="36"/>
        </w:rPr>
      </w:pPr>
      <w:r w:rsidRPr="00110BD0">
        <w:rPr>
          <w:b/>
          <w:sz w:val="36"/>
          <w:szCs w:val="36"/>
        </w:rPr>
        <w:t>B</w:t>
      </w:r>
      <w:r w:rsidR="0011798E" w:rsidRPr="00110BD0">
        <w:rPr>
          <w:b/>
          <w:sz w:val="36"/>
          <w:szCs w:val="36"/>
        </w:rPr>
        <w:t>oard of Trustees Meeting Minutes</w:t>
      </w:r>
    </w:p>
    <w:p w14:paraId="64FEC5BB" w14:textId="7A061555" w:rsidR="0011798E" w:rsidRPr="006D2E1C" w:rsidRDefault="00BD3D06" w:rsidP="00166A9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May</w:t>
      </w:r>
      <w:r w:rsidR="00E246F4">
        <w:rPr>
          <w:b/>
          <w:sz w:val="36"/>
          <w:szCs w:val="36"/>
        </w:rPr>
        <w:t xml:space="preserve"> 1</w:t>
      </w:r>
      <w:r>
        <w:rPr>
          <w:b/>
          <w:sz w:val="36"/>
          <w:szCs w:val="36"/>
        </w:rPr>
        <w:t>5</w:t>
      </w:r>
      <w:r w:rsidR="00931999">
        <w:rPr>
          <w:b/>
          <w:sz w:val="36"/>
          <w:szCs w:val="36"/>
        </w:rPr>
        <w:t>, 2024</w:t>
      </w:r>
    </w:p>
    <w:p w14:paraId="1CF47ABE" w14:textId="2BB380FA" w:rsidR="00861352" w:rsidRDefault="00F80E5C" w:rsidP="00E9095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6</w:t>
      </w:r>
      <w:r w:rsidR="00E90958">
        <w:rPr>
          <w:b/>
          <w:sz w:val="36"/>
          <w:szCs w:val="36"/>
        </w:rPr>
        <w:t>:</w:t>
      </w:r>
      <w:r w:rsidR="00D30B0C">
        <w:rPr>
          <w:b/>
          <w:sz w:val="36"/>
          <w:szCs w:val="36"/>
        </w:rPr>
        <w:t>00</w:t>
      </w:r>
      <w:r w:rsidR="00E90958">
        <w:rPr>
          <w:b/>
          <w:sz w:val="36"/>
          <w:szCs w:val="36"/>
        </w:rPr>
        <w:t xml:space="preserve"> </w:t>
      </w:r>
      <w:r w:rsidR="007958FF">
        <w:rPr>
          <w:b/>
          <w:sz w:val="36"/>
          <w:szCs w:val="36"/>
        </w:rPr>
        <w:t>pm</w:t>
      </w:r>
    </w:p>
    <w:p w14:paraId="39010460" w14:textId="77777777" w:rsidR="00B17515" w:rsidRDefault="00B17515" w:rsidP="00E90958">
      <w:pPr>
        <w:jc w:val="center"/>
      </w:pPr>
    </w:p>
    <w:p w14:paraId="3531DBC2" w14:textId="39DCC432" w:rsidR="00BC4ED1" w:rsidRDefault="00A50392" w:rsidP="006B2C3E">
      <w:r w:rsidRPr="00B62185">
        <w:t>President Pike</w:t>
      </w:r>
      <w:r w:rsidR="00861352" w:rsidRPr="00B62185">
        <w:t xml:space="preserve"> called the meeting of the Cornbelt Fire Protection District Board of </w:t>
      </w:r>
      <w:r w:rsidR="004B3662" w:rsidRPr="00B62185">
        <w:t>Trustees</w:t>
      </w:r>
      <w:r w:rsidR="003512B0" w:rsidRPr="00B62185">
        <w:t xml:space="preserve"> to </w:t>
      </w:r>
      <w:r w:rsidR="004B3662" w:rsidRPr="00B62185">
        <w:t>order</w:t>
      </w:r>
      <w:r w:rsidR="00861352" w:rsidRPr="00B62185">
        <w:t xml:space="preserve"> at </w:t>
      </w:r>
      <w:r w:rsidR="008117A4">
        <w:t>6</w:t>
      </w:r>
      <w:r w:rsidR="00B17515" w:rsidRPr="00B62185">
        <w:t>:00</w:t>
      </w:r>
      <w:r w:rsidR="00B17515">
        <w:t xml:space="preserve"> </w:t>
      </w:r>
      <w:r w:rsidR="00B17515" w:rsidRPr="00B62185">
        <w:t>pm</w:t>
      </w:r>
      <w:r w:rsidR="00861352" w:rsidRPr="00B62185">
        <w:t xml:space="preserve">. </w:t>
      </w:r>
    </w:p>
    <w:p w14:paraId="6FA1D48C" w14:textId="77777777" w:rsidR="00931999" w:rsidRDefault="00931999" w:rsidP="006B2C3E"/>
    <w:p w14:paraId="4DA1761B" w14:textId="467E8134" w:rsidR="00931999" w:rsidRPr="00931999" w:rsidRDefault="00931999" w:rsidP="006B2C3E">
      <w:pPr>
        <w:rPr>
          <w:b/>
          <w:bCs/>
          <w:u w:val="single"/>
        </w:rPr>
      </w:pPr>
      <w:r>
        <w:rPr>
          <w:b/>
          <w:bCs/>
          <w:u w:val="single"/>
        </w:rPr>
        <w:t>Pledge of Allegiance</w:t>
      </w:r>
    </w:p>
    <w:p w14:paraId="6A4F3182" w14:textId="77777777" w:rsidR="00931999" w:rsidRDefault="00931999" w:rsidP="006B2C3E"/>
    <w:p w14:paraId="64011935" w14:textId="79975FEB" w:rsidR="00BC4ED1" w:rsidRDefault="00036E80" w:rsidP="006B2C3E">
      <w:r>
        <w:rPr>
          <w:b/>
          <w:u w:val="single"/>
        </w:rPr>
        <w:t>Roll Call:</w:t>
      </w:r>
      <w:r>
        <w:t xml:space="preserve">  Trustees </w:t>
      </w:r>
      <w:r w:rsidR="00993CFE">
        <w:t>Buchanan,</w:t>
      </w:r>
      <w:r>
        <w:t xml:space="preserve"> Kaiser,</w:t>
      </w:r>
      <w:r w:rsidR="001532CE">
        <w:t xml:space="preserve"> </w:t>
      </w:r>
      <w:r w:rsidR="007857CA">
        <w:t>Rolson</w:t>
      </w:r>
      <w:r w:rsidR="002E31ED">
        <w:t>, Thompson</w:t>
      </w:r>
      <w:r w:rsidR="00993CFE">
        <w:t xml:space="preserve"> </w:t>
      </w:r>
      <w:r w:rsidR="00F80E5C">
        <w:t xml:space="preserve">and Pike </w:t>
      </w:r>
      <w:r w:rsidR="00BD407F">
        <w:t>present.</w:t>
      </w:r>
    </w:p>
    <w:p w14:paraId="27E53EBC" w14:textId="77777777" w:rsidR="00931999" w:rsidRDefault="00931999" w:rsidP="006B2C3E"/>
    <w:p w14:paraId="68768E56" w14:textId="533AE780" w:rsidR="00707226" w:rsidRDefault="0050776A" w:rsidP="00154DC0">
      <w:pPr>
        <w:tabs>
          <w:tab w:val="left" w:pos="5310"/>
        </w:tabs>
      </w:pPr>
      <w:r w:rsidRPr="00B62185">
        <w:rPr>
          <w:b/>
          <w:u w:val="single"/>
        </w:rPr>
        <w:t>Agenda Modifications:</w:t>
      </w:r>
      <w:r w:rsidR="001E56C5">
        <w:t xml:space="preserve"> </w:t>
      </w:r>
      <w:r w:rsidR="004E1301">
        <w:t xml:space="preserve"> </w:t>
      </w:r>
      <w:r w:rsidR="00154DC0">
        <w:t>None</w:t>
      </w:r>
    </w:p>
    <w:p w14:paraId="2273C0EF" w14:textId="77777777" w:rsidR="00154DC0" w:rsidRDefault="00154DC0" w:rsidP="00154DC0">
      <w:pPr>
        <w:tabs>
          <w:tab w:val="left" w:pos="5310"/>
        </w:tabs>
      </w:pPr>
    </w:p>
    <w:p w14:paraId="777BB14E" w14:textId="348E386C" w:rsidR="002F2890" w:rsidRDefault="00551AA2" w:rsidP="00F5026D">
      <w:pPr>
        <w:tabs>
          <w:tab w:val="left" w:pos="5310"/>
        </w:tabs>
      </w:pPr>
      <w:r w:rsidRPr="00B62185">
        <w:rPr>
          <w:b/>
          <w:u w:val="single"/>
        </w:rPr>
        <w:t>A</w:t>
      </w:r>
      <w:r w:rsidR="00205E66" w:rsidRPr="00B62185">
        <w:rPr>
          <w:b/>
          <w:u w:val="single"/>
        </w:rPr>
        <w:t xml:space="preserve">pproval </w:t>
      </w:r>
      <w:r w:rsidR="00861352" w:rsidRPr="00B62185">
        <w:rPr>
          <w:b/>
          <w:u w:val="single"/>
        </w:rPr>
        <w:t>of Minutes</w:t>
      </w:r>
      <w:r w:rsidR="002F2890">
        <w:rPr>
          <w:b/>
        </w:rPr>
        <w:t xml:space="preserve">: </w:t>
      </w:r>
      <w:r w:rsidR="002F2890">
        <w:t xml:space="preserve">TR </w:t>
      </w:r>
      <w:r w:rsidR="00B63CAD">
        <w:t>Kaiser</w:t>
      </w:r>
      <w:r w:rsidR="00154DC0">
        <w:t xml:space="preserve"> </w:t>
      </w:r>
      <w:r w:rsidR="002F2890">
        <w:t xml:space="preserve">made a motion </w:t>
      </w:r>
      <w:r w:rsidR="005E1BCF">
        <w:t xml:space="preserve">to approve the minutes of </w:t>
      </w:r>
      <w:r w:rsidR="000F4902">
        <w:t>April 17, 2024</w:t>
      </w:r>
      <w:r w:rsidR="00E65789">
        <w:t>;</w:t>
      </w:r>
      <w:r w:rsidR="005A793A">
        <w:t xml:space="preserve"> </w:t>
      </w:r>
      <w:r w:rsidR="002F2890">
        <w:t xml:space="preserve">TR </w:t>
      </w:r>
      <w:r w:rsidR="00C863A2">
        <w:t>T</w:t>
      </w:r>
      <w:r w:rsidR="000F4902">
        <w:t>hompson</w:t>
      </w:r>
      <w:r w:rsidR="002F2890">
        <w:t xml:space="preserve"> 2</w:t>
      </w:r>
      <w:r w:rsidR="002F2890" w:rsidRPr="002F2890">
        <w:rPr>
          <w:vertAlign w:val="superscript"/>
        </w:rPr>
        <w:t>nd</w:t>
      </w:r>
      <w:r w:rsidR="002F2890">
        <w:t xml:space="preserve">.  ROLL CALL:  </w:t>
      </w:r>
      <w:r w:rsidR="00700EFC">
        <w:t xml:space="preserve">YES - </w:t>
      </w:r>
      <w:r w:rsidR="00A01B1A">
        <w:t>TR</w:t>
      </w:r>
      <w:r w:rsidR="00C84A1D">
        <w:t xml:space="preserve"> Buchanan, Kaiser, </w:t>
      </w:r>
      <w:r w:rsidR="003E108C">
        <w:t>Thompson, Pike.</w:t>
      </w:r>
      <w:r w:rsidR="00700EFC">
        <w:t xml:space="preserve"> </w:t>
      </w:r>
      <w:r w:rsidR="0064556D">
        <w:t>Abstain – TR Rolson.</w:t>
      </w:r>
    </w:p>
    <w:p w14:paraId="43B67A8D" w14:textId="6507A050" w:rsidR="009E4792" w:rsidRPr="009E4792" w:rsidRDefault="002F2890" w:rsidP="005E1BCF">
      <w:pPr>
        <w:tabs>
          <w:tab w:val="left" w:pos="5310"/>
        </w:tabs>
      </w:pPr>
      <w:r>
        <w:t xml:space="preserve"> </w:t>
      </w:r>
      <w:r w:rsidR="00F5026D">
        <w:tab/>
      </w:r>
      <w:r w:rsidR="00F5026D">
        <w:tab/>
      </w:r>
    </w:p>
    <w:p w14:paraId="4A884831" w14:textId="67C57906" w:rsidR="00861352" w:rsidRDefault="00293D1A" w:rsidP="00065FEB">
      <w:r w:rsidRPr="00B62185">
        <w:rPr>
          <w:b/>
          <w:u w:val="single"/>
        </w:rPr>
        <w:t>Approval of Treasurer Report:</w:t>
      </w:r>
      <w:r w:rsidRPr="00B62185">
        <w:t xml:space="preserve">  </w:t>
      </w:r>
      <w:r w:rsidR="00E03FE8">
        <w:t xml:space="preserve">TR Buchanan </w:t>
      </w:r>
      <w:r w:rsidR="00F503C3">
        <w:t>made a motion to approve the Treasurer</w:t>
      </w:r>
      <w:r w:rsidR="002F5B9C">
        <w:t xml:space="preserve"> report as presented.  </w:t>
      </w:r>
      <w:r w:rsidR="00902E2E">
        <w:t>TR Kaiser 2</w:t>
      </w:r>
      <w:r w:rsidR="00902E2E" w:rsidRPr="00902E2E">
        <w:rPr>
          <w:vertAlign w:val="superscript"/>
        </w:rPr>
        <w:t>nd</w:t>
      </w:r>
      <w:r w:rsidR="00902E2E">
        <w:t>.</w:t>
      </w:r>
      <w:r w:rsidR="003C5C2F">
        <w:t xml:space="preserve">  ROLL CALL:  All Yes.</w:t>
      </w:r>
    </w:p>
    <w:p w14:paraId="694658E3" w14:textId="77777777" w:rsidR="00444D03" w:rsidRDefault="00444D03" w:rsidP="00B62185">
      <w:pPr>
        <w:rPr>
          <w:b/>
          <w:u w:val="single"/>
        </w:rPr>
      </w:pPr>
    </w:p>
    <w:p w14:paraId="7CB62F16" w14:textId="5A6E42F3" w:rsidR="00135325" w:rsidRDefault="00444D03" w:rsidP="00154DC0">
      <w:r>
        <w:rPr>
          <w:b/>
          <w:u w:val="single"/>
        </w:rPr>
        <w:t>Trustee</w:t>
      </w:r>
      <w:r w:rsidR="00B25848">
        <w:rPr>
          <w:b/>
          <w:u w:val="single"/>
        </w:rPr>
        <w:t xml:space="preserve"> Commen</w:t>
      </w:r>
      <w:r w:rsidR="003512B0" w:rsidRPr="00B62185">
        <w:rPr>
          <w:b/>
          <w:u w:val="single"/>
        </w:rPr>
        <w:t>ts</w:t>
      </w:r>
      <w:r w:rsidR="00205E66" w:rsidRPr="00B62185">
        <w:rPr>
          <w:b/>
          <w:u w:val="single"/>
        </w:rPr>
        <w:t>:</w:t>
      </w:r>
      <w:r w:rsidR="0016560E">
        <w:rPr>
          <w:b/>
          <w:u w:val="single"/>
        </w:rPr>
        <w:t xml:space="preserve"> </w:t>
      </w:r>
      <w:r w:rsidR="00233BD4">
        <w:t xml:space="preserve"> </w:t>
      </w:r>
      <w:r w:rsidR="00E57E3D">
        <w:t>None</w:t>
      </w:r>
    </w:p>
    <w:p w14:paraId="34DADFBC" w14:textId="3954C067" w:rsidR="00E93335" w:rsidRDefault="00086923" w:rsidP="00E93335">
      <w:r>
        <w:t xml:space="preserve"> </w:t>
      </w:r>
      <w:r w:rsidR="009F6F5E">
        <w:tab/>
      </w:r>
      <w:r w:rsidR="009F6F5E">
        <w:tab/>
      </w:r>
      <w:r w:rsidR="00BA0384">
        <w:t xml:space="preserve">           </w:t>
      </w:r>
      <w:r w:rsidR="007222D4">
        <w:t xml:space="preserve">  </w:t>
      </w:r>
    </w:p>
    <w:p w14:paraId="7CAA065F" w14:textId="2014AEAF" w:rsidR="00487112" w:rsidRDefault="00E10438" w:rsidP="00E10438">
      <w:r>
        <w:rPr>
          <w:b/>
          <w:u w:val="single"/>
        </w:rPr>
        <w:t>Public Comment:</w:t>
      </w:r>
      <w:r w:rsidR="000E24CC">
        <w:t xml:space="preserve"> </w:t>
      </w:r>
      <w:r w:rsidR="00B25848">
        <w:t xml:space="preserve"> </w:t>
      </w:r>
      <w:r w:rsidR="007222D4">
        <w:t xml:space="preserve"> </w:t>
      </w:r>
      <w:r w:rsidR="00B4089E">
        <w:t xml:space="preserve"> </w:t>
      </w:r>
      <w:r w:rsidR="00E57E3D">
        <w:t>None</w:t>
      </w:r>
    </w:p>
    <w:p w14:paraId="657C38CF" w14:textId="77777777" w:rsidR="00E57E3D" w:rsidRDefault="00E57E3D" w:rsidP="00E10438"/>
    <w:p w14:paraId="506A68E2" w14:textId="77777777" w:rsidR="008E11DA" w:rsidRDefault="00E12E56" w:rsidP="006C6277">
      <w:r>
        <w:rPr>
          <w:b/>
          <w:u w:val="single"/>
        </w:rPr>
        <w:t>Old Business:</w:t>
      </w:r>
      <w:r w:rsidR="00B4089E">
        <w:t xml:space="preserve">  </w:t>
      </w:r>
    </w:p>
    <w:p w14:paraId="28566CCA" w14:textId="4320C866" w:rsidR="005C6A58" w:rsidRDefault="00C11220" w:rsidP="00BB5AA6">
      <w:pPr>
        <w:pStyle w:val="ListParagraph"/>
        <w:numPr>
          <w:ilvl w:val="0"/>
          <w:numId w:val="6"/>
        </w:numPr>
      </w:pPr>
      <w:r>
        <w:t xml:space="preserve">Firefighter </w:t>
      </w:r>
      <w:r w:rsidR="006F2E62">
        <w:t>T</w:t>
      </w:r>
      <w:r>
        <w:t>esting</w:t>
      </w:r>
      <w:r w:rsidR="00861D7A">
        <w:t xml:space="preserve"> </w:t>
      </w:r>
      <w:r w:rsidR="006F2E62">
        <w:t xml:space="preserve">– Chief Koller reviewed the </w:t>
      </w:r>
      <w:r w:rsidR="002C554C">
        <w:t xml:space="preserve">procedure </w:t>
      </w:r>
      <w:r w:rsidR="00A23E3F">
        <w:t>including dates.</w:t>
      </w:r>
    </w:p>
    <w:p w14:paraId="5380E043" w14:textId="65CAE4A0" w:rsidR="00E72AD1" w:rsidRDefault="00287559" w:rsidP="00BC3DDB">
      <w:pPr>
        <w:pStyle w:val="ListParagraph"/>
        <w:numPr>
          <w:ilvl w:val="0"/>
          <w:numId w:val="6"/>
        </w:numPr>
        <w:rPr>
          <w:color w:val="000000" w:themeColor="text1"/>
        </w:rPr>
      </w:pPr>
      <w:r>
        <w:t>2</w:t>
      </w:r>
      <w:r w:rsidR="00AA5DA7">
        <w:t xml:space="preserve">024-2025 Budget Discussion </w:t>
      </w:r>
      <w:r w:rsidR="0004142F">
        <w:t>–</w:t>
      </w:r>
      <w:r w:rsidR="00AA5DA7">
        <w:t xml:space="preserve"> </w:t>
      </w:r>
      <w:r w:rsidR="007F6789">
        <w:t>C</w:t>
      </w:r>
      <w:r w:rsidR="0004142F">
        <w:t xml:space="preserve">hief Koller reviewed changes and additions </w:t>
      </w:r>
      <w:r w:rsidR="005C786F" w:rsidRPr="009275C7">
        <w:t>of the Tentative Bu</w:t>
      </w:r>
      <w:r w:rsidR="004E022B" w:rsidRPr="009275C7">
        <w:t xml:space="preserve">dget.  TR Thompson made a motion to </w:t>
      </w:r>
      <w:r w:rsidR="00E2657F" w:rsidRPr="009275C7">
        <w:t>accept the 2024-</w:t>
      </w:r>
      <w:r w:rsidR="00E2657F">
        <w:t xml:space="preserve">2025 </w:t>
      </w:r>
      <w:r w:rsidR="00182C58" w:rsidRPr="00CF0B22">
        <w:rPr>
          <w:color w:val="000000" w:themeColor="text1"/>
        </w:rPr>
        <w:t xml:space="preserve">Tentative Budget and Appropriation </w:t>
      </w:r>
      <w:r w:rsidR="00D90099" w:rsidRPr="00CF0B22">
        <w:rPr>
          <w:color w:val="000000" w:themeColor="text1"/>
        </w:rPr>
        <w:t>Ordinanc</w:t>
      </w:r>
      <w:r w:rsidR="009275C7" w:rsidRPr="00CF0B22">
        <w:rPr>
          <w:color w:val="000000" w:themeColor="text1"/>
        </w:rPr>
        <w:t>e.</w:t>
      </w:r>
      <w:r w:rsidR="00DB5DE1" w:rsidRPr="00CF0B22">
        <w:rPr>
          <w:color w:val="000000" w:themeColor="text1"/>
        </w:rPr>
        <w:t xml:space="preserve">  TR Kaiser</w:t>
      </w:r>
      <w:r w:rsidR="004F60E0" w:rsidRPr="00CF0B22">
        <w:rPr>
          <w:color w:val="000000" w:themeColor="text1"/>
        </w:rPr>
        <w:t xml:space="preserve"> </w:t>
      </w:r>
      <w:r w:rsidR="00B405D6" w:rsidRPr="00CF0B22">
        <w:rPr>
          <w:color w:val="000000" w:themeColor="text1"/>
        </w:rPr>
        <w:t>2</w:t>
      </w:r>
      <w:r w:rsidR="00B405D6" w:rsidRPr="00CF0B22">
        <w:rPr>
          <w:color w:val="000000" w:themeColor="text1"/>
          <w:vertAlign w:val="superscript"/>
        </w:rPr>
        <w:t>nd</w:t>
      </w:r>
      <w:r w:rsidR="008A1783">
        <w:rPr>
          <w:color w:val="000000" w:themeColor="text1"/>
        </w:rPr>
        <w:t>.  ROLL CALL</w:t>
      </w:r>
      <w:r w:rsidR="00713BAA">
        <w:rPr>
          <w:color w:val="000000" w:themeColor="text1"/>
        </w:rPr>
        <w:t>:  All Yes</w:t>
      </w:r>
      <w:r w:rsidR="00BC3DDB">
        <w:rPr>
          <w:color w:val="000000" w:themeColor="text1"/>
        </w:rPr>
        <w:t>.</w:t>
      </w:r>
    </w:p>
    <w:p w14:paraId="4223994A" w14:textId="77777777" w:rsidR="00BC3DDB" w:rsidRPr="00BC3DDB" w:rsidRDefault="00BC3DDB" w:rsidP="00BC3DDB">
      <w:pPr>
        <w:rPr>
          <w:color w:val="000000" w:themeColor="text1"/>
        </w:rPr>
      </w:pPr>
    </w:p>
    <w:p w14:paraId="1CF41AAD" w14:textId="591F301B" w:rsidR="00255758" w:rsidRPr="00907A68" w:rsidRDefault="00907A68" w:rsidP="00BC3DDB">
      <w:pPr>
        <w:rPr>
          <w:color w:val="000000" w:themeColor="text1"/>
        </w:rPr>
      </w:pPr>
      <w:r>
        <w:rPr>
          <w:b/>
          <w:bCs/>
          <w:color w:val="000000" w:themeColor="text1"/>
          <w:u w:val="single"/>
        </w:rPr>
        <w:t>New Business:</w:t>
      </w:r>
      <w:r w:rsidR="008F3ECA">
        <w:rPr>
          <w:color w:val="000000" w:themeColor="text1"/>
        </w:rPr>
        <w:t xml:space="preserve">   </w:t>
      </w:r>
      <w:r w:rsidR="000B4759">
        <w:rPr>
          <w:color w:val="000000" w:themeColor="text1"/>
        </w:rPr>
        <w:t xml:space="preserve"> None</w:t>
      </w:r>
    </w:p>
    <w:p w14:paraId="2E74583A" w14:textId="15427987" w:rsidR="002E1EB0" w:rsidRDefault="002E1EB0" w:rsidP="00C30FFC">
      <w:r>
        <w:tab/>
      </w:r>
    </w:p>
    <w:p w14:paraId="773B66F1" w14:textId="77777777" w:rsidR="00854507" w:rsidRDefault="00854507" w:rsidP="009843D3">
      <w:pPr>
        <w:pStyle w:val="ListParagraph"/>
        <w:ind w:left="1080"/>
      </w:pPr>
    </w:p>
    <w:p w14:paraId="22798D55" w14:textId="4A5E03A6" w:rsidR="002A2FE8" w:rsidRDefault="00612D51" w:rsidP="003C0701">
      <w:r>
        <w:rPr>
          <w:b/>
          <w:u w:val="single"/>
        </w:rPr>
        <w:t>Chief Report</w:t>
      </w:r>
      <w:r w:rsidR="00E81CBE">
        <w:rPr>
          <w:b/>
          <w:u w:val="single"/>
        </w:rPr>
        <w:t>:</w:t>
      </w:r>
      <w:r w:rsidR="00665075" w:rsidRPr="00B62185">
        <w:tab/>
      </w:r>
      <w:r w:rsidR="00965A19">
        <w:t xml:space="preserve"> </w:t>
      </w:r>
      <w:r w:rsidR="00352BA2">
        <w:t xml:space="preserve">      </w:t>
      </w:r>
      <w:r w:rsidR="00965A19">
        <w:t>Attached</w:t>
      </w:r>
      <w:r w:rsidR="00221597">
        <w:t xml:space="preserve"> </w:t>
      </w:r>
    </w:p>
    <w:p w14:paraId="5AA87A17" w14:textId="77777777" w:rsidR="004D4B73" w:rsidRDefault="004D4B73" w:rsidP="00C13C8B">
      <w:pPr>
        <w:ind w:left="720" w:firstLine="720"/>
      </w:pPr>
    </w:p>
    <w:p w14:paraId="752B2D18" w14:textId="77777777" w:rsidR="004D4B73" w:rsidRDefault="004D4B73" w:rsidP="00C13C8B">
      <w:pPr>
        <w:ind w:left="720" w:firstLine="720"/>
      </w:pPr>
    </w:p>
    <w:p w14:paraId="59C41272" w14:textId="77777777" w:rsidR="004D4B73" w:rsidRDefault="004D4B73" w:rsidP="00C13C8B">
      <w:pPr>
        <w:ind w:left="720" w:firstLine="720"/>
      </w:pPr>
    </w:p>
    <w:p w14:paraId="31F8719D" w14:textId="77777777" w:rsidR="00F51232" w:rsidRDefault="00F51232" w:rsidP="00C13C8B">
      <w:pPr>
        <w:ind w:left="720" w:firstLine="720"/>
      </w:pPr>
    </w:p>
    <w:p w14:paraId="14CB74D3" w14:textId="77777777" w:rsidR="004D4B73" w:rsidRDefault="004D4B73" w:rsidP="00C13C8B">
      <w:pPr>
        <w:ind w:left="720" w:firstLine="720"/>
      </w:pPr>
    </w:p>
    <w:p w14:paraId="25F85C49" w14:textId="1066649C" w:rsidR="004D4B73" w:rsidRDefault="00E715DE" w:rsidP="00E715DE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Closed Session:</w:t>
      </w:r>
    </w:p>
    <w:p w14:paraId="69E4E2DE" w14:textId="7C4B7C41" w:rsidR="00E715DE" w:rsidRDefault="00E715DE" w:rsidP="00E715DE">
      <w:r>
        <w:t>TR Kaiser made a motion to go into</w:t>
      </w:r>
      <w:r w:rsidR="006801DC">
        <w:t xml:space="preserve"> closed session – Personnel 5ILCS 120/2(c)(1) All agreed</w:t>
      </w:r>
      <w:r w:rsidR="006801DC">
        <w:tab/>
      </w:r>
    </w:p>
    <w:p w14:paraId="27F9CC80" w14:textId="77777777" w:rsidR="006801DC" w:rsidRDefault="006801DC" w:rsidP="00E715DE"/>
    <w:p w14:paraId="369C1274" w14:textId="3B050F98" w:rsidR="006801DC" w:rsidRDefault="006801DC" w:rsidP="00E715DE">
      <w:r>
        <w:t>TR Thompson moved to go back into regular session. All Agreed</w:t>
      </w:r>
    </w:p>
    <w:p w14:paraId="79B03B45" w14:textId="77777777" w:rsidR="00531461" w:rsidRDefault="00531461" w:rsidP="00E715DE"/>
    <w:p w14:paraId="15116ACC" w14:textId="27F0F821" w:rsidR="00531461" w:rsidRDefault="00531461" w:rsidP="00E715DE">
      <w:pPr>
        <w:rPr>
          <w:b/>
          <w:bCs/>
          <w:u w:val="single"/>
        </w:rPr>
      </w:pPr>
      <w:r>
        <w:rPr>
          <w:b/>
          <w:bCs/>
          <w:u w:val="single"/>
        </w:rPr>
        <w:t>Regular Session:</w:t>
      </w:r>
    </w:p>
    <w:p w14:paraId="35938729" w14:textId="4190199B" w:rsidR="00531461" w:rsidRDefault="00531461" w:rsidP="00E715DE">
      <w:pPr>
        <w:pStyle w:val="ListParagraph"/>
        <w:numPr>
          <w:ilvl w:val="0"/>
          <w:numId w:val="7"/>
        </w:numPr>
      </w:pPr>
      <w:r w:rsidRPr="00531461">
        <w:t xml:space="preserve">TR </w:t>
      </w:r>
      <w:r w:rsidR="009A2AD6">
        <w:t>Rolson</w:t>
      </w:r>
      <w:r w:rsidRPr="00531461">
        <w:t xml:space="preserve"> made a motion to </w:t>
      </w:r>
      <w:r w:rsidR="00BF58FB">
        <w:t xml:space="preserve">increase </w:t>
      </w:r>
      <w:r w:rsidR="00127EA6">
        <w:t xml:space="preserve">Austin Gray </w:t>
      </w:r>
      <w:r w:rsidR="00A77AC0">
        <w:t>from $20 to $21 per hour.</w:t>
      </w:r>
      <w:r w:rsidR="008D4CAF">
        <w:t xml:space="preserve">  TR </w:t>
      </w:r>
      <w:r w:rsidR="009A0D6F">
        <w:t>Buchanan</w:t>
      </w:r>
      <w:r w:rsidR="008D4CAF">
        <w:t xml:space="preserve"> 2</w:t>
      </w:r>
      <w:r w:rsidR="008D4CAF" w:rsidRPr="00162AC6">
        <w:rPr>
          <w:vertAlign w:val="superscript"/>
        </w:rPr>
        <w:t>nd</w:t>
      </w:r>
      <w:r w:rsidR="00457595">
        <w:t xml:space="preserve">.  </w:t>
      </w:r>
      <w:r>
        <w:t>ROLL CALL:  All Yes</w:t>
      </w:r>
    </w:p>
    <w:p w14:paraId="58935887" w14:textId="53EFD69D" w:rsidR="007203BB" w:rsidRDefault="00761A3D" w:rsidP="00E715DE">
      <w:pPr>
        <w:pStyle w:val="ListParagraph"/>
        <w:numPr>
          <w:ilvl w:val="0"/>
          <w:numId w:val="7"/>
        </w:numPr>
      </w:pPr>
      <w:r>
        <w:t xml:space="preserve">TR Kaiser made a motion to increase </w:t>
      </w:r>
      <w:r w:rsidR="008C093E">
        <w:t>Za</w:t>
      </w:r>
      <w:r w:rsidR="00614864">
        <w:t>kk Tompkins</w:t>
      </w:r>
      <w:r w:rsidR="00150B92">
        <w:t xml:space="preserve"> and </w:t>
      </w:r>
      <w:r>
        <w:t xml:space="preserve">Kyle </w:t>
      </w:r>
      <w:r w:rsidR="00150B92">
        <w:t>Mumm</w:t>
      </w:r>
      <w:r w:rsidR="003A7C9F">
        <w:t xml:space="preserve"> </w:t>
      </w:r>
      <w:r w:rsidR="001940D1">
        <w:t>$17.85 per hour.</w:t>
      </w:r>
      <w:r w:rsidR="00554F5C">
        <w:t xml:space="preserve">  TR Buchanan 2</w:t>
      </w:r>
      <w:r w:rsidR="00554F5C" w:rsidRPr="00554F5C">
        <w:rPr>
          <w:vertAlign w:val="superscript"/>
        </w:rPr>
        <w:t>nd</w:t>
      </w:r>
      <w:r w:rsidR="00554F5C">
        <w:t>.  ROLL CALL:  All Yes</w:t>
      </w:r>
      <w:r w:rsidR="00FC7574">
        <w:t>.</w:t>
      </w:r>
    </w:p>
    <w:p w14:paraId="32B6B1AA" w14:textId="0E734121" w:rsidR="00996618" w:rsidRDefault="0031622F" w:rsidP="00E715DE">
      <w:pPr>
        <w:pStyle w:val="ListParagraph"/>
        <w:numPr>
          <w:ilvl w:val="0"/>
          <w:numId w:val="7"/>
        </w:numPr>
      </w:pPr>
      <w:r>
        <w:t xml:space="preserve">TR Buchanan made a motion to increase Michelle Morgan’s </w:t>
      </w:r>
      <w:r w:rsidR="00E6483E">
        <w:t>hour to 35 hours a week</w:t>
      </w:r>
      <w:r w:rsidR="00AE5281">
        <w:t xml:space="preserve"> </w:t>
      </w:r>
      <w:r w:rsidR="00FF118A">
        <w:t xml:space="preserve">at $32.15 </w:t>
      </w:r>
      <w:r w:rsidR="00E86413">
        <w:t>per hour</w:t>
      </w:r>
      <w:r w:rsidR="00E6483E">
        <w:t>.  TR Thompson 2</w:t>
      </w:r>
      <w:r w:rsidR="00E6483E" w:rsidRPr="00E6483E">
        <w:rPr>
          <w:vertAlign w:val="superscript"/>
        </w:rPr>
        <w:t>nd</w:t>
      </w:r>
      <w:r w:rsidR="00C1613C">
        <w:t xml:space="preserve">.  ROLL CALL: </w:t>
      </w:r>
      <w:r w:rsidR="00BA65D5">
        <w:t xml:space="preserve">YES – </w:t>
      </w:r>
      <w:r w:rsidR="00B91910">
        <w:t xml:space="preserve">TR </w:t>
      </w:r>
      <w:r w:rsidR="00BA65D5">
        <w:t xml:space="preserve">Buchanan, </w:t>
      </w:r>
      <w:r w:rsidR="00724EE2">
        <w:t>Rolson, Thompson Pike</w:t>
      </w:r>
      <w:r w:rsidR="00B91910">
        <w:t xml:space="preserve">.  Abstain </w:t>
      </w:r>
      <w:r w:rsidR="00BC058F">
        <w:t>– TR Kaiser.</w:t>
      </w:r>
    </w:p>
    <w:p w14:paraId="38599C75" w14:textId="77777777" w:rsidR="000C03C2" w:rsidRDefault="000B2577" w:rsidP="00E715DE">
      <w:pPr>
        <w:pStyle w:val="ListParagraph"/>
        <w:numPr>
          <w:ilvl w:val="0"/>
          <w:numId w:val="7"/>
        </w:numPr>
      </w:pPr>
      <w:r>
        <w:t xml:space="preserve">TR Rolson made a motion to </w:t>
      </w:r>
      <w:r w:rsidR="00764325">
        <w:t xml:space="preserve">keep Bonnie Vaughn’s </w:t>
      </w:r>
      <w:r w:rsidR="00756BCD">
        <w:t>salary at $35.35 during her leave of absence.</w:t>
      </w:r>
      <w:r w:rsidR="00F760C2">
        <w:t xml:space="preserve">  TR Thompson 2</w:t>
      </w:r>
      <w:r w:rsidR="00F760C2" w:rsidRPr="00F760C2">
        <w:rPr>
          <w:vertAlign w:val="superscript"/>
        </w:rPr>
        <w:t>nd</w:t>
      </w:r>
      <w:r w:rsidR="00F760C2">
        <w:t>.  ROLL CALL</w:t>
      </w:r>
      <w:r w:rsidR="000C03C2">
        <w:t>:  All Yes</w:t>
      </w:r>
    </w:p>
    <w:p w14:paraId="76F2C31B" w14:textId="4D6DDEF1" w:rsidR="00FC7574" w:rsidRPr="00531461" w:rsidRDefault="005A1492" w:rsidP="00E715DE">
      <w:pPr>
        <w:pStyle w:val="ListParagraph"/>
        <w:numPr>
          <w:ilvl w:val="0"/>
          <w:numId w:val="7"/>
        </w:numPr>
      </w:pPr>
      <w:r>
        <w:t>TR Thompson made a motion to increase Chief Koller</w:t>
      </w:r>
      <w:r w:rsidR="0017140D">
        <w:t>’s salary to $124,</w:t>
      </w:r>
      <w:r w:rsidR="00D67519">
        <w:t>067.54</w:t>
      </w:r>
      <w:r w:rsidR="009A30C4">
        <w:t>.  TR Kaiser 2</w:t>
      </w:r>
      <w:r w:rsidR="009A30C4" w:rsidRPr="009A30C4">
        <w:rPr>
          <w:vertAlign w:val="superscript"/>
        </w:rPr>
        <w:t>nd</w:t>
      </w:r>
      <w:r w:rsidR="009A30C4">
        <w:t>.</w:t>
      </w:r>
      <w:r w:rsidR="00822507">
        <w:t xml:space="preserve">  ROLL CALL:  All Yes.</w:t>
      </w:r>
      <w:r w:rsidR="00B91910">
        <w:t xml:space="preserve">  </w:t>
      </w:r>
    </w:p>
    <w:p w14:paraId="125F5404" w14:textId="77777777" w:rsidR="00E715DE" w:rsidRPr="00531461" w:rsidRDefault="00E715DE" w:rsidP="00E715DE"/>
    <w:p w14:paraId="65649899" w14:textId="5C4D8BC8" w:rsidR="00E26877" w:rsidRDefault="00E26877" w:rsidP="00C13C8B">
      <w:pPr>
        <w:ind w:left="720" w:firstLine="720"/>
      </w:pPr>
      <w:r>
        <w:t xml:space="preserve">   </w:t>
      </w:r>
    </w:p>
    <w:p w14:paraId="13C78B23" w14:textId="46358A12" w:rsidR="00E26877" w:rsidRPr="00E26877" w:rsidRDefault="00E26877" w:rsidP="00E26877">
      <w:r w:rsidRPr="00E26877">
        <w:rPr>
          <w:b/>
          <w:u w:val="single"/>
        </w:rPr>
        <w:t>Adjourn</w:t>
      </w:r>
      <w:r>
        <w:rPr>
          <w:b/>
          <w:u w:val="single"/>
        </w:rPr>
        <w:t>:</w:t>
      </w:r>
      <w:r w:rsidRPr="00E26877">
        <w:t xml:space="preserve">               TR </w:t>
      </w:r>
      <w:r w:rsidR="004D4B73">
        <w:t>Kaiser</w:t>
      </w:r>
      <w:r w:rsidRPr="00E26877">
        <w:t xml:space="preserve"> made a motion to adjourn</w:t>
      </w:r>
      <w:r w:rsidR="00BA6FE7">
        <w:t xml:space="preserve">.  TR </w:t>
      </w:r>
      <w:r w:rsidR="004D4B73">
        <w:t>Thompson</w:t>
      </w:r>
      <w:r w:rsidR="00BA6FE7">
        <w:t xml:space="preserve"> 2</w:t>
      </w:r>
      <w:r w:rsidR="00BA6FE7" w:rsidRPr="00BA6FE7">
        <w:rPr>
          <w:vertAlign w:val="superscript"/>
        </w:rPr>
        <w:t>nd</w:t>
      </w:r>
      <w:r w:rsidR="00BA6FE7">
        <w:t xml:space="preserve">. </w:t>
      </w:r>
      <w:r w:rsidR="00C13C8B">
        <w:t>Passed.</w:t>
      </w:r>
      <w:r w:rsidR="00BA6FE7">
        <w:t xml:space="preserve"> </w:t>
      </w:r>
    </w:p>
    <w:p w14:paraId="6CC0BFC6" w14:textId="0B02B745" w:rsidR="00B126CD" w:rsidRPr="00E26877" w:rsidRDefault="00B126CD" w:rsidP="006613C6"/>
    <w:p w14:paraId="7DF67EEA" w14:textId="359D4083" w:rsidR="00197C69" w:rsidRPr="00B62185" w:rsidRDefault="00197C69" w:rsidP="006613C6">
      <w:pPr>
        <w:rPr>
          <w:b/>
        </w:rPr>
      </w:pPr>
      <w:r w:rsidRPr="00B62185">
        <w:tab/>
      </w:r>
      <w:r w:rsidRPr="00B62185">
        <w:tab/>
        <w:t xml:space="preserve">        </w:t>
      </w:r>
      <w:r w:rsidRPr="00B62185">
        <w:tab/>
      </w:r>
      <w:r w:rsidRPr="00B62185">
        <w:rPr>
          <w:b/>
        </w:rPr>
        <w:t xml:space="preserve">  </w:t>
      </w:r>
    </w:p>
    <w:p w14:paraId="746FD363" w14:textId="7A74837B" w:rsidR="0010380A" w:rsidRPr="00B62185" w:rsidRDefault="00836398" w:rsidP="00836398">
      <w:pPr>
        <w:pStyle w:val="ListParagraph"/>
        <w:ind w:left="0"/>
      </w:pPr>
      <w:r w:rsidRPr="00B62185">
        <w:t>R</w:t>
      </w:r>
      <w:r w:rsidR="00FC3280" w:rsidRPr="00B62185">
        <w:t xml:space="preserve">espectfully </w:t>
      </w:r>
      <w:r w:rsidR="008D4B30">
        <w:t>S</w:t>
      </w:r>
      <w:r w:rsidR="00FC3280" w:rsidRPr="00B62185">
        <w:t>ubmitted,</w:t>
      </w:r>
    </w:p>
    <w:p w14:paraId="010D6AE4" w14:textId="24EDEAD4" w:rsidR="00A24244" w:rsidRDefault="00A24244" w:rsidP="00836398">
      <w:pPr>
        <w:pStyle w:val="ListParagraph"/>
        <w:ind w:left="0"/>
      </w:pPr>
    </w:p>
    <w:p w14:paraId="26A08EE7" w14:textId="5A9C2167" w:rsidR="0037441A" w:rsidRDefault="0037441A" w:rsidP="00836398">
      <w:pPr>
        <w:pStyle w:val="ListParagraph"/>
        <w:ind w:left="0"/>
      </w:pPr>
    </w:p>
    <w:p w14:paraId="32BA46EF" w14:textId="77777777" w:rsidR="00B126CD" w:rsidRPr="00B62185" w:rsidRDefault="00B126CD" w:rsidP="00836398">
      <w:pPr>
        <w:pStyle w:val="ListParagraph"/>
        <w:ind w:left="0"/>
      </w:pPr>
    </w:p>
    <w:p w14:paraId="604D820E" w14:textId="5C112D26" w:rsidR="00962AD7" w:rsidRDefault="002A2FE8" w:rsidP="00962AD7">
      <w:r>
        <w:t>Randy Buchanan</w:t>
      </w:r>
      <w:r w:rsidR="00962AD7">
        <w:t>, Secretary</w:t>
      </w:r>
    </w:p>
    <w:p w14:paraId="18832F2D" w14:textId="77777777" w:rsidR="00FC3280" w:rsidRDefault="00FC3280" w:rsidP="00861352"/>
    <w:p w14:paraId="7BB58DE3" w14:textId="77777777" w:rsidR="00FC3280" w:rsidRDefault="00FC3280" w:rsidP="00861352"/>
    <w:p w14:paraId="7F1134AC" w14:textId="77777777" w:rsidR="0010380A" w:rsidRDefault="0010380A" w:rsidP="00861352"/>
    <w:sectPr w:rsidR="0010380A" w:rsidSect="00C250F8">
      <w:headerReference w:type="default" r:id="rId8"/>
      <w:headerReference w:type="first" r:id="rId9"/>
      <w:pgSz w:w="12240" w:h="15840"/>
      <w:pgMar w:top="1440" w:right="1440" w:bottom="810" w:left="1440" w:header="1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55520" w14:textId="77777777" w:rsidR="00724314" w:rsidRDefault="00724314" w:rsidP="00332868">
      <w:r>
        <w:separator/>
      </w:r>
    </w:p>
  </w:endnote>
  <w:endnote w:type="continuationSeparator" w:id="0">
    <w:p w14:paraId="63357719" w14:textId="77777777" w:rsidR="00724314" w:rsidRDefault="00724314" w:rsidP="00332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8AD9F" w14:textId="77777777" w:rsidR="00724314" w:rsidRDefault="00724314" w:rsidP="00332868">
      <w:r>
        <w:separator/>
      </w:r>
    </w:p>
  </w:footnote>
  <w:footnote w:type="continuationSeparator" w:id="0">
    <w:p w14:paraId="6D19F70D" w14:textId="77777777" w:rsidR="00724314" w:rsidRDefault="00724314" w:rsidP="00332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138BC" w14:textId="77777777" w:rsidR="008117A4" w:rsidRDefault="008117A4" w:rsidP="00332868">
    <w:pPr>
      <w:pStyle w:val="Header"/>
      <w:ind w:left="-90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36915" w14:textId="77777777" w:rsidR="008117A4" w:rsidRDefault="008117A4" w:rsidP="00CD306D">
    <w:pPr>
      <w:pStyle w:val="Header"/>
      <w:ind w:left="-900"/>
      <w:jc w:val="center"/>
    </w:pPr>
    <w:r>
      <w:rPr>
        <w:b/>
        <w:noProof/>
      </w:rPr>
      <w:drawing>
        <wp:anchor distT="0" distB="0" distL="114300" distR="114300" simplePos="0" relativeHeight="251660288" behindDoc="0" locked="0" layoutInCell="1" allowOverlap="1" wp14:anchorId="761A5C14" wp14:editId="6C4B6D1D">
          <wp:simplePos x="0" y="0"/>
          <wp:positionH relativeFrom="column">
            <wp:posOffset>-504825</wp:posOffset>
          </wp:positionH>
          <wp:positionV relativeFrom="paragraph">
            <wp:posOffset>502285</wp:posOffset>
          </wp:positionV>
          <wp:extent cx="819150" cy="885825"/>
          <wp:effectExtent l="0" t="0" r="0" b="9525"/>
          <wp:wrapNone/>
          <wp:docPr id="7" name="Picture 7" descr="Copy of CBFPD HG Pat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py of CBFPD HG Pat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</w:rPr>
      <w:drawing>
        <wp:inline distT="0" distB="0" distL="0" distR="0" wp14:anchorId="24A5E97F" wp14:editId="0BFB7FA3">
          <wp:extent cx="7119484" cy="1649911"/>
          <wp:effectExtent l="0" t="0" r="5715" b="7620"/>
          <wp:docPr id="8" name="Picture 8" descr="scan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0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607" cy="16568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532836" w14:textId="77777777" w:rsidR="008117A4" w:rsidRDefault="008117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56DCA"/>
    <w:multiLevelType w:val="hybridMultilevel"/>
    <w:tmpl w:val="5C523A48"/>
    <w:lvl w:ilvl="0" w:tplc="C3C27D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C616B2"/>
    <w:multiLevelType w:val="hybridMultilevel"/>
    <w:tmpl w:val="9588F948"/>
    <w:lvl w:ilvl="0" w:tplc="D592D9C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71C5EFD"/>
    <w:multiLevelType w:val="hybridMultilevel"/>
    <w:tmpl w:val="D172B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E72E3"/>
    <w:multiLevelType w:val="hybridMultilevel"/>
    <w:tmpl w:val="F95AB2F8"/>
    <w:lvl w:ilvl="0" w:tplc="ED8CD81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C883EE4"/>
    <w:multiLevelType w:val="hybridMultilevel"/>
    <w:tmpl w:val="85F48C1E"/>
    <w:lvl w:ilvl="0" w:tplc="7B5CDB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3B768C"/>
    <w:multiLevelType w:val="hybridMultilevel"/>
    <w:tmpl w:val="8C3C5784"/>
    <w:lvl w:ilvl="0" w:tplc="EC588750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74537346"/>
    <w:multiLevelType w:val="hybridMultilevel"/>
    <w:tmpl w:val="D31A443E"/>
    <w:lvl w:ilvl="0" w:tplc="AE0ED292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96602713">
    <w:abstractNumId w:val="1"/>
  </w:num>
  <w:num w:numId="2" w16cid:durableId="2006082756">
    <w:abstractNumId w:val="3"/>
  </w:num>
  <w:num w:numId="3" w16cid:durableId="980958418">
    <w:abstractNumId w:val="5"/>
  </w:num>
  <w:num w:numId="4" w16cid:durableId="1057170632">
    <w:abstractNumId w:val="4"/>
  </w:num>
  <w:num w:numId="5" w16cid:durableId="609433332">
    <w:abstractNumId w:val="0"/>
  </w:num>
  <w:num w:numId="6" w16cid:durableId="1797409835">
    <w:abstractNumId w:val="6"/>
  </w:num>
  <w:num w:numId="7" w16cid:durableId="83063597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79F"/>
    <w:rsid w:val="00001825"/>
    <w:rsid w:val="00014200"/>
    <w:rsid w:val="00015D31"/>
    <w:rsid w:val="00020B0E"/>
    <w:rsid w:val="00020C11"/>
    <w:rsid w:val="00022979"/>
    <w:rsid w:val="000233A3"/>
    <w:rsid w:val="0002382D"/>
    <w:rsid w:val="00024732"/>
    <w:rsid w:val="000249CF"/>
    <w:rsid w:val="00026611"/>
    <w:rsid w:val="000307EE"/>
    <w:rsid w:val="00032D59"/>
    <w:rsid w:val="00034E8E"/>
    <w:rsid w:val="00036E80"/>
    <w:rsid w:val="00040760"/>
    <w:rsid w:val="0004142F"/>
    <w:rsid w:val="00041901"/>
    <w:rsid w:val="00041B6C"/>
    <w:rsid w:val="0004290C"/>
    <w:rsid w:val="00043D25"/>
    <w:rsid w:val="00045365"/>
    <w:rsid w:val="00045600"/>
    <w:rsid w:val="0004779E"/>
    <w:rsid w:val="00051E51"/>
    <w:rsid w:val="000520FA"/>
    <w:rsid w:val="00052787"/>
    <w:rsid w:val="0005440E"/>
    <w:rsid w:val="00060FBE"/>
    <w:rsid w:val="000613B9"/>
    <w:rsid w:val="00061D32"/>
    <w:rsid w:val="00065214"/>
    <w:rsid w:val="00065FEB"/>
    <w:rsid w:val="0006675E"/>
    <w:rsid w:val="00067B65"/>
    <w:rsid w:val="00070953"/>
    <w:rsid w:val="00071E92"/>
    <w:rsid w:val="00074033"/>
    <w:rsid w:val="0007436B"/>
    <w:rsid w:val="000826D5"/>
    <w:rsid w:val="00083B34"/>
    <w:rsid w:val="00083CBF"/>
    <w:rsid w:val="00083F21"/>
    <w:rsid w:val="00086923"/>
    <w:rsid w:val="00086F16"/>
    <w:rsid w:val="000876DD"/>
    <w:rsid w:val="00087F62"/>
    <w:rsid w:val="00090961"/>
    <w:rsid w:val="00090B02"/>
    <w:rsid w:val="0009317B"/>
    <w:rsid w:val="00096056"/>
    <w:rsid w:val="0009710C"/>
    <w:rsid w:val="000975D0"/>
    <w:rsid w:val="00097A13"/>
    <w:rsid w:val="000A06F6"/>
    <w:rsid w:val="000A361E"/>
    <w:rsid w:val="000A54DA"/>
    <w:rsid w:val="000A55A3"/>
    <w:rsid w:val="000A6DB3"/>
    <w:rsid w:val="000B0774"/>
    <w:rsid w:val="000B0DF4"/>
    <w:rsid w:val="000B213C"/>
    <w:rsid w:val="000B2577"/>
    <w:rsid w:val="000B3797"/>
    <w:rsid w:val="000B4437"/>
    <w:rsid w:val="000B44F4"/>
    <w:rsid w:val="000B4759"/>
    <w:rsid w:val="000B4805"/>
    <w:rsid w:val="000B61F3"/>
    <w:rsid w:val="000B65EE"/>
    <w:rsid w:val="000C03C2"/>
    <w:rsid w:val="000C4E3C"/>
    <w:rsid w:val="000C5D2F"/>
    <w:rsid w:val="000C6911"/>
    <w:rsid w:val="000D0095"/>
    <w:rsid w:val="000D1944"/>
    <w:rsid w:val="000D1B43"/>
    <w:rsid w:val="000D5E64"/>
    <w:rsid w:val="000E0667"/>
    <w:rsid w:val="000E0F9F"/>
    <w:rsid w:val="000E14E5"/>
    <w:rsid w:val="000E24CC"/>
    <w:rsid w:val="000E3112"/>
    <w:rsid w:val="000E5BD1"/>
    <w:rsid w:val="000F2C57"/>
    <w:rsid w:val="000F4902"/>
    <w:rsid w:val="000F5B54"/>
    <w:rsid w:val="000F7A2A"/>
    <w:rsid w:val="0010380A"/>
    <w:rsid w:val="001050B6"/>
    <w:rsid w:val="00105BFF"/>
    <w:rsid w:val="00106169"/>
    <w:rsid w:val="00110BD0"/>
    <w:rsid w:val="0011293A"/>
    <w:rsid w:val="0011798E"/>
    <w:rsid w:val="001213C5"/>
    <w:rsid w:val="00127EA6"/>
    <w:rsid w:val="001319AF"/>
    <w:rsid w:val="00135147"/>
    <w:rsid w:val="00135325"/>
    <w:rsid w:val="00135440"/>
    <w:rsid w:val="0013626C"/>
    <w:rsid w:val="00137AA9"/>
    <w:rsid w:val="001423F8"/>
    <w:rsid w:val="00142BFA"/>
    <w:rsid w:val="001446FF"/>
    <w:rsid w:val="00147135"/>
    <w:rsid w:val="00150B92"/>
    <w:rsid w:val="001515F6"/>
    <w:rsid w:val="00152389"/>
    <w:rsid w:val="00153207"/>
    <w:rsid w:val="001532CE"/>
    <w:rsid w:val="00154477"/>
    <w:rsid w:val="00154DC0"/>
    <w:rsid w:val="00162AC6"/>
    <w:rsid w:val="00162C77"/>
    <w:rsid w:val="001637EA"/>
    <w:rsid w:val="0016546F"/>
    <w:rsid w:val="0016560E"/>
    <w:rsid w:val="00166A99"/>
    <w:rsid w:val="0017140D"/>
    <w:rsid w:val="00173B56"/>
    <w:rsid w:val="00173FED"/>
    <w:rsid w:val="0017444A"/>
    <w:rsid w:val="00176DB7"/>
    <w:rsid w:val="00176F99"/>
    <w:rsid w:val="0017754A"/>
    <w:rsid w:val="00180AF5"/>
    <w:rsid w:val="0018178E"/>
    <w:rsid w:val="00181CAD"/>
    <w:rsid w:val="00182C58"/>
    <w:rsid w:val="00182F28"/>
    <w:rsid w:val="0018469B"/>
    <w:rsid w:val="0018510F"/>
    <w:rsid w:val="00185BED"/>
    <w:rsid w:val="00187BC2"/>
    <w:rsid w:val="0019045A"/>
    <w:rsid w:val="00191562"/>
    <w:rsid w:val="001940D1"/>
    <w:rsid w:val="00194F23"/>
    <w:rsid w:val="00196D02"/>
    <w:rsid w:val="00197C69"/>
    <w:rsid w:val="00197CC9"/>
    <w:rsid w:val="001A01C7"/>
    <w:rsid w:val="001A0465"/>
    <w:rsid w:val="001A12D2"/>
    <w:rsid w:val="001A2312"/>
    <w:rsid w:val="001A3888"/>
    <w:rsid w:val="001A44D5"/>
    <w:rsid w:val="001A4E84"/>
    <w:rsid w:val="001A588A"/>
    <w:rsid w:val="001A5A4A"/>
    <w:rsid w:val="001A5C50"/>
    <w:rsid w:val="001A6A12"/>
    <w:rsid w:val="001A778A"/>
    <w:rsid w:val="001B076A"/>
    <w:rsid w:val="001B1C6E"/>
    <w:rsid w:val="001B380F"/>
    <w:rsid w:val="001B4511"/>
    <w:rsid w:val="001B50DB"/>
    <w:rsid w:val="001C02FA"/>
    <w:rsid w:val="001C2422"/>
    <w:rsid w:val="001C535B"/>
    <w:rsid w:val="001D0975"/>
    <w:rsid w:val="001D1209"/>
    <w:rsid w:val="001D14EF"/>
    <w:rsid w:val="001D3F54"/>
    <w:rsid w:val="001D4ACE"/>
    <w:rsid w:val="001D4B45"/>
    <w:rsid w:val="001D6ABE"/>
    <w:rsid w:val="001D6E56"/>
    <w:rsid w:val="001E0060"/>
    <w:rsid w:val="001E0892"/>
    <w:rsid w:val="001E1557"/>
    <w:rsid w:val="001E1E66"/>
    <w:rsid w:val="001E56C5"/>
    <w:rsid w:val="001F191F"/>
    <w:rsid w:val="001F5BCD"/>
    <w:rsid w:val="001F5F04"/>
    <w:rsid w:val="001F71A2"/>
    <w:rsid w:val="00201D99"/>
    <w:rsid w:val="00202769"/>
    <w:rsid w:val="00205BB9"/>
    <w:rsid w:val="00205E66"/>
    <w:rsid w:val="0020690D"/>
    <w:rsid w:val="0021034B"/>
    <w:rsid w:val="0021085D"/>
    <w:rsid w:val="00214686"/>
    <w:rsid w:val="002158B0"/>
    <w:rsid w:val="00221597"/>
    <w:rsid w:val="0022316C"/>
    <w:rsid w:val="00230164"/>
    <w:rsid w:val="00231F0B"/>
    <w:rsid w:val="00233BD4"/>
    <w:rsid w:val="00233DC7"/>
    <w:rsid w:val="0023495A"/>
    <w:rsid w:val="00236089"/>
    <w:rsid w:val="00241002"/>
    <w:rsid w:val="002430D6"/>
    <w:rsid w:val="00244F97"/>
    <w:rsid w:val="002477A7"/>
    <w:rsid w:val="00255422"/>
    <w:rsid w:val="00255758"/>
    <w:rsid w:val="00257788"/>
    <w:rsid w:val="00261C8E"/>
    <w:rsid w:val="00264BC0"/>
    <w:rsid w:val="002664F5"/>
    <w:rsid w:val="00266CFE"/>
    <w:rsid w:val="00273CB6"/>
    <w:rsid w:val="00275AF7"/>
    <w:rsid w:val="00276334"/>
    <w:rsid w:val="0027691A"/>
    <w:rsid w:val="002769B0"/>
    <w:rsid w:val="00277080"/>
    <w:rsid w:val="002804E5"/>
    <w:rsid w:val="00282621"/>
    <w:rsid w:val="00286047"/>
    <w:rsid w:val="00286AF4"/>
    <w:rsid w:val="00287559"/>
    <w:rsid w:val="002913EE"/>
    <w:rsid w:val="0029246E"/>
    <w:rsid w:val="00293D1A"/>
    <w:rsid w:val="00294BCE"/>
    <w:rsid w:val="002973F8"/>
    <w:rsid w:val="002A0CCA"/>
    <w:rsid w:val="002A14D4"/>
    <w:rsid w:val="002A15BD"/>
    <w:rsid w:val="002A2372"/>
    <w:rsid w:val="002A2C49"/>
    <w:rsid w:val="002A2FE8"/>
    <w:rsid w:val="002B0128"/>
    <w:rsid w:val="002B0DE4"/>
    <w:rsid w:val="002B1705"/>
    <w:rsid w:val="002B4657"/>
    <w:rsid w:val="002B49E6"/>
    <w:rsid w:val="002B67B4"/>
    <w:rsid w:val="002C3D00"/>
    <w:rsid w:val="002C554C"/>
    <w:rsid w:val="002C698B"/>
    <w:rsid w:val="002C7864"/>
    <w:rsid w:val="002D2649"/>
    <w:rsid w:val="002D2653"/>
    <w:rsid w:val="002D4C8E"/>
    <w:rsid w:val="002D5D86"/>
    <w:rsid w:val="002D64B8"/>
    <w:rsid w:val="002D7644"/>
    <w:rsid w:val="002D7F51"/>
    <w:rsid w:val="002E1381"/>
    <w:rsid w:val="002E1EB0"/>
    <w:rsid w:val="002E2239"/>
    <w:rsid w:val="002E31ED"/>
    <w:rsid w:val="002E6D90"/>
    <w:rsid w:val="002F1777"/>
    <w:rsid w:val="002F1D83"/>
    <w:rsid w:val="002F2389"/>
    <w:rsid w:val="002F2890"/>
    <w:rsid w:val="002F3BA0"/>
    <w:rsid w:val="002F3D1B"/>
    <w:rsid w:val="002F5430"/>
    <w:rsid w:val="002F59D7"/>
    <w:rsid w:val="002F5B9C"/>
    <w:rsid w:val="00300FBE"/>
    <w:rsid w:val="003062FA"/>
    <w:rsid w:val="00307A60"/>
    <w:rsid w:val="00307C05"/>
    <w:rsid w:val="00310B56"/>
    <w:rsid w:val="00311183"/>
    <w:rsid w:val="0031211E"/>
    <w:rsid w:val="0031622F"/>
    <w:rsid w:val="0031777A"/>
    <w:rsid w:val="0032013D"/>
    <w:rsid w:val="00320A85"/>
    <w:rsid w:val="00321375"/>
    <w:rsid w:val="00321804"/>
    <w:rsid w:val="00323FC8"/>
    <w:rsid w:val="00326D1F"/>
    <w:rsid w:val="0033232C"/>
    <w:rsid w:val="0033238C"/>
    <w:rsid w:val="00332868"/>
    <w:rsid w:val="00335BD0"/>
    <w:rsid w:val="00336492"/>
    <w:rsid w:val="0033758E"/>
    <w:rsid w:val="003421C0"/>
    <w:rsid w:val="003446FB"/>
    <w:rsid w:val="00350598"/>
    <w:rsid w:val="003512B0"/>
    <w:rsid w:val="00352BA2"/>
    <w:rsid w:val="00354389"/>
    <w:rsid w:val="00354AAE"/>
    <w:rsid w:val="00354B33"/>
    <w:rsid w:val="003555BF"/>
    <w:rsid w:val="00356350"/>
    <w:rsid w:val="00360EFE"/>
    <w:rsid w:val="003671F9"/>
    <w:rsid w:val="003730CA"/>
    <w:rsid w:val="003737BA"/>
    <w:rsid w:val="00373A31"/>
    <w:rsid w:val="0037441A"/>
    <w:rsid w:val="00375E2F"/>
    <w:rsid w:val="0037720A"/>
    <w:rsid w:val="00380355"/>
    <w:rsid w:val="00381F88"/>
    <w:rsid w:val="00383876"/>
    <w:rsid w:val="00383C63"/>
    <w:rsid w:val="00385DFD"/>
    <w:rsid w:val="00387C21"/>
    <w:rsid w:val="00390799"/>
    <w:rsid w:val="00390837"/>
    <w:rsid w:val="00390BA2"/>
    <w:rsid w:val="00391234"/>
    <w:rsid w:val="00394F21"/>
    <w:rsid w:val="00396BF3"/>
    <w:rsid w:val="00397A2A"/>
    <w:rsid w:val="00397DCF"/>
    <w:rsid w:val="003A246D"/>
    <w:rsid w:val="003A2FF3"/>
    <w:rsid w:val="003A41BE"/>
    <w:rsid w:val="003A4B44"/>
    <w:rsid w:val="003A7C9F"/>
    <w:rsid w:val="003B2AE6"/>
    <w:rsid w:val="003B33CD"/>
    <w:rsid w:val="003B65DB"/>
    <w:rsid w:val="003B765C"/>
    <w:rsid w:val="003C02BF"/>
    <w:rsid w:val="003C0701"/>
    <w:rsid w:val="003C3AAB"/>
    <w:rsid w:val="003C4F5B"/>
    <w:rsid w:val="003C5C2F"/>
    <w:rsid w:val="003D4200"/>
    <w:rsid w:val="003D5412"/>
    <w:rsid w:val="003D5652"/>
    <w:rsid w:val="003E0F4F"/>
    <w:rsid w:val="003E108C"/>
    <w:rsid w:val="003E3C9C"/>
    <w:rsid w:val="003F1C92"/>
    <w:rsid w:val="003F28DB"/>
    <w:rsid w:val="003F64A0"/>
    <w:rsid w:val="003F728A"/>
    <w:rsid w:val="00401667"/>
    <w:rsid w:val="00401C18"/>
    <w:rsid w:val="00405C48"/>
    <w:rsid w:val="00405D75"/>
    <w:rsid w:val="004062C6"/>
    <w:rsid w:val="00406F46"/>
    <w:rsid w:val="00407CAF"/>
    <w:rsid w:val="00411F64"/>
    <w:rsid w:val="0041362C"/>
    <w:rsid w:val="004158C8"/>
    <w:rsid w:val="00416BF7"/>
    <w:rsid w:val="0042050F"/>
    <w:rsid w:val="00420E71"/>
    <w:rsid w:val="004233DF"/>
    <w:rsid w:val="00424D6A"/>
    <w:rsid w:val="0043165F"/>
    <w:rsid w:val="004448E4"/>
    <w:rsid w:val="00444D03"/>
    <w:rsid w:val="00445331"/>
    <w:rsid w:val="00452EDB"/>
    <w:rsid w:val="00457595"/>
    <w:rsid w:val="00460166"/>
    <w:rsid w:val="00460639"/>
    <w:rsid w:val="00461255"/>
    <w:rsid w:val="00461A2E"/>
    <w:rsid w:val="0046421D"/>
    <w:rsid w:val="004655E6"/>
    <w:rsid w:val="00466766"/>
    <w:rsid w:val="00472278"/>
    <w:rsid w:val="00474C60"/>
    <w:rsid w:val="0047622C"/>
    <w:rsid w:val="004771AE"/>
    <w:rsid w:val="00477AC4"/>
    <w:rsid w:val="00477EB0"/>
    <w:rsid w:val="004805E0"/>
    <w:rsid w:val="00485610"/>
    <w:rsid w:val="004866A4"/>
    <w:rsid w:val="0048691F"/>
    <w:rsid w:val="00486C98"/>
    <w:rsid w:val="00487112"/>
    <w:rsid w:val="00487474"/>
    <w:rsid w:val="004879F1"/>
    <w:rsid w:val="00491024"/>
    <w:rsid w:val="00491FD8"/>
    <w:rsid w:val="00493602"/>
    <w:rsid w:val="00493693"/>
    <w:rsid w:val="00493E26"/>
    <w:rsid w:val="004969CB"/>
    <w:rsid w:val="0049745C"/>
    <w:rsid w:val="00497C5D"/>
    <w:rsid w:val="004A2AF1"/>
    <w:rsid w:val="004A573F"/>
    <w:rsid w:val="004A770A"/>
    <w:rsid w:val="004B0FC8"/>
    <w:rsid w:val="004B2F48"/>
    <w:rsid w:val="004B3662"/>
    <w:rsid w:val="004B3B7B"/>
    <w:rsid w:val="004B4D45"/>
    <w:rsid w:val="004C0DFB"/>
    <w:rsid w:val="004C1A56"/>
    <w:rsid w:val="004C20FB"/>
    <w:rsid w:val="004C322E"/>
    <w:rsid w:val="004D209A"/>
    <w:rsid w:val="004D4017"/>
    <w:rsid w:val="004D4B73"/>
    <w:rsid w:val="004D5B6F"/>
    <w:rsid w:val="004D66F3"/>
    <w:rsid w:val="004E022B"/>
    <w:rsid w:val="004E1301"/>
    <w:rsid w:val="004E1E91"/>
    <w:rsid w:val="004E2D0A"/>
    <w:rsid w:val="004E318A"/>
    <w:rsid w:val="004E37FD"/>
    <w:rsid w:val="004E446D"/>
    <w:rsid w:val="004E4B58"/>
    <w:rsid w:val="004F0665"/>
    <w:rsid w:val="004F0709"/>
    <w:rsid w:val="004F1406"/>
    <w:rsid w:val="004F25EA"/>
    <w:rsid w:val="004F32A4"/>
    <w:rsid w:val="004F3948"/>
    <w:rsid w:val="004F60E0"/>
    <w:rsid w:val="00500EDB"/>
    <w:rsid w:val="0050172B"/>
    <w:rsid w:val="005030FD"/>
    <w:rsid w:val="00504B01"/>
    <w:rsid w:val="00505DBE"/>
    <w:rsid w:val="0050616D"/>
    <w:rsid w:val="0050776A"/>
    <w:rsid w:val="00510912"/>
    <w:rsid w:val="005113DF"/>
    <w:rsid w:val="00516C12"/>
    <w:rsid w:val="0052135C"/>
    <w:rsid w:val="00521E5B"/>
    <w:rsid w:val="0052270E"/>
    <w:rsid w:val="0052398E"/>
    <w:rsid w:val="0052566F"/>
    <w:rsid w:val="00531461"/>
    <w:rsid w:val="00531EA6"/>
    <w:rsid w:val="005325C3"/>
    <w:rsid w:val="005327FB"/>
    <w:rsid w:val="005328E8"/>
    <w:rsid w:val="00537DD6"/>
    <w:rsid w:val="005407B7"/>
    <w:rsid w:val="0054178B"/>
    <w:rsid w:val="00542CD4"/>
    <w:rsid w:val="005479FD"/>
    <w:rsid w:val="00550E90"/>
    <w:rsid w:val="0055104A"/>
    <w:rsid w:val="00551781"/>
    <w:rsid w:val="00551AA2"/>
    <w:rsid w:val="00554F34"/>
    <w:rsid w:val="00554F5C"/>
    <w:rsid w:val="00554F70"/>
    <w:rsid w:val="00556834"/>
    <w:rsid w:val="0055722D"/>
    <w:rsid w:val="00560034"/>
    <w:rsid w:val="005631AD"/>
    <w:rsid w:val="00564C35"/>
    <w:rsid w:val="00564F5C"/>
    <w:rsid w:val="00567691"/>
    <w:rsid w:val="005677EB"/>
    <w:rsid w:val="005703C6"/>
    <w:rsid w:val="00573DE0"/>
    <w:rsid w:val="00575D41"/>
    <w:rsid w:val="00576599"/>
    <w:rsid w:val="00577A8A"/>
    <w:rsid w:val="0058760F"/>
    <w:rsid w:val="005901D0"/>
    <w:rsid w:val="0059068F"/>
    <w:rsid w:val="00591D33"/>
    <w:rsid w:val="0059227B"/>
    <w:rsid w:val="00594787"/>
    <w:rsid w:val="005956C1"/>
    <w:rsid w:val="005A05F9"/>
    <w:rsid w:val="005A1492"/>
    <w:rsid w:val="005A4E71"/>
    <w:rsid w:val="005A793A"/>
    <w:rsid w:val="005B2186"/>
    <w:rsid w:val="005B27B9"/>
    <w:rsid w:val="005B2AAE"/>
    <w:rsid w:val="005B3B13"/>
    <w:rsid w:val="005C295C"/>
    <w:rsid w:val="005C31AA"/>
    <w:rsid w:val="005C3E89"/>
    <w:rsid w:val="005C52C0"/>
    <w:rsid w:val="005C6A58"/>
    <w:rsid w:val="005C786F"/>
    <w:rsid w:val="005D6AD8"/>
    <w:rsid w:val="005E04C3"/>
    <w:rsid w:val="005E1A4E"/>
    <w:rsid w:val="005E1BCF"/>
    <w:rsid w:val="005E6022"/>
    <w:rsid w:val="005E7736"/>
    <w:rsid w:val="005E7F8D"/>
    <w:rsid w:val="005F3056"/>
    <w:rsid w:val="005F308D"/>
    <w:rsid w:val="005F4B3F"/>
    <w:rsid w:val="005F6E58"/>
    <w:rsid w:val="005F716F"/>
    <w:rsid w:val="005F7312"/>
    <w:rsid w:val="00600991"/>
    <w:rsid w:val="0060251F"/>
    <w:rsid w:val="00602FDD"/>
    <w:rsid w:val="006048C8"/>
    <w:rsid w:val="0061048D"/>
    <w:rsid w:val="00612D51"/>
    <w:rsid w:val="006146A4"/>
    <w:rsid w:val="00614864"/>
    <w:rsid w:val="006150FC"/>
    <w:rsid w:val="0061521A"/>
    <w:rsid w:val="00620791"/>
    <w:rsid w:val="006213C0"/>
    <w:rsid w:val="00623640"/>
    <w:rsid w:val="006259D2"/>
    <w:rsid w:val="006260D4"/>
    <w:rsid w:val="00627485"/>
    <w:rsid w:val="006320F7"/>
    <w:rsid w:val="00632AA1"/>
    <w:rsid w:val="006332C6"/>
    <w:rsid w:val="00635095"/>
    <w:rsid w:val="00635CD5"/>
    <w:rsid w:val="00636B3D"/>
    <w:rsid w:val="00641E7C"/>
    <w:rsid w:val="00643DC0"/>
    <w:rsid w:val="0064556D"/>
    <w:rsid w:val="006455F0"/>
    <w:rsid w:val="006507D5"/>
    <w:rsid w:val="006524A0"/>
    <w:rsid w:val="006534E3"/>
    <w:rsid w:val="006562D4"/>
    <w:rsid w:val="006613C6"/>
    <w:rsid w:val="00665075"/>
    <w:rsid w:val="00665E18"/>
    <w:rsid w:val="006674FE"/>
    <w:rsid w:val="00667BD7"/>
    <w:rsid w:val="0067630C"/>
    <w:rsid w:val="0067634F"/>
    <w:rsid w:val="006801DC"/>
    <w:rsid w:val="0069120B"/>
    <w:rsid w:val="00695675"/>
    <w:rsid w:val="006A0D9E"/>
    <w:rsid w:val="006A0E0D"/>
    <w:rsid w:val="006A10D6"/>
    <w:rsid w:val="006A1E87"/>
    <w:rsid w:val="006A7C7E"/>
    <w:rsid w:val="006B041D"/>
    <w:rsid w:val="006B0C6C"/>
    <w:rsid w:val="006B0F33"/>
    <w:rsid w:val="006B2AD7"/>
    <w:rsid w:val="006B2C3E"/>
    <w:rsid w:val="006B3B80"/>
    <w:rsid w:val="006B564A"/>
    <w:rsid w:val="006B765E"/>
    <w:rsid w:val="006C6277"/>
    <w:rsid w:val="006D2CE4"/>
    <w:rsid w:val="006D2E1C"/>
    <w:rsid w:val="006D4539"/>
    <w:rsid w:val="006D5D2E"/>
    <w:rsid w:val="006E0A14"/>
    <w:rsid w:val="006E4DDC"/>
    <w:rsid w:val="006F09B0"/>
    <w:rsid w:val="006F2E62"/>
    <w:rsid w:val="006F3C1C"/>
    <w:rsid w:val="006F503D"/>
    <w:rsid w:val="006F5B77"/>
    <w:rsid w:val="0070021B"/>
    <w:rsid w:val="00700EFC"/>
    <w:rsid w:val="00701B85"/>
    <w:rsid w:val="00703CB8"/>
    <w:rsid w:val="00704660"/>
    <w:rsid w:val="00704E4B"/>
    <w:rsid w:val="00705404"/>
    <w:rsid w:val="00707226"/>
    <w:rsid w:val="00710D6E"/>
    <w:rsid w:val="00713BAA"/>
    <w:rsid w:val="00714736"/>
    <w:rsid w:val="0071676B"/>
    <w:rsid w:val="007203BB"/>
    <w:rsid w:val="0072188B"/>
    <w:rsid w:val="007222D4"/>
    <w:rsid w:val="00723123"/>
    <w:rsid w:val="00724314"/>
    <w:rsid w:val="00724EE2"/>
    <w:rsid w:val="00724F24"/>
    <w:rsid w:val="00726287"/>
    <w:rsid w:val="00726963"/>
    <w:rsid w:val="007279D9"/>
    <w:rsid w:val="00730851"/>
    <w:rsid w:val="00736493"/>
    <w:rsid w:val="00740465"/>
    <w:rsid w:val="007428B7"/>
    <w:rsid w:val="007436CF"/>
    <w:rsid w:val="00744168"/>
    <w:rsid w:val="0074488B"/>
    <w:rsid w:val="00744EAC"/>
    <w:rsid w:val="00745F77"/>
    <w:rsid w:val="00747F95"/>
    <w:rsid w:val="00753345"/>
    <w:rsid w:val="00753E5F"/>
    <w:rsid w:val="007544D2"/>
    <w:rsid w:val="00754B16"/>
    <w:rsid w:val="00756BCD"/>
    <w:rsid w:val="0076185C"/>
    <w:rsid w:val="007618D0"/>
    <w:rsid w:val="0076194D"/>
    <w:rsid w:val="00761A3D"/>
    <w:rsid w:val="00764325"/>
    <w:rsid w:val="00766BEC"/>
    <w:rsid w:val="00766E12"/>
    <w:rsid w:val="0077117B"/>
    <w:rsid w:val="00773393"/>
    <w:rsid w:val="00773C9B"/>
    <w:rsid w:val="0077550E"/>
    <w:rsid w:val="00781D00"/>
    <w:rsid w:val="0078532A"/>
    <w:rsid w:val="007854A2"/>
    <w:rsid w:val="007857CA"/>
    <w:rsid w:val="00787F47"/>
    <w:rsid w:val="00795139"/>
    <w:rsid w:val="007958FF"/>
    <w:rsid w:val="00796EBD"/>
    <w:rsid w:val="00796F6D"/>
    <w:rsid w:val="00797833"/>
    <w:rsid w:val="007A0EC0"/>
    <w:rsid w:val="007B7E1F"/>
    <w:rsid w:val="007C1A91"/>
    <w:rsid w:val="007C50ED"/>
    <w:rsid w:val="007C6692"/>
    <w:rsid w:val="007C7B98"/>
    <w:rsid w:val="007C7E58"/>
    <w:rsid w:val="007D3C83"/>
    <w:rsid w:val="007D6348"/>
    <w:rsid w:val="007E1CA1"/>
    <w:rsid w:val="007E217E"/>
    <w:rsid w:val="007E450E"/>
    <w:rsid w:val="007E49EC"/>
    <w:rsid w:val="007F212A"/>
    <w:rsid w:val="007F3069"/>
    <w:rsid w:val="007F30F9"/>
    <w:rsid w:val="007F45AF"/>
    <w:rsid w:val="007F6789"/>
    <w:rsid w:val="007F7664"/>
    <w:rsid w:val="007F7889"/>
    <w:rsid w:val="008117A4"/>
    <w:rsid w:val="00812E7A"/>
    <w:rsid w:val="00813F12"/>
    <w:rsid w:val="008178EC"/>
    <w:rsid w:val="00817CE7"/>
    <w:rsid w:val="00820938"/>
    <w:rsid w:val="00820ADA"/>
    <w:rsid w:val="00821395"/>
    <w:rsid w:val="00822507"/>
    <w:rsid w:val="008226AC"/>
    <w:rsid w:val="008226E8"/>
    <w:rsid w:val="00825461"/>
    <w:rsid w:val="00825555"/>
    <w:rsid w:val="0083189B"/>
    <w:rsid w:val="00831BAE"/>
    <w:rsid w:val="0083283A"/>
    <w:rsid w:val="008330C0"/>
    <w:rsid w:val="00833A11"/>
    <w:rsid w:val="00833B6A"/>
    <w:rsid w:val="00836398"/>
    <w:rsid w:val="00837BB3"/>
    <w:rsid w:val="008413B8"/>
    <w:rsid w:val="00843A27"/>
    <w:rsid w:val="008539C3"/>
    <w:rsid w:val="00854054"/>
    <w:rsid w:val="00854507"/>
    <w:rsid w:val="008602D6"/>
    <w:rsid w:val="00861352"/>
    <w:rsid w:val="00861D7A"/>
    <w:rsid w:val="00861F46"/>
    <w:rsid w:val="00866E83"/>
    <w:rsid w:val="00870C17"/>
    <w:rsid w:val="00870D37"/>
    <w:rsid w:val="008737E4"/>
    <w:rsid w:val="00875E11"/>
    <w:rsid w:val="00875ECE"/>
    <w:rsid w:val="008777FE"/>
    <w:rsid w:val="0088017B"/>
    <w:rsid w:val="00883DBD"/>
    <w:rsid w:val="0088790D"/>
    <w:rsid w:val="00890376"/>
    <w:rsid w:val="00892623"/>
    <w:rsid w:val="00895A52"/>
    <w:rsid w:val="008A1783"/>
    <w:rsid w:val="008A6BBB"/>
    <w:rsid w:val="008B1C28"/>
    <w:rsid w:val="008B3187"/>
    <w:rsid w:val="008B44F2"/>
    <w:rsid w:val="008C093E"/>
    <w:rsid w:val="008C2075"/>
    <w:rsid w:val="008C356B"/>
    <w:rsid w:val="008C5C07"/>
    <w:rsid w:val="008D26FF"/>
    <w:rsid w:val="008D4730"/>
    <w:rsid w:val="008D4B30"/>
    <w:rsid w:val="008D4CAF"/>
    <w:rsid w:val="008D51C1"/>
    <w:rsid w:val="008D6B20"/>
    <w:rsid w:val="008D7718"/>
    <w:rsid w:val="008E0EFE"/>
    <w:rsid w:val="008E11DA"/>
    <w:rsid w:val="008E1DAC"/>
    <w:rsid w:val="008E3D95"/>
    <w:rsid w:val="008E4899"/>
    <w:rsid w:val="008F1500"/>
    <w:rsid w:val="008F1FE2"/>
    <w:rsid w:val="008F38F9"/>
    <w:rsid w:val="008F3ECA"/>
    <w:rsid w:val="008F6FEA"/>
    <w:rsid w:val="008F72D1"/>
    <w:rsid w:val="009007F5"/>
    <w:rsid w:val="00902BBE"/>
    <w:rsid w:val="00902E2E"/>
    <w:rsid w:val="0090336D"/>
    <w:rsid w:val="009052D7"/>
    <w:rsid w:val="00907A68"/>
    <w:rsid w:val="00910154"/>
    <w:rsid w:val="00912E60"/>
    <w:rsid w:val="00915F1D"/>
    <w:rsid w:val="0091710B"/>
    <w:rsid w:val="00917792"/>
    <w:rsid w:val="00921033"/>
    <w:rsid w:val="00921F94"/>
    <w:rsid w:val="0092548A"/>
    <w:rsid w:val="0092737F"/>
    <w:rsid w:val="009275C7"/>
    <w:rsid w:val="00927AEB"/>
    <w:rsid w:val="00930376"/>
    <w:rsid w:val="009306FE"/>
    <w:rsid w:val="00931999"/>
    <w:rsid w:val="0093317B"/>
    <w:rsid w:val="00933A53"/>
    <w:rsid w:val="009428AD"/>
    <w:rsid w:val="009429B0"/>
    <w:rsid w:val="0094327D"/>
    <w:rsid w:val="00945276"/>
    <w:rsid w:val="009469FD"/>
    <w:rsid w:val="00952302"/>
    <w:rsid w:val="00955768"/>
    <w:rsid w:val="00955B3C"/>
    <w:rsid w:val="00957DC1"/>
    <w:rsid w:val="009611F3"/>
    <w:rsid w:val="00961C73"/>
    <w:rsid w:val="00962AD7"/>
    <w:rsid w:val="00963266"/>
    <w:rsid w:val="00963983"/>
    <w:rsid w:val="00965A19"/>
    <w:rsid w:val="00965CD7"/>
    <w:rsid w:val="009663EB"/>
    <w:rsid w:val="0097013A"/>
    <w:rsid w:val="00970E5D"/>
    <w:rsid w:val="00970FE8"/>
    <w:rsid w:val="00971643"/>
    <w:rsid w:val="0097333B"/>
    <w:rsid w:val="0097377A"/>
    <w:rsid w:val="00973E6C"/>
    <w:rsid w:val="00980E98"/>
    <w:rsid w:val="00981C52"/>
    <w:rsid w:val="00983D5E"/>
    <w:rsid w:val="009843D3"/>
    <w:rsid w:val="0099293D"/>
    <w:rsid w:val="009938F2"/>
    <w:rsid w:val="00993CFE"/>
    <w:rsid w:val="00994D7C"/>
    <w:rsid w:val="00996618"/>
    <w:rsid w:val="009A0D6F"/>
    <w:rsid w:val="009A2AD6"/>
    <w:rsid w:val="009A30C4"/>
    <w:rsid w:val="009A3F76"/>
    <w:rsid w:val="009A423F"/>
    <w:rsid w:val="009A42FD"/>
    <w:rsid w:val="009A4644"/>
    <w:rsid w:val="009B2DEE"/>
    <w:rsid w:val="009B3235"/>
    <w:rsid w:val="009B3FE7"/>
    <w:rsid w:val="009B6171"/>
    <w:rsid w:val="009B772D"/>
    <w:rsid w:val="009C6BE5"/>
    <w:rsid w:val="009C7039"/>
    <w:rsid w:val="009C7380"/>
    <w:rsid w:val="009C73AB"/>
    <w:rsid w:val="009C751D"/>
    <w:rsid w:val="009D109F"/>
    <w:rsid w:val="009D366B"/>
    <w:rsid w:val="009D7110"/>
    <w:rsid w:val="009E063B"/>
    <w:rsid w:val="009E1D92"/>
    <w:rsid w:val="009E4792"/>
    <w:rsid w:val="009E59AE"/>
    <w:rsid w:val="009E5E5D"/>
    <w:rsid w:val="009E6554"/>
    <w:rsid w:val="009E6DF1"/>
    <w:rsid w:val="009E73AA"/>
    <w:rsid w:val="009F1139"/>
    <w:rsid w:val="009F6F5E"/>
    <w:rsid w:val="00A01AC1"/>
    <w:rsid w:val="00A01B1A"/>
    <w:rsid w:val="00A065FB"/>
    <w:rsid w:val="00A108AC"/>
    <w:rsid w:val="00A11391"/>
    <w:rsid w:val="00A12A3F"/>
    <w:rsid w:val="00A14152"/>
    <w:rsid w:val="00A20444"/>
    <w:rsid w:val="00A2088B"/>
    <w:rsid w:val="00A23E3F"/>
    <w:rsid w:val="00A24244"/>
    <w:rsid w:val="00A243AE"/>
    <w:rsid w:val="00A24705"/>
    <w:rsid w:val="00A25C5E"/>
    <w:rsid w:val="00A27216"/>
    <w:rsid w:val="00A27708"/>
    <w:rsid w:val="00A319FE"/>
    <w:rsid w:val="00A34B9C"/>
    <w:rsid w:val="00A422E6"/>
    <w:rsid w:val="00A425AD"/>
    <w:rsid w:val="00A474F3"/>
    <w:rsid w:val="00A50392"/>
    <w:rsid w:val="00A52ABD"/>
    <w:rsid w:val="00A54790"/>
    <w:rsid w:val="00A570F8"/>
    <w:rsid w:val="00A6089B"/>
    <w:rsid w:val="00A629DD"/>
    <w:rsid w:val="00A63306"/>
    <w:rsid w:val="00A6463F"/>
    <w:rsid w:val="00A66FDB"/>
    <w:rsid w:val="00A672A3"/>
    <w:rsid w:val="00A718C2"/>
    <w:rsid w:val="00A71DBE"/>
    <w:rsid w:val="00A7207C"/>
    <w:rsid w:val="00A7209A"/>
    <w:rsid w:val="00A74269"/>
    <w:rsid w:val="00A74DC6"/>
    <w:rsid w:val="00A74F8C"/>
    <w:rsid w:val="00A77AC0"/>
    <w:rsid w:val="00A81C5F"/>
    <w:rsid w:val="00A82650"/>
    <w:rsid w:val="00A83361"/>
    <w:rsid w:val="00A83E81"/>
    <w:rsid w:val="00A8457D"/>
    <w:rsid w:val="00A8704A"/>
    <w:rsid w:val="00A87526"/>
    <w:rsid w:val="00A91754"/>
    <w:rsid w:val="00A91F6E"/>
    <w:rsid w:val="00A94BA0"/>
    <w:rsid w:val="00A979B9"/>
    <w:rsid w:val="00AA0215"/>
    <w:rsid w:val="00AA119C"/>
    <w:rsid w:val="00AA484D"/>
    <w:rsid w:val="00AA5DA7"/>
    <w:rsid w:val="00AA67BE"/>
    <w:rsid w:val="00AA68A4"/>
    <w:rsid w:val="00AA7052"/>
    <w:rsid w:val="00AB395A"/>
    <w:rsid w:val="00AB3C24"/>
    <w:rsid w:val="00AB563D"/>
    <w:rsid w:val="00AB65D1"/>
    <w:rsid w:val="00AC04DC"/>
    <w:rsid w:val="00AC0DDB"/>
    <w:rsid w:val="00AC31E2"/>
    <w:rsid w:val="00AC3DC5"/>
    <w:rsid w:val="00AC6029"/>
    <w:rsid w:val="00AC632B"/>
    <w:rsid w:val="00AC6D6A"/>
    <w:rsid w:val="00AD4673"/>
    <w:rsid w:val="00AD676E"/>
    <w:rsid w:val="00AD70EC"/>
    <w:rsid w:val="00AD7EFA"/>
    <w:rsid w:val="00AE0295"/>
    <w:rsid w:val="00AE162F"/>
    <w:rsid w:val="00AE27CA"/>
    <w:rsid w:val="00AE310F"/>
    <w:rsid w:val="00AE37D0"/>
    <w:rsid w:val="00AE42E9"/>
    <w:rsid w:val="00AE5281"/>
    <w:rsid w:val="00AE7499"/>
    <w:rsid w:val="00AF2ED3"/>
    <w:rsid w:val="00AF3518"/>
    <w:rsid w:val="00AF4889"/>
    <w:rsid w:val="00AF6A36"/>
    <w:rsid w:val="00AF7807"/>
    <w:rsid w:val="00B0043B"/>
    <w:rsid w:val="00B0657F"/>
    <w:rsid w:val="00B07160"/>
    <w:rsid w:val="00B0743E"/>
    <w:rsid w:val="00B11EEF"/>
    <w:rsid w:val="00B126CD"/>
    <w:rsid w:val="00B12918"/>
    <w:rsid w:val="00B14A08"/>
    <w:rsid w:val="00B14A7F"/>
    <w:rsid w:val="00B14D00"/>
    <w:rsid w:val="00B14D07"/>
    <w:rsid w:val="00B15AC3"/>
    <w:rsid w:val="00B162D0"/>
    <w:rsid w:val="00B17515"/>
    <w:rsid w:val="00B201A8"/>
    <w:rsid w:val="00B21D00"/>
    <w:rsid w:val="00B23FAF"/>
    <w:rsid w:val="00B243D6"/>
    <w:rsid w:val="00B2474D"/>
    <w:rsid w:val="00B25848"/>
    <w:rsid w:val="00B277FF"/>
    <w:rsid w:val="00B405D6"/>
    <w:rsid w:val="00B4089E"/>
    <w:rsid w:val="00B41F12"/>
    <w:rsid w:val="00B420CB"/>
    <w:rsid w:val="00B457AA"/>
    <w:rsid w:val="00B5284E"/>
    <w:rsid w:val="00B538A3"/>
    <w:rsid w:val="00B54ED5"/>
    <w:rsid w:val="00B55F2A"/>
    <w:rsid w:val="00B56E28"/>
    <w:rsid w:val="00B60D70"/>
    <w:rsid w:val="00B60E9B"/>
    <w:rsid w:val="00B62185"/>
    <w:rsid w:val="00B63715"/>
    <w:rsid w:val="00B63CAD"/>
    <w:rsid w:val="00B650CE"/>
    <w:rsid w:val="00B70AFD"/>
    <w:rsid w:val="00B70B51"/>
    <w:rsid w:val="00B7284A"/>
    <w:rsid w:val="00B74BAD"/>
    <w:rsid w:val="00B80356"/>
    <w:rsid w:val="00B82ADD"/>
    <w:rsid w:val="00B82C84"/>
    <w:rsid w:val="00B85775"/>
    <w:rsid w:val="00B858C1"/>
    <w:rsid w:val="00B86938"/>
    <w:rsid w:val="00B87C01"/>
    <w:rsid w:val="00B87C17"/>
    <w:rsid w:val="00B90B34"/>
    <w:rsid w:val="00B91910"/>
    <w:rsid w:val="00B93896"/>
    <w:rsid w:val="00B977FE"/>
    <w:rsid w:val="00BA0384"/>
    <w:rsid w:val="00BA089E"/>
    <w:rsid w:val="00BA23EB"/>
    <w:rsid w:val="00BA529C"/>
    <w:rsid w:val="00BA65D5"/>
    <w:rsid w:val="00BA6FE7"/>
    <w:rsid w:val="00BA73A2"/>
    <w:rsid w:val="00BA78C2"/>
    <w:rsid w:val="00BB18A4"/>
    <w:rsid w:val="00BB2286"/>
    <w:rsid w:val="00BB39CC"/>
    <w:rsid w:val="00BB5AA6"/>
    <w:rsid w:val="00BB638E"/>
    <w:rsid w:val="00BC058F"/>
    <w:rsid w:val="00BC08AE"/>
    <w:rsid w:val="00BC3AEB"/>
    <w:rsid w:val="00BC3DDB"/>
    <w:rsid w:val="00BC4ED1"/>
    <w:rsid w:val="00BC5222"/>
    <w:rsid w:val="00BC5437"/>
    <w:rsid w:val="00BC5CF1"/>
    <w:rsid w:val="00BC5F12"/>
    <w:rsid w:val="00BD0F0A"/>
    <w:rsid w:val="00BD174D"/>
    <w:rsid w:val="00BD2EC7"/>
    <w:rsid w:val="00BD3D06"/>
    <w:rsid w:val="00BD407F"/>
    <w:rsid w:val="00BD43D3"/>
    <w:rsid w:val="00BD5706"/>
    <w:rsid w:val="00BD6C50"/>
    <w:rsid w:val="00BD7D29"/>
    <w:rsid w:val="00BE1E00"/>
    <w:rsid w:val="00BE3B26"/>
    <w:rsid w:val="00BE4BF7"/>
    <w:rsid w:val="00BE4D18"/>
    <w:rsid w:val="00BE4E22"/>
    <w:rsid w:val="00BE52C5"/>
    <w:rsid w:val="00BF0B32"/>
    <w:rsid w:val="00BF161B"/>
    <w:rsid w:val="00BF4898"/>
    <w:rsid w:val="00BF58FB"/>
    <w:rsid w:val="00BF75A5"/>
    <w:rsid w:val="00C0112A"/>
    <w:rsid w:val="00C01471"/>
    <w:rsid w:val="00C01B21"/>
    <w:rsid w:val="00C0478B"/>
    <w:rsid w:val="00C11220"/>
    <w:rsid w:val="00C117DB"/>
    <w:rsid w:val="00C13C8B"/>
    <w:rsid w:val="00C1613C"/>
    <w:rsid w:val="00C1632E"/>
    <w:rsid w:val="00C250F8"/>
    <w:rsid w:val="00C30FFC"/>
    <w:rsid w:val="00C330D6"/>
    <w:rsid w:val="00C33369"/>
    <w:rsid w:val="00C34ED5"/>
    <w:rsid w:val="00C41537"/>
    <w:rsid w:val="00C47AF2"/>
    <w:rsid w:val="00C51910"/>
    <w:rsid w:val="00C52DD7"/>
    <w:rsid w:val="00C54C26"/>
    <w:rsid w:val="00C55CBF"/>
    <w:rsid w:val="00C626AD"/>
    <w:rsid w:val="00C710D5"/>
    <w:rsid w:val="00C71439"/>
    <w:rsid w:val="00C71662"/>
    <w:rsid w:val="00C71D9D"/>
    <w:rsid w:val="00C74CC8"/>
    <w:rsid w:val="00C7679F"/>
    <w:rsid w:val="00C771BA"/>
    <w:rsid w:val="00C827A3"/>
    <w:rsid w:val="00C84339"/>
    <w:rsid w:val="00C8484F"/>
    <w:rsid w:val="00C84A1D"/>
    <w:rsid w:val="00C85065"/>
    <w:rsid w:val="00C863A2"/>
    <w:rsid w:val="00C87FA1"/>
    <w:rsid w:val="00C9096B"/>
    <w:rsid w:val="00C953D8"/>
    <w:rsid w:val="00C969F1"/>
    <w:rsid w:val="00CA124F"/>
    <w:rsid w:val="00CA1CEB"/>
    <w:rsid w:val="00CA2291"/>
    <w:rsid w:val="00CA3CB9"/>
    <w:rsid w:val="00CA5151"/>
    <w:rsid w:val="00CA5E81"/>
    <w:rsid w:val="00CA6207"/>
    <w:rsid w:val="00CA73DA"/>
    <w:rsid w:val="00CB3DF6"/>
    <w:rsid w:val="00CB59F1"/>
    <w:rsid w:val="00CB700E"/>
    <w:rsid w:val="00CC0182"/>
    <w:rsid w:val="00CC0C1A"/>
    <w:rsid w:val="00CC10EA"/>
    <w:rsid w:val="00CC178A"/>
    <w:rsid w:val="00CC1E7A"/>
    <w:rsid w:val="00CD306D"/>
    <w:rsid w:val="00CD4B7A"/>
    <w:rsid w:val="00CD6C38"/>
    <w:rsid w:val="00CE15B5"/>
    <w:rsid w:val="00CE210E"/>
    <w:rsid w:val="00CE4E64"/>
    <w:rsid w:val="00CE5474"/>
    <w:rsid w:val="00CE597D"/>
    <w:rsid w:val="00CF0B22"/>
    <w:rsid w:val="00CF19A1"/>
    <w:rsid w:val="00CF2CBC"/>
    <w:rsid w:val="00CF5314"/>
    <w:rsid w:val="00CF7846"/>
    <w:rsid w:val="00CF78AA"/>
    <w:rsid w:val="00D02CF4"/>
    <w:rsid w:val="00D03490"/>
    <w:rsid w:val="00D03951"/>
    <w:rsid w:val="00D045EC"/>
    <w:rsid w:val="00D145AF"/>
    <w:rsid w:val="00D158FF"/>
    <w:rsid w:val="00D159EF"/>
    <w:rsid w:val="00D17E82"/>
    <w:rsid w:val="00D20369"/>
    <w:rsid w:val="00D20C4C"/>
    <w:rsid w:val="00D21DB3"/>
    <w:rsid w:val="00D2394A"/>
    <w:rsid w:val="00D23B9E"/>
    <w:rsid w:val="00D243FC"/>
    <w:rsid w:val="00D26215"/>
    <w:rsid w:val="00D30B0C"/>
    <w:rsid w:val="00D3638E"/>
    <w:rsid w:val="00D40761"/>
    <w:rsid w:val="00D40912"/>
    <w:rsid w:val="00D4770B"/>
    <w:rsid w:val="00D47DFE"/>
    <w:rsid w:val="00D5278D"/>
    <w:rsid w:val="00D5460C"/>
    <w:rsid w:val="00D54DD7"/>
    <w:rsid w:val="00D618E3"/>
    <w:rsid w:val="00D63F02"/>
    <w:rsid w:val="00D6427C"/>
    <w:rsid w:val="00D66B40"/>
    <w:rsid w:val="00D67519"/>
    <w:rsid w:val="00D7038D"/>
    <w:rsid w:val="00D70E5B"/>
    <w:rsid w:val="00D76329"/>
    <w:rsid w:val="00D76FA6"/>
    <w:rsid w:val="00D8020D"/>
    <w:rsid w:val="00D843B4"/>
    <w:rsid w:val="00D8498B"/>
    <w:rsid w:val="00D90099"/>
    <w:rsid w:val="00D92638"/>
    <w:rsid w:val="00D9722F"/>
    <w:rsid w:val="00DA1971"/>
    <w:rsid w:val="00DA5173"/>
    <w:rsid w:val="00DA5CF0"/>
    <w:rsid w:val="00DA7621"/>
    <w:rsid w:val="00DB0390"/>
    <w:rsid w:val="00DB2526"/>
    <w:rsid w:val="00DB5C76"/>
    <w:rsid w:val="00DB5DE1"/>
    <w:rsid w:val="00DB6994"/>
    <w:rsid w:val="00DB7196"/>
    <w:rsid w:val="00DB7B6D"/>
    <w:rsid w:val="00DB7BDD"/>
    <w:rsid w:val="00DC4F19"/>
    <w:rsid w:val="00DC62AE"/>
    <w:rsid w:val="00DC6804"/>
    <w:rsid w:val="00DC7D07"/>
    <w:rsid w:val="00DD0650"/>
    <w:rsid w:val="00DD0B8C"/>
    <w:rsid w:val="00DD2E53"/>
    <w:rsid w:val="00DD39D6"/>
    <w:rsid w:val="00DD5D0A"/>
    <w:rsid w:val="00DD7291"/>
    <w:rsid w:val="00DD792F"/>
    <w:rsid w:val="00DD7D41"/>
    <w:rsid w:val="00DE3F9A"/>
    <w:rsid w:val="00DE49FD"/>
    <w:rsid w:val="00DE52FB"/>
    <w:rsid w:val="00DE57B3"/>
    <w:rsid w:val="00DE6EA3"/>
    <w:rsid w:val="00DE74B7"/>
    <w:rsid w:val="00DF1D1A"/>
    <w:rsid w:val="00DF2A50"/>
    <w:rsid w:val="00E01226"/>
    <w:rsid w:val="00E03957"/>
    <w:rsid w:val="00E03FE8"/>
    <w:rsid w:val="00E04CC3"/>
    <w:rsid w:val="00E04DCC"/>
    <w:rsid w:val="00E052D0"/>
    <w:rsid w:val="00E10438"/>
    <w:rsid w:val="00E1234A"/>
    <w:rsid w:val="00E12E56"/>
    <w:rsid w:val="00E13EB1"/>
    <w:rsid w:val="00E16076"/>
    <w:rsid w:val="00E16FBD"/>
    <w:rsid w:val="00E17017"/>
    <w:rsid w:val="00E20C22"/>
    <w:rsid w:val="00E21203"/>
    <w:rsid w:val="00E2133A"/>
    <w:rsid w:val="00E21F7D"/>
    <w:rsid w:val="00E246F4"/>
    <w:rsid w:val="00E25F9D"/>
    <w:rsid w:val="00E2657F"/>
    <w:rsid w:val="00E26877"/>
    <w:rsid w:val="00E26F1C"/>
    <w:rsid w:val="00E30A0E"/>
    <w:rsid w:val="00E31F6C"/>
    <w:rsid w:val="00E33575"/>
    <w:rsid w:val="00E358BE"/>
    <w:rsid w:val="00E40527"/>
    <w:rsid w:val="00E42E3E"/>
    <w:rsid w:val="00E455A6"/>
    <w:rsid w:val="00E4655F"/>
    <w:rsid w:val="00E474F7"/>
    <w:rsid w:val="00E47D1C"/>
    <w:rsid w:val="00E52B8E"/>
    <w:rsid w:val="00E53D0A"/>
    <w:rsid w:val="00E54B93"/>
    <w:rsid w:val="00E54F4A"/>
    <w:rsid w:val="00E5522B"/>
    <w:rsid w:val="00E57E3D"/>
    <w:rsid w:val="00E57F35"/>
    <w:rsid w:val="00E608C4"/>
    <w:rsid w:val="00E62250"/>
    <w:rsid w:val="00E62490"/>
    <w:rsid w:val="00E6483E"/>
    <w:rsid w:val="00E65789"/>
    <w:rsid w:val="00E70236"/>
    <w:rsid w:val="00E70A68"/>
    <w:rsid w:val="00E710D7"/>
    <w:rsid w:val="00E715DE"/>
    <w:rsid w:val="00E72AD1"/>
    <w:rsid w:val="00E76297"/>
    <w:rsid w:val="00E7714B"/>
    <w:rsid w:val="00E77773"/>
    <w:rsid w:val="00E818FD"/>
    <w:rsid w:val="00E81CBE"/>
    <w:rsid w:val="00E83B30"/>
    <w:rsid w:val="00E84942"/>
    <w:rsid w:val="00E86413"/>
    <w:rsid w:val="00E8732C"/>
    <w:rsid w:val="00E87945"/>
    <w:rsid w:val="00E90958"/>
    <w:rsid w:val="00E93335"/>
    <w:rsid w:val="00E9521C"/>
    <w:rsid w:val="00E969D0"/>
    <w:rsid w:val="00EA11D8"/>
    <w:rsid w:val="00EA1AC4"/>
    <w:rsid w:val="00EA625C"/>
    <w:rsid w:val="00EA7BE2"/>
    <w:rsid w:val="00EB08BE"/>
    <w:rsid w:val="00EB1394"/>
    <w:rsid w:val="00EB2F30"/>
    <w:rsid w:val="00EB4364"/>
    <w:rsid w:val="00EC0C8F"/>
    <w:rsid w:val="00EC22D3"/>
    <w:rsid w:val="00EC355F"/>
    <w:rsid w:val="00EC3961"/>
    <w:rsid w:val="00EC4E3A"/>
    <w:rsid w:val="00EC620B"/>
    <w:rsid w:val="00EC675B"/>
    <w:rsid w:val="00EC7AA1"/>
    <w:rsid w:val="00ED06D0"/>
    <w:rsid w:val="00ED1AF1"/>
    <w:rsid w:val="00ED3836"/>
    <w:rsid w:val="00ED4359"/>
    <w:rsid w:val="00ED5DD0"/>
    <w:rsid w:val="00ED6165"/>
    <w:rsid w:val="00ED7569"/>
    <w:rsid w:val="00EE6C95"/>
    <w:rsid w:val="00EF0898"/>
    <w:rsid w:val="00EF470C"/>
    <w:rsid w:val="00F0154D"/>
    <w:rsid w:val="00F0517C"/>
    <w:rsid w:val="00F05870"/>
    <w:rsid w:val="00F07E2E"/>
    <w:rsid w:val="00F10000"/>
    <w:rsid w:val="00F10586"/>
    <w:rsid w:val="00F11824"/>
    <w:rsid w:val="00F123D0"/>
    <w:rsid w:val="00F12DE5"/>
    <w:rsid w:val="00F1366D"/>
    <w:rsid w:val="00F1613C"/>
    <w:rsid w:val="00F16D17"/>
    <w:rsid w:val="00F22A81"/>
    <w:rsid w:val="00F254FB"/>
    <w:rsid w:val="00F25E53"/>
    <w:rsid w:val="00F2668B"/>
    <w:rsid w:val="00F26B66"/>
    <w:rsid w:val="00F3051A"/>
    <w:rsid w:val="00F3166A"/>
    <w:rsid w:val="00F31DA8"/>
    <w:rsid w:val="00F3571E"/>
    <w:rsid w:val="00F40610"/>
    <w:rsid w:val="00F4111C"/>
    <w:rsid w:val="00F43C02"/>
    <w:rsid w:val="00F43F24"/>
    <w:rsid w:val="00F478D4"/>
    <w:rsid w:val="00F5026D"/>
    <w:rsid w:val="00F503C3"/>
    <w:rsid w:val="00F50C11"/>
    <w:rsid w:val="00F51232"/>
    <w:rsid w:val="00F51CC4"/>
    <w:rsid w:val="00F5225E"/>
    <w:rsid w:val="00F53890"/>
    <w:rsid w:val="00F60664"/>
    <w:rsid w:val="00F61683"/>
    <w:rsid w:val="00F61C9D"/>
    <w:rsid w:val="00F65277"/>
    <w:rsid w:val="00F6529B"/>
    <w:rsid w:val="00F67CAB"/>
    <w:rsid w:val="00F7225A"/>
    <w:rsid w:val="00F7327C"/>
    <w:rsid w:val="00F7343C"/>
    <w:rsid w:val="00F73DB0"/>
    <w:rsid w:val="00F74F8E"/>
    <w:rsid w:val="00F7608D"/>
    <w:rsid w:val="00F760C2"/>
    <w:rsid w:val="00F7699B"/>
    <w:rsid w:val="00F803D7"/>
    <w:rsid w:val="00F80E5C"/>
    <w:rsid w:val="00F82C2F"/>
    <w:rsid w:val="00F846FF"/>
    <w:rsid w:val="00F85499"/>
    <w:rsid w:val="00F85E96"/>
    <w:rsid w:val="00F86699"/>
    <w:rsid w:val="00F86D78"/>
    <w:rsid w:val="00F94EA4"/>
    <w:rsid w:val="00F95886"/>
    <w:rsid w:val="00F97B20"/>
    <w:rsid w:val="00FA17B1"/>
    <w:rsid w:val="00FA6D2A"/>
    <w:rsid w:val="00FA7B66"/>
    <w:rsid w:val="00FB059D"/>
    <w:rsid w:val="00FB0BFA"/>
    <w:rsid w:val="00FB15D3"/>
    <w:rsid w:val="00FB18A1"/>
    <w:rsid w:val="00FB3E53"/>
    <w:rsid w:val="00FB6C5A"/>
    <w:rsid w:val="00FB7382"/>
    <w:rsid w:val="00FB78A2"/>
    <w:rsid w:val="00FC1203"/>
    <w:rsid w:val="00FC2FE1"/>
    <w:rsid w:val="00FC3280"/>
    <w:rsid w:val="00FC4076"/>
    <w:rsid w:val="00FC473A"/>
    <w:rsid w:val="00FC73D0"/>
    <w:rsid w:val="00FC7574"/>
    <w:rsid w:val="00FD08F6"/>
    <w:rsid w:val="00FD2209"/>
    <w:rsid w:val="00FD7443"/>
    <w:rsid w:val="00FE3E9F"/>
    <w:rsid w:val="00FE72D6"/>
    <w:rsid w:val="00FF1074"/>
    <w:rsid w:val="00FF118A"/>
    <w:rsid w:val="00FF2E68"/>
    <w:rsid w:val="00FF3763"/>
    <w:rsid w:val="00FF3A80"/>
    <w:rsid w:val="00FF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898FE1"/>
  <w15:docId w15:val="{BE5E7D17-AA42-43E6-8D8E-30575B04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352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16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28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2868"/>
  </w:style>
  <w:style w:type="paragraph" w:styleId="Footer">
    <w:name w:val="footer"/>
    <w:basedOn w:val="Normal"/>
    <w:link w:val="FooterChar"/>
    <w:uiPriority w:val="99"/>
    <w:unhideWhenUsed/>
    <w:rsid w:val="00332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2868"/>
  </w:style>
  <w:style w:type="paragraph" w:styleId="BalloonText">
    <w:name w:val="Balloon Text"/>
    <w:basedOn w:val="Normal"/>
    <w:link w:val="BalloonTextChar"/>
    <w:uiPriority w:val="99"/>
    <w:semiHidden/>
    <w:unhideWhenUsed/>
    <w:rsid w:val="003328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8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438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716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23608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nnie\Documents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EED8E-9FE9-4FB1-BB87-8D67DC8A6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Letterhead.dotx</Template>
  <TotalTime>0</TotalTime>
  <Pages>2</Pages>
  <Words>319</Words>
  <Characters>1821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</dc:creator>
  <cp:keywords/>
  <dc:description/>
  <cp:lastModifiedBy>Michelle Morgan</cp:lastModifiedBy>
  <cp:revision>2</cp:revision>
  <cp:lastPrinted>2021-01-26T21:37:00Z</cp:lastPrinted>
  <dcterms:created xsi:type="dcterms:W3CDTF">2024-06-17T14:40:00Z</dcterms:created>
  <dcterms:modified xsi:type="dcterms:W3CDTF">2024-06-17T14:40:00Z</dcterms:modified>
</cp:coreProperties>
</file>