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E888" w14:textId="547F1E1F" w:rsidR="00861352" w:rsidRPr="00110BD0" w:rsidRDefault="00F05870" w:rsidP="008613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</w:t>
      </w:r>
      <w:r w:rsidR="00E25F9D" w:rsidRPr="00110BD0">
        <w:rPr>
          <w:b/>
          <w:sz w:val="36"/>
          <w:szCs w:val="36"/>
        </w:rPr>
        <w:t>be</w:t>
      </w:r>
      <w:r w:rsidR="00861352" w:rsidRPr="00110BD0">
        <w:rPr>
          <w:b/>
          <w:sz w:val="36"/>
          <w:szCs w:val="36"/>
        </w:rPr>
        <w:t>lt Fire Protection District</w:t>
      </w:r>
    </w:p>
    <w:p w14:paraId="1A34571D" w14:textId="77777777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>oard of Trustees Meeting Minutes</w:t>
      </w:r>
    </w:p>
    <w:p w14:paraId="64FEC5BB" w14:textId="28904960" w:rsidR="0011798E" w:rsidRPr="006D2E1C" w:rsidRDefault="005C3C37" w:rsidP="0016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 21</w:t>
      </w:r>
      <w:r w:rsidR="00931999">
        <w:rPr>
          <w:b/>
          <w:sz w:val="36"/>
          <w:szCs w:val="36"/>
        </w:rPr>
        <w:t>, 2024</w:t>
      </w:r>
    </w:p>
    <w:p w14:paraId="1CF47ABE" w14:textId="2BB380FA" w:rsidR="00861352" w:rsidRDefault="00F80E5C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90958">
        <w:rPr>
          <w:b/>
          <w:sz w:val="36"/>
          <w:szCs w:val="36"/>
        </w:rPr>
        <w:t>:</w:t>
      </w:r>
      <w:r w:rsidR="00D30B0C">
        <w:rPr>
          <w:b/>
          <w:sz w:val="36"/>
          <w:szCs w:val="36"/>
        </w:rPr>
        <w:t>00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39010460" w14:textId="77777777" w:rsidR="00B17515" w:rsidRDefault="00B17515" w:rsidP="00E90958">
      <w:pPr>
        <w:jc w:val="center"/>
      </w:pPr>
    </w:p>
    <w:p w14:paraId="3531DBC2" w14:textId="39DCC432" w:rsidR="00BC4ED1" w:rsidRDefault="00A50392" w:rsidP="006B2C3E">
      <w:r w:rsidRPr="00B62185">
        <w:t>President Pike</w:t>
      </w:r>
      <w:r w:rsidR="00861352" w:rsidRPr="00B62185">
        <w:t xml:space="preserve"> called the meeting of the Cornbelt Fire Protection District Board of </w:t>
      </w:r>
      <w:r w:rsidR="004B3662" w:rsidRPr="00B62185">
        <w:t>Trustees</w:t>
      </w:r>
      <w:r w:rsidR="003512B0" w:rsidRPr="00B62185">
        <w:t xml:space="preserve"> to </w:t>
      </w:r>
      <w:r w:rsidR="004B3662" w:rsidRPr="00B62185">
        <w:t>order</w:t>
      </w:r>
      <w:r w:rsidR="00861352" w:rsidRPr="00B62185">
        <w:t xml:space="preserve"> at </w:t>
      </w:r>
      <w:r w:rsidR="008117A4">
        <w:t>6</w:t>
      </w:r>
      <w:r w:rsidR="00B17515" w:rsidRPr="00B62185">
        <w:t>:00</w:t>
      </w:r>
      <w:r w:rsidR="00B17515">
        <w:t xml:space="preserve"> </w:t>
      </w:r>
      <w:r w:rsidR="00B17515" w:rsidRPr="00B62185">
        <w:t>pm</w:t>
      </w:r>
      <w:r w:rsidR="00861352" w:rsidRPr="00B62185">
        <w:t xml:space="preserve">. </w:t>
      </w:r>
    </w:p>
    <w:p w14:paraId="6FA1D48C" w14:textId="77777777" w:rsidR="00931999" w:rsidRDefault="00931999" w:rsidP="006B2C3E"/>
    <w:p w14:paraId="4DA1761B" w14:textId="467E8134" w:rsidR="00931999" w:rsidRPr="00931999" w:rsidRDefault="00931999" w:rsidP="006B2C3E">
      <w:pPr>
        <w:rPr>
          <w:b/>
          <w:bCs/>
          <w:u w:val="single"/>
        </w:rPr>
      </w:pPr>
      <w:r>
        <w:rPr>
          <w:b/>
          <w:bCs/>
          <w:u w:val="single"/>
        </w:rPr>
        <w:t>Pledge of Allegiance</w:t>
      </w:r>
    </w:p>
    <w:p w14:paraId="6A4F3182" w14:textId="77777777" w:rsidR="00931999" w:rsidRDefault="00931999" w:rsidP="006B2C3E"/>
    <w:p w14:paraId="64011935" w14:textId="79975FEB" w:rsidR="00BC4ED1" w:rsidRDefault="00036E80" w:rsidP="006B2C3E">
      <w:r>
        <w:rPr>
          <w:b/>
          <w:u w:val="single"/>
        </w:rPr>
        <w:t>Roll Call:</w:t>
      </w:r>
      <w:r>
        <w:t xml:space="preserve">  Trustees </w:t>
      </w:r>
      <w:r w:rsidR="00993CFE">
        <w:t>Buchanan,</w:t>
      </w:r>
      <w:r>
        <w:t xml:space="preserve"> Kaiser,</w:t>
      </w:r>
      <w:r w:rsidR="001532CE">
        <w:t xml:space="preserve"> </w:t>
      </w:r>
      <w:r w:rsidR="007857CA">
        <w:t>Rolson</w:t>
      </w:r>
      <w:r w:rsidR="002E31ED">
        <w:t>, Thompson</w:t>
      </w:r>
      <w:r w:rsidR="00993CFE">
        <w:t xml:space="preserve"> </w:t>
      </w:r>
      <w:r w:rsidR="00F80E5C">
        <w:t xml:space="preserve">and Pike </w:t>
      </w:r>
      <w:r w:rsidR="00BD407F">
        <w:t>present.</w:t>
      </w:r>
    </w:p>
    <w:p w14:paraId="27E53EBC" w14:textId="77777777" w:rsidR="00931999" w:rsidRDefault="00931999" w:rsidP="006B2C3E"/>
    <w:p w14:paraId="68768E56" w14:textId="66ACC5E3" w:rsidR="00707226" w:rsidRDefault="0050776A" w:rsidP="00154DC0">
      <w:pPr>
        <w:tabs>
          <w:tab w:val="left" w:pos="5310"/>
        </w:tabs>
      </w:pPr>
      <w:r w:rsidRPr="00B62185">
        <w:rPr>
          <w:b/>
          <w:u w:val="single"/>
        </w:rPr>
        <w:t>Agenda Modifications:</w:t>
      </w:r>
      <w:r w:rsidR="001E56C5">
        <w:t xml:space="preserve"> </w:t>
      </w:r>
      <w:r w:rsidR="004E1301">
        <w:t xml:space="preserve"> </w:t>
      </w:r>
      <w:r w:rsidR="005F7A5F">
        <w:t xml:space="preserve">No closed Session </w:t>
      </w:r>
    </w:p>
    <w:p w14:paraId="26D51679" w14:textId="77777777" w:rsidR="00AA225D" w:rsidRDefault="00AA225D" w:rsidP="00F5026D">
      <w:pPr>
        <w:tabs>
          <w:tab w:val="left" w:pos="5310"/>
        </w:tabs>
      </w:pPr>
    </w:p>
    <w:p w14:paraId="374A8443" w14:textId="23703B3A" w:rsidR="00AA225D" w:rsidRDefault="002F2890" w:rsidP="00AA225D">
      <w:pPr>
        <w:tabs>
          <w:tab w:val="left" w:pos="5310"/>
        </w:tabs>
      </w:pPr>
      <w:r>
        <w:t xml:space="preserve"> </w:t>
      </w:r>
      <w:r w:rsidR="00AA225D" w:rsidRPr="00B62185">
        <w:rPr>
          <w:b/>
          <w:u w:val="single"/>
        </w:rPr>
        <w:t>Approval of Minutes</w:t>
      </w:r>
      <w:r w:rsidR="00AA225D">
        <w:rPr>
          <w:b/>
        </w:rPr>
        <w:t xml:space="preserve">: </w:t>
      </w:r>
      <w:r w:rsidR="00AA225D">
        <w:t xml:space="preserve">TR </w:t>
      </w:r>
      <w:r w:rsidR="005C3C37">
        <w:t>Kaiser</w:t>
      </w:r>
      <w:r w:rsidR="00AA225D">
        <w:t xml:space="preserve"> made a motion to approve the minutes of Ju</w:t>
      </w:r>
      <w:r w:rsidR="005C3C37">
        <w:t>ly</w:t>
      </w:r>
      <w:r w:rsidR="00AA225D">
        <w:t xml:space="preserve"> </w:t>
      </w:r>
      <w:r w:rsidR="005C3C37">
        <w:t>17</w:t>
      </w:r>
      <w:r w:rsidR="00AA225D">
        <w:t>, 2024; TR</w:t>
      </w:r>
      <w:r w:rsidR="005C3C37">
        <w:t xml:space="preserve"> Rolson</w:t>
      </w:r>
      <w:r w:rsidR="00AA225D">
        <w:t xml:space="preserve"> 2</w:t>
      </w:r>
      <w:r w:rsidR="00AA225D" w:rsidRPr="002F2890">
        <w:rPr>
          <w:vertAlign w:val="superscript"/>
        </w:rPr>
        <w:t>nd</w:t>
      </w:r>
      <w:r w:rsidR="00AA225D">
        <w:t xml:space="preserve">.  ROLL CALL:  All YES </w:t>
      </w:r>
    </w:p>
    <w:p w14:paraId="43B67A8D" w14:textId="40C0D841" w:rsidR="009E4792" w:rsidRPr="009E4792" w:rsidRDefault="00F5026D" w:rsidP="005E1BCF">
      <w:pPr>
        <w:tabs>
          <w:tab w:val="left" w:pos="5310"/>
        </w:tabs>
      </w:pPr>
      <w:r>
        <w:tab/>
      </w:r>
      <w:r>
        <w:tab/>
      </w:r>
    </w:p>
    <w:p w14:paraId="4A884831" w14:textId="49723388" w:rsidR="00861352" w:rsidRDefault="00293D1A" w:rsidP="00065FEB">
      <w:r w:rsidRPr="00B62185">
        <w:rPr>
          <w:b/>
          <w:u w:val="single"/>
        </w:rPr>
        <w:t>Approval of Treasurer Report:</w:t>
      </w:r>
      <w:r w:rsidRPr="00B62185">
        <w:t xml:space="preserve">  </w:t>
      </w:r>
      <w:r w:rsidR="00E03FE8">
        <w:t xml:space="preserve">TR </w:t>
      </w:r>
      <w:r w:rsidR="005C3C37">
        <w:t>Kaiser</w:t>
      </w:r>
      <w:r w:rsidR="00E03FE8">
        <w:t xml:space="preserve"> </w:t>
      </w:r>
      <w:r w:rsidR="00F503C3">
        <w:t>made a motion to approve the Treasurer</w:t>
      </w:r>
      <w:r w:rsidR="002F5B9C">
        <w:t xml:space="preserve"> report as presented.  </w:t>
      </w:r>
      <w:r w:rsidR="00902E2E">
        <w:t xml:space="preserve">TR </w:t>
      </w:r>
      <w:r w:rsidR="005C3C37">
        <w:t>Thompson</w:t>
      </w:r>
      <w:r w:rsidR="00902E2E">
        <w:t xml:space="preserve"> 2</w:t>
      </w:r>
      <w:r w:rsidR="00902E2E" w:rsidRPr="00902E2E">
        <w:rPr>
          <w:vertAlign w:val="superscript"/>
        </w:rPr>
        <w:t>nd</w:t>
      </w:r>
      <w:r w:rsidR="00902E2E">
        <w:t>.</w:t>
      </w:r>
      <w:r w:rsidR="003C5C2F">
        <w:t xml:space="preserve">  ROLL CALL:  All Yes.</w:t>
      </w:r>
    </w:p>
    <w:p w14:paraId="694658E3" w14:textId="77777777" w:rsidR="00444D03" w:rsidRDefault="00444D03" w:rsidP="00B62185">
      <w:pPr>
        <w:rPr>
          <w:b/>
          <w:u w:val="single"/>
        </w:rPr>
      </w:pPr>
    </w:p>
    <w:p w14:paraId="7CB62F16" w14:textId="5A6E42F3" w:rsidR="00135325" w:rsidRDefault="00444D03" w:rsidP="00154DC0">
      <w:r>
        <w:rPr>
          <w:b/>
          <w:u w:val="single"/>
        </w:rPr>
        <w:t>Trustee</w:t>
      </w:r>
      <w:r w:rsidR="00B25848">
        <w:rPr>
          <w:b/>
          <w:u w:val="single"/>
        </w:rPr>
        <w:t xml:space="preserve"> Commen</w:t>
      </w:r>
      <w:r w:rsidR="003512B0" w:rsidRPr="00B62185">
        <w:rPr>
          <w:b/>
          <w:u w:val="single"/>
        </w:rPr>
        <w:t>ts</w:t>
      </w:r>
      <w:r w:rsidR="00205E66" w:rsidRPr="00B62185">
        <w:rPr>
          <w:b/>
          <w:u w:val="single"/>
        </w:rPr>
        <w:t>:</w:t>
      </w:r>
      <w:r w:rsidR="0016560E">
        <w:rPr>
          <w:b/>
          <w:u w:val="single"/>
        </w:rPr>
        <w:t xml:space="preserve"> </w:t>
      </w:r>
      <w:r w:rsidR="00233BD4">
        <w:t xml:space="preserve"> </w:t>
      </w:r>
      <w:r w:rsidR="00E57E3D">
        <w:t>None</w:t>
      </w:r>
    </w:p>
    <w:p w14:paraId="5F35298D" w14:textId="77777777" w:rsidR="005C3C37" w:rsidRDefault="005C3C37" w:rsidP="00154DC0"/>
    <w:p w14:paraId="34DADFBC" w14:textId="3954C067" w:rsidR="00E93335" w:rsidRDefault="00086923" w:rsidP="00E93335">
      <w:r>
        <w:t xml:space="preserve"> </w:t>
      </w:r>
      <w:r w:rsidR="009F6F5E">
        <w:tab/>
      </w:r>
      <w:r w:rsidR="009F6F5E">
        <w:tab/>
      </w:r>
      <w:r w:rsidR="00BA0384">
        <w:t xml:space="preserve">           </w:t>
      </w:r>
      <w:r w:rsidR="007222D4">
        <w:t xml:space="preserve">  </w:t>
      </w:r>
    </w:p>
    <w:p w14:paraId="7CAA065F" w14:textId="2014AEAF" w:rsidR="00487112" w:rsidRDefault="00E10438" w:rsidP="00E10438">
      <w:r>
        <w:rPr>
          <w:b/>
          <w:u w:val="single"/>
        </w:rPr>
        <w:t>Public Comment:</w:t>
      </w:r>
      <w:r w:rsidR="000E24CC">
        <w:t xml:space="preserve"> </w:t>
      </w:r>
      <w:r w:rsidR="00B25848">
        <w:t xml:space="preserve"> </w:t>
      </w:r>
      <w:r w:rsidR="007222D4">
        <w:t xml:space="preserve"> </w:t>
      </w:r>
      <w:r w:rsidR="00B4089E">
        <w:t xml:space="preserve"> </w:t>
      </w:r>
      <w:r w:rsidR="00E57E3D">
        <w:t>None</w:t>
      </w:r>
    </w:p>
    <w:p w14:paraId="64D5C4A9" w14:textId="77777777" w:rsidR="005C3C37" w:rsidRDefault="005C3C37" w:rsidP="00E10438"/>
    <w:p w14:paraId="657C38CF" w14:textId="77777777" w:rsidR="00E57E3D" w:rsidRDefault="00E57E3D" w:rsidP="00E10438"/>
    <w:p w14:paraId="506A68E2" w14:textId="77777777" w:rsidR="008E11DA" w:rsidRDefault="00E12E56" w:rsidP="006C6277">
      <w:r>
        <w:rPr>
          <w:b/>
          <w:u w:val="single"/>
        </w:rPr>
        <w:t>Old Business:</w:t>
      </w:r>
      <w:r w:rsidR="00B4089E">
        <w:t xml:space="preserve">  </w:t>
      </w:r>
    </w:p>
    <w:p w14:paraId="4223994A" w14:textId="4CA7671D" w:rsidR="00BC3DDB" w:rsidRPr="005C3C37" w:rsidRDefault="00C11220" w:rsidP="00BC3DDB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 xml:space="preserve">Firefighter </w:t>
      </w:r>
      <w:r w:rsidR="006F2E62">
        <w:t>T</w:t>
      </w:r>
      <w:r>
        <w:t>esting</w:t>
      </w:r>
      <w:r w:rsidR="00861D7A">
        <w:t xml:space="preserve"> </w:t>
      </w:r>
      <w:r w:rsidR="006F2E62">
        <w:t xml:space="preserve">– </w:t>
      </w:r>
      <w:r w:rsidR="005C3C37">
        <w:t>September 5</w:t>
      </w:r>
      <w:r w:rsidR="005C3C37" w:rsidRPr="005C3C37">
        <w:rPr>
          <w:vertAlign w:val="superscript"/>
        </w:rPr>
        <w:t>th</w:t>
      </w:r>
      <w:r w:rsidR="005C3C37">
        <w:t xml:space="preserve"> review of interview questions and Interviews scheduled for September 17 &amp; 18 2024.</w:t>
      </w:r>
    </w:p>
    <w:p w14:paraId="054CF5D6" w14:textId="77777777" w:rsidR="005C3C37" w:rsidRPr="005C3C37" w:rsidRDefault="005C3C37" w:rsidP="005C3C37">
      <w:pPr>
        <w:pStyle w:val="ListParagraph"/>
        <w:ind w:left="1890"/>
        <w:rPr>
          <w:color w:val="000000" w:themeColor="text1"/>
        </w:rPr>
      </w:pPr>
    </w:p>
    <w:p w14:paraId="1CF41AAD" w14:textId="6A5D0FA0" w:rsidR="00255758" w:rsidRDefault="00907A68" w:rsidP="00BC3DDB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New Business:</w:t>
      </w:r>
      <w:r w:rsidR="008F3ECA">
        <w:rPr>
          <w:color w:val="000000" w:themeColor="text1"/>
        </w:rPr>
        <w:t xml:space="preserve">  </w:t>
      </w:r>
    </w:p>
    <w:p w14:paraId="5B974EE5" w14:textId="41DAA715" w:rsidR="005C3C37" w:rsidRPr="005C3C37" w:rsidRDefault="005C3C37" w:rsidP="005C3C37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Open Snow Bids – We only received one bid. The Bid is from Clay Barnhart 3-year contract $750.00 per occurrence 1” or more. If loader needed additional $250 per hour for All three locations. TR Thompson made a motion to accept the snow bid from Heartland/Clay Barnhart. TR Kaiser 2</w:t>
      </w:r>
      <w:r w:rsidRPr="005C3C3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>. Roll Call: All Yes.</w:t>
      </w:r>
    </w:p>
    <w:p w14:paraId="2E74583A" w14:textId="15427987" w:rsidR="002E1EB0" w:rsidRDefault="002E1EB0" w:rsidP="00C30FFC">
      <w:r>
        <w:tab/>
      </w:r>
    </w:p>
    <w:p w14:paraId="773B66F1" w14:textId="77777777" w:rsidR="00854507" w:rsidRDefault="00854507" w:rsidP="009843D3">
      <w:pPr>
        <w:pStyle w:val="ListParagraph"/>
        <w:ind w:left="1080"/>
      </w:pPr>
    </w:p>
    <w:p w14:paraId="057F98CF" w14:textId="22CC53CA" w:rsidR="005C3C37" w:rsidRDefault="00612D51" w:rsidP="00E715DE">
      <w:r>
        <w:rPr>
          <w:b/>
          <w:u w:val="single"/>
        </w:rPr>
        <w:t>Chief Report</w:t>
      </w:r>
      <w:r w:rsidR="00E81CBE">
        <w:rPr>
          <w:b/>
          <w:u w:val="single"/>
        </w:rPr>
        <w:t>:</w:t>
      </w:r>
      <w:r w:rsidR="00665075" w:rsidRPr="00B62185">
        <w:tab/>
      </w:r>
      <w:r w:rsidR="00965A19">
        <w:t xml:space="preserve"> </w:t>
      </w:r>
      <w:r w:rsidR="00352BA2">
        <w:t xml:space="preserve">      </w:t>
      </w:r>
      <w:r w:rsidR="00965A19">
        <w:t>Attached</w:t>
      </w:r>
      <w:r w:rsidR="00221597">
        <w:t xml:space="preserve"> </w:t>
      </w:r>
    </w:p>
    <w:p w14:paraId="77AF1A27" w14:textId="77777777" w:rsidR="005C3C37" w:rsidRDefault="005C3C37" w:rsidP="00E715DE"/>
    <w:p w14:paraId="77ADB63D" w14:textId="77777777" w:rsidR="00AA225D" w:rsidRDefault="00AA225D" w:rsidP="00E715DE"/>
    <w:p w14:paraId="13C78B23" w14:textId="26B380E8" w:rsidR="00E26877" w:rsidRPr="00E26877" w:rsidRDefault="00E26877" w:rsidP="00B60550">
      <w:r w:rsidRPr="00E26877">
        <w:rPr>
          <w:b/>
          <w:u w:val="single"/>
        </w:rPr>
        <w:t>Adjourn</w:t>
      </w:r>
      <w:r>
        <w:rPr>
          <w:b/>
          <w:u w:val="single"/>
        </w:rPr>
        <w:t>:</w:t>
      </w:r>
      <w:r w:rsidRPr="00E26877">
        <w:t xml:space="preserve">   TR </w:t>
      </w:r>
      <w:r w:rsidR="000E2229">
        <w:t>Thompson</w:t>
      </w:r>
      <w:r w:rsidRPr="00E26877">
        <w:t xml:space="preserve"> made a motion to adjourn</w:t>
      </w:r>
      <w:r w:rsidR="00BA6FE7">
        <w:t xml:space="preserve">.  TR </w:t>
      </w:r>
      <w:r w:rsidR="000E2229">
        <w:t>Kaiser</w:t>
      </w:r>
      <w:r w:rsidR="00BA6FE7">
        <w:t xml:space="preserve"> 2</w:t>
      </w:r>
      <w:r w:rsidR="00BA6FE7" w:rsidRPr="00BA6FE7">
        <w:rPr>
          <w:vertAlign w:val="superscript"/>
        </w:rPr>
        <w:t>nd</w:t>
      </w:r>
      <w:r w:rsidR="00BA6FE7">
        <w:t xml:space="preserve">. </w:t>
      </w:r>
      <w:r w:rsidR="000E2229">
        <w:t>ROLL CALL: All Yes</w:t>
      </w:r>
      <w:r w:rsidR="00C13C8B">
        <w:t>.</w:t>
      </w:r>
      <w:r w:rsidR="00E455EE">
        <w:t xml:space="preserve"> Meeting adjourned at </w:t>
      </w:r>
      <w:r w:rsidR="005C3C37">
        <w:t>7:01</w:t>
      </w:r>
      <w:r w:rsidR="00E455EE">
        <w:t xml:space="preserve"> pm.</w:t>
      </w:r>
      <w:r w:rsidR="00BA6FE7">
        <w:t xml:space="preserve"> </w:t>
      </w:r>
    </w:p>
    <w:p w14:paraId="6CC0BFC6" w14:textId="0B02B745" w:rsidR="00B126CD" w:rsidRPr="00E26877" w:rsidRDefault="00B126CD" w:rsidP="006613C6"/>
    <w:p w14:paraId="7DF67EEA" w14:textId="359D4083" w:rsidR="00197C69" w:rsidRPr="00B62185" w:rsidRDefault="00197C69" w:rsidP="006613C6">
      <w:pPr>
        <w:rPr>
          <w:b/>
        </w:rPr>
      </w:pPr>
      <w:r w:rsidRPr="00B62185">
        <w:tab/>
      </w:r>
      <w:r w:rsidRPr="00B62185">
        <w:tab/>
        <w:t xml:space="preserve">        </w:t>
      </w:r>
      <w:r w:rsidRPr="00B62185">
        <w:tab/>
      </w:r>
      <w:r w:rsidRPr="00B62185">
        <w:rPr>
          <w:b/>
        </w:rPr>
        <w:t xml:space="preserve">  </w:t>
      </w:r>
    </w:p>
    <w:p w14:paraId="746FD363" w14:textId="7A74837B" w:rsidR="0010380A" w:rsidRDefault="00836398" w:rsidP="00836398">
      <w:pPr>
        <w:pStyle w:val="ListParagraph"/>
        <w:ind w:left="0"/>
      </w:pPr>
      <w:r w:rsidRPr="00B62185">
        <w:t>R</w:t>
      </w:r>
      <w:r w:rsidR="00FC3280" w:rsidRPr="00B62185">
        <w:t xml:space="preserve">espectfully </w:t>
      </w:r>
      <w:r w:rsidR="008D4B30">
        <w:t>S</w:t>
      </w:r>
      <w:r w:rsidR="00FC3280" w:rsidRPr="00B62185">
        <w:t>ubmitted,</w:t>
      </w:r>
    </w:p>
    <w:p w14:paraId="24ACE019" w14:textId="77777777" w:rsidR="000E2229" w:rsidRPr="00B62185" w:rsidRDefault="000E2229" w:rsidP="00836398">
      <w:pPr>
        <w:pStyle w:val="ListParagraph"/>
        <w:ind w:left="0"/>
      </w:pPr>
    </w:p>
    <w:p w14:paraId="010D6AE4" w14:textId="24EDEAD4" w:rsidR="00A24244" w:rsidRDefault="00A24244" w:rsidP="00836398">
      <w:pPr>
        <w:pStyle w:val="ListParagraph"/>
        <w:ind w:left="0"/>
      </w:pPr>
    </w:p>
    <w:p w14:paraId="26A08EE7" w14:textId="5A9C2167" w:rsidR="0037441A" w:rsidRDefault="0037441A" w:rsidP="00836398">
      <w:pPr>
        <w:pStyle w:val="ListParagraph"/>
        <w:ind w:left="0"/>
      </w:pPr>
    </w:p>
    <w:p w14:paraId="7F1134AC" w14:textId="037E0AF6" w:rsidR="0010380A" w:rsidRDefault="002A2FE8" w:rsidP="00861352">
      <w:r>
        <w:t>Randy Buchanan</w:t>
      </w:r>
      <w:r w:rsidR="00962AD7">
        <w:t>, Secretary</w:t>
      </w:r>
    </w:p>
    <w:sectPr w:rsidR="0010380A" w:rsidSect="00C250F8">
      <w:headerReference w:type="default" r:id="rId8"/>
      <w:headerReference w:type="first" r:id="rId9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5520" w14:textId="77777777" w:rsidR="00724314" w:rsidRDefault="00724314" w:rsidP="00332868">
      <w:r>
        <w:separator/>
      </w:r>
    </w:p>
  </w:endnote>
  <w:endnote w:type="continuationSeparator" w:id="0">
    <w:p w14:paraId="63357719" w14:textId="77777777" w:rsidR="00724314" w:rsidRDefault="00724314" w:rsidP="003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AD9F" w14:textId="77777777" w:rsidR="00724314" w:rsidRDefault="00724314" w:rsidP="00332868">
      <w:r>
        <w:separator/>
      </w:r>
    </w:p>
  </w:footnote>
  <w:footnote w:type="continuationSeparator" w:id="0">
    <w:p w14:paraId="6D19F70D" w14:textId="77777777" w:rsidR="00724314" w:rsidRDefault="00724314" w:rsidP="003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38BC" w14:textId="77777777" w:rsidR="008117A4" w:rsidRDefault="008117A4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6915" w14:textId="77777777" w:rsidR="008117A4" w:rsidRDefault="008117A4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8117A4" w:rsidRDefault="0081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6DCA"/>
    <w:multiLevelType w:val="hybridMultilevel"/>
    <w:tmpl w:val="5C523A48"/>
    <w:lvl w:ilvl="0" w:tplc="C3C27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616B2"/>
    <w:multiLevelType w:val="hybridMultilevel"/>
    <w:tmpl w:val="9588F948"/>
    <w:lvl w:ilvl="0" w:tplc="D592D9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1C5EFD"/>
    <w:multiLevelType w:val="hybridMultilevel"/>
    <w:tmpl w:val="D17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2E3"/>
    <w:multiLevelType w:val="hybridMultilevel"/>
    <w:tmpl w:val="F95AB2F8"/>
    <w:lvl w:ilvl="0" w:tplc="ED8CD8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8B0D69"/>
    <w:multiLevelType w:val="hybridMultilevel"/>
    <w:tmpl w:val="F98ACA32"/>
    <w:lvl w:ilvl="0" w:tplc="F5960A72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C883EE4"/>
    <w:multiLevelType w:val="hybridMultilevel"/>
    <w:tmpl w:val="85F48C1E"/>
    <w:lvl w:ilvl="0" w:tplc="7B5C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B768C"/>
    <w:multiLevelType w:val="hybridMultilevel"/>
    <w:tmpl w:val="8C3C5784"/>
    <w:lvl w:ilvl="0" w:tplc="EC5887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4537346"/>
    <w:multiLevelType w:val="hybridMultilevel"/>
    <w:tmpl w:val="D31A443E"/>
    <w:lvl w:ilvl="0" w:tplc="AE0ED29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602713">
    <w:abstractNumId w:val="1"/>
  </w:num>
  <w:num w:numId="2" w16cid:durableId="2006082756">
    <w:abstractNumId w:val="3"/>
  </w:num>
  <w:num w:numId="3" w16cid:durableId="980958418">
    <w:abstractNumId w:val="6"/>
  </w:num>
  <w:num w:numId="4" w16cid:durableId="1057170632">
    <w:abstractNumId w:val="5"/>
  </w:num>
  <w:num w:numId="5" w16cid:durableId="609433332">
    <w:abstractNumId w:val="0"/>
  </w:num>
  <w:num w:numId="6" w16cid:durableId="1797409835">
    <w:abstractNumId w:val="7"/>
  </w:num>
  <w:num w:numId="7" w16cid:durableId="830635976">
    <w:abstractNumId w:val="2"/>
  </w:num>
  <w:num w:numId="8" w16cid:durableId="96786197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14200"/>
    <w:rsid w:val="00015D31"/>
    <w:rsid w:val="00020B0E"/>
    <w:rsid w:val="00020C11"/>
    <w:rsid w:val="00022979"/>
    <w:rsid w:val="000233A3"/>
    <w:rsid w:val="0002382D"/>
    <w:rsid w:val="00024732"/>
    <w:rsid w:val="000249CF"/>
    <w:rsid w:val="00026611"/>
    <w:rsid w:val="000307EE"/>
    <w:rsid w:val="00032D59"/>
    <w:rsid w:val="00034E8E"/>
    <w:rsid w:val="00036E80"/>
    <w:rsid w:val="00040760"/>
    <w:rsid w:val="0004142F"/>
    <w:rsid w:val="00041901"/>
    <w:rsid w:val="00041B6C"/>
    <w:rsid w:val="0004290C"/>
    <w:rsid w:val="00043D25"/>
    <w:rsid w:val="00045365"/>
    <w:rsid w:val="00045600"/>
    <w:rsid w:val="0004779E"/>
    <w:rsid w:val="00051E51"/>
    <w:rsid w:val="000520FA"/>
    <w:rsid w:val="00052787"/>
    <w:rsid w:val="0005440E"/>
    <w:rsid w:val="00060FBE"/>
    <w:rsid w:val="000613B9"/>
    <w:rsid w:val="00061D32"/>
    <w:rsid w:val="00065214"/>
    <w:rsid w:val="00065FEB"/>
    <w:rsid w:val="0006675E"/>
    <w:rsid w:val="00067B65"/>
    <w:rsid w:val="00070953"/>
    <w:rsid w:val="00071E92"/>
    <w:rsid w:val="00074033"/>
    <w:rsid w:val="0007436B"/>
    <w:rsid w:val="000826D5"/>
    <w:rsid w:val="00083B34"/>
    <w:rsid w:val="00083CBF"/>
    <w:rsid w:val="00083F21"/>
    <w:rsid w:val="00086923"/>
    <w:rsid w:val="00086F16"/>
    <w:rsid w:val="000876DD"/>
    <w:rsid w:val="00087F62"/>
    <w:rsid w:val="00090961"/>
    <w:rsid w:val="00090B02"/>
    <w:rsid w:val="0009317B"/>
    <w:rsid w:val="00096056"/>
    <w:rsid w:val="0009710C"/>
    <w:rsid w:val="000975D0"/>
    <w:rsid w:val="00097A13"/>
    <w:rsid w:val="000A06F6"/>
    <w:rsid w:val="000A361E"/>
    <w:rsid w:val="000A54DA"/>
    <w:rsid w:val="000A55A3"/>
    <w:rsid w:val="000A6DB3"/>
    <w:rsid w:val="000B0774"/>
    <w:rsid w:val="000B0DF4"/>
    <w:rsid w:val="000B213C"/>
    <w:rsid w:val="000B2577"/>
    <w:rsid w:val="000B3797"/>
    <w:rsid w:val="000B4437"/>
    <w:rsid w:val="000B44F4"/>
    <w:rsid w:val="000B4759"/>
    <w:rsid w:val="000B4805"/>
    <w:rsid w:val="000B61F3"/>
    <w:rsid w:val="000B65EE"/>
    <w:rsid w:val="000C03C2"/>
    <w:rsid w:val="000C4E3C"/>
    <w:rsid w:val="000C5D2F"/>
    <w:rsid w:val="000C6911"/>
    <w:rsid w:val="000D0095"/>
    <w:rsid w:val="000D1944"/>
    <w:rsid w:val="000D1B43"/>
    <w:rsid w:val="000D5E64"/>
    <w:rsid w:val="000E0667"/>
    <w:rsid w:val="000E0F9F"/>
    <w:rsid w:val="000E14E5"/>
    <w:rsid w:val="000E2229"/>
    <w:rsid w:val="000E24CC"/>
    <w:rsid w:val="000E3112"/>
    <w:rsid w:val="000E5BD1"/>
    <w:rsid w:val="000F2C57"/>
    <w:rsid w:val="000F4902"/>
    <w:rsid w:val="000F5B54"/>
    <w:rsid w:val="000F7A2A"/>
    <w:rsid w:val="0010380A"/>
    <w:rsid w:val="001050B6"/>
    <w:rsid w:val="00105BFF"/>
    <w:rsid w:val="00106169"/>
    <w:rsid w:val="00110BD0"/>
    <w:rsid w:val="0011293A"/>
    <w:rsid w:val="0011798E"/>
    <w:rsid w:val="001213C5"/>
    <w:rsid w:val="00127EA6"/>
    <w:rsid w:val="001319AF"/>
    <w:rsid w:val="00135147"/>
    <w:rsid w:val="00135325"/>
    <w:rsid w:val="00135440"/>
    <w:rsid w:val="0013626C"/>
    <w:rsid w:val="00137AA9"/>
    <w:rsid w:val="001423F8"/>
    <w:rsid w:val="00142BFA"/>
    <w:rsid w:val="001446FF"/>
    <w:rsid w:val="00147135"/>
    <w:rsid w:val="00150B92"/>
    <w:rsid w:val="001515F6"/>
    <w:rsid w:val="00152389"/>
    <w:rsid w:val="00153207"/>
    <w:rsid w:val="001532CE"/>
    <w:rsid w:val="00154477"/>
    <w:rsid w:val="00154DC0"/>
    <w:rsid w:val="00162AC6"/>
    <w:rsid w:val="00162C77"/>
    <w:rsid w:val="001637EA"/>
    <w:rsid w:val="0016546F"/>
    <w:rsid w:val="0016560E"/>
    <w:rsid w:val="00166A99"/>
    <w:rsid w:val="0017140D"/>
    <w:rsid w:val="00173B56"/>
    <w:rsid w:val="00173FED"/>
    <w:rsid w:val="0017444A"/>
    <w:rsid w:val="00176DB7"/>
    <w:rsid w:val="00176F99"/>
    <w:rsid w:val="0017754A"/>
    <w:rsid w:val="00180AF5"/>
    <w:rsid w:val="0018178E"/>
    <w:rsid w:val="00181CAD"/>
    <w:rsid w:val="00182C58"/>
    <w:rsid w:val="00182F28"/>
    <w:rsid w:val="0018469B"/>
    <w:rsid w:val="0018510F"/>
    <w:rsid w:val="00185BED"/>
    <w:rsid w:val="00187BC2"/>
    <w:rsid w:val="0019045A"/>
    <w:rsid w:val="00191562"/>
    <w:rsid w:val="001940D1"/>
    <w:rsid w:val="00194F23"/>
    <w:rsid w:val="00196D02"/>
    <w:rsid w:val="00197C69"/>
    <w:rsid w:val="00197CC9"/>
    <w:rsid w:val="001A01C7"/>
    <w:rsid w:val="001A0465"/>
    <w:rsid w:val="001A12D2"/>
    <w:rsid w:val="001A2312"/>
    <w:rsid w:val="001A3888"/>
    <w:rsid w:val="001A44D5"/>
    <w:rsid w:val="001A4E84"/>
    <w:rsid w:val="001A588A"/>
    <w:rsid w:val="001A5A4A"/>
    <w:rsid w:val="001A5C50"/>
    <w:rsid w:val="001A6A12"/>
    <w:rsid w:val="001A778A"/>
    <w:rsid w:val="001B076A"/>
    <w:rsid w:val="001B1C6E"/>
    <w:rsid w:val="001B380F"/>
    <w:rsid w:val="001B4511"/>
    <w:rsid w:val="001B50DB"/>
    <w:rsid w:val="001C02FA"/>
    <w:rsid w:val="001C2422"/>
    <w:rsid w:val="001C535B"/>
    <w:rsid w:val="001D0975"/>
    <w:rsid w:val="001D1209"/>
    <w:rsid w:val="001D14EF"/>
    <w:rsid w:val="001D3F54"/>
    <w:rsid w:val="001D4ACE"/>
    <w:rsid w:val="001D4B45"/>
    <w:rsid w:val="001D6ABE"/>
    <w:rsid w:val="001D6E56"/>
    <w:rsid w:val="001E0060"/>
    <w:rsid w:val="001E0892"/>
    <w:rsid w:val="001E1557"/>
    <w:rsid w:val="001E1E66"/>
    <w:rsid w:val="001E56C5"/>
    <w:rsid w:val="001F191F"/>
    <w:rsid w:val="001F5BCD"/>
    <w:rsid w:val="001F5F04"/>
    <w:rsid w:val="001F71A2"/>
    <w:rsid w:val="00201D99"/>
    <w:rsid w:val="00202769"/>
    <w:rsid w:val="00205BB9"/>
    <w:rsid w:val="00205E66"/>
    <w:rsid w:val="0020690D"/>
    <w:rsid w:val="0021034B"/>
    <w:rsid w:val="0021085D"/>
    <w:rsid w:val="00214686"/>
    <w:rsid w:val="002158B0"/>
    <w:rsid w:val="00221597"/>
    <w:rsid w:val="0022316C"/>
    <w:rsid w:val="00230164"/>
    <w:rsid w:val="00231F0B"/>
    <w:rsid w:val="00233BD4"/>
    <w:rsid w:val="00233DC7"/>
    <w:rsid w:val="0023495A"/>
    <w:rsid w:val="00236089"/>
    <w:rsid w:val="00241002"/>
    <w:rsid w:val="002430D6"/>
    <w:rsid w:val="00244829"/>
    <w:rsid w:val="00244F97"/>
    <w:rsid w:val="002477A7"/>
    <w:rsid w:val="00255422"/>
    <w:rsid w:val="00255758"/>
    <w:rsid w:val="00257788"/>
    <w:rsid w:val="00261C8E"/>
    <w:rsid w:val="00264BC0"/>
    <w:rsid w:val="002664F5"/>
    <w:rsid w:val="00266CFE"/>
    <w:rsid w:val="00273CB6"/>
    <w:rsid w:val="00275AF7"/>
    <w:rsid w:val="00276334"/>
    <w:rsid w:val="0027691A"/>
    <w:rsid w:val="002769B0"/>
    <w:rsid w:val="00277080"/>
    <w:rsid w:val="002804E5"/>
    <w:rsid w:val="00282621"/>
    <w:rsid w:val="00286047"/>
    <w:rsid w:val="00286AF4"/>
    <w:rsid w:val="00287559"/>
    <w:rsid w:val="002913EE"/>
    <w:rsid w:val="0029246E"/>
    <w:rsid w:val="00293D1A"/>
    <w:rsid w:val="00294BCE"/>
    <w:rsid w:val="002973F8"/>
    <w:rsid w:val="002A0CCA"/>
    <w:rsid w:val="002A14D4"/>
    <w:rsid w:val="002A15BD"/>
    <w:rsid w:val="002A2372"/>
    <w:rsid w:val="002A2C49"/>
    <w:rsid w:val="002A2FE8"/>
    <w:rsid w:val="002B0128"/>
    <w:rsid w:val="002B0DE4"/>
    <w:rsid w:val="002B1705"/>
    <w:rsid w:val="002B4657"/>
    <w:rsid w:val="002B49E6"/>
    <w:rsid w:val="002B67B4"/>
    <w:rsid w:val="002C3D00"/>
    <w:rsid w:val="002C554C"/>
    <w:rsid w:val="002C698B"/>
    <w:rsid w:val="002C7864"/>
    <w:rsid w:val="002D2649"/>
    <w:rsid w:val="002D2653"/>
    <w:rsid w:val="002D4C8E"/>
    <w:rsid w:val="002D5D86"/>
    <w:rsid w:val="002D64B8"/>
    <w:rsid w:val="002D7644"/>
    <w:rsid w:val="002D7F51"/>
    <w:rsid w:val="002E1381"/>
    <w:rsid w:val="002E1EB0"/>
    <w:rsid w:val="002E2239"/>
    <w:rsid w:val="002E31ED"/>
    <w:rsid w:val="002E6D90"/>
    <w:rsid w:val="002F1777"/>
    <w:rsid w:val="002F1D83"/>
    <w:rsid w:val="002F2389"/>
    <w:rsid w:val="002F2890"/>
    <w:rsid w:val="002F3BA0"/>
    <w:rsid w:val="002F3D1B"/>
    <w:rsid w:val="002F5430"/>
    <w:rsid w:val="002F59D7"/>
    <w:rsid w:val="002F5B9C"/>
    <w:rsid w:val="00300FBE"/>
    <w:rsid w:val="003062FA"/>
    <w:rsid w:val="00307A60"/>
    <w:rsid w:val="00307C05"/>
    <w:rsid w:val="00310B56"/>
    <w:rsid w:val="00311183"/>
    <w:rsid w:val="0031211E"/>
    <w:rsid w:val="0031622F"/>
    <w:rsid w:val="0031777A"/>
    <w:rsid w:val="0032013D"/>
    <w:rsid w:val="00320A85"/>
    <w:rsid w:val="00321375"/>
    <w:rsid w:val="00321804"/>
    <w:rsid w:val="00323FC8"/>
    <w:rsid w:val="00326D1F"/>
    <w:rsid w:val="0033232C"/>
    <w:rsid w:val="0033238C"/>
    <w:rsid w:val="00332868"/>
    <w:rsid w:val="00335BD0"/>
    <w:rsid w:val="00336492"/>
    <w:rsid w:val="0033758E"/>
    <w:rsid w:val="003421C0"/>
    <w:rsid w:val="003446FB"/>
    <w:rsid w:val="00350598"/>
    <w:rsid w:val="003512B0"/>
    <w:rsid w:val="00352BA2"/>
    <w:rsid w:val="00354389"/>
    <w:rsid w:val="00354AAE"/>
    <w:rsid w:val="00354B33"/>
    <w:rsid w:val="003555BF"/>
    <w:rsid w:val="00356350"/>
    <w:rsid w:val="00360EFE"/>
    <w:rsid w:val="003671F9"/>
    <w:rsid w:val="003730CA"/>
    <w:rsid w:val="003737BA"/>
    <w:rsid w:val="00373A31"/>
    <w:rsid w:val="0037441A"/>
    <w:rsid w:val="00375E2F"/>
    <w:rsid w:val="0037720A"/>
    <w:rsid w:val="00380355"/>
    <w:rsid w:val="00381F88"/>
    <w:rsid w:val="00383876"/>
    <w:rsid w:val="00383C63"/>
    <w:rsid w:val="00385DFD"/>
    <w:rsid w:val="00387C21"/>
    <w:rsid w:val="00390799"/>
    <w:rsid w:val="00390837"/>
    <w:rsid w:val="00390BA2"/>
    <w:rsid w:val="00391234"/>
    <w:rsid w:val="00394F21"/>
    <w:rsid w:val="00396BF3"/>
    <w:rsid w:val="00397A2A"/>
    <w:rsid w:val="00397DCF"/>
    <w:rsid w:val="003A246D"/>
    <w:rsid w:val="003A2FF3"/>
    <w:rsid w:val="003A41BE"/>
    <w:rsid w:val="003A4B44"/>
    <w:rsid w:val="003A7C9F"/>
    <w:rsid w:val="003B2AE6"/>
    <w:rsid w:val="003B33CD"/>
    <w:rsid w:val="003B65DB"/>
    <w:rsid w:val="003B765C"/>
    <w:rsid w:val="003C02BF"/>
    <w:rsid w:val="003C0701"/>
    <w:rsid w:val="003C3AAB"/>
    <w:rsid w:val="003C4F5B"/>
    <w:rsid w:val="003C5C2F"/>
    <w:rsid w:val="003D4200"/>
    <w:rsid w:val="003D5412"/>
    <w:rsid w:val="003D5652"/>
    <w:rsid w:val="003E0F4F"/>
    <w:rsid w:val="003E108C"/>
    <w:rsid w:val="003E3C9C"/>
    <w:rsid w:val="003F1C92"/>
    <w:rsid w:val="003F28DB"/>
    <w:rsid w:val="003F64A0"/>
    <w:rsid w:val="003F728A"/>
    <w:rsid w:val="00401667"/>
    <w:rsid w:val="00401C18"/>
    <w:rsid w:val="00405C48"/>
    <w:rsid w:val="00405D75"/>
    <w:rsid w:val="004062C6"/>
    <w:rsid w:val="00406F46"/>
    <w:rsid w:val="00407CAF"/>
    <w:rsid w:val="00411F64"/>
    <w:rsid w:val="0041362C"/>
    <w:rsid w:val="004158C8"/>
    <w:rsid w:val="00416BF7"/>
    <w:rsid w:val="0042050F"/>
    <w:rsid w:val="00420E71"/>
    <w:rsid w:val="004233DF"/>
    <w:rsid w:val="00424D6A"/>
    <w:rsid w:val="0043165F"/>
    <w:rsid w:val="004448E4"/>
    <w:rsid w:val="00444D03"/>
    <w:rsid w:val="00445331"/>
    <w:rsid w:val="00452EDB"/>
    <w:rsid w:val="00457595"/>
    <w:rsid w:val="00460166"/>
    <w:rsid w:val="00460639"/>
    <w:rsid w:val="00461255"/>
    <w:rsid w:val="00461A2E"/>
    <w:rsid w:val="0046421D"/>
    <w:rsid w:val="004655E6"/>
    <w:rsid w:val="00466766"/>
    <w:rsid w:val="00472278"/>
    <w:rsid w:val="00474C60"/>
    <w:rsid w:val="0047622C"/>
    <w:rsid w:val="004771AE"/>
    <w:rsid w:val="00477AC4"/>
    <w:rsid w:val="00477EB0"/>
    <w:rsid w:val="004805E0"/>
    <w:rsid w:val="00485610"/>
    <w:rsid w:val="004866A4"/>
    <w:rsid w:val="0048691F"/>
    <w:rsid w:val="00486C98"/>
    <w:rsid w:val="00487112"/>
    <w:rsid w:val="00487474"/>
    <w:rsid w:val="004879F1"/>
    <w:rsid w:val="00491024"/>
    <w:rsid w:val="00491FD8"/>
    <w:rsid w:val="00493602"/>
    <w:rsid w:val="00493693"/>
    <w:rsid w:val="00493E26"/>
    <w:rsid w:val="004969CB"/>
    <w:rsid w:val="0049745C"/>
    <w:rsid w:val="00497C5D"/>
    <w:rsid w:val="004A2AF1"/>
    <w:rsid w:val="004A573F"/>
    <w:rsid w:val="004A770A"/>
    <w:rsid w:val="004B0FC8"/>
    <w:rsid w:val="004B2F48"/>
    <w:rsid w:val="004B3662"/>
    <w:rsid w:val="004B3B7B"/>
    <w:rsid w:val="004B4D45"/>
    <w:rsid w:val="004C0DFB"/>
    <w:rsid w:val="004C1A56"/>
    <w:rsid w:val="004C20FB"/>
    <w:rsid w:val="004C322E"/>
    <w:rsid w:val="004D209A"/>
    <w:rsid w:val="004D4017"/>
    <w:rsid w:val="004D4B73"/>
    <w:rsid w:val="004D5B6F"/>
    <w:rsid w:val="004D66F3"/>
    <w:rsid w:val="004E022B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2A4"/>
    <w:rsid w:val="004F3948"/>
    <w:rsid w:val="004F60E0"/>
    <w:rsid w:val="00500EDB"/>
    <w:rsid w:val="0050172B"/>
    <w:rsid w:val="005030FD"/>
    <w:rsid w:val="00504B01"/>
    <w:rsid w:val="00505DBE"/>
    <w:rsid w:val="0050616D"/>
    <w:rsid w:val="0050776A"/>
    <w:rsid w:val="00510912"/>
    <w:rsid w:val="005113DF"/>
    <w:rsid w:val="00516C12"/>
    <w:rsid w:val="0052135C"/>
    <w:rsid w:val="00521E5B"/>
    <w:rsid w:val="0052270E"/>
    <w:rsid w:val="0052398E"/>
    <w:rsid w:val="0052566F"/>
    <w:rsid w:val="00531461"/>
    <w:rsid w:val="00531EA6"/>
    <w:rsid w:val="005325C3"/>
    <w:rsid w:val="005327FB"/>
    <w:rsid w:val="005328E8"/>
    <w:rsid w:val="00537DD6"/>
    <w:rsid w:val="005407B7"/>
    <w:rsid w:val="0054178B"/>
    <w:rsid w:val="00542CD4"/>
    <w:rsid w:val="005457E4"/>
    <w:rsid w:val="005479FD"/>
    <w:rsid w:val="00550E90"/>
    <w:rsid w:val="0055104A"/>
    <w:rsid w:val="00551781"/>
    <w:rsid w:val="00551AA2"/>
    <w:rsid w:val="00554F34"/>
    <w:rsid w:val="00554F5C"/>
    <w:rsid w:val="00554F70"/>
    <w:rsid w:val="00556834"/>
    <w:rsid w:val="0055722D"/>
    <w:rsid w:val="00560034"/>
    <w:rsid w:val="005631AD"/>
    <w:rsid w:val="00564C35"/>
    <w:rsid w:val="00564F5C"/>
    <w:rsid w:val="00567691"/>
    <w:rsid w:val="005677EB"/>
    <w:rsid w:val="005703C6"/>
    <w:rsid w:val="00573DE0"/>
    <w:rsid w:val="00575D41"/>
    <w:rsid w:val="00576599"/>
    <w:rsid w:val="00577A8A"/>
    <w:rsid w:val="0058760F"/>
    <w:rsid w:val="005901D0"/>
    <w:rsid w:val="0059068F"/>
    <w:rsid w:val="00591D33"/>
    <w:rsid w:val="0059227B"/>
    <w:rsid w:val="00594787"/>
    <w:rsid w:val="005956C1"/>
    <w:rsid w:val="005A05F9"/>
    <w:rsid w:val="005A1492"/>
    <w:rsid w:val="005A4E71"/>
    <w:rsid w:val="005A793A"/>
    <w:rsid w:val="005B2186"/>
    <w:rsid w:val="005B27B9"/>
    <w:rsid w:val="005B2AAE"/>
    <w:rsid w:val="005B3B13"/>
    <w:rsid w:val="005C295C"/>
    <w:rsid w:val="005C31AA"/>
    <w:rsid w:val="005C3C37"/>
    <w:rsid w:val="005C3E89"/>
    <w:rsid w:val="005C52C0"/>
    <w:rsid w:val="005C6A58"/>
    <w:rsid w:val="005C786F"/>
    <w:rsid w:val="005D6AD8"/>
    <w:rsid w:val="005E04C3"/>
    <w:rsid w:val="005E1A4E"/>
    <w:rsid w:val="005E1BCF"/>
    <w:rsid w:val="005E6022"/>
    <w:rsid w:val="005E7736"/>
    <w:rsid w:val="005E7F8D"/>
    <w:rsid w:val="005F3056"/>
    <w:rsid w:val="005F308D"/>
    <w:rsid w:val="005F4B3F"/>
    <w:rsid w:val="005F6E58"/>
    <w:rsid w:val="005F716F"/>
    <w:rsid w:val="005F7312"/>
    <w:rsid w:val="005F7A5F"/>
    <w:rsid w:val="00600991"/>
    <w:rsid w:val="0060251F"/>
    <w:rsid w:val="00602FDD"/>
    <w:rsid w:val="006048C8"/>
    <w:rsid w:val="0061048D"/>
    <w:rsid w:val="00612D51"/>
    <w:rsid w:val="006146A4"/>
    <w:rsid w:val="00614864"/>
    <w:rsid w:val="006150FC"/>
    <w:rsid w:val="0061521A"/>
    <w:rsid w:val="00620791"/>
    <w:rsid w:val="006213C0"/>
    <w:rsid w:val="00623640"/>
    <w:rsid w:val="006259D2"/>
    <w:rsid w:val="006260D4"/>
    <w:rsid w:val="00627485"/>
    <w:rsid w:val="006320F7"/>
    <w:rsid w:val="00632AA1"/>
    <w:rsid w:val="006332C6"/>
    <w:rsid w:val="00635095"/>
    <w:rsid w:val="00635CD5"/>
    <w:rsid w:val="00636B3D"/>
    <w:rsid w:val="00641E7C"/>
    <w:rsid w:val="00643DC0"/>
    <w:rsid w:val="0064556D"/>
    <w:rsid w:val="006455F0"/>
    <w:rsid w:val="006507D5"/>
    <w:rsid w:val="006524A0"/>
    <w:rsid w:val="006534E3"/>
    <w:rsid w:val="006562D4"/>
    <w:rsid w:val="006613C6"/>
    <w:rsid w:val="00665075"/>
    <w:rsid w:val="00665E18"/>
    <w:rsid w:val="006674FE"/>
    <w:rsid w:val="00667BD7"/>
    <w:rsid w:val="0067630C"/>
    <w:rsid w:val="0067634F"/>
    <w:rsid w:val="006801DC"/>
    <w:rsid w:val="0069120B"/>
    <w:rsid w:val="00695675"/>
    <w:rsid w:val="006A0D9E"/>
    <w:rsid w:val="006A0E0D"/>
    <w:rsid w:val="006A10D6"/>
    <w:rsid w:val="006A1E87"/>
    <w:rsid w:val="006A7C7E"/>
    <w:rsid w:val="006B041D"/>
    <w:rsid w:val="006B0C6C"/>
    <w:rsid w:val="006B0F33"/>
    <w:rsid w:val="006B2AD7"/>
    <w:rsid w:val="006B2C3E"/>
    <w:rsid w:val="006B3B80"/>
    <w:rsid w:val="006B564A"/>
    <w:rsid w:val="006B765E"/>
    <w:rsid w:val="006C6277"/>
    <w:rsid w:val="006D2CE4"/>
    <w:rsid w:val="006D2E1C"/>
    <w:rsid w:val="006D4539"/>
    <w:rsid w:val="006D5D2E"/>
    <w:rsid w:val="006E0A14"/>
    <w:rsid w:val="006E4DDC"/>
    <w:rsid w:val="006F09B0"/>
    <w:rsid w:val="006F2E62"/>
    <w:rsid w:val="006F3C1C"/>
    <w:rsid w:val="006F503D"/>
    <w:rsid w:val="006F5B77"/>
    <w:rsid w:val="0070021B"/>
    <w:rsid w:val="00700EFC"/>
    <w:rsid w:val="00701B85"/>
    <w:rsid w:val="00703CB8"/>
    <w:rsid w:val="00704660"/>
    <w:rsid w:val="00704E4B"/>
    <w:rsid w:val="00705404"/>
    <w:rsid w:val="00707226"/>
    <w:rsid w:val="00710D6E"/>
    <w:rsid w:val="00713BAA"/>
    <w:rsid w:val="00714736"/>
    <w:rsid w:val="0071676B"/>
    <w:rsid w:val="007203BB"/>
    <w:rsid w:val="0072188B"/>
    <w:rsid w:val="007222D4"/>
    <w:rsid w:val="00723123"/>
    <w:rsid w:val="00724314"/>
    <w:rsid w:val="00724EE2"/>
    <w:rsid w:val="00724F24"/>
    <w:rsid w:val="00726287"/>
    <w:rsid w:val="00726963"/>
    <w:rsid w:val="007279D9"/>
    <w:rsid w:val="00730851"/>
    <w:rsid w:val="00736493"/>
    <w:rsid w:val="00740465"/>
    <w:rsid w:val="007428B7"/>
    <w:rsid w:val="007436CF"/>
    <w:rsid w:val="00744168"/>
    <w:rsid w:val="0074488B"/>
    <w:rsid w:val="00744EAC"/>
    <w:rsid w:val="00745F77"/>
    <w:rsid w:val="00747F95"/>
    <w:rsid w:val="00752656"/>
    <w:rsid w:val="00753345"/>
    <w:rsid w:val="00753E5F"/>
    <w:rsid w:val="007544D2"/>
    <w:rsid w:val="00754B16"/>
    <w:rsid w:val="00756BCD"/>
    <w:rsid w:val="0076185C"/>
    <w:rsid w:val="007618D0"/>
    <w:rsid w:val="0076194D"/>
    <w:rsid w:val="00761A3D"/>
    <w:rsid w:val="00764325"/>
    <w:rsid w:val="00766BEC"/>
    <w:rsid w:val="00766E12"/>
    <w:rsid w:val="0077117B"/>
    <w:rsid w:val="00773393"/>
    <w:rsid w:val="00773C9B"/>
    <w:rsid w:val="0077550E"/>
    <w:rsid w:val="00781D00"/>
    <w:rsid w:val="0078532A"/>
    <w:rsid w:val="007854A2"/>
    <w:rsid w:val="007857CA"/>
    <w:rsid w:val="00787F47"/>
    <w:rsid w:val="00795139"/>
    <w:rsid w:val="007958FF"/>
    <w:rsid w:val="00796EBD"/>
    <w:rsid w:val="00796F6D"/>
    <w:rsid w:val="00797833"/>
    <w:rsid w:val="007A0EC0"/>
    <w:rsid w:val="007B7E1F"/>
    <w:rsid w:val="007C1A91"/>
    <w:rsid w:val="007C50ED"/>
    <w:rsid w:val="007C6692"/>
    <w:rsid w:val="007C7B98"/>
    <w:rsid w:val="007C7E58"/>
    <w:rsid w:val="007D3C83"/>
    <w:rsid w:val="007D6348"/>
    <w:rsid w:val="007E1CA1"/>
    <w:rsid w:val="007E217E"/>
    <w:rsid w:val="007E2E11"/>
    <w:rsid w:val="007E450E"/>
    <w:rsid w:val="007E49EC"/>
    <w:rsid w:val="007F212A"/>
    <w:rsid w:val="007F2548"/>
    <w:rsid w:val="007F3069"/>
    <w:rsid w:val="007F30F9"/>
    <w:rsid w:val="007F45AF"/>
    <w:rsid w:val="007F6789"/>
    <w:rsid w:val="007F7664"/>
    <w:rsid w:val="007F7889"/>
    <w:rsid w:val="008117A4"/>
    <w:rsid w:val="00812E7A"/>
    <w:rsid w:val="00813F12"/>
    <w:rsid w:val="008178EC"/>
    <w:rsid w:val="00817CE7"/>
    <w:rsid w:val="00820938"/>
    <w:rsid w:val="00820ADA"/>
    <w:rsid w:val="00821395"/>
    <w:rsid w:val="00822507"/>
    <w:rsid w:val="008226AC"/>
    <w:rsid w:val="008226E8"/>
    <w:rsid w:val="00825461"/>
    <w:rsid w:val="00825555"/>
    <w:rsid w:val="0083189B"/>
    <w:rsid w:val="00831BAE"/>
    <w:rsid w:val="0083283A"/>
    <w:rsid w:val="008330C0"/>
    <w:rsid w:val="00833A11"/>
    <w:rsid w:val="00833B6A"/>
    <w:rsid w:val="00836398"/>
    <w:rsid w:val="00837BB3"/>
    <w:rsid w:val="008413B8"/>
    <w:rsid w:val="00843A27"/>
    <w:rsid w:val="008539C3"/>
    <w:rsid w:val="00854054"/>
    <w:rsid w:val="00854507"/>
    <w:rsid w:val="008602D6"/>
    <w:rsid w:val="00861352"/>
    <w:rsid w:val="00861D7A"/>
    <w:rsid w:val="00861F46"/>
    <w:rsid w:val="00866E83"/>
    <w:rsid w:val="00870C17"/>
    <w:rsid w:val="00870D37"/>
    <w:rsid w:val="008737E4"/>
    <w:rsid w:val="00875E11"/>
    <w:rsid w:val="00875ECE"/>
    <w:rsid w:val="008777FE"/>
    <w:rsid w:val="0088017B"/>
    <w:rsid w:val="00883DBD"/>
    <w:rsid w:val="0088790D"/>
    <w:rsid w:val="00890376"/>
    <w:rsid w:val="00892623"/>
    <w:rsid w:val="00895A52"/>
    <w:rsid w:val="008A1783"/>
    <w:rsid w:val="008A6BBB"/>
    <w:rsid w:val="008B1C28"/>
    <w:rsid w:val="008B3187"/>
    <w:rsid w:val="008B44F2"/>
    <w:rsid w:val="008C093E"/>
    <w:rsid w:val="008C2075"/>
    <w:rsid w:val="008C356B"/>
    <w:rsid w:val="008C5C07"/>
    <w:rsid w:val="008D26FF"/>
    <w:rsid w:val="008D4730"/>
    <w:rsid w:val="008D4B30"/>
    <w:rsid w:val="008D4CAF"/>
    <w:rsid w:val="008D51C1"/>
    <w:rsid w:val="008D6B20"/>
    <w:rsid w:val="008D7718"/>
    <w:rsid w:val="008E0EFE"/>
    <w:rsid w:val="008E11DA"/>
    <w:rsid w:val="008E1DAC"/>
    <w:rsid w:val="008E3D95"/>
    <w:rsid w:val="008E4899"/>
    <w:rsid w:val="008F1500"/>
    <w:rsid w:val="008F1FE2"/>
    <w:rsid w:val="008F38F9"/>
    <w:rsid w:val="008F3ECA"/>
    <w:rsid w:val="008F6FEA"/>
    <w:rsid w:val="008F72D1"/>
    <w:rsid w:val="009007F5"/>
    <w:rsid w:val="00902BBE"/>
    <w:rsid w:val="00902E2E"/>
    <w:rsid w:val="0090336D"/>
    <w:rsid w:val="009052D7"/>
    <w:rsid w:val="00907A68"/>
    <w:rsid w:val="00910154"/>
    <w:rsid w:val="00912E60"/>
    <w:rsid w:val="00915F1D"/>
    <w:rsid w:val="0091710B"/>
    <w:rsid w:val="00917792"/>
    <w:rsid w:val="00921033"/>
    <w:rsid w:val="00921F94"/>
    <w:rsid w:val="0092548A"/>
    <w:rsid w:val="0092737F"/>
    <w:rsid w:val="009275C7"/>
    <w:rsid w:val="00927AEB"/>
    <w:rsid w:val="00930376"/>
    <w:rsid w:val="009306FE"/>
    <w:rsid w:val="00931999"/>
    <w:rsid w:val="0093317B"/>
    <w:rsid w:val="00933A53"/>
    <w:rsid w:val="009428AD"/>
    <w:rsid w:val="009429B0"/>
    <w:rsid w:val="0094327D"/>
    <w:rsid w:val="00945276"/>
    <w:rsid w:val="009469FD"/>
    <w:rsid w:val="00952302"/>
    <w:rsid w:val="00955768"/>
    <w:rsid w:val="00955B3C"/>
    <w:rsid w:val="00957DC1"/>
    <w:rsid w:val="009611F3"/>
    <w:rsid w:val="00961C73"/>
    <w:rsid w:val="00962AD7"/>
    <w:rsid w:val="00963266"/>
    <w:rsid w:val="00963983"/>
    <w:rsid w:val="00965A19"/>
    <w:rsid w:val="00965CD7"/>
    <w:rsid w:val="009663EB"/>
    <w:rsid w:val="0097013A"/>
    <w:rsid w:val="00970E5D"/>
    <w:rsid w:val="00970FE8"/>
    <w:rsid w:val="00971643"/>
    <w:rsid w:val="0097333B"/>
    <w:rsid w:val="0097377A"/>
    <w:rsid w:val="00973E6C"/>
    <w:rsid w:val="00980E98"/>
    <w:rsid w:val="00981C52"/>
    <w:rsid w:val="00983D5E"/>
    <w:rsid w:val="009843D3"/>
    <w:rsid w:val="0099293D"/>
    <w:rsid w:val="009938F2"/>
    <w:rsid w:val="00993CFE"/>
    <w:rsid w:val="00994D7C"/>
    <w:rsid w:val="00996618"/>
    <w:rsid w:val="009A0D6F"/>
    <w:rsid w:val="009A2AD6"/>
    <w:rsid w:val="009A30C4"/>
    <w:rsid w:val="009A3F76"/>
    <w:rsid w:val="009A423F"/>
    <w:rsid w:val="009A42FD"/>
    <w:rsid w:val="009A4644"/>
    <w:rsid w:val="009B2DEE"/>
    <w:rsid w:val="009B3235"/>
    <w:rsid w:val="009B3FE7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7110"/>
    <w:rsid w:val="009E063B"/>
    <w:rsid w:val="009E1D92"/>
    <w:rsid w:val="009E4792"/>
    <w:rsid w:val="009E59AE"/>
    <w:rsid w:val="009E5E5D"/>
    <w:rsid w:val="009E6554"/>
    <w:rsid w:val="009E6DF1"/>
    <w:rsid w:val="009E73AA"/>
    <w:rsid w:val="009F1139"/>
    <w:rsid w:val="009F6F5E"/>
    <w:rsid w:val="00A01AC1"/>
    <w:rsid w:val="00A01B1A"/>
    <w:rsid w:val="00A065FB"/>
    <w:rsid w:val="00A108AC"/>
    <w:rsid w:val="00A11391"/>
    <w:rsid w:val="00A12A3F"/>
    <w:rsid w:val="00A14152"/>
    <w:rsid w:val="00A20444"/>
    <w:rsid w:val="00A2088B"/>
    <w:rsid w:val="00A23E3F"/>
    <w:rsid w:val="00A24244"/>
    <w:rsid w:val="00A243AE"/>
    <w:rsid w:val="00A24705"/>
    <w:rsid w:val="00A25C5E"/>
    <w:rsid w:val="00A27216"/>
    <w:rsid w:val="00A27708"/>
    <w:rsid w:val="00A319FE"/>
    <w:rsid w:val="00A34B9C"/>
    <w:rsid w:val="00A422E6"/>
    <w:rsid w:val="00A425AD"/>
    <w:rsid w:val="00A474F3"/>
    <w:rsid w:val="00A50392"/>
    <w:rsid w:val="00A52ABD"/>
    <w:rsid w:val="00A54790"/>
    <w:rsid w:val="00A570F8"/>
    <w:rsid w:val="00A6089B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DC6"/>
    <w:rsid w:val="00A74F8C"/>
    <w:rsid w:val="00A77AC0"/>
    <w:rsid w:val="00A81C5F"/>
    <w:rsid w:val="00A82650"/>
    <w:rsid w:val="00A83361"/>
    <w:rsid w:val="00A83E81"/>
    <w:rsid w:val="00A8457D"/>
    <w:rsid w:val="00A8704A"/>
    <w:rsid w:val="00A87526"/>
    <w:rsid w:val="00A91754"/>
    <w:rsid w:val="00A91F6E"/>
    <w:rsid w:val="00A94BA0"/>
    <w:rsid w:val="00A979B9"/>
    <w:rsid w:val="00AA0215"/>
    <w:rsid w:val="00AA119C"/>
    <w:rsid w:val="00AA225D"/>
    <w:rsid w:val="00AA484D"/>
    <w:rsid w:val="00AA5DA7"/>
    <w:rsid w:val="00AA67BE"/>
    <w:rsid w:val="00AA68A4"/>
    <w:rsid w:val="00AA7052"/>
    <w:rsid w:val="00AB395A"/>
    <w:rsid w:val="00AB3C24"/>
    <w:rsid w:val="00AB563D"/>
    <w:rsid w:val="00AB65D1"/>
    <w:rsid w:val="00AC04DC"/>
    <w:rsid w:val="00AC0DDB"/>
    <w:rsid w:val="00AC31E2"/>
    <w:rsid w:val="00AC3DC5"/>
    <w:rsid w:val="00AC6029"/>
    <w:rsid w:val="00AC632B"/>
    <w:rsid w:val="00AC6D6A"/>
    <w:rsid w:val="00AD4673"/>
    <w:rsid w:val="00AD676E"/>
    <w:rsid w:val="00AD70EC"/>
    <w:rsid w:val="00AD7EFA"/>
    <w:rsid w:val="00AE0295"/>
    <w:rsid w:val="00AE162F"/>
    <w:rsid w:val="00AE27CA"/>
    <w:rsid w:val="00AE310F"/>
    <w:rsid w:val="00AE37D0"/>
    <w:rsid w:val="00AE42E9"/>
    <w:rsid w:val="00AE5281"/>
    <w:rsid w:val="00AE7499"/>
    <w:rsid w:val="00AF2ED3"/>
    <w:rsid w:val="00AF3518"/>
    <w:rsid w:val="00AF4889"/>
    <w:rsid w:val="00AF6A36"/>
    <w:rsid w:val="00AF7807"/>
    <w:rsid w:val="00B0043B"/>
    <w:rsid w:val="00B0657F"/>
    <w:rsid w:val="00B07160"/>
    <w:rsid w:val="00B0743E"/>
    <w:rsid w:val="00B11EEF"/>
    <w:rsid w:val="00B126CD"/>
    <w:rsid w:val="00B12918"/>
    <w:rsid w:val="00B14A08"/>
    <w:rsid w:val="00B14A7F"/>
    <w:rsid w:val="00B14D00"/>
    <w:rsid w:val="00B14D07"/>
    <w:rsid w:val="00B15AC3"/>
    <w:rsid w:val="00B162D0"/>
    <w:rsid w:val="00B17515"/>
    <w:rsid w:val="00B201A8"/>
    <w:rsid w:val="00B21D00"/>
    <w:rsid w:val="00B23FAF"/>
    <w:rsid w:val="00B243D6"/>
    <w:rsid w:val="00B2474D"/>
    <w:rsid w:val="00B25848"/>
    <w:rsid w:val="00B277FF"/>
    <w:rsid w:val="00B405D6"/>
    <w:rsid w:val="00B4089E"/>
    <w:rsid w:val="00B41F12"/>
    <w:rsid w:val="00B420CB"/>
    <w:rsid w:val="00B457AA"/>
    <w:rsid w:val="00B5284E"/>
    <w:rsid w:val="00B538A3"/>
    <w:rsid w:val="00B54ED5"/>
    <w:rsid w:val="00B55F2A"/>
    <w:rsid w:val="00B56E28"/>
    <w:rsid w:val="00B60550"/>
    <w:rsid w:val="00B60D70"/>
    <w:rsid w:val="00B60E9B"/>
    <w:rsid w:val="00B62185"/>
    <w:rsid w:val="00B63715"/>
    <w:rsid w:val="00B63CAD"/>
    <w:rsid w:val="00B650CE"/>
    <w:rsid w:val="00B673DC"/>
    <w:rsid w:val="00B70AFD"/>
    <w:rsid w:val="00B70B51"/>
    <w:rsid w:val="00B7284A"/>
    <w:rsid w:val="00B74BAD"/>
    <w:rsid w:val="00B80356"/>
    <w:rsid w:val="00B82ADD"/>
    <w:rsid w:val="00B82C84"/>
    <w:rsid w:val="00B85775"/>
    <w:rsid w:val="00B858C1"/>
    <w:rsid w:val="00B86938"/>
    <w:rsid w:val="00B87C01"/>
    <w:rsid w:val="00B87C17"/>
    <w:rsid w:val="00B90B34"/>
    <w:rsid w:val="00B91910"/>
    <w:rsid w:val="00B93896"/>
    <w:rsid w:val="00B96FA5"/>
    <w:rsid w:val="00B977FE"/>
    <w:rsid w:val="00BA0384"/>
    <w:rsid w:val="00BA089E"/>
    <w:rsid w:val="00BA23EB"/>
    <w:rsid w:val="00BA529C"/>
    <w:rsid w:val="00BA65D5"/>
    <w:rsid w:val="00BA6FE7"/>
    <w:rsid w:val="00BA73A2"/>
    <w:rsid w:val="00BA78C2"/>
    <w:rsid w:val="00BB18A4"/>
    <w:rsid w:val="00BB2286"/>
    <w:rsid w:val="00BB39CC"/>
    <w:rsid w:val="00BB5AA6"/>
    <w:rsid w:val="00BB638E"/>
    <w:rsid w:val="00BC058F"/>
    <w:rsid w:val="00BC08AE"/>
    <w:rsid w:val="00BC3AEB"/>
    <w:rsid w:val="00BC3DDB"/>
    <w:rsid w:val="00BC4ED1"/>
    <w:rsid w:val="00BC5222"/>
    <w:rsid w:val="00BC5437"/>
    <w:rsid w:val="00BC5CF1"/>
    <w:rsid w:val="00BC5F12"/>
    <w:rsid w:val="00BD0F0A"/>
    <w:rsid w:val="00BD174D"/>
    <w:rsid w:val="00BD2EC7"/>
    <w:rsid w:val="00BD3D06"/>
    <w:rsid w:val="00BD407F"/>
    <w:rsid w:val="00BD43D3"/>
    <w:rsid w:val="00BD5706"/>
    <w:rsid w:val="00BD6C50"/>
    <w:rsid w:val="00BD7D29"/>
    <w:rsid w:val="00BE1E00"/>
    <w:rsid w:val="00BE3B26"/>
    <w:rsid w:val="00BE4BF7"/>
    <w:rsid w:val="00BE4D18"/>
    <w:rsid w:val="00BE4E22"/>
    <w:rsid w:val="00BE52C5"/>
    <w:rsid w:val="00BF0B32"/>
    <w:rsid w:val="00BF161B"/>
    <w:rsid w:val="00BF4898"/>
    <w:rsid w:val="00BF58FB"/>
    <w:rsid w:val="00BF75A5"/>
    <w:rsid w:val="00C0112A"/>
    <w:rsid w:val="00C01471"/>
    <w:rsid w:val="00C01B21"/>
    <w:rsid w:val="00C0478B"/>
    <w:rsid w:val="00C11220"/>
    <w:rsid w:val="00C117DB"/>
    <w:rsid w:val="00C13C8B"/>
    <w:rsid w:val="00C1613C"/>
    <w:rsid w:val="00C1632E"/>
    <w:rsid w:val="00C250F8"/>
    <w:rsid w:val="00C30FFC"/>
    <w:rsid w:val="00C330D6"/>
    <w:rsid w:val="00C33369"/>
    <w:rsid w:val="00C34ED5"/>
    <w:rsid w:val="00C41537"/>
    <w:rsid w:val="00C47AF2"/>
    <w:rsid w:val="00C51910"/>
    <w:rsid w:val="00C52DD7"/>
    <w:rsid w:val="00C54C26"/>
    <w:rsid w:val="00C55CBF"/>
    <w:rsid w:val="00C626AD"/>
    <w:rsid w:val="00C710D5"/>
    <w:rsid w:val="00C71439"/>
    <w:rsid w:val="00C71662"/>
    <w:rsid w:val="00C71D9D"/>
    <w:rsid w:val="00C74CC8"/>
    <w:rsid w:val="00C7679F"/>
    <w:rsid w:val="00C771BA"/>
    <w:rsid w:val="00C827A3"/>
    <w:rsid w:val="00C84339"/>
    <w:rsid w:val="00C8484F"/>
    <w:rsid w:val="00C84A1D"/>
    <w:rsid w:val="00C85065"/>
    <w:rsid w:val="00C863A2"/>
    <w:rsid w:val="00C87FA1"/>
    <w:rsid w:val="00C9096B"/>
    <w:rsid w:val="00C953D8"/>
    <w:rsid w:val="00C969F1"/>
    <w:rsid w:val="00CA124F"/>
    <w:rsid w:val="00CA1CEB"/>
    <w:rsid w:val="00CA2291"/>
    <w:rsid w:val="00CA3CB9"/>
    <w:rsid w:val="00CA5151"/>
    <w:rsid w:val="00CA5E81"/>
    <w:rsid w:val="00CA6207"/>
    <w:rsid w:val="00CA73DA"/>
    <w:rsid w:val="00CB3DF6"/>
    <w:rsid w:val="00CB59F1"/>
    <w:rsid w:val="00CB700E"/>
    <w:rsid w:val="00CC0182"/>
    <w:rsid w:val="00CC0C1A"/>
    <w:rsid w:val="00CC10EA"/>
    <w:rsid w:val="00CC178A"/>
    <w:rsid w:val="00CC1E7A"/>
    <w:rsid w:val="00CD306D"/>
    <w:rsid w:val="00CD4B7A"/>
    <w:rsid w:val="00CD6C38"/>
    <w:rsid w:val="00CE15B5"/>
    <w:rsid w:val="00CE210E"/>
    <w:rsid w:val="00CE4E64"/>
    <w:rsid w:val="00CE5474"/>
    <w:rsid w:val="00CE597D"/>
    <w:rsid w:val="00CF0B22"/>
    <w:rsid w:val="00CF19A1"/>
    <w:rsid w:val="00CF2CBC"/>
    <w:rsid w:val="00CF5314"/>
    <w:rsid w:val="00CF7846"/>
    <w:rsid w:val="00CF78AA"/>
    <w:rsid w:val="00D02CF4"/>
    <w:rsid w:val="00D03490"/>
    <w:rsid w:val="00D03951"/>
    <w:rsid w:val="00D045EC"/>
    <w:rsid w:val="00D145AF"/>
    <w:rsid w:val="00D158FF"/>
    <w:rsid w:val="00D159EF"/>
    <w:rsid w:val="00D17E82"/>
    <w:rsid w:val="00D20369"/>
    <w:rsid w:val="00D20C4C"/>
    <w:rsid w:val="00D21DB3"/>
    <w:rsid w:val="00D2394A"/>
    <w:rsid w:val="00D23B9E"/>
    <w:rsid w:val="00D243FC"/>
    <w:rsid w:val="00D26215"/>
    <w:rsid w:val="00D30B0C"/>
    <w:rsid w:val="00D3638E"/>
    <w:rsid w:val="00D40761"/>
    <w:rsid w:val="00D40912"/>
    <w:rsid w:val="00D4770B"/>
    <w:rsid w:val="00D47968"/>
    <w:rsid w:val="00D47DFE"/>
    <w:rsid w:val="00D5278D"/>
    <w:rsid w:val="00D5460C"/>
    <w:rsid w:val="00D54DD7"/>
    <w:rsid w:val="00D618E3"/>
    <w:rsid w:val="00D63F02"/>
    <w:rsid w:val="00D6427C"/>
    <w:rsid w:val="00D66B40"/>
    <w:rsid w:val="00D67519"/>
    <w:rsid w:val="00D7038D"/>
    <w:rsid w:val="00D70E5B"/>
    <w:rsid w:val="00D76329"/>
    <w:rsid w:val="00D76FA6"/>
    <w:rsid w:val="00D8020D"/>
    <w:rsid w:val="00D843B4"/>
    <w:rsid w:val="00D8498B"/>
    <w:rsid w:val="00D90099"/>
    <w:rsid w:val="00D92638"/>
    <w:rsid w:val="00D9722F"/>
    <w:rsid w:val="00DA1971"/>
    <w:rsid w:val="00DA5173"/>
    <w:rsid w:val="00DA5CF0"/>
    <w:rsid w:val="00DA7621"/>
    <w:rsid w:val="00DB0390"/>
    <w:rsid w:val="00DB2526"/>
    <w:rsid w:val="00DB5C76"/>
    <w:rsid w:val="00DB5DE1"/>
    <w:rsid w:val="00DB6994"/>
    <w:rsid w:val="00DB7196"/>
    <w:rsid w:val="00DB7B6D"/>
    <w:rsid w:val="00DB7BDD"/>
    <w:rsid w:val="00DC4F19"/>
    <w:rsid w:val="00DC62AE"/>
    <w:rsid w:val="00DC6804"/>
    <w:rsid w:val="00DC7D07"/>
    <w:rsid w:val="00DD0650"/>
    <w:rsid w:val="00DD0B8C"/>
    <w:rsid w:val="00DD2E53"/>
    <w:rsid w:val="00DD39D6"/>
    <w:rsid w:val="00DD5D0A"/>
    <w:rsid w:val="00DD7291"/>
    <w:rsid w:val="00DD792F"/>
    <w:rsid w:val="00DD7D41"/>
    <w:rsid w:val="00DE3F9A"/>
    <w:rsid w:val="00DE49FD"/>
    <w:rsid w:val="00DE52FB"/>
    <w:rsid w:val="00DE57B3"/>
    <w:rsid w:val="00DE6EA3"/>
    <w:rsid w:val="00DE74B7"/>
    <w:rsid w:val="00DF1D1A"/>
    <w:rsid w:val="00DF2A50"/>
    <w:rsid w:val="00E01226"/>
    <w:rsid w:val="00E03957"/>
    <w:rsid w:val="00E03FE8"/>
    <w:rsid w:val="00E04CC3"/>
    <w:rsid w:val="00E04DCC"/>
    <w:rsid w:val="00E052D0"/>
    <w:rsid w:val="00E10438"/>
    <w:rsid w:val="00E1234A"/>
    <w:rsid w:val="00E12E56"/>
    <w:rsid w:val="00E13EB1"/>
    <w:rsid w:val="00E16076"/>
    <w:rsid w:val="00E16FBD"/>
    <w:rsid w:val="00E17017"/>
    <w:rsid w:val="00E20C22"/>
    <w:rsid w:val="00E21203"/>
    <w:rsid w:val="00E2133A"/>
    <w:rsid w:val="00E21F7D"/>
    <w:rsid w:val="00E246F4"/>
    <w:rsid w:val="00E25F9D"/>
    <w:rsid w:val="00E2657F"/>
    <w:rsid w:val="00E26877"/>
    <w:rsid w:val="00E26F1C"/>
    <w:rsid w:val="00E30A0E"/>
    <w:rsid w:val="00E31F6C"/>
    <w:rsid w:val="00E33575"/>
    <w:rsid w:val="00E358BE"/>
    <w:rsid w:val="00E40527"/>
    <w:rsid w:val="00E42E3E"/>
    <w:rsid w:val="00E455A6"/>
    <w:rsid w:val="00E455EE"/>
    <w:rsid w:val="00E4655F"/>
    <w:rsid w:val="00E474F7"/>
    <w:rsid w:val="00E47D1C"/>
    <w:rsid w:val="00E52B8E"/>
    <w:rsid w:val="00E53D0A"/>
    <w:rsid w:val="00E54B93"/>
    <w:rsid w:val="00E54F4A"/>
    <w:rsid w:val="00E5522B"/>
    <w:rsid w:val="00E57E3D"/>
    <w:rsid w:val="00E57F35"/>
    <w:rsid w:val="00E608C4"/>
    <w:rsid w:val="00E62250"/>
    <w:rsid w:val="00E62490"/>
    <w:rsid w:val="00E6483E"/>
    <w:rsid w:val="00E65789"/>
    <w:rsid w:val="00E70236"/>
    <w:rsid w:val="00E70A68"/>
    <w:rsid w:val="00E710D7"/>
    <w:rsid w:val="00E715DE"/>
    <w:rsid w:val="00E72AD1"/>
    <w:rsid w:val="00E76297"/>
    <w:rsid w:val="00E7714B"/>
    <w:rsid w:val="00E77773"/>
    <w:rsid w:val="00E818FD"/>
    <w:rsid w:val="00E81CBE"/>
    <w:rsid w:val="00E83B30"/>
    <w:rsid w:val="00E84942"/>
    <w:rsid w:val="00E86413"/>
    <w:rsid w:val="00E8732C"/>
    <w:rsid w:val="00E87945"/>
    <w:rsid w:val="00E90958"/>
    <w:rsid w:val="00E93335"/>
    <w:rsid w:val="00E9521C"/>
    <w:rsid w:val="00E969D0"/>
    <w:rsid w:val="00EA11D8"/>
    <w:rsid w:val="00EA1AC4"/>
    <w:rsid w:val="00EA625C"/>
    <w:rsid w:val="00EA7BE2"/>
    <w:rsid w:val="00EB08BE"/>
    <w:rsid w:val="00EB1394"/>
    <w:rsid w:val="00EB2F30"/>
    <w:rsid w:val="00EB4364"/>
    <w:rsid w:val="00EC0C8F"/>
    <w:rsid w:val="00EC22D3"/>
    <w:rsid w:val="00EC355F"/>
    <w:rsid w:val="00EC3961"/>
    <w:rsid w:val="00EC4E3A"/>
    <w:rsid w:val="00EC620B"/>
    <w:rsid w:val="00EC675B"/>
    <w:rsid w:val="00EC7AA1"/>
    <w:rsid w:val="00ED06D0"/>
    <w:rsid w:val="00ED1AF1"/>
    <w:rsid w:val="00ED3836"/>
    <w:rsid w:val="00ED4359"/>
    <w:rsid w:val="00ED5DD0"/>
    <w:rsid w:val="00ED6165"/>
    <w:rsid w:val="00ED7569"/>
    <w:rsid w:val="00EE659D"/>
    <w:rsid w:val="00EE6C95"/>
    <w:rsid w:val="00EF0898"/>
    <w:rsid w:val="00EF470C"/>
    <w:rsid w:val="00F0154D"/>
    <w:rsid w:val="00F0517C"/>
    <w:rsid w:val="00F05870"/>
    <w:rsid w:val="00F07E2E"/>
    <w:rsid w:val="00F10000"/>
    <w:rsid w:val="00F10586"/>
    <w:rsid w:val="00F11824"/>
    <w:rsid w:val="00F123D0"/>
    <w:rsid w:val="00F12DE5"/>
    <w:rsid w:val="00F1366D"/>
    <w:rsid w:val="00F1613C"/>
    <w:rsid w:val="00F16D17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3C3"/>
    <w:rsid w:val="00F50C11"/>
    <w:rsid w:val="00F51232"/>
    <w:rsid w:val="00F51CC4"/>
    <w:rsid w:val="00F5225E"/>
    <w:rsid w:val="00F53890"/>
    <w:rsid w:val="00F60664"/>
    <w:rsid w:val="00F61683"/>
    <w:rsid w:val="00F61C9D"/>
    <w:rsid w:val="00F65277"/>
    <w:rsid w:val="00F6529B"/>
    <w:rsid w:val="00F67CAB"/>
    <w:rsid w:val="00F7225A"/>
    <w:rsid w:val="00F7327C"/>
    <w:rsid w:val="00F7343C"/>
    <w:rsid w:val="00F73DB0"/>
    <w:rsid w:val="00F74F8E"/>
    <w:rsid w:val="00F7608D"/>
    <w:rsid w:val="00F760C2"/>
    <w:rsid w:val="00F7699B"/>
    <w:rsid w:val="00F803D7"/>
    <w:rsid w:val="00F80E5C"/>
    <w:rsid w:val="00F82C2F"/>
    <w:rsid w:val="00F846FF"/>
    <w:rsid w:val="00F85499"/>
    <w:rsid w:val="00F85E96"/>
    <w:rsid w:val="00F86699"/>
    <w:rsid w:val="00F86D78"/>
    <w:rsid w:val="00F94EA4"/>
    <w:rsid w:val="00F95886"/>
    <w:rsid w:val="00F97B20"/>
    <w:rsid w:val="00FA17B1"/>
    <w:rsid w:val="00FA6D2A"/>
    <w:rsid w:val="00FA7B66"/>
    <w:rsid w:val="00FB059D"/>
    <w:rsid w:val="00FB0BFA"/>
    <w:rsid w:val="00FB15D3"/>
    <w:rsid w:val="00FB18A1"/>
    <w:rsid w:val="00FB3E53"/>
    <w:rsid w:val="00FB6C5A"/>
    <w:rsid w:val="00FB7382"/>
    <w:rsid w:val="00FB78A2"/>
    <w:rsid w:val="00FC1203"/>
    <w:rsid w:val="00FC2FE1"/>
    <w:rsid w:val="00FC3280"/>
    <w:rsid w:val="00FC4076"/>
    <w:rsid w:val="00FC473A"/>
    <w:rsid w:val="00FC73D0"/>
    <w:rsid w:val="00FC7574"/>
    <w:rsid w:val="00FD08F6"/>
    <w:rsid w:val="00FD2209"/>
    <w:rsid w:val="00FD7443"/>
    <w:rsid w:val="00FE3E9F"/>
    <w:rsid w:val="00FE72D6"/>
    <w:rsid w:val="00FF1074"/>
    <w:rsid w:val="00FF118A"/>
    <w:rsid w:val="00FF2E68"/>
    <w:rsid w:val="00FF3763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8FE1"/>
  <w15:docId w15:val="{BE5E7D17-AA42-43E6-8D8E-30575B0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60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D8E-9FE9-4FB1-BB87-8D67DC8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3</cp:revision>
  <cp:lastPrinted>2024-08-19T18:59:00Z</cp:lastPrinted>
  <dcterms:created xsi:type="dcterms:W3CDTF">2024-09-17T15:32:00Z</dcterms:created>
  <dcterms:modified xsi:type="dcterms:W3CDTF">2024-09-17T15:40:00Z</dcterms:modified>
</cp:coreProperties>
</file>