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BE888" w14:textId="547F1E1F" w:rsidR="00861352" w:rsidRPr="00110BD0" w:rsidRDefault="00F05870" w:rsidP="008613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Corn</w:t>
      </w:r>
      <w:r w:rsidR="00E25F9D" w:rsidRPr="00110BD0">
        <w:rPr>
          <w:b/>
          <w:sz w:val="36"/>
          <w:szCs w:val="36"/>
        </w:rPr>
        <w:t>be</w:t>
      </w:r>
      <w:r w:rsidR="00861352" w:rsidRPr="00110BD0">
        <w:rPr>
          <w:b/>
          <w:sz w:val="36"/>
          <w:szCs w:val="36"/>
        </w:rPr>
        <w:t>lt Fire Protection District</w:t>
      </w:r>
    </w:p>
    <w:p w14:paraId="1A34571D" w14:textId="77777777" w:rsidR="001A01C7" w:rsidRDefault="00861352" w:rsidP="0011798E">
      <w:pPr>
        <w:jc w:val="center"/>
        <w:rPr>
          <w:b/>
          <w:sz w:val="36"/>
          <w:szCs w:val="36"/>
        </w:rPr>
      </w:pPr>
      <w:r w:rsidRPr="00110BD0">
        <w:rPr>
          <w:b/>
          <w:sz w:val="36"/>
          <w:szCs w:val="36"/>
        </w:rPr>
        <w:t>B</w:t>
      </w:r>
      <w:r w:rsidR="0011798E" w:rsidRPr="00110BD0">
        <w:rPr>
          <w:b/>
          <w:sz w:val="36"/>
          <w:szCs w:val="36"/>
        </w:rPr>
        <w:t>oard of Trustees Meeting Minutes</w:t>
      </w:r>
    </w:p>
    <w:p w14:paraId="64FEC5BB" w14:textId="1DC4E005" w:rsidR="0011798E" w:rsidRPr="006D2E1C" w:rsidRDefault="00270356" w:rsidP="00166A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September</w:t>
      </w:r>
      <w:r w:rsidR="005C3C3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18</w:t>
      </w:r>
      <w:r w:rsidR="00931999">
        <w:rPr>
          <w:b/>
          <w:sz w:val="36"/>
          <w:szCs w:val="36"/>
        </w:rPr>
        <w:t>, 2024</w:t>
      </w:r>
    </w:p>
    <w:p w14:paraId="1CF47ABE" w14:textId="2BB380FA" w:rsidR="00861352" w:rsidRDefault="00F80E5C" w:rsidP="00E9095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</w:t>
      </w:r>
      <w:r w:rsidR="00E90958">
        <w:rPr>
          <w:b/>
          <w:sz w:val="36"/>
          <w:szCs w:val="36"/>
        </w:rPr>
        <w:t>:</w:t>
      </w:r>
      <w:r w:rsidR="00D30B0C">
        <w:rPr>
          <w:b/>
          <w:sz w:val="36"/>
          <w:szCs w:val="36"/>
        </w:rPr>
        <w:t>00</w:t>
      </w:r>
      <w:r w:rsidR="00E90958">
        <w:rPr>
          <w:b/>
          <w:sz w:val="36"/>
          <w:szCs w:val="36"/>
        </w:rPr>
        <w:t xml:space="preserve"> </w:t>
      </w:r>
      <w:r w:rsidR="007958FF">
        <w:rPr>
          <w:b/>
          <w:sz w:val="36"/>
          <w:szCs w:val="36"/>
        </w:rPr>
        <w:t>pm</w:t>
      </w:r>
    </w:p>
    <w:p w14:paraId="39010460" w14:textId="77777777" w:rsidR="00B17515" w:rsidRDefault="00B17515" w:rsidP="00E90958">
      <w:pPr>
        <w:jc w:val="center"/>
      </w:pPr>
    </w:p>
    <w:p w14:paraId="3531DBC2" w14:textId="39DCC432" w:rsidR="00BC4ED1" w:rsidRDefault="00A50392" w:rsidP="006B2C3E">
      <w:r w:rsidRPr="00B62185">
        <w:t>President Pike</w:t>
      </w:r>
      <w:r w:rsidR="00861352" w:rsidRPr="00B62185">
        <w:t xml:space="preserve"> called the meeting of the Cornbelt Fire Protection District Board of </w:t>
      </w:r>
      <w:r w:rsidR="004B3662" w:rsidRPr="00B62185">
        <w:t>Trustees</w:t>
      </w:r>
      <w:r w:rsidR="003512B0" w:rsidRPr="00B62185">
        <w:t xml:space="preserve"> to </w:t>
      </w:r>
      <w:r w:rsidR="004B3662" w:rsidRPr="00B62185">
        <w:t>order</w:t>
      </w:r>
      <w:r w:rsidR="00861352" w:rsidRPr="00B62185">
        <w:t xml:space="preserve"> at </w:t>
      </w:r>
      <w:r w:rsidR="008117A4">
        <w:t>6</w:t>
      </w:r>
      <w:r w:rsidR="00B17515" w:rsidRPr="00B62185">
        <w:t>:00</w:t>
      </w:r>
      <w:r w:rsidR="00B17515">
        <w:t xml:space="preserve"> </w:t>
      </w:r>
      <w:r w:rsidR="00B17515" w:rsidRPr="00B62185">
        <w:t>pm</w:t>
      </w:r>
      <w:r w:rsidR="00861352" w:rsidRPr="00B62185">
        <w:t xml:space="preserve">. </w:t>
      </w:r>
    </w:p>
    <w:p w14:paraId="6FA1D48C" w14:textId="77777777" w:rsidR="00931999" w:rsidRDefault="00931999" w:rsidP="006B2C3E"/>
    <w:p w14:paraId="4DA1761B" w14:textId="467E8134" w:rsidR="00931999" w:rsidRPr="00931999" w:rsidRDefault="00931999" w:rsidP="006B2C3E">
      <w:pPr>
        <w:rPr>
          <w:b/>
          <w:bCs/>
          <w:u w:val="single"/>
        </w:rPr>
      </w:pPr>
      <w:r>
        <w:rPr>
          <w:b/>
          <w:bCs/>
          <w:u w:val="single"/>
        </w:rPr>
        <w:t>Pledge of Allegiance</w:t>
      </w:r>
    </w:p>
    <w:p w14:paraId="6A4F3182" w14:textId="77777777" w:rsidR="00931999" w:rsidRDefault="00931999" w:rsidP="006B2C3E"/>
    <w:p w14:paraId="64011935" w14:textId="79975FEB" w:rsidR="00BC4ED1" w:rsidRDefault="00036E80" w:rsidP="006B2C3E">
      <w:r>
        <w:rPr>
          <w:b/>
          <w:u w:val="single"/>
        </w:rPr>
        <w:t>Roll Call:</w:t>
      </w:r>
      <w:r>
        <w:t xml:space="preserve">  Trustees </w:t>
      </w:r>
      <w:r w:rsidR="00993CFE">
        <w:t>Buchanan,</w:t>
      </w:r>
      <w:r>
        <w:t xml:space="preserve"> Kaiser,</w:t>
      </w:r>
      <w:r w:rsidR="001532CE">
        <w:t xml:space="preserve"> </w:t>
      </w:r>
      <w:r w:rsidR="007857CA">
        <w:t>Rolson</w:t>
      </w:r>
      <w:r w:rsidR="002E31ED">
        <w:t>, Thompson</w:t>
      </w:r>
      <w:r w:rsidR="00993CFE">
        <w:t xml:space="preserve"> </w:t>
      </w:r>
      <w:r w:rsidR="00F80E5C">
        <w:t xml:space="preserve">and Pike </w:t>
      </w:r>
      <w:r w:rsidR="00BD407F">
        <w:t>present.</w:t>
      </w:r>
    </w:p>
    <w:p w14:paraId="27E53EBC" w14:textId="77777777" w:rsidR="00931999" w:rsidRDefault="00931999" w:rsidP="006B2C3E"/>
    <w:p w14:paraId="68768E56" w14:textId="2BD99A49" w:rsidR="00707226" w:rsidRDefault="0050776A" w:rsidP="00154DC0">
      <w:pPr>
        <w:tabs>
          <w:tab w:val="left" w:pos="5310"/>
        </w:tabs>
      </w:pPr>
      <w:r w:rsidRPr="00B62185">
        <w:rPr>
          <w:b/>
          <w:u w:val="single"/>
        </w:rPr>
        <w:t>Agenda Modifications:</w:t>
      </w:r>
      <w:r w:rsidR="001E56C5">
        <w:t xml:space="preserve"> </w:t>
      </w:r>
      <w:r w:rsidR="004E1301">
        <w:t xml:space="preserve"> </w:t>
      </w:r>
    </w:p>
    <w:p w14:paraId="26D51679" w14:textId="77777777" w:rsidR="00AA225D" w:rsidRDefault="00AA225D" w:rsidP="00F5026D">
      <w:pPr>
        <w:tabs>
          <w:tab w:val="left" w:pos="5310"/>
        </w:tabs>
      </w:pPr>
    </w:p>
    <w:p w14:paraId="374A8443" w14:textId="7FCA2B55" w:rsidR="00AA225D" w:rsidRDefault="002F2890" w:rsidP="00AA225D">
      <w:pPr>
        <w:tabs>
          <w:tab w:val="left" w:pos="5310"/>
        </w:tabs>
      </w:pPr>
      <w:r>
        <w:t xml:space="preserve"> </w:t>
      </w:r>
      <w:r w:rsidR="00AA225D" w:rsidRPr="00B62185">
        <w:rPr>
          <w:b/>
          <w:u w:val="single"/>
        </w:rPr>
        <w:t>Approval of Minutes</w:t>
      </w:r>
      <w:r w:rsidR="00AA225D">
        <w:rPr>
          <w:b/>
        </w:rPr>
        <w:t xml:space="preserve">: </w:t>
      </w:r>
      <w:r w:rsidR="00AA225D">
        <w:t xml:space="preserve">TR </w:t>
      </w:r>
      <w:r w:rsidR="005C3C37">
        <w:t>Kaiser</w:t>
      </w:r>
      <w:r w:rsidR="00AA225D">
        <w:t xml:space="preserve"> made a motion to approve the minutes of </w:t>
      </w:r>
      <w:r w:rsidR="00270356">
        <w:t>August</w:t>
      </w:r>
      <w:r w:rsidR="00AA225D">
        <w:t xml:space="preserve"> </w:t>
      </w:r>
      <w:r w:rsidR="00270356">
        <w:t>21</w:t>
      </w:r>
      <w:r w:rsidR="00AA225D">
        <w:t>, 2024; TR</w:t>
      </w:r>
      <w:r w:rsidR="005C3C37">
        <w:t xml:space="preserve"> </w:t>
      </w:r>
      <w:r w:rsidR="00270356">
        <w:t>Thompson</w:t>
      </w:r>
      <w:r w:rsidR="00AA225D">
        <w:t xml:space="preserve"> 2</w:t>
      </w:r>
      <w:r w:rsidR="00AA225D" w:rsidRPr="002F2890">
        <w:rPr>
          <w:vertAlign w:val="superscript"/>
        </w:rPr>
        <w:t>nd</w:t>
      </w:r>
      <w:r w:rsidR="00AA225D">
        <w:t xml:space="preserve">.  ROLL CALL:  All YES </w:t>
      </w:r>
    </w:p>
    <w:p w14:paraId="43B67A8D" w14:textId="40C0D841" w:rsidR="009E4792" w:rsidRPr="009E4792" w:rsidRDefault="00F5026D" w:rsidP="005E1BCF">
      <w:pPr>
        <w:tabs>
          <w:tab w:val="left" w:pos="5310"/>
        </w:tabs>
      </w:pPr>
      <w:r>
        <w:tab/>
      </w:r>
      <w:r>
        <w:tab/>
      </w:r>
    </w:p>
    <w:p w14:paraId="4A884831" w14:textId="49723388" w:rsidR="00861352" w:rsidRDefault="00293D1A" w:rsidP="00065FEB">
      <w:r w:rsidRPr="00B62185">
        <w:rPr>
          <w:b/>
          <w:u w:val="single"/>
        </w:rPr>
        <w:t>Approval of Treasurer Report:</w:t>
      </w:r>
      <w:r w:rsidRPr="00B62185">
        <w:t xml:space="preserve">  </w:t>
      </w:r>
      <w:r w:rsidR="00E03FE8">
        <w:t xml:space="preserve">TR </w:t>
      </w:r>
      <w:r w:rsidR="005C3C37">
        <w:t>Kaiser</w:t>
      </w:r>
      <w:r w:rsidR="00E03FE8">
        <w:t xml:space="preserve"> </w:t>
      </w:r>
      <w:r w:rsidR="00F503C3">
        <w:t>made a motion to approve the Treasurer</w:t>
      </w:r>
      <w:r w:rsidR="002F5B9C">
        <w:t xml:space="preserve"> report as presented.  </w:t>
      </w:r>
      <w:r w:rsidR="00902E2E">
        <w:t xml:space="preserve">TR </w:t>
      </w:r>
      <w:r w:rsidR="005C3C37">
        <w:t>Thompson</w:t>
      </w:r>
      <w:r w:rsidR="00902E2E">
        <w:t xml:space="preserve"> 2</w:t>
      </w:r>
      <w:r w:rsidR="00902E2E" w:rsidRPr="00902E2E">
        <w:rPr>
          <w:vertAlign w:val="superscript"/>
        </w:rPr>
        <w:t>nd</w:t>
      </w:r>
      <w:r w:rsidR="00902E2E">
        <w:t>.</w:t>
      </w:r>
      <w:r w:rsidR="003C5C2F">
        <w:t xml:space="preserve">  ROLL CALL:  All Yes.</w:t>
      </w:r>
    </w:p>
    <w:p w14:paraId="694658E3" w14:textId="77777777" w:rsidR="00444D03" w:rsidRDefault="00444D03" w:rsidP="00B62185">
      <w:pPr>
        <w:rPr>
          <w:b/>
          <w:u w:val="single"/>
        </w:rPr>
      </w:pPr>
    </w:p>
    <w:p w14:paraId="7CB62F16" w14:textId="0B7D1F5F" w:rsidR="00135325" w:rsidRDefault="00444D03" w:rsidP="00154DC0">
      <w:r>
        <w:rPr>
          <w:b/>
          <w:u w:val="single"/>
        </w:rPr>
        <w:t>Trustee</w:t>
      </w:r>
      <w:r w:rsidR="00B25848">
        <w:rPr>
          <w:b/>
          <w:u w:val="single"/>
        </w:rPr>
        <w:t xml:space="preserve"> Commen</w:t>
      </w:r>
      <w:r w:rsidR="003512B0" w:rsidRPr="00B62185">
        <w:rPr>
          <w:b/>
          <w:u w:val="single"/>
        </w:rPr>
        <w:t>ts</w:t>
      </w:r>
      <w:r w:rsidR="00205E66" w:rsidRPr="00B62185">
        <w:rPr>
          <w:b/>
          <w:u w:val="single"/>
        </w:rPr>
        <w:t>:</w:t>
      </w:r>
      <w:r w:rsidR="0016560E">
        <w:rPr>
          <w:b/>
          <w:u w:val="single"/>
        </w:rPr>
        <w:t xml:space="preserve"> </w:t>
      </w:r>
      <w:r w:rsidR="00233BD4">
        <w:t xml:space="preserve"> </w:t>
      </w:r>
      <w:r w:rsidR="00270356">
        <w:t>All trustees commented on the hard work put out for the firefighter interviews.</w:t>
      </w:r>
    </w:p>
    <w:p w14:paraId="5F35298D" w14:textId="77777777" w:rsidR="005C3C37" w:rsidRDefault="005C3C37" w:rsidP="00154DC0"/>
    <w:p w14:paraId="34DADFBC" w14:textId="3954C067" w:rsidR="00E93335" w:rsidRDefault="00086923" w:rsidP="00E93335">
      <w:r>
        <w:t xml:space="preserve"> </w:t>
      </w:r>
      <w:r w:rsidR="009F6F5E">
        <w:tab/>
      </w:r>
      <w:r w:rsidR="009F6F5E">
        <w:tab/>
      </w:r>
      <w:r w:rsidR="00BA0384">
        <w:t xml:space="preserve">           </w:t>
      </w:r>
      <w:r w:rsidR="007222D4">
        <w:t xml:space="preserve">  </w:t>
      </w:r>
    </w:p>
    <w:p w14:paraId="7CAA065F" w14:textId="2014AEAF" w:rsidR="00487112" w:rsidRDefault="00E10438" w:rsidP="00E10438">
      <w:r>
        <w:rPr>
          <w:b/>
          <w:u w:val="single"/>
        </w:rPr>
        <w:t>Public Comment:</w:t>
      </w:r>
      <w:r w:rsidR="000E24CC">
        <w:t xml:space="preserve"> </w:t>
      </w:r>
      <w:r w:rsidR="00B25848">
        <w:t xml:space="preserve"> </w:t>
      </w:r>
      <w:r w:rsidR="007222D4">
        <w:t xml:space="preserve"> </w:t>
      </w:r>
      <w:r w:rsidR="00B4089E">
        <w:t xml:space="preserve"> </w:t>
      </w:r>
      <w:r w:rsidR="00E57E3D">
        <w:t>None</w:t>
      </w:r>
    </w:p>
    <w:p w14:paraId="64D5C4A9" w14:textId="77777777" w:rsidR="005C3C37" w:rsidRDefault="005C3C37" w:rsidP="00E10438"/>
    <w:p w14:paraId="657C38CF" w14:textId="77777777" w:rsidR="00E57E3D" w:rsidRDefault="00E57E3D" w:rsidP="00E10438"/>
    <w:p w14:paraId="506A68E2" w14:textId="77777777" w:rsidR="008E11DA" w:rsidRDefault="00E12E56" w:rsidP="006C6277">
      <w:r>
        <w:rPr>
          <w:b/>
          <w:u w:val="single"/>
        </w:rPr>
        <w:t>Old Business:</w:t>
      </w:r>
      <w:r w:rsidR="00B4089E">
        <w:t xml:space="preserve">  </w:t>
      </w:r>
    </w:p>
    <w:p w14:paraId="054CF5D6" w14:textId="77777777" w:rsidR="005C3C37" w:rsidRPr="005C3C37" w:rsidRDefault="005C3C37" w:rsidP="005C3C37">
      <w:pPr>
        <w:pStyle w:val="ListParagraph"/>
        <w:ind w:left="1890"/>
        <w:rPr>
          <w:color w:val="000000" w:themeColor="text1"/>
        </w:rPr>
      </w:pPr>
    </w:p>
    <w:p w14:paraId="1CF41AAD" w14:textId="6A5D0FA0" w:rsidR="00255758" w:rsidRDefault="00907A68" w:rsidP="00BC3DDB">
      <w:pPr>
        <w:rPr>
          <w:color w:val="000000" w:themeColor="text1"/>
        </w:rPr>
      </w:pPr>
      <w:r>
        <w:rPr>
          <w:b/>
          <w:bCs/>
          <w:color w:val="000000" w:themeColor="text1"/>
          <w:u w:val="single"/>
        </w:rPr>
        <w:t>New Business:</w:t>
      </w:r>
      <w:r w:rsidR="008F3ECA">
        <w:rPr>
          <w:color w:val="000000" w:themeColor="text1"/>
        </w:rPr>
        <w:t xml:space="preserve">  </w:t>
      </w:r>
    </w:p>
    <w:p w14:paraId="2E74583A" w14:textId="15427987" w:rsidR="002E1EB0" w:rsidRDefault="002E1EB0" w:rsidP="00C30FFC">
      <w:r>
        <w:tab/>
      </w:r>
    </w:p>
    <w:p w14:paraId="773B66F1" w14:textId="77777777" w:rsidR="00854507" w:rsidRDefault="00854507" w:rsidP="009843D3">
      <w:pPr>
        <w:pStyle w:val="ListParagraph"/>
        <w:ind w:left="1080"/>
      </w:pPr>
    </w:p>
    <w:p w14:paraId="057F98CF" w14:textId="22CC53CA" w:rsidR="005C3C37" w:rsidRDefault="00612D51" w:rsidP="00E715DE">
      <w:r>
        <w:rPr>
          <w:b/>
          <w:u w:val="single"/>
        </w:rPr>
        <w:t>Chief Report</w:t>
      </w:r>
      <w:r w:rsidR="00E81CBE">
        <w:rPr>
          <w:b/>
          <w:u w:val="single"/>
        </w:rPr>
        <w:t>:</w:t>
      </w:r>
      <w:r w:rsidR="00665075" w:rsidRPr="00B62185">
        <w:tab/>
      </w:r>
      <w:r w:rsidR="00965A19">
        <w:t xml:space="preserve"> </w:t>
      </w:r>
      <w:r w:rsidR="00352BA2">
        <w:t xml:space="preserve">      </w:t>
      </w:r>
      <w:r w:rsidR="00965A19">
        <w:t>Attached</w:t>
      </w:r>
      <w:r w:rsidR="00221597">
        <w:t xml:space="preserve"> </w:t>
      </w:r>
    </w:p>
    <w:p w14:paraId="054E396F" w14:textId="77777777" w:rsidR="00270356" w:rsidRDefault="00270356" w:rsidP="00E715DE"/>
    <w:p w14:paraId="3F6FFD79" w14:textId="6E383798" w:rsidR="00270356" w:rsidRDefault="00270356" w:rsidP="00E715DE">
      <w:r>
        <w:rPr>
          <w:b/>
          <w:bCs/>
          <w:u w:val="single"/>
        </w:rPr>
        <w:t>Closed Session:</w:t>
      </w:r>
      <w:r>
        <w:t xml:space="preserve"> TR Kaiser made a motion to go into closed session for the purpose of A. Personnel 5 ILCS 120/2 (c)(1). TR Thompson 2</w:t>
      </w:r>
      <w:r w:rsidRPr="00270356">
        <w:rPr>
          <w:vertAlign w:val="superscript"/>
        </w:rPr>
        <w:t>nd</w:t>
      </w:r>
      <w:r>
        <w:t>. Roll Call: ALL Yes</w:t>
      </w:r>
    </w:p>
    <w:p w14:paraId="55C7100F" w14:textId="77777777" w:rsidR="00270356" w:rsidRDefault="00270356" w:rsidP="00E715DE"/>
    <w:p w14:paraId="6E34843E" w14:textId="25A69D9C" w:rsidR="00270356" w:rsidRPr="00270356" w:rsidRDefault="00270356" w:rsidP="00E715DE">
      <w:r>
        <w:rPr>
          <w:b/>
          <w:bCs/>
          <w:u w:val="single"/>
        </w:rPr>
        <w:t>Return to Open Session:</w:t>
      </w:r>
      <w:r>
        <w:t xml:space="preserve"> TR Rolson made a motion to return to open meeting at 7:00pm. TR Kaiser 2</w:t>
      </w:r>
      <w:r w:rsidRPr="00270356">
        <w:rPr>
          <w:vertAlign w:val="superscript"/>
        </w:rPr>
        <w:t>nd</w:t>
      </w:r>
      <w:r>
        <w:t>. Roll Call: All Yes</w:t>
      </w:r>
    </w:p>
    <w:p w14:paraId="6D4DEF89" w14:textId="77777777" w:rsidR="00270356" w:rsidRDefault="00270356" w:rsidP="00E715DE"/>
    <w:p w14:paraId="7893F6B6" w14:textId="77777777" w:rsidR="001F4440" w:rsidRDefault="001F4440" w:rsidP="00E715DE"/>
    <w:p w14:paraId="65FB7CBE" w14:textId="77777777" w:rsidR="001F4440" w:rsidRDefault="00270356" w:rsidP="00E715DE">
      <w:pPr>
        <w:rPr>
          <w:u w:val="single"/>
        </w:rPr>
      </w:pPr>
      <w:r>
        <w:rPr>
          <w:b/>
          <w:bCs/>
          <w:u w:val="single"/>
        </w:rPr>
        <w:t>Action for Executive Session:</w:t>
      </w:r>
      <w:r>
        <w:rPr>
          <w:u w:val="single"/>
        </w:rPr>
        <w:t xml:space="preserve"> </w:t>
      </w:r>
    </w:p>
    <w:p w14:paraId="1BEE6124" w14:textId="795E312B" w:rsidR="00270356" w:rsidRDefault="00270356" w:rsidP="001F4440">
      <w:pPr>
        <w:pStyle w:val="ListParagraph"/>
        <w:numPr>
          <w:ilvl w:val="0"/>
          <w:numId w:val="9"/>
        </w:numPr>
      </w:pPr>
      <w:r>
        <w:t xml:space="preserve">TR Kaiser made a motion to cover the shortfall of pension fund for Chief John Koller and Captain Mitch Rolson and to not exceed the cost of $80,000. </w:t>
      </w:r>
      <w:r w:rsidR="001F4440">
        <w:t>TR Thompson 2</w:t>
      </w:r>
      <w:r w:rsidR="001F4440" w:rsidRPr="001F4440">
        <w:rPr>
          <w:vertAlign w:val="superscript"/>
        </w:rPr>
        <w:t>nd</w:t>
      </w:r>
      <w:r w:rsidR="001F4440">
        <w:t>. Roll Call: TR Rolson Abstained, and TRs Pike, Buchanan, Thompson and Kaiser Yes.</w:t>
      </w:r>
    </w:p>
    <w:p w14:paraId="07D7415C" w14:textId="52C0A46C" w:rsidR="00270356" w:rsidRPr="001F4440" w:rsidRDefault="001F4440" w:rsidP="00E715DE">
      <w:pPr>
        <w:pStyle w:val="ListParagraph"/>
        <w:numPr>
          <w:ilvl w:val="0"/>
          <w:numId w:val="9"/>
        </w:numPr>
      </w:pPr>
      <w:r>
        <w:t>TR Thompson made a motion to extend Chief Koller’s contract by 5 years to 2034. TR Kaiser 2</w:t>
      </w:r>
      <w:r w:rsidRPr="001F4440">
        <w:rPr>
          <w:vertAlign w:val="superscript"/>
        </w:rPr>
        <w:t>nd</w:t>
      </w:r>
      <w:r>
        <w:t>. Roll Call: All Yes</w:t>
      </w:r>
    </w:p>
    <w:p w14:paraId="77AF1A27" w14:textId="77777777" w:rsidR="005C3C37" w:rsidRDefault="005C3C37" w:rsidP="00E715DE"/>
    <w:p w14:paraId="77ADB63D" w14:textId="77777777" w:rsidR="00AA225D" w:rsidRDefault="00AA225D" w:rsidP="00E715DE"/>
    <w:p w14:paraId="13C78B23" w14:textId="1BADE606" w:rsidR="00E26877" w:rsidRPr="00E26877" w:rsidRDefault="00E26877" w:rsidP="00B60550">
      <w:r w:rsidRPr="00E26877">
        <w:rPr>
          <w:b/>
          <w:u w:val="single"/>
        </w:rPr>
        <w:lastRenderedPageBreak/>
        <w:t>Adjourn</w:t>
      </w:r>
      <w:r>
        <w:rPr>
          <w:b/>
          <w:u w:val="single"/>
        </w:rPr>
        <w:t>:</w:t>
      </w:r>
      <w:r w:rsidRPr="00E26877">
        <w:t xml:space="preserve">   TR </w:t>
      </w:r>
      <w:r w:rsidR="000E2229">
        <w:t>Thompson</w:t>
      </w:r>
      <w:r w:rsidRPr="00E26877">
        <w:t xml:space="preserve"> made a motion to adjourn</w:t>
      </w:r>
      <w:r w:rsidR="00BA6FE7">
        <w:t xml:space="preserve">.  TR </w:t>
      </w:r>
      <w:r w:rsidR="000E2229">
        <w:t>Kaiser</w:t>
      </w:r>
      <w:r w:rsidR="00BA6FE7">
        <w:t xml:space="preserve"> 2</w:t>
      </w:r>
      <w:r w:rsidR="00BA6FE7" w:rsidRPr="00BA6FE7">
        <w:rPr>
          <w:vertAlign w:val="superscript"/>
        </w:rPr>
        <w:t>nd</w:t>
      </w:r>
      <w:r w:rsidR="00BA6FE7">
        <w:t xml:space="preserve">. </w:t>
      </w:r>
      <w:r w:rsidR="000E2229">
        <w:t>ROLL CALL: All Yes</w:t>
      </w:r>
      <w:r w:rsidR="00C13C8B">
        <w:t>.</w:t>
      </w:r>
      <w:r w:rsidR="00E455EE">
        <w:t xml:space="preserve"> Meeting adjourned at </w:t>
      </w:r>
      <w:r w:rsidR="005C3C37">
        <w:t>7:0</w:t>
      </w:r>
      <w:r w:rsidR="001F4440">
        <w:t>6</w:t>
      </w:r>
      <w:r w:rsidR="00E455EE">
        <w:t xml:space="preserve"> pm.</w:t>
      </w:r>
      <w:r w:rsidR="00BA6FE7">
        <w:t xml:space="preserve"> </w:t>
      </w:r>
      <w:r w:rsidR="001F4440">
        <w:t>Roll Call: All Yes</w:t>
      </w:r>
    </w:p>
    <w:p w14:paraId="6CC0BFC6" w14:textId="0B02B745" w:rsidR="00B126CD" w:rsidRPr="00E26877" w:rsidRDefault="00B126CD" w:rsidP="006613C6"/>
    <w:p w14:paraId="7DF67EEA" w14:textId="359D4083" w:rsidR="00197C69" w:rsidRPr="00B62185" w:rsidRDefault="00197C69" w:rsidP="006613C6">
      <w:pPr>
        <w:rPr>
          <w:b/>
        </w:rPr>
      </w:pPr>
      <w:r w:rsidRPr="00B62185">
        <w:tab/>
      </w:r>
      <w:r w:rsidRPr="00B62185">
        <w:tab/>
        <w:t xml:space="preserve">        </w:t>
      </w:r>
      <w:r w:rsidRPr="00B62185">
        <w:tab/>
      </w:r>
      <w:r w:rsidRPr="00B62185">
        <w:rPr>
          <w:b/>
        </w:rPr>
        <w:t xml:space="preserve">  </w:t>
      </w:r>
    </w:p>
    <w:p w14:paraId="746FD363" w14:textId="7A74837B" w:rsidR="0010380A" w:rsidRDefault="00836398" w:rsidP="00836398">
      <w:pPr>
        <w:pStyle w:val="ListParagraph"/>
        <w:ind w:left="0"/>
      </w:pPr>
      <w:r w:rsidRPr="00B62185">
        <w:t>R</w:t>
      </w:r>
      <w:r w:rsidR="00FC3280" w:rsidRPr="00B62185">
        <w:t xml:space="preserve">espectfully </w:t>
      </w:r>
      <w:r w:rsidR="008D4B30">
        <w:t>S</w:t>
      </w:r>
      <w:r w:rsidR="00FC3280" w:rsidRPr="00B62185">
        <w:t>ubmitted,</w:t>
      </w:r>
    </w:p>
    <w:p w14:paraId="24ACE019" w14:textId="77777777" w:rsidR="000E2229" w:rsidRPr="00B62185" w:rsidRDefault="000E2229" w:rsidP="00836398">
      <w:pPr>
        <w:pStyle w:val="ListParagraph"/>
        <w:ind w:left="0"/>
      </w:pPr>
    </w:p>
    <w:p w14:paraId="010D6AE4" w14:textId="24EDEAD4" w:rsidR="00A24244" w:rsidRDefault="00A24244" w:rsidP="00836398">
      <w:pPr>
        <w:pStyle w:val="ListParagraph"/>
        <w:ind w:left="0"/>
      </w:pPr>
    </w:p>
    <w:p w14:paraId="26A08EE7" w14:textId="5A9C2167" w:rsidR="0037441A" w:rsidRDefault="0037441A" w:rsidP="00836398">
      <w:pPr>
        <w:pStyle w:val="ListParagraph"/>
        <w:ind w:left="0"/>
      </w:pPr>
    </w:p>
    <w:p w14:paraId="7F1134AC" w14:textId="037E0AF6" w:rsidR="0010380A" w:rsidRDefault="002A2FE8" w:rsidP="00861352">
      <w:r>
        <w:t>Randy Buchanan</w:t>
      </w:r>
      <w:r w:rsidR="00962AD7">
        <w:t>, Secretary</w:t>
      </w:r>
    </w:p>
    <w:sectPr w:rsidR="0010380A" w:rsidSect="00C250F8">
      <w:headerReference w:type="default" r:id="rId8"/>
      <w:headerReference w:type="first" r:id="rId9"/>
      <w:pgSz w:w="12240" w:h="15840"/>
      <w:pgMar w:top="1440" w:right="1440" w:bottom="81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55520" w14:textId="77777777" w:rsidR="00724314" w:rsidRDefault="00724314" w:rsidP="00332868">
      <w:r>
        <w:separator/>
      </w:r>
    </w:p>
  </w:endnote>
  <w:endnote w:type="continuationSeparator" w:id="0">
    <w:p w14:paraId="63357719" w14:textId="77777777" w:rsidR="00724314" w:rsidRDefault="00724314" w:rsidP="0033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8AD9F" w14:textId="77777777" w:rsidR="00724314" w:rsidRDefault="00724314" w:rsidP="00332868">
      <w:r>
        <w:separator/>
      </w:r>
    </w:p>
  </w:footnote>
  <w:footnote w:type="continuationSeparator" w:id="0">
    <w:p w14:paraId="6D19F70D" w14:textId="77777777" w:rsidR="00724314" w:rsidRDefault="00724314" w:rsidP="00332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138BC" w14:textId="77777777" w:rsidR="008117A4" w:rsidRDefault="008117A4" w:rsidP="00332868">
    <w:pPr>
      <w:pStyle w:val="Header"/>
      <w:ind w:left="-9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36915" w14:textId="77777777" w:rsidR="008117A4" w:rsidRDefault="008117A4" w:rsidP="00CD306D">
    <w:pPr>
      <w:pStyle w:val="Header"/>
      <w:ind w:left="-900"/>
      <w:jc w:val="center"/>
    </w:pPr>
    <w:r>
      <w:rPr>
        <w:b/>
        <w:noProof/>
      </w:rPr>
      <w:drawing>
        <wp:anchor distT="0" distB="0" distL="114300" distR="114300" simplePos="0" relativeHeight="251660288" behindDoc="0" locked="0" layoutInCell="1" allowOverlap="1" wp14:anchorId="761A5C14" wp14:editId="6C4B6D1D">
          <wp:simplePos x="0" y="0"/>
          <wp:positionH relativeFrom="column">
            <wp:posOffset>-504825</wp:posOffset>
          </wp:positionH>
          <wp:positionV relativeFrom="paragraph">
            <wp:posOffset>502285</wp:posOffset>
          </wp:positionV>
          <wp:extent cx="819150" cy="885825"/>
          <wp:effectExtent l="0" t="0" r="0" b="9525"/>
          <wp:wrapNone/>
          <wp:docPr id="7" name="Picture 7" descr="Copy of CBFPD HG Pat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y of CBFPD HG Pat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inline distT="0" distB="0" distL="0" distR="0" wp14:anchorId="24A5E97F" wp14:editId="0BFB7FA3">
          <wp:extent cx="7119484" cy="1649911"/>
          <wp:effectExtent l="0" t="0" r="5715" b="7620"/>
          <wp:docPr id="8" name="Picture 8" descr="scan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0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607" cy="1656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532836" w14:textId="77777777" w:rsidR="008117A4" w:rsidRDefault="00811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56DCA"/>
    <w:multiLevelType w:val="hybridMultilevel"/>
    <w:tmpl w:val="5C523A48"/>
    <w:lvl w:ilvl="0" w:tplc="C3C27D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367136"/>
    <w:multiLevelType w:val="hybridMultilevel"/>
    <w:tmpl w:val="927E652A"/>
    <w:lvl w:ilvl="0" w:tplc="8FE830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C616B2"/>
    <w:multiLevelType w:val="hybridMultilevel"/>
    <w:tmpl w:val="9588F948"/>
    <w:lvl w:ilvl="0" w:tplc="D592D9C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71C5EFD"/>
    <w:multiLevelType w:val="hybridMultilevel"/>
    <w:tmpl w:val="D172B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E72E3"/>
    <w:multiLevelType w:val="hybridMultilevel"/>
    <w:tmpl w:val="F95AB2F8"/>
    <w:lvl w:ilvl="0" w:tplc="ED8CD81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98B0D69"/>
    <w:multiLevelType w:val="hybridMultilevel"/>
    <w:tmpl w:val="F98ACA32"/>
    <w:lvl w:ilvl="0" w:tplc="F5960A72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4C883EE4"/>
    <w:multiLevelType w:val="hybridMultilevel"/>
    <w:tmpl w:val="85F48C1E"/>
    <w:lvl w:ilvl="0" w:tplc="7B5CDB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3B768C"/>
    <w:multiLevelType w:val="hybridMultilevel"/>
    <w:tmpl w:val="8C3C5784"/>
    <w:lvl w:ilvl="0" w:tplc="EC58875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4537346"/>
    <w:multiLevelType w:val="hybridMultilevel"/>
    <w:tmpl w:val="D31A443E"/>
    <w:lvl w:ilvl="0" w:tplc="AE0ED292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96602713">
    <w:abstractNumId w:val="2"/>
  </w:num>
  <w:num w:numId="2" w16cid:durableId="2006082756">
    <w:abstractNumId w:val="4"/>
  </w:num>
  <w:num w:numId="3" w16cid:durableId="980958418">
    <w:abstractNumId w:val="7"/>
  </w:num>
  <w:num w:numId="4" w16cid:durableId="1057170632">
    <w:abstractNumId w:val="6"/>
  </w:num>
  <w:num w:numId="5" w16cid:durableId="609433332">
    <w:abstractNumId w:val="0"/>
  </w:num>
  <w:num w:numId="6" w16cid:durableId="1797409835">
    <w:abstractNumId w:val="8"/>
  </w:num>
  <w:num w:numId="7" w16cid:durableId="830635976">
    <w:abstractNumId w:val="3"/>
  </w:num>
  <w:num w:numId="8" w16cid:durableId="967861974">
    <w:abstractNumId w:val="5"/>
  </w:num>
  <w:num w:numId="9" w16cid:durableId="92484642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9F"/>
    <w:rsid w:val="00001825"/>
    <w:rsid w:val="00005316"/>
    <w:rsid w:val="00014200"/>
    <w:rsid w:val="00015D31"/>
    <w:rsid w:val="00020B0E"/>
    <w:rsid w:val="00020C11"/>
    <w:rsid w:val="00022979"/>
    <w:rsid w:val="000233A3"/>
    <w:rsid w:val="0002382D"/>
    <w:rsid w:val="00024732"/>
    <w:rsid w:val="000249CF"/>
    <w:rsid w:val="00026611"/>
    <w:rsid w:val="000307EE"/>
    <w:rsid w:val="00032D59"/>
    <w:rsid w:val="00034E8E"/>
    <w:rsid w:val="00036E80"/>
    <w:rsid w:val="00040760"/>
    <w:rsid w:val="0004142F"/>
    <w:rsid w:val="00041901"/>
    <w:rsid w:val="00041B6C"/>
    <w:rsid w:val="0004290C"/>
    <w:rsid w:val="00043D25"/>
    <w:rsid w:val="00045365"/>
    <w:rsid w:val="00045600"/>
    <w:rsid w:val="0004779E"/>
    <w:rsid w:val="00051E51"/>
    <w:rsid w:val="000520FA"/>
    <w:rsid w:val="00052787"/>
    <w:rsid w:val="0005440E"/>
    <w:rsid w:val="00060FBE"/>
    <w:rsid w:val="000613B9"/>
    <w:rsid w:val="00061D32"/>
    <w:rsid w:val="00065214"/>
    <w:rsid w:val="00065FEB"/>
    <w:rsid w:val="0006675E"/>
    <w:rsid w:val="00067B65"/>
    <w:rsid w:val="00070953"/>
    <w:rsid w:val="00071E92"/>
    <w:rsid w:val="00074033"/>
    <w:rsid w:val="0007436B"/>
    <w:rsid w:val="000826D5"/>
    <w:rsid w:val="00083B34"/>
    <w:rsid w:val="00083CBF"/>
    <w:rsid w:val="00083F21"/>
    <w:rsid w:val="00086923"/>
    <w:rsid w:val="00086F16"/>
    <w:rsid w:val="000876DD"/>
    <w:rsid w:val="00087F62"/>
    <w:rsid w:val="00090961"/>
    <w:rsid w:val="00090B02"/>
    <w:rsid w:val="0009317B"/>
    <w:rsid w:val="00096056"/>
    <w:rsid w:val="0009710C"/>
    <w:rsid w:val="000975D0"/>
    <w:rsid w:val="00097A13"/>
    <w:rsid w:val="000A06F6"/>
    <w:rsid w:val="000A361E"/>
    <w:rsid w:val="000A54DA"/>
    <w:rsid w:val="000A55A3"/>
    <w:rsid w:val="000A6DB3"/>
    <w:rsid w:val="000B0774"/>
    <w:rsid w:val="000B0DF4"/>
    <w:rsid w:val="000B213C"/>
    <w:rsid w:val="000B2577"/>
    <w:rsid w:val="000B3797"/>
    <w:rsid w:val="000B4437"/>
    <w:rsid w:val="000B44F4"/>
    <w:rsid w:val="000B4759"/>
    <w:rsid w:val="000B4805"/>
    <w:rsid w:val="000B61F3"/>
    <w:rsid w:val="000B65EE"/>
    <w:rsid w:val="000C03C2"/>
    <w:rsid w:val="000C4E3C"/>
    <w:rsid w:val="000C5D2F"/>
    <w:rsid w:val="000C6911"/>
    <w:rsid w:val="000D0095"/>
    <w:rsid w:val="000D1944"/>
    <w:rsid w:val="000D1B43"/>
    <w:rsid w:val="000D5E64"/>
    <w:rsid w:val="000E0667"/>
    <w:rsid w:val="000E0F9F"/>
    <w:rsid w:val="000E14E5"/>
    <w:rsid w:val="000E2229"/>
    <w:rsid w:val="000E24CC"/>
    <w:rsid w:val="000E3112"/>
    <w:rsid w:val="000E5BD1"/>
    <w:rsid w:val="000F2C57"/>
    <w:rsid w:val="000F4902"/>
    <w:rsid w:val="000F5B54"/>
    <w:rsid w:val="000F7A2A"/>
    <w:rsid w:val="0010380A"/>
    <w:rsid w:val="001050B6"/>
    <w:rsid w:val="00105BFF"/>
    <w:rsid w:val="00106169"/>
    <w:rsid w:val="00110BD0"/>
    <w:rsid w:val="0011293A"/>
    <w:rsid w:val="0011798E"/>
    <w:rsid w:val="001213C5"/>
    <w:rsid w:val="00127EA6"/>
    <w:rsid w:val="001319AF"/>
    <w:rsid w:val="00135147"/>
    <w:rsid w:val="00135325"/>
    <w:rsid w:val="00135440"/>
    <w:rsid w:val="0013626C"/>
    <w:rsid w:val="00137AA9"/>
    <w:rsid w:val="001423F8"/>
    <w:rsid w:val="00142BFA"/>
    <w:rsid w:val="001446FF"/>
    <w:rsid w:val="00147135"/>
    <w:rsid w:val="00150B92"/>
    <w:rsid w:val="001515F6"/>
    <w:rsid w:val="00152389"/>
    <w:rsid w:val="00153207"/>
    <w:rsid w:val="001532CE"/>
    <w:rsid w:val="00154477"/>
    <w:rsid w:val="00154DC0"/>
    <w:rsid w:val="00162AC6"/>
    <w:rsid w:val="00162C77"/>
    <w:rsid w:val="001637EA"/>
    <w:rsid w:val="0016546F"/>
    <w:rsid w:val="0016560E"/>
    <w:rsid w:val="00166A99"/>
    <w:rsid w:val="0017140D"/>
    <w:rsid w:val="00173B56"/>
    <w:rsid w:val="00173FED"/>
    <w:rsid w:val="0017444A"/>
    <w:rsid w:val="00176DB7"/>
    <w:rsid w:val="00176F99"/>
    <w:rsid w:val="0017754A"/>
    <w:rsid w:val="00180AF5"/>
    <w:rsid w:val="0018178E"/>
    <w:rsid w:val="00181CAD"/>
    <w:rsid w:val="00182C58"/>
    <w:rsid w:val="00182F28"/>
    <w:rsid w:val="0018469B"/>
    <w:rsid w:val="0018510F"/>
    <w:rsid w:val="00185BED"/>
    <w:rsid w:val="00187BC2"/>
    <w:rsid w:val="0019045A"/>
    <w:rsid w:val="00191562"/>
    <w:rsid w:val="001940D1"/>
    <w:rsid w:val="00194F23"/>
    <w:rsid w:val="00196D02"/>
    <w:rsid w:val="00197C69"/>
    <w:rsid w:val="00197CC9"/>
    <w:rsid w:val="001A01C7"/>
    <w:rsid w:val="001A0465"/>
    <w:rsid w:val="001A12D2"/>
    <w:rsid w:val="001A2312"/>
    <w:rsid w:val="001A3888"/>
    <w:rsid w:val="001A44D5"/>
    <w:rsid w:val="001A4E84"/>
    <w:rsid w:val="001A588A"/>
    <w:rsid w:val="001A5A4A"/>
    <w:rsid w:val="001A5C50"/>
    <w:rsid w:val="001A6A12"/>
    <w:rsid w:val="001A778A"/>
    <w:rsid w:val="001B076A"/>
    <w:rsid w:val="001B1C6E"/>
    <w:rsid w:val="001B380F"/>
    <w:rsid w:val="001B4511"/>
    <w:rsid w:val="001B50DB"/>
    <w:rsid w:val="001C02FA"/>
    <w:rsid w:val="001C2422"/>
    <w:rsid w:val="001C535B"/>
    <w:rsid w:val="001D0975"/>
    <w:rsid w:val="001D1209"/>
    <w:rsid w:val="001D14EF"/>
    <w:rsid w:val="001D3F54"/>
    <w:rsid w:val="001D4ACE"/>
    <w:rsid w:val="001D4B45"/>
    <w:rsid w:val="001D6ABE"/>
    <w:rsid w:val="001D6E56"/>
    <w:rsid w:val="001E0060"/>
    <w:rsid w:val="001E0892"/>
    <w:rsid w:val="001E1557"/>
    <w:rsid w:val="001E1E66"/>
    <w:rsid w:val="001E56C5"/>
    <w:rsid w:val="001F191F"/>
    <w:rsid w:val="001F4440"/>
    <w:rsid w:val="001F5BCD"/>
    <w:rsid w:val="001F5F04"/>
    <w:rsid w:val="001F71A2"/>
    <w:rsid w:val="00201D99"/>
    <w:rsid w:val="00202769"/>
    <w:rsid w:val="00205BB9"/>
    <w:rsid w:val="00205E66"/>
    <w:rsid w:val="0020690D"/>
    <w:rsid w:val="0021034B"/>
    <w:rsid w:val="0021085D"/>
    <w:rsid w:val="00214686"/>
    <w:rsid w:val="002158B0"/>
    <w:rsid w:val="00221597"/>
    <w:rsid w:val="0022316C"/>
    <w:rsid w:val="00230164"/>
    <w:rsid w:val="00231F0B"/>
    <w:rsid w:val="00233BD4"/>
    <w:rsid w:val="00233DC7"/>
    <w:rsid w:val="0023495A"/>
    <w:rsid w:val="00236089"/>
    <w:rsid w:val="00241002"/>
    <w:rsid w:val="002430D6"/>
    <w:rsid w:val="00244829"/>
    <w:rsid w:val="00244F97"/>
    <w:rsid w:val="002477A7"/>
    <w:rsid w:val="00255422"/>
    <w:rsid w:val="00255758"/>
    <w:rsid w:val="00257788"/>
    <w:rsid w:val="00261C8E"/>
    <w:rsid w:val="00264BC0"/>
    <w:rsid w:val="002664F5"/>
    <w:rsid w:val="00266CFE"/>
    <w:rsid w:val="00270356"/>
    <w:rsid w:val="00273CB6"/>
    <w:rsid w:val="00275AF7"/>
    <w:rsid w:val="00276334"/>
    <w:rsid w:val="0027691A"/>
    <w:rsid w:val="002769B0"/>
    <w:rsid w:val="00277080"/>
    <w:rsid w:val="002804E5"/>
    <w:rsid w:val="00282621"/>
    <w:rsid w:val="00286047"/>
    <w:rsid w:val="00286AF4"/>
    <w:rsid w:val="00287559"/>
    <w:rsid w:val="002913EE"/>
    <w:rsid w:val="0029246E"/>
    <w:rsid w:val="00293D1A"/>
    <w:rsid w:val="00294BCE"/>
    <w:rsid w:val="002973F8"/>
    <w:rsid w:val="002A0CCA"/>
    <w:rsid w:val="002A14D4"/>
    <w:rsid w:val="002A15BD"/>
    <w:rsid w:val="002A2372"/>
    <w:rsid w:val="002A2C49"/>
    <w:rsid w:val="002A2FE8"/>
    <w:rsid w:val="002B0128"/>
    <w:rsid w:val="002B0DE4"/>
    <w:rsid w:val="002B1705"/>
    <w:rsid w:val="002B4657"/>
    <w:rsid w:val="002B49E6"/>
    <w:rsid w:val="002B67B4"/>
    <w:rsid w:val="002C3D00"/>
    <w:rsid w:val="002C554C"/>
    <w:rsid w:val="002C698B"/>
    <w:rsid w:val="002C7864"/>
    <w:rsid w:val="002D2649"/>
    <w:rsid w:val="002D2653"/>
    <w:rsid w:val="002D4C8E"/>
    <w:rsid w:val="002D5D86"/>
    <w:rsid w:val="002D64B8"/>
    <w:rsid w:val="002D7644"/>
    <w:rsid w:val="002D7F51"/>
    <w:rsid w:val="002E1381"/>
    <w:rsid w:val="002E1EB0"/>
    <w:rsid w:val="002E2239"/>
    <w:rsid w:val="002E31ED"/>
    <w:rsid w:val="002E6D90"/>
    <w:rsid w:val="002F1777"/>
    <w:rsid w:val="002F1D83"/>
    <w:rsid w:val="002F2389"/>
    <w:rsid w:val="002F2890"/>
    <w:rsid w:val="002F3BA0"/>
    <w:rsid w:val="002F3D1B"/>
    <w:rsid w:val="002F5430"/>
    <w:rsid w:val="002F59D7"/>
    <w:rsid w:val="002F5B9C"/>
    <w:rsid w:val="00300FBE"/>
    <w:rsid w:val="003062FA"/>
    <w:rsid w:val="00307A60"/>
    <w:rsid w:val="00307C05"/>
    <w:rsid w:val="00310B56"/>
    <w:rsid w:val="00311183"/>
    <w:rsid w:val="0031211E"/>
    <w:rsid w:val="0031622F"/>
    <w:rsid w:val="0031777A"/>
    <w:rsid w:val="0032013D"/>
    <w:rsid w:val="00320A85"/>
    <w:rsid w:val="00321375"/>
    <w:rsid w:val="00321804"/>
    <w:rsid w:val="00323FC8"/>
    <w:rsid w:val="00326D1F"/>
    <w:rsid w:val="0033232C"/>
    <w:rsid w:val="0033238C"/>
    <w:rsid w:val="00332868"/>
    <w:rsid w:val="00335BD0"/>
    <w:rsid w:val="00336492"/>
    <w:rsid w:val="0033758E"/>
    <w:rsid w:val="003421C0"/>
    <w:rsid w:val="003446FB"/>
    <w:rsid w:val="00350598"/>
    <w:rsid w:val="003512B0"/>
    <w:rsid w:val="00352BA2"/>
    <w:rsid w:val="00354389"/>
    <w:rsid w:val="00354AAE"/>
    <w:rsid w:val="00354B33"/>
    <w:rsid w:val="003555BF"/>
    <w:rsid w:val="00356350"/>
    <w:rsid w:val="00360EFE"/>
    <w:rsid w:val="003671F9"/>
    <w:rsid w:val="003730CA"/>
    <w:rsid w:val="003737BA"/>
    <w:rsid w:val="00373A31"/>
    <w:rsid w:val="0037441A"/>
    <w:rsid w:val="00375E2F"/>
    <w:rsid w:val="0037720A"/>
    <w:rsid w:val="00380355"/>
    <w:rsid w:val="00381F88"/>
    <w:rsid w:val="00383876"/>
    <w:rsid w:val="00383C63"/>
    <w:rsid w:val="00385DFD"/>
    <w:rsid w:val="00387C21"/>
    <w:rsid w:val="00390799"/>
    <w:rsid w:val="00390837"/>
    <w:rsid w:val="00390BA2"/>
    <w:rsid w:val="00391234"/>
    <w:rsid w:val="00394F21"/>
    <w:rsid w:val="00396BF3"/>
    <w:rsid w:val="00397A2A"/>
    <w:rsid w:val="00397DCF"/>
    <w:rsid w:val="003A246D"/>
    <w:rsid w:val="003A2FF3"/>
    <w:rsid w:val="003A41BE"/>
    <w:rsid w:val="003A4B44"/>
    <w:rsid w:val="003A7C9F"/>
    <w:rsid w:val="003B2AE6"/>
    <w:rsid w:val="003B33CD"/>
    <w:rsid w:val="003B65DB"/>
    <w:rsid w:val="003B765C"/>
    <w:rsid w:val="003C02BF"/>
    <w:rsid w:val="003C0701"/>
    <w:rsid w:val="003C3AAB"/>
    <w:rsid w:val="003C4F5B"/>
    <w:rsid w:val="003C5C2F"/>
    <w:rsid w:val="003D4200"/>
    <w:rsid w:val="003D5412"/>
    <w:rsid w:val="003D5652"/>
    <w:rsid w:val="003E0F4F"/>
    <w:rsid w:val="003E108C"/>
    <w:rsid w:val="003E3C9C"/>
    <w:rsid w:val="003F1C92"/>
    <w:rsid w:val="003F28DB"/>
    <w:rsid w:val="003F64A0"/>
    <w:rsid w:val="003F728A"/>
    <w:rsid w:val="00401667"/>
    <w:rsid w:val="00401C18"/>
    <w:rsid w:val="00405C48"/>
    <w:rsid w:val="00405D75"/>
    <w:rsid w:val="004062C6"/>
    <w:rsid w:val="00406F46"/>
    <w:rsid w:val="00407CAF"/>
    <w:rsid w:val="00411F64"/>
    <w:rsid w:val="0041362C"/>
    <w:rsid w:val="004158C8"/>
    <w:rsid w:val="00416BF7"/>
    <w:rsid w:val="0042050F"/>
    <w:rsid w:val="00420E71"/>
    <w:rsid w:val="004233DF"/>
    <w:rsid w:val="00424D6A"/>
    <w:rsid w:val="0043165F"/>
    <w:rsid w:val="004448E4"/>
    <w:rsid w:val="00444D03"/>
    <w:rsid w:val="00445331"/>
    <w:rsid w:val="00452EDB"/>
    <w:rsid w:val="00457595"/>
    <w:rsid w:val="00460166"/>
    <w:rsid w:val="00460639"/>
    <w:rsid w:val="00461255"/>
    <w:rsid w:val="00461A2E"/>
    <w:rsid w:val="0046421D"/>
    <w:rsid w:val="004655E6"/>
    <w:rsid w:val="00466766"/>
    <w:rsid w:val="00472278"/>
    <w:rsid w:val="00474C60"/>
    <w:rsid w:val="0047622C"/>
    <w:rsid w:val="004771AE"/>
    <w:rsid w:val="00477AC4"/>
    <w:rsid w:val="00477EB0"/>
    <w:rsid w:val="004805E0"/>
    <w:rsid w:val="00485610"/>
    <w:rsid w:val="004866A4"/>
    <w:rsid w:val="0048691F"/>
    <w:rsid w:val="00486C98"/>
    <w:rsid w:val="00487112"/>
    <w:rsid w:val="00487474"/>
    <w:rsid w:val="004879F1"/>
    <w:rsid w:val="00491024"/>
    <w:rsid w:val="00491FD8"/>
    <w:rsid w:val="00493602"/>
    <w:rsid w:val="00493693"/>
    <w:rsid w:val="00493E26"/>
    <w:rsid w:val="004969CB"/>
    <w:rsid w:val="0049745C"/>
    <w:rsid w:val="00497C5D"/>
    <w:rsid w:val="004A2AF1"/>
    <w:rsid w:val="004A573F"/>
    <w:rsid w:val="004A770A"/>
    <w:rsid w:val="004B0FC8"/>
    <w:rsid w:val="004B2F48"/>
    <w:rsid w:val="004B3662"/>
    <w:rsid w:val="004B3B7B"/>
    <w:rsid w:val="004B4D45"/>
    <w:rsid w:val="004C0DFB"/>
    <w:rsid w:val="004C1A56"/>
    <w:rsid w:val="004C20FB"/>
    <w:rsid w:val="004C322E"/>
    <w:rsid w:val="004D209A"/>
    <w:rsid w:val="004D4017"/>
    <w:rsid w:val="004D4B73"/>
    <w:rsid w:val="004D5B6F"/>
    <w:rsid w:val="004D66F3"/>
    <w:rsid w:val="004E022B"/>
    <w:rsid w:val="004E1301"/>
    <w:rsid w:val="004E1E91"/>
    <w:rsid w:val="004E2D0A"/>
    <w:rsid w:val="004E318A"/>
    <w:rsid w:val="004E37FD"/>
    <w:rsid w:val="004E446D"/>
    <w:rsid w:val="004E4B58"/>
    <w:rsid w:val="004F0665"/>
    <w:rsid w:val="004F0709"/>
    <w:rsid w:val="004F1406"/>
    <w:rsid w:val="004F25EA"/>
    <w:rsid w:val="004F32A4"/>
    <w:rsid w:val="004F3948"/>
    <w:rsid w:val="004F60E0"/>
    <w:rsid w:val="00500EDB"/>
    <w:rsid w:val="0050172B"/>
    <w:rsid w:val="005030FD"/>
    <w:rsid w:val="00504B01"/>
    <w:rsid w:val="00505DBE"/>
    <w:rsid w:val="0050616D"/>
    <w:rsid w:val="0050776A"/>
    <w:rsid w:val="00510912"/>
    <w:rsid w:val="005113DF"/>
    <w:rsid w:val="00516C12"/>
    <w:rsid w:val="0052135C"/>
    <w:rsid w:val="00521E5B"/>
    <w:rsid w:val="0052270E"/>
    <w:rsid w:val="0052398E"/>
    <w:rsid w:val="0052566F"/>
    <w:rsid w:val="00531461"/>
    <w:rsid w:val="00531EA6"/>
    <w:rsid w:val="005325C3"/>
    <w:rsid w:val="005327FB"/>
    <w:rsid w:val="005328E8"/>
    <w:rsid w:val="00537DD6"/>
    <w:rsid w:val="005407B7"/>
    <w:rsid w:val="0054178B"/>
    <w:rsid w:val="00542CD4"/>
    <w:rsid w:val="005457E4"/>
    <w:rsid w:val="005479FD"/>
    <w:rsid w:val="00550E90"/>
    <w:rsid w:val="0055104A"/>
    <w:rsid w:val="00551781"/>
    <w:rsid w:val="00551AA2"/>
    <w:rsid w:val="00554F34"/>
    <w:rsid w:val="00554F5C"/>
    <w:rsid w:val="00554F70"/>
    <w:rsid w:val="00556834"/>
    <w:rsid w:val="0055722D"/>
    <w:rsid w:val="00560034"/>
    <w:rsid w:val="005631AD"/>
    <w:rsid w:val="00564C35"/>
    <w:rsid w:val="00564F5C"/>
    <w:rsid w:val="00567691"/>
    <w:rsid w:val="005677EB"/>
    <w:rsid w:val="005703C6"/>
    <w:rsid w:val="00573DE0"/>
    <w:rsid w:val="00575D41"/>
    <w:rsid w:val="00576599"/>
    <w:rsid w:val="00577A8A"/>
    <w:rsid w:val="0058760F"/>
    <w:rsid w:val="005901D0"/>
    <w:rsid w:val="0059068F"/>
    <w:rsid w:val="00591D33"/>
    <w:rsid w:val="0059227B"/>
    <w:rsid w:val="00594787"/>
    <w:rsid w:val="005956C1"/>
    <w:rsid w:val="005A05F9"/>
    <w:rsid w:val="005A1492"/>
    <w:rsid w:val="005A4E71"/>
    <w:rsid w:val="005A793A"/>
    <w:rsid w:val="005B2186"/>
    <w:rsid w:val="005B27B9"/>
    <w:rsid w:val="005B2AAE"/>
    <w:rsid w:val="005B3B13"/>
    <w:rsid w:val="005C295C"/>
    <w:rsid w:val="005C31AA"/>
    <w:rsid w:val="005C3C37"/>
    <w:rsid w:val="005C3E89"/>
    <w:rsid w:val="005C52C0"/>
    <w:rsid w:val="005C6A58"/>
    <w:rsid w:val="005C786F"/>
    <w:rsid w:val="005D6AD8"/>
    <w:rsid w:val="005E04C3"/>
    <w:rsid w:val="005E1A4E"/>
    <w:rsid w:val="005E1BCF"/>
    <w:rsid w:val="005E6022"/>
    <w:rsid w:val="005E7736"/>
    <w:rsid w:val="005E7F8D"/>
    <w:rsid w:val="005F3056"/>
    <w:rsid w:val="005F308D"/>
    <w:rsid w:val="005F4B3F"/>
    <w:rsid w:val="005F6E58"/>
    <w:rsid w:val="005F716F"/>
    <w:rsid w:val="005F7312"/>
    <w:rsid w:val="005F7A5F"/>
    <w:rsid w:val="00600991"/>
    <w:rsid w:val="0060251F"/>
    <w:rsid w:val="00602FDD"/>
    <w:rsid w:val="006048C8"/>
    <w:rsid w:val="0061048D"/>
    <w:rsid w:val="00612D51"/>
    <w:rsid w:val="006146A4"/>
    <w:rsid w:val="00614864"/>
    <w:rsid w:val="006150FC"/>
    <w:rsid w:val="0061521A"/>
    <w:rsid w:val="00620791"/>
    <w:rsid w:val="006213C0"/>
    <w:rsid w:val="00623640"/>
    <w:rsid w:val="006259D2"/>
    <w:rsid w:val="006260D4"/>
    <w:rsid w:val="00627485"/>
    <w:rsid w:val="006320F7"/>
    <w:rsid w:val="00632AA1"/>
    <w:rsid w:val="006332C6"/>
    <w:rsid w:val="00635095"/>
    <w:rsid w:val="00635CD5"/>
    <w:rsid w:val="00636B3D"/>
    <w:rsid w:val="00641E7C"/>
    <w:rsid w:val="00643DC0"/>
    <w:rsid w:val="0064556D"/>
    <w:rsid w:val="006455F0"/>
    <w:rsid w:val="006507D5"/>
    <w:rsid w:val="006524A0"/>
    <w:rsid w:val="006534E3"/>
    <w:rsid w:val="006562D4"/>
    <w:rsid w:val="006613C6"/>
    <w:rsid w:val="00665075"/>
    <w:rsid w:val="00665E18"/>
    <w:rsid w:val="006674FE"/>
    <w:rsid w:val="00667BD7"/>
    <w:rsid w:val="0067630C"/>
    <w:rsid w:val="0067634F"/>
    <w:rsid w:val="006801DC"/>
    <w:rsid w:val="0069120B"/>
    <w:rsid w:val="00695675"/>
    <w:rsid w:val="006A0D9E"/>
    <w:rsid w:val="006A0E0D"/>
    <w:rsid w:val="006A10D6"/>
    <w:rsid w:val="006A1E87"/>
    <w:rsid w:val="006A7C7E"/>
    <w:rsid w:val="006B041D"/>
    <w:rsid w:val="006B0C6C"/>
    <w:rsid w:val="006B0F33"/>
    <w:rsid w:val="006B2AD7"/>
    <w:rsid w:val="006B2C3E"/>
    <w:rsid w:val="006B3B80"/>
    <w:rsid w:val="006B564A"/>
    <w:rsid w:val="006B765E"/>
    <w:rsid w:val="006C6277"/>
    <w:rsid w:val="006D2CE4"/>
    <w:rsid w:val="006D2E1C"/>
    <w:rsid w:val="006D4539"/>
    <w:rsid w:val="006D5D2E"/>
    <w:rsid w:val="006E0A14"/>
    <w:rsid w:val="006E4DDC"/>
    <w:rsid w:val="006F09B0"/>
    <w:rsid w:val="006F2E62"/>
    <w:rsid w:val="006F3C1C"/>
    <w:rsid w:val="006F503D"/>
    <w:rsid w:val="006F5B77"/>
    <w:rsid w:val="0070021B"/>
    <w:rsid w:val="00700EFC"/>
    <w:rsid w:val="00701B85"/>
    <w:rsid w:val="00703CB8"/>
    <w:rsid w:val="00704660"/>
    <w:rsid w:val="00704E4B"/>
    <w:rsid w:val="00705404"/>
    <w:rsid w:val="00707226"/>
    <w:rsid w:val="00710D6E"/>
    <w:rsid w:val="00713BAA"/>
    <w:rsid w:val="00714736"/>
    <w:rsid w:val="0071676B"/>
    <w:rsid w:val="007203BB"/>
    <w:rsid w:val="0072188B"/>
    <w:rsid w:val="007222D4"/>
    <w:rsid w:val="00723123"/>
    <w:rsid w:val="00724314"/>
    <w:rsid w:val="00724EE2"/>
    <w:rsid w:val="00724F24"/>
    <w:rsid w:val="00726287"/>
    <w:rsid w:val="00726963"/>
    <w:rsid w:val="007279D9"/>
    <w:rsid w:val="00730851"/>
    <w:rsid w:val="00736493"/>
    <w:rsid w:val="00740465"/>
    <w:rsid w:val="007428B7"/>
    <w:rsid w:val="007436CF"/>
    <w:rsid w:val="00744168"/>
    <w:rsid w:val="0074488B"/>
    <w:rsid w:val="00744EAC"/>
    <w:rsid w:val="00745F77"/>
    <w:rsid w:val="00747F95"/>
    <w:rsid w:val="00752656"/>
    <w:rsid w:val="00753345"/>
    <w:rsid w:val="00753E5F"/>
    <w:rsid w:val="007544D2"/>
    <w:rsid w:val="00754B16"/>
    <w:rsid w:val="00756BCD"/>
    <w:rsid w:val="0076185C"/>
    <w:rsid w:val="007618D0"/>
    <w:rsid w:val="0076194D"/>
    <w:rsid w:val="00761A3D"/>
    <w:rsid w:val="00764325"/>
    <w:rsid w:val="00766BEC"/>
    <w:rsid w:val="00766E12"/>
    <w:rsid w:val="0077117B"/>
    <w:rsid w:val="00773393"/>
    <w:rsid w:val="00773C9B"/>
    <w:rsid w:val="0077550E"/>
    <w:rsid w:val="00781D00"/>
    <w:rsid w:val="0078532A"/>
    <w:rsid w:val="007854A2"/>
    <w:rsid w:val="007857CA"/>
    <w:rsid w:val="00787F47"/>
    <w:rsid w:val="00795139"/>
    <w:rsid w:val="007958FF"/>
    <w:rsid w:val="00796EBD"/>
    <w:rsid w:val="00796F6D"/>
    <w:rsid w:val="00797833"/>
    <w:rsid w:val="007A0EC0"/>
    <w:rsid w:val="007B7E1F"/>
    <w:rsid w:val="007C1A91"/>
    <w:rsid w:val="007C50ED"/>
    <w:rsid w:val="007C6692"/>
    <w:rsid w:val="007C7B98"/>
    <w:rsid w:val="007C7E58"/>
    <w:rsid w:val="007D3C83"/>
    <w:rsid w:val="007D6348"/>
    <w:rsid w:val="007E1CA1"/>
    <w:rsid w:val="007E217E"/>
    <w:rsid w:val="007E2E11"/>
    <w:rsid w:val="007E450E"/>
    <w:rsid w:val="007E49EC"/>
    <w:rsid w:val="007F212A"/>
    <w:rsid w:val="007F2548"/>
    <w:rsid w:val="007F3069"/>
    <w:rsid w:val="007F30F9"/>
    <w:rsid w:val="007F45AF"/>
    <w:rsid w:val="007F6789"/>
    <w:rsid w:val="007F7664"/>
    <w:rsid w:val="007F7889"/>
    <w:rsid w:val="008117A4"/>
    <w:rsid w:val="00812E7A"/>
    <w:rsid w:val="00813F12"/>
    <w:rsid w:val="008178EC"/>
    <w:rsid w:val="00817CE7"/>
    <w:rsid w:val="00820938"/>
    <w:rsid w:val="00820ADA"/>
    <w:rsid w:val="00821395"/>
    <w:rsid w:val="00822507"/>
    <w:rsid w:val="008226AC"/>
    <w:rsid w:val="008226E8"/>
    <w:rsid w:val="00825461"/>
    <w:rsid w:val="00825555"/>
    <w:rsid w:val="0083189B"/>
    <w:rsid w:val="00831BAE"/>
    <w:rsid w:val="0083283A"/>
    <w:rsid w:val="008330C0"/>
    <w:rsid w:val="00833A11"/>
    <w:rsid w:val="00833B6A"/>
    <w:rsid w:val="00836398"/>
    <w:rsid w:val="00837BB3"/>
    <w:rsid w:val="008413B8"/>
    <w:rsid w:val="00843A27"/>
    <w:rsid w:val="008539C3"/>
    <w:rsid w:val="00854054"/>
    <w:rsid w:val="00854507"/>
    <w:rsid w:val="008602D6"/>
    <w:rsid w:val="00861352"/>
    <w:rsid w:val="00861D7A"/>
    <w:rsid w:val="00861F46"/>
    <w:rsid w:val="00866E83"/>
    <w:rsid w:val="00870C17"/>
    <w:rsid w:val="00870D37"/>
    <w:rsid w:val="008737E4"/>
    <w:rsid w:val="00875E11"/>
    <w:rsid w:val="00875ECE"/>
    <w:rsid w:val="008777FE"/>
    <w:rsid w:val="0088017B"/>
    <w:rsid w:val="00883DBD"/>
    <w:rsid w:val="0088790D"/>
    <w:rsid w:val="00890376"/>
    <w:rsid w:val="00892623"/>
    <w:rsid w:val="00895A52"/>
    <w:rsid w:val="008A1783"/>
    <w:rsid w:val="008A6BBB"/>
    <w:rsid w:val="008B1C28"/>
    <w:rsid w:val="008B3187"/>
    <w:rsid w:val="008B44F2"/>
    <w:rsid w:val="008C093E"/>
    <w:rsid w:val="008C2075"/>
    <w:rsid w:val="008C356B"/>
    <w:rsid w:val="008C5C07"/>
    <w:rsid w:val="008D26FF"/>
    <w:rsid w:val="008D4730"/>
    <w:rsid w:val="008D4B30"/>
    <w:rsid w:val="008D4CAF"/>
    <w:rsid w:val="008D51C1"/>
    <w:rsid w:val="008D6B20"/>
    <w:rsid w:val="008D7718"/>
    <w:rsid w:val="008E0EFE"/>
    <w:rsid w:val="008E11DA"/>
    <w:rsid w:val="008E1DAC"/>
    <w:rsid w:val="008E3D95"/>
    <w:rsid w:val="008E4899"/>
    <w:rsid w:val="008F1500"/>
    <w:rsid w:val="008F1FE2"/>
    <w:rsid w:val="008F38F9"/>
    <w:rsid w:val="008F3ECA"/>
    <w:rsid w:val="008F6FEA"/>
    <w:rsid w:val="008F72D1"/>
    <w:rsid w:val="009007F5"/>
    <w:rsid w:val="00902BBE"/>
    <w:rsid w:val="00902E2E"/>
    <w:rsid w:val="0090336D"/>
    <w:rsid w:val="009052D7"/>
    <w:rsid w:val="00907A68"/>
    <w:rsid w:val="00910154"/>
    <w:rsid w:val="00912E60"/>
    <w:rsid w:val="00915F1D"/>
    <w:rsid w:val="0091710B"/>
    <w:rsid w:val="00917792"/>
    <w:rsid w:val="00921033"/>
    <w:rsid w:val="00921F94"/>
    <w:rsid w:val="0092548A"/>
    <w:rsid w:val="0092737F"/>
    <w:rsid w:val="009275C7"/>
    <w:rsid w:val="00927AEB"/>
    <w:rsid w:val="00930376"/>
    <w:rsid w:val="009306FE"/>
    <w:rsid w:val="00931999"/>
    <w:rsid w:val="0093317B"/>
    <w:rsid w:val="00933A53"/>
    <w:rsid w:val="009428AD"/>
    <w:rsid w:val="009429B0"/>
    <w:rsid w:val="0094327D"/>
    <w:rsid w:val="00945276"/>
    <w:rsid w:val="009469FD"/>
    <w:rsid w:val="00952302"/>
    <w:rsid w:val="00955768"/>
    <w:rsid w:val="00955B3C"/>
    <w:rsid w:val="00957DC1"/>
    <w:rsid w:val="009611F3"/>
    <w:rsid w:val="00961C73"/>
    <w:rsid w:val="00962AD7"/>
    <w:rsid w:val="00963266"/>
    <w:rsid w:val="00963983"/>
    <w:rsid w:val="00965A19"/>
    <w:rsid w:val="00965CD7"/>
    <w:rsid w:val="009663EB"/>
    <w:rsid w:val="0097013A"/>
    <w:rsid w:val="00970E5D"/>
    <w:rsid w:val="00970FE8"/>
    <w:rsid w:val="00971643"/>
    <w:rsid w:val="0097333B"/>
    <w:rsid w:val="0097377A"/>
    <w:rsid w:val="00973E6C"/>
    <w:rsid w:val="00980E98"/>
    <w:rsid w:val="00981C52"/>
    <w:rsid w:val="00983D5E"/>
    <w:rsid w:val="009843D3"/>
    <w:rsid w:val="0099293D"/>
    <w:rsid w:val="009938F2"/>
    <w:rsid w:val="00993CFE"/>
    <w:rsid w:val="00994D7C"/>
    <w:rsid w:val="00996618"/>
    <w:rsid w:val="009A0D6F"/>
    <w:rsid w:val="009A2AD6"/>
    <w:rsid w:val="009A30C4"/>
    <w:rsid w:val="009A3F76"/>
    <w:rsid w:val="009A423F"/>
    <w:rsid w:val="009A42FD"/>
    <w:rsid w:val="009A4644"/>
    <w:rsid w:val="009B2DEE"/>
    <w:rsid w:val="009B3235"/>
    <w:rsid w:val="009B3FE7"/>
    <w:rsid w:val="009B6171"/>
    <w:rsid w:val="009B772D"/>
    <w:rsid w:val="009C6BE5"/>
    <w:rsid w:val="009C7039"/>
    <w:rsid w:val="009C7380"/>
    <w:rsid w:val="009C73AB"/>
    <w:rsid w:val="009C751D"/>
    <w:rsid w:val="009D109F"/>
    <w:rsid w:val="009D366B"/>
    <w:rsid w:val="009D7110"/>
    <w:rsid w:val="009E063B"/>
    <w:rsid w:val="009E1D92"/>
    <w:rsid w:val="009E4792"/>
    <w:rsid w:val="009E59AE"/>
    <w:rsid w:val="009E5E5D"/>
    <w:rsid w:val="009E6554"/>
    <w:rsid w:val="009E6DF1"/>
    <w:rsid w:val="009E73AA"/>
    <w:rsid w:val="009F1139"/>
    <w:rsid w:val="009F6F5E"/>
    <w:rsid w:val="00A01AC1"/>
    <w:rsid w:val="00A01B1A"/>
    <w:rsid w:val="00A065FB"/>
    <w:rsid w:val="00A108AC"/>
    <w:rsid w:val="00A11391"/>
    <w:rsid w:val="00A12A3F"/>
    <w:rsid w:val="00A14152"/>
    <w:rsid w:val="00A20444"/>
    <w:rsid w:val="00A2088B"/>
    <w:rsid w:val="00A23E3F"/>
    <w:rsid w:val="00A24244"/>
    <w:rsid w:val="00A243AE"/>
    <w:rsid w:val="00A24705"/>
    <w:rsid w:val="00A25C5E"/>
    <w:rsid w:val="00A27216"/>
    <w:rsid w:val="00A27708"/>
    <w:rsid w:val="00A319FE"/>
    <w:rsid w:val="00A34B9C"/>
    <w:rsid w:val="00A422E6"/>
    <w:rsid w:val="00A425AD"/>
    <w:rsid w:val="00A474F3"/>
    <w:rsid w:val="00A50392"/>
    <w:rsid w:val="00A52ABD"/>
    <w:rsid w:val="00A54790"/>
    <w:rsid w:val="00A570F8"/>
    <w:rsid w:val="00A6089B"/>
    <w:rsid w:val="00A629DD"/>
    <w:rsid w:val="00A63306"/>
    <w:rsid w:val="00A6463F"/>
    <w:rsid w:val="00A66FDB"/>
    <w:rsid w:val="00A672A3"/>
    <w:rsid w:val="00A718C2"/>
    <w:rsid w:val="00A71DBE"/>
    <w:rsid w:val="00A7207C"/>
    <w:rsid w:val="00A7209A"/>
    <w:rsid w:val="00A74269"/>
    <w:rsid w:val="00A74DC6"/>
    <w:rsid w:val="00A74F8C"/>
    <w:rsid w:val="00A77AC0"/>
    <w:rsid w:val="00A81C5F"/>
    <w:rsid w:val="00A82650"/>
    <w:rsid w:val="00A83361"/>
    <w:rsid w:val="00A83E81"/>
    <w:rsid w:val="00A8457D"/>
    <w:rsid w:val="00A8704A"/>
    <w:rsid w:val="00A87526"/>
    <w:rsid w:val="00A91754"/>
    <w:rsid w:val="00A91F6E"/>
    <w:rsid w:val="00A94BA0"/>
    <w:rsid w:val="00A979B9"/>
    <w:rsid w:val="00AA0215"/>
    <w:rsid w:val="00AA119C"/>
    <w:rsid w:val="00AA225D"/>
    <w:rsid w:val="00AA484D"/>
    <w:rsid w:val="00AA5DA7"/>
    <w:rsid w:val="00AA67BE"/>
    <w:rsid w:val="00AA68A4"/>
    <w:rsid w:val="00AA7052"/>
    <w:rsid w:val="00AB395A"/>
    <w:rsid w:val="00AB3C24"/>
    <w:rsid w:val="00AB563D"/>
    <w:rsid w:val="00AB65D1"/>
    <w:rsid w:val="00AC04DC"/>
    <w:rsid w:val="00AC0DDB"/>
    <w:rsid w:val="00AC31E2"/>
    <w:rsid w:val="00AC3DC5"/>
    <w:rsid w:val="00AC6029"/>
    <w:rsid w:val="00AC632B"/>
    <w:rsid w:val="00AC6D6A"/>
    <w:rsid w:val="00AD4673"/>
    <w:rsid w:val="00AD676E"/>
    <w:rsid w:val="00AD70EC"/>
    <w:rsid w:val="00AD7EFA"/>
    <w:rsid w:val="00AE0295"/>
    <w:rsid w:val="00AE162F"/>
    <w:rsid w:val="00AE27CA"/>
    <w:rsid w:val="00AE310F"/>
    <w:rsid w:val="00AE37D0"/>
    <w:rsid w:val="00AE42E9"/>
    <w:rsid w:val="00AE5281"/>
    <w:rsid w:val="00AE7499"/>
    <w:rsid w:val="00AF2ED3"/>
    <w:rsid w:val="00AF3518"/>
    <w:rsid w:val="00AF4889"/>
    <w:rsid w:val="00AF4D5E"/>
    <w:rsid w:val="00AF6A36"/>
    <w:rsid w:val="00AF7807"/>
    <w:rsid w:val="00B0043B"/>
    <w:rsid w:val="00B0657F"/>
    <w:rsid w:val="00B07160"/>
    <w:rsid w:val="00B0743E"/>
    <w:rsid w:val="00B11EEF"/>
    <w:rsid w:val="00B126CD"/>
    <w:rsid w:val="00B12918"/>
    <w:rsid w:val="00B14A08"/>
    <w:rsid w:val="00B14A7F"/>
    <w:rsid w:val="00B14D00"/>
    <w:rsid w:val="00B14D07"/>
    <w:rsid w:val="00B15AC3"/>
    <w:rsid w:val="00B162D0"/>
    <w:rsid w:val="00B17515"/>
    <w:rsid w:val="00B201A8"/>
    <w:rsid w:val="00B21D00"/>
    <w:rsid w:val="00B23FAF"/>
    <w:rsid w:val="00B243D6"/>
    <w:rsid w:val="00B2474D"/>
    <w:rsid w:val="00B25848"/>
    <w:rsid w:val="00B277FF"/>
    <w:rsid w:val="00B405D6"/>
    <w:rsid w:val="00B4089E"/>
    <w:rsid w:val="00B41F12"/>
    <w:rsid w:val="00B420CB"/>
    <w:rsid w:val="00B457AA"/>
    <w:rsid w:val="00B5284E"/>
    <w:rsid w:val="00B538A3"/>
    <w:rsid w:val="00B54ED5"/>
    <w:rsid w:val="00B55F2A"/>
    <w:rsid w:val="00B56E28"/>
    <w:rsid w:val="00B60550"/>
    <w:rsid w:val="00B60D70"/>
    <w:rsid w:val="00B60E9B"/>
    <w:rsid w:val="00B62185"/>
    <w:rsid w:val="00B63715"/>
    <w:rsid w:val="00B63CAD"/>
    <w:rsid w:val="00B650CE"/>
    <w:rsid w:val="00B673DC"/>
    <w:rsid w:val="00B70AFD"/>
    <w:rsid w:val="00B70B51"/>
    <w:rsid w:val="00B7284A"/>
    <w:rsid w:val="00B74BAD"/>
    <w:rsid w:val="00B80356"/>
    <w:rsid w:val="00B82ADD"/>
    <w:rsid w:val="00B82C84"/>
    <w:rsid w:val="00B85775"/>
    <w:rsid w:val="00B858C1"/>
    <w:rsid w:val="00B86938"/>
    <w:rsid w:val="00B87C01"/>
    <w:rsid w:val="00B87C17"/>
    <w:rsid w:val="00B90B34"/>
    <w:rsid w:val="00B91910"/>
    <w:rsid w:val="00B93896"/>
    <w:rsid w:val="00B96FA5"/>
    <w:rsid w:val="00B977FE"/>
    <w:rsid w:val="00BA0384"/>
    <w:rsid w:val="00BA089E"/>
    <w:rsid w:val="00BA23EB"/>
    <w:rsid w:val="00BA529C"/>
    <w:rsid w:val="00BA65D5"/>
    <w:rsid w:val="00BA6FE7"/>
    <w:rsid w:val="00BA73A2"/>
    <w:rsid w:val="00BA78C2"/>
    <w:rsid w:val="00BB18A4"/>
    <w:rsid w:val="00BB2286"/>
    <w:rsid w:val="00BB39CC"/>
    <w:rsid w:val="00BB5AA6"/>
    <w:rsid w:val="00BB638E"/>
    <w:rsid w:val="00BC058F"/>
    <w:rsid w:val="00BC08AE"/>
    <w:rsid w:val="00BC3AEB"/>
    <w:rsid w:val="00BC3DDB"/>
    <w:rsid w:val="00BC4ED1"/>
    <w:rsid w:val="00BC5222"/>
    <w:rsid w:val="00BC5437"/>
    <w:rsid w:val="00BC5CF1"/>
    <w:rsid w:val="00BC5F12"/>
    <w:rsid w:val="00BD0F0A"/>
    <w:rsid w:val="00BD174D"/>
    <w:rsid w:val="00BD2EC7"/>
    <w:rsid w:val="00BD3D06"/>
    <w:rsid w:val="00BD407F"/>
    <w:rsid w:val="00BD43D3"/>
    <w:rsid w:val="00BD5706"/>
    <w:rsid w:val="00BD6C50"/>
    <w:rsid w:val="00BD7D29"/>
    <w:rsid w:val="00BE1E00"/>
    <w:rsid w:val="00BE3B26"/>
    <w:rsid w:val="00BE4BF7"/>
    <w:rsid w:val="00BE4D18"/>
    <w:rsid w:val="00BE4E22"/>
    <w:rsid w:val="00BE52C5"/>
    <w:rsid w:val="00BF0B32"/>
    <w:rsid w:val="00BF161B"/>
    <w:rsid w:val="00BF4898"/>
    <w:rsid w:val="00BF58FB"/>
    <w:rsid w:val="00BF75A5"/>
    <w:rsid w:val="00C0112A"/>
    <w:rsid w:val="00C01471"/>
    <w:rsid w:val="00C01B21"/>
    <w:rsid w:val="00C0478B"/>
    <w:rsid w:val="00C11220"/>
    <w:rsid w:val="00C117DB"/>
    <w:rsid w:val="00C13C8B"/>
    <w:rsid w:val="00C1613C"/>
    <w:rsid w:val="00C1632E"/>
    <w:rsid w:val="00C250F8"/>
    <w:rsid w:val="00C30FFC"/>
    <w:rsid w:val="00C330D6"/>
    <w:rsid w:val="00C33369"/>
    <w:rsid w:val="00C34ED5"/>
    <w:rsid w:val="00C41537"/>
    <w:rsid w:val="00C47AF2"/>
    <w:rsid w:val="00C51910"/>
    <w:rsid w:val="00C52DD7"/>
    <w:rsid w:val="00C54C26"/>
    <w:rsid w:val="00C55CBF"/>
    <w:rsid w:val="00C626AD"/>
    <w:rsid w:val="00C710D5"/>
    <w:rsid w:val="00C71439"/>
    <w:rsid w:val="00C71662"/>
    <w:rsid w:val="00C71D9D"/>
    <w:rsid w:val="00C74CC8"/>
    <w:rsid w:val="00C7679F"/>
    <w:rsid w:val="00C771BA"/>
    <w:rsid w:val="00C827A3"/>
    <w:rsid w:val="00C84339"/>
    <w:rsid w:val="00C8484F"/>
    <w:rsid w:val="00C84A1D"/>
    <w:rsid w:val="00C85065"/>
    <w:rsid w:val="00C863A2"/>
    <w:rsid w:val="00C87FA1"/>
    <w:rsid w:val="00C9096B"/>
    <w:rsid w:val="00C953D8"/>
    <w:rsid w:val="00C969F1"/>
    <w:rsid w:val="00CA124F"/>
    <w:rsid w:val="00CA1CEB"/>
    <w:rsid w:val="00CA2291"/>
    <w:rsid w:val="00CA3CB9"/>
    <w:rsid w:val="00CA5151"/>
    <w:rsid w:val="00CA5E81"/>
    <w:rsid w:val="00CA6207"/>
    <w:rsid w:val="00CA73DA"/>
    <w:rsid w:val="00CB3DF6"/>
    <w:rsid w:val="00CB59F1"/>
    <w:rsid w:val="00CB700E"/>
    <w:rsid w:val="00CC0182"/>
    <w:rsid w:val="00CC0C1A"/>
    <w:rsid w:val="00CC10EA"/>
    <w:rsid w:val="00CC178A"/>
    <w:rsid w:val="00CC1E7A"/>
    <w:rsid w:val="00CD306D"/>
    <w:rsid w:val="00CD4B7A"/>
    <w:rsid w:val="00CD6C38"/>
    <w:rsid w:val="00CE15B5"/>
    <w:rsid w:val="00CE210E"/>
    <w:rsid w:val="00CE4E64"/>
    <w:rsid w:val="00CE5474"/>
    <w:rsid w:val="00CE597D"/>
    <w:rsid w:val="00CF0B22"/>
    <w:rsid w:val="00CF19A1"/>
    <w:rsid w:val="00CF2CBC"/>
    <w:rsid w:val="00CF5314"/>
    <w:rsid w:val="00CF7846"/>
    <w:rsid w:val="00CF78AA"/>
    <w:rsid w:val="00D02CF4"/>
    <w:rsid w:val="00D03490"/>
    <w:rsid w:val="00D03951"/>
    <w:rsid w:val="00D045EC"/>
    <w:rsid w:val="00D145AF"/>
    <w:rsid w:val="00D158FF"/>
    <w:rsid w:val="00D159EF"/>
    <w:rsid w:val="00D17E82"/>
    <w:rsid w:val="00D20369"/>
    <w:rsid w:val="00D20C4C"/>
    <w:rsid w:val="00D21DB3"/>
    <w:rsid w:val="00D2394A"/>
    <w:rsid w:val="00D23B9E"/>
    <w:rsid w:val="00D243FC"/>
    <w:rsid w:val="00D26215"/>
    <w:rsid w:val="00D30B0C"/>
    <w:rsid w:val="00D3638E"/>
    <w:rsid w:val="00D40761"/>
    <w:rsid w:val="00D40912"/>
    <w:rsid w:val="00D4770B"/>
    <w:rsid w:val="00D47968"/>
    <w:rsid w:val="00D47DFE"/>
    <w:rsid w:val="00D5278D"/>
    <w:rsid w:val="00D5460C"/>
    <w:rsid w:val="00D54DD7"/>
    <w:rsid w:val="00D618E3"/>
    <w:rsid w:val="00D63F02"/>
    <w:rsid w:val="00D6427C"/>
    <w:rsid w:val="00D66B40"/>
    <w:rsid w:val="00D67519"/>
    <w:rsid w:val="00D7038D"/>
    <w:rsid w:val="00D70E5B"/>
    <w:rsid w:val="00D76329"/>
    <w:rsid w:val="00D76FA6"/>
    <w:rsid w:val="00D8020D"/>
    <w:rsid w:val="00D843B4"/>
    <w:rsid w:val="00D8498B"/>
    <w:rsid w:val="00D90099"/>
    <w:rsid w:val="00D92638"/>
    <w:rsid w:val="00D9722F"/>
    <w:rsid w:val="00DA1053"/>
    <w:rsid w:val="00DA1971"/>
    <w:rsid w:val="00DA5173"/>
    <w:rsid w:val="00DA5CF0"/>
    <w:rsid w:val="00DA7621"/>
    <w:rsid w:val="00DB0390"/>
    <w:rsid w:val="00DB2526"/>
    <w:rsid w:val="00DB5C76"/>
    <w:rsid w:val="00DB5DE1"/>
    <w:rsid w:val="00DB6994"/>
    <w:rsid w:val="00DB7196"/>
    <w:rsid w:val="00DB7B6D"/>
    <w:rsid w:val="00DB7BDD"/>
    <w:rsid w:val="00DC4F19"/>
    <w:rsid w:val="00DC62AE"/>
    <w:rsid w:val="00DC6804"/>
    <w:rsid w:val="00DC7D07"/>
    <w:rsid w:val="00DD0650"/>
    <w:rsid w:val="00DD0B8C"/>
    <w:rsid w:val="00DD2E53"/>
    <w:rsid w:val="00DD39D6"/>
    <w:rsid w:val="00DD5D0A"/>
    <w:rsid w:val="00DD7291"/>
    <w:rsid w:val="00DD792F"/>
    <w:rsid w:val="00DD7D41"/>
    <w:rsid w:val="00DE3F9A"/>
    <w:rsid w:val="00DE49FD"/>
    <w:rsid w:val="00DE52FB"/>
    <w:rsid w:val="00DE57B3"/>
    <w:rsid w:val="00DE6EA3"/>
    <w:rsid w:val="00DE74B7"/>
    <w:rsid w:val="00DF1D1A"/>
    <w:rsid w:val="00DF2A50"/>
    <w:rsid w:val="00E01226"/>
    <w:rsid w:val="00E03957"/>
    <w:rsid w:val="00E03FE8"/>
    <w:rsid w:val="00E04CC3"/>
    <w:rsid w:val="00E04DCC"/>
    <w:rsid w:val="00E052D0"/>
    <w:rsid w:val="00E10438"/>
    <w:rsid w:val="00E1234A"/>
    <w:rsid w:val="00E12E56"/>
    <w:rsid w:val="00E13EB1"/>
    <w:rsid w:val="00E16076"/>
    <w:rsid w:val="00E16FBD"/>
    <w:rsid w:val="00E17017"/>
    <w:rsid w:val="00E20C22"/>
    <w:rsid w:val="00E21203"/>
    <w:rsid w:val="00E2133A"/>
    <w:rsid w:val="00E21F7D"/>
    <w:rsid w:val="00E246F4"/>
    <w:rsid w:val="00E25F9D"/>
    <w:rsid w:val="00E2657F"/>
    <w:rsid w:val="00E26877"/>
    <w:rsid w:val="00E26F1C"/>
    <w:rsid w:val="00E30A0E"/>
    <w:rsid w:val="00E31F6C"/>
    <w:rsid w:val="00E33575"/>
    <w:rsid w:val="00E358BE"/>
    <w:rsid w:val="00E40527"/>
    <w:rsid w:val="00E42E3E"/>
    <w:rsid w:val="00E455A6"/>
    <w:rsid w:val="00E455EE"/>
    <w:rsid w:val="00E4655F"/>
    <w:rsid w:val="00E474F7"/>
    <w:rsid w:val="00E47D1C"/>
    <w:rsid w:val="00E52B8E"/>
    <w:rsid w:val="00E53D0A"/>
    <w:rsid w:val="00E54B93"/>
    <w:rsid w:val="00E54F4A"/>
    <w:rsid w:val="00E5522B"/>
    <w:rsid w:val="00E57E3D"/>
    <w:rsid w:val="00E57F35"/>
    <w:rsid w:val="00E608C4"/>
    <w:rsid w:val="00E62250"/>
    <w:rsid w:val="00E62490"/>
    <w:rsid w:val="00E6483E"/>
    <w:rsid w:val="00E65789"/>
    <w:rsid w:val="00E70236"/>
    <w:rsid w:val="00E70A68"/>
    <w:rsid w:val="00E710D7"/>
    <w:rsid w:val="00E715DE"/>
    <w:rsid w:val="00E72AD1"/>
    <w:rsid w:val="00E76297"/>
    <w:rsid w:val="00E7714B"/>
    <w:rsid w:val="00E77773"/>
    <w:rsid w:val="00E818FD"/>
    <w:rsid w:val="00E81CBE"/>
    <w:rsid w:val="00E83B30"/>
    <w:rsid w:val="00E84942"/>
    <w:rsid w:val="00E86413"/>
    <w:rsid w:val="00E8732C"/>
    <w:rsid w:val="00E87945"/>
    <w:rsid w:val="00E90958"/>
    <w:rsid w:val="00E93335"/>
    <w:rsid w:val="00E9521C"/>
    <w:rsid w:val="00E969D0"/>
    <w:rsid w:val="00EA11D8"/>
    <w:rsid w:val="00EA1AC4"/>
    <w:rsid w:val="00EA625C"/>
    <w:rsid w:val="00EA7BE2"/>
    <w:rsid w:val="00EB08BE"/>
    <w:rsid w:val="00EB1394"/>
    <w:rsid w:val="00EB2F30"/>
    <w:rsid w:val="00EB4364"/>
    <w:rsid w:val="00EC0C8F"/>
    <w:rsid w:val="00EC22D3"/>
    <w:rsid w:val="00EC355F"/>
    <w:rsid w:val="00EC3961"/>
    <w:rsid w:val="00EC4E3A"/>
    <w:rsid w:val="00EC620B"/>
    <w:rsid w:val="00EC675B"/>
    <w:rsid w:val="00EC7AA1"/>
    <w:rsid w:val="00ED06D0"/>
    <w:rsid w:val="00ED1AF1"/>
    <w:rsid w:val="00ED3836"/>
    <w:rsid w:val="00ED4359"/>
    <w:rsid w:val="00ED5DD0"/>
    <w:rsid w:val="00ED6165"/>
    <w:rsid w:val="00ED7569"/>
    <w:rsid w:val="00EE659D"/>
    <w:rsid w:val="00EE6C95"/>
    <w:rsid w:val="00EF0898"/>
    <w:rsid w:val="00EF470C"/>
    <w:rsid w:val="00F0154D"/>
    <w:rsid w:val="00F0517C"/>
    <w:rsid w:val="00F05870"/>
    <w:rsid w:val="00F07E2E"/>
    <w:rsid w:val="00F10000"/>
    <w:rsid w:val="00F10586"/>
    <w:rsid w:val="00F11824"/>
    <w:rsid w:val="00F123D0"/>
    <w:rsid w:val="00F12DE5"/>
    <w:rsid w:val="00F1366D"/>
    <w:rsid w:val="00F1613C"/>
    <w:rsid w:val="00F16D17"/>
    <w:rsid w:val="00F22A81"/>
    <w:rsid w:val="00F254FB"/>
    <w:rsid w:val="00F25E53"/>
    <w:rsid w:val="00F2668B"/>
    <w:rsid w:val="00F26B66"/>
    <w:rsid w:val="00F3051A"/>
    <w:rsid w:val="00F3166A"/>
    <w:rsid w:val="00F31DA8"/>
    <w:rsid w:val="00F3571E"/>
    <w:rsid w:val="00F40610"/>
    <w:rsid w:val="00F4111C"/>
    <w:rsid w:val="00F43C02"/>
    <w:rsid w:val="00F43F24"/>
    <w:rsid w:val="00F478D4"/>
    <w:rsid w:val="00F5026D"/>
    <w:rsid w:val="00F503C3"/>
    <w:rsid w:val="00F50C11"/>
    <w:rsid w:val="00F51232"/>
    <w:rsid w:val="00F51CC4"/>
    <w:rsid w:val="00F5225E"/>
    <w:rsid w:val="00F53890"/>
    <w:rsid w:val="00F60664"/>
    <w:rsid w:val="00F61683"/>
    <w:rsid w:val="00F61C9D"/>
    <w:rsid w:val="00F65277"/>
    <w:rsid w:val="00F6529B"/>
    <w:rsid w:val="00F67CAB"/>
    <w:rsid w:val="00F7225A"/>
    <w:rsid w:val="00F7327C"/>
    <w:rsid w:val="00F7343C"/>
    <w:rsid w:val="00F73DB0"/>
    <w:rsid w:val="00F74F8E"/>
    <w:rsid w:val="00F7608D"/>
    <w:rsid w:val="00F760C2"/>
    <w:rsid w:val="00F7699B"/>
    <w:rsid w:val="00F803D7"/>
    <w:rsid w:val="00F80E5C"/>
    <w:rsid w:val="00F82C2F"/>
    <w:rsid w:val="00F846FF"/>
    <w:rsid w:val="00F85499"/>
    <w:rsid w:val="00F85E96"/>
    <w:rsid w:val="00F86699"/>
    <w:rsid w:val="00F86D78"/>
    <w:rsid w:val="00F94EA4"/>
    <w:rsid w:val="00F95886"/>
    <w:rsid w:val="00F97B20"/>
    <w:rsid w:val="00FA17B1"/>
    <w:rsid w:val="00FA6D2A"/>
    <w:rsid w:val="00FA7B66"/>
    <w:rsid w:val="00FB059D"/>
    <w:rsid w:val="00FB0BFA"/>
    <w:rsid w:val="00FB15D3"/>
    <w:rsid w:val="00FB18A1"/>
    <w:rsid w:val="00FB3E53"/>
    <w:rsid w:val="00FB6C5A"/>
    <w:rsid w:val="00FB7382"/>
    <w:rsid w:val="00FB78A2"/>
    <w:rsid w:val="00FC1203"/>
    <w:rsid w:val="00FC2FE1"/>
    <w:rsid w:val="00FC3280"/>
    <w:rsid w:val="00FC4076"/>
    <w:rsid w:val="00FC473A"/>
    <w:rsid w:val="00FC73D0"/>
    <w:rsid w:val="00FC7574"/>
    <w:rsid w:val="00FD08F6"/>
    <w:rsid w:val="00FD2209"/>
    <w:rsid w:val="00FD7443"/>
    <w:rsid w:val="00FE3E9F"/>
    <w:rsid w:val="00FE72D6"/>
    <w:rsid w:val="00FF1074"/>
    <w:rsid w:val="00FF118A"/>
    <w:rsid w:val="00FF2E68"/>
    <w:rsid w:val="00FF3763"/>
    <w:rsid w:val="00FF3A80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98FE1"/>
  <w15:docId w15:val="{BE5E7D17-AA42-43E6-8D8E-30575B04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352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6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868"/>
  </w:style>
  <w:style w:type="paragraph" w:styleId="Footer">
    <w:name w:val="footer"/>
    <w:basedOn w:val="Normal"/>
    <w:link w:val="FooterChar"/>
    <w:uiPriority w:val="99"/>
    <w:unhideWhenUsed/>
    <w:rsid w:val="00332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868"/>
  </w:style>
  <w:style w:type="paragraph" w:styleId="BalloonText">
    <w:name w:val="Balloon Text"/>
    <w:basedOn w:val="Normal"/>
    <w:link w:val="BalloonTextChar"/>
    <w:uiPriority w:val="99"/>
    <w:semiHidden/>
    <w:unhideWhenUsed/>
    <w:rsid w:val="003328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8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438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716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2360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nie\Document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ED8E-9FE9-4FB1-BB87-8D67DC8A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13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</dc:creator>
  <cp:keywords/>
  <dc:description/>
  <cp:lastModifiedBy>Michelle Morgan</cp:lastModifiedBy>
  <cp:revision>3</cp:revision>
  <cp:lastPrinted>2024-08-19T18:59:00Z</cp:lastPrinted>
  <dcterms:created xsi:type="dcterms:W3CDTF">2024-10-15T18:37:00Z</dcterms:created>
  <dcterms:modified xsi:type="dcterms:W3CDTF">2024-10-15T18:49:00Z</dcterms:modified>
</cp:coreProperties>
</file>