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E888" w14:textId="547F1E1F" w:rsidR="00861352" w:rsidRPr="00110BD0" w:rsidRDefault="00F05870" w:rsidP="00861352">
      <w:pPr>
        <w:jc w:val="center"/>
        <w:rPr>
          <w:b/>
          <w:sz w:val="36"/>
          <w:szCs w:val="36"/>
        </w:rPr>
      </w:pPr>
      <w:r>
        <w:rPr>
          <w:b/>
          <w:sz w:val="36"/>
          <w:szCs w:val="36"/>
        </w:rPr>
        <w:t>Corn</w:t>
      </w:r>
      <w:r w:rsidR="00E25F9D" w:rsidRPr="00110BD0">
        <w:rPr>
          <w:b/>
          <w:sz w:val="36"/>
          <w:szCs w:val="36"/>
        </w:rPr>
        <w:t>be</w:t>
      </w:r>
      <w:r w:rsidR="00861352" w:rsidRPr="00110BD0">
        <w:rPr>
          <w:b/>
          <w:sz w:val="36"/>
          <w:szCs w:val="36"/>
        </w:rPr>
        <w:t>lt Fire Protection District</w:t>
      </w:r>
    </w:p>
    <w:p w14:paraId="1A34571D" w14:textId="77777777" w:rsidR="001A01C7" w:rsidRDefault="00861352" w:rsidP="0011798E">
      <w:pPr>
        <w:jc w:val="center"/>
        <w:rPr>
          <w:b/>
          <w:sz w:val="36"/>
          <w:szCs w:val="36"/>
        </w:rPr>
      </w:pPr>
      <w:r w:rsidRPr="00110BD0">
        <w:rPr>
          <w:b/>
          <w:sz w:val="36"/>
          <w:szCs w:val="36"/>
        </w:rPr>
        <w:t>B</w:t>
      </w:r>
      <w:r w:rsidR="0011798E" w:rsidRPr="00110BD0">
        <w:rPr>
          <w:b/>
          <w:sz w:val="36"/>
          <w:szCs w:val="36"/>
        </w:rPr>
        <w:t>oard of Trustees Meeting Minutes</w:t>
      </w:r>
    </w:p>
    <w:p w14:paraId="64FEC5BB" w14:textId="1D0F37C9" w:rsidR="0011798E" w:rsidRPr="006D2E1C" w:rsidRDefault="00A938E9" w:rsidP="00166A99">
      <w:pPr>
        <w:jc w:val="center"/>
        <w:rPr>
          <w:b/>
          <w:sz w:val="36"/>
          <w:szCs w:val="36"/>
        </w:rPr>
      </w:pPr>
      <w:r>
        <w:rPr>
          <w:b/>
          <w:sz w:val="36"/>
          <w:szCs w:val="36"/>
        </w:rPr>
        <w:t>Octo</w:t>
      </w:r>
      <w:r w:rsidR="00270356">
        <w:rPr>
          <w:b/>
          <w:sz w:val="36"/>
          <w:szCs w:val="36"/>
        </w:rPr>
        <w:t>ber</w:t>
      </w:r>
      <w:r w:rsidR="005C3C37">
        <w:rPr>
          <w:b/>
          <w:sz w:val="36"/>
          <w:szCs w:val="36"/>
        </w:rPr>
        <w:t xml:space="preserve"> </w:t>
      </w:r>
      <w:r w:rsidR="00270356">
        <w:rPr>
          <w:b/>
          <w:sz w:val="36"/>
          <w:szCs w:val="36"/>
        </w:rPr>
        <w:t>1</w:t>
      </w:r>
      <w:r>
        <w:rPr>
          <w:b/>
          <w:sz w:val="36"/>
          <w:szCs w:val="36"/>
        </w:rPr>
        <w:t>6</w:t>
      </w:r>
      <w:r w:rsidR="00931999">
        <w:rPr>
          <w:b/>
          <w:sz w:val="36"/>
          <w:szCs w:val="36"/>
        </w:rPr>
        <w:t>, 2024</w:t>
      </w:r>
    </w:p>
    <w:p w14:paraId="1CF47ABE" w14:textId="2BB380FA" w:rsidR="00861352" w:rsidRDefault="00F80E5C" w:rsidP="00E90958">
      <w:pPr>
        <w:jc w:val="center"/>
        <w:rPr>
          <w:b/>
          <w:sz w:val="36"/>
          <w:szCs w:val="36"/>
        </w:rPr>
      </w:pPr>
      <w:r>
        <w:rPr>
          <w:b/>
          <w:sz w:val="36"/>
          <w:szCs w:val="36"/>
        </w:rPr>
        <w:t>6</w:t>
      </w:r>
      <w:r w:rsidR="00E90958">
        <w:rPr>
          <w:b/>
          <w:sz w:val="36"/>
          <w:szCs w:val="36"/>
        </w:rPr>
        <w:t>:</w:t>
      </w:r>
      <w:r w:rsidR="00D30B0C">
        <w:rPr>
          <w:b/>
          <w:sz w:val="36"/>
          <w:szCs w:val="36"/>
        </w:rPr>
        <w:t>00</w:t>
      </w:r>
      <w:r w:rsidR="00E90958">
        <w:rPr>
          <w:b/>
          <w:sz w:val="36"/>
          <w:szCs w:val="36"/>
        </w:rPr>
        <w:t xml:space="preserve"> </w:t>
      </w:r>
      <w:r w:rsidR="007958FF">
        <w:rPr>
          <w:b/>
          <w:sz w:val="36"/>
          <w:szCs w:val="36"/>
        </w:rPr>
        <w:t>pm</w:t>
      </w:r>
    </w:p>
    <w:p w14:paraId="39010460" w14:textId="77777777" w:rsidR="00B17515" w:rsidRDefault="00B17515" w:rsidP="00E90958">
      <w:pPr>
        <w:jc w:val="center"/>
      </w:pPr>
    </w:p>
    <w:p w14:paraId="3531DBC2" w14:textId="39DCC432" w:rsidR="00BC4ED1" w:rsidRDefault="00A50392" w:rsidP="006B2C3E">
      <w:r w:rsidRPr="00B62185">
        <w:t>President Pike</w:t>
      </w:r>
      <w:r w:rsidR="00861352" w:rsidRPr="00B62185">
        <w:t xml:space="preserve"> called the meeting of the Cornbelt Fire Protection District Board of </w:t>
      </w:r>
      <w:r w:rsidR="004B3662" w:rsidRPr="00B62185">
        <w:t>Trustees</w:t>
      </w:r>
      <w:r w:rsidR="003512B0" w:rsidRPr="00B62185">
        <w:t xml:space="preserve"> to </w:t>
      </w:r>
      <w:r w:rsidR="004B3662" w:rsidRPr="00B62185">
        <w:t>order</w:t>
      </w:r>
      <w:r w:rsidR="00861352" w:rsidRPr="00B62185">
        <w:t xml:space="preserve"> at </w:t>
      </w:r>
      <w:r w:rsidR="008117A4">
        <w:t>6</w:t>
      </w:r>
      <w:r w:rsidR="00B17515" w:rsidRPr="00B62185">
        <w:t>:00</w:t>
      </w:r>
      <w:r w:rsidR="00B17515">
        <w:t xml:space="preserve"> </w:t>
      </w:r>
      <w:r w:rsidR="00B17515" w:rsidRPr="00B62185">
        <w:t>pm</w:t>
      </w:r>
      <w:r w:rsidR="00861352" w:rsidRPr="00B62185">
        <w:t xml:space="preserve">. </w:t>
      </w:r>
    </w:p>
    <w:p w14:paraId="6FA1D48C" w14:textId="77777777" w:rsidR="00931999" w:rsidRDefault="00931999" w:rsidP="006B2C3E"/>
    <w:p w14:paraId="6A4F3182" w14:textId="1B74BBDB" w:rsidR="00931999" w:rsidRPr="00B07509" w:rsidRDefault="00931999" w:rsidP="006B2C3E">
      <w:pPr>
        <w:rPr>
          <w:b/>
          <w:bCs/>
          <w:u w:val="single"/>
        </w:rPr>
      </w:pPr>
      <w:r>
        <w:rPr>
          <w:b/>
          <w:bCs/>
          <w:u w:val="single"/>
        </w:rPr>
        <w:t>Pledge of Allegiance</w:t>
      </w:r>
    </w:p>
    <w:p w14:paraId="64011935" w14:textId="79975FEB" w:rsidR="00BC4ED1" w:rsidRDefault="00036E80" w:rsidP="006B2C3E">
      <w:r>
        <w:rPr>
          <w:b/>
          <w:u w:val="single"/>
        </w:rPr>
        <w:t>Roll Call:</w:t>
      </w:r>
      <w:r>
        <w:t xml:space="preserve">  Trustees </w:t>
      </w:r>
      <w:r w:rsidR="00993CFE">
        <w:t>Buchanan,</w:t>
      </w:r>
      <w:r>
        <w:t xml:space="preserve"> Kaiser,</w:t>
      </w:r>
      <w:r w:rsidR="001532CE">
        <w:t xml:space="preserve"> </w:t>
      </w:r>
      <w:r w:rsidR="007857CA">
        <w:t>Rolson</w:t>
      </w:r>
      <w:r w:rsidR="002E31ED">
        <w:t>, Thompson</w:t>
      </w:r>
      <w:r w:rsidR="00993CFE">
        <w:t xml:space="preserve"> </w:t>
      </w:r>
      <w:r w:rsidR="00F80E5C">
        <w:t xml:space="preserve">and Pike </w:t>
      </w:r>
      <w:r w:rsidR="00BD407F">
        <w:t>present.</w:t>
      </w:r>
    </w:p>
    <w:p w14:paraId="27E53EBC" w14:textId="77777777" w:rsidR="00931999" w:rsidRDefault="00931999" w:rsidP="006B2C3E"/>
    <w:p w14:paraId="26D51679" w14:textId="68578E7B" w:rsidR="00AA225D" w:rsidRDefault="0050776A" w:rsidP="00F5026D">
      <w:pPr>
        <w:tabs>
          <w:tab w:val="left" w:pos="5310"/>
        </w:tabs>
      </w:pPr>
      <w:r w:rsidRPr="00B62185">
        <w:rPr>
          <w:b/>
          <w:u w:val="single"/>
        </w:rPr>
        <w:t>Agenda Modifications:</w:t>
      </w:r>
      <w:r w:rsidR="001E56C5">
        <w:t xml:space="preserve"> </w:t>
      </w:r>
      <w:r w:rsidR="004E1301">
        <w:t xml:space="preserve"> </w:t>
      </w:r>
    </w:p>
    <w:p w14:paraId="374A8443" w14:textId="2F1BB79C" w:rsidR="00AA225D" w:rsidRDefault="00B07509" w:rsidP="00AA225D">
      <w:pPr>
        <w:tabs>
          <w:tab w:val="left" w:pos="5310"/>
        </w:tabs>
      </w:pPr>
      <w:r>
        <w:rPr>
          <w:b/>
          <w:bCs/>
          <w:u w:val="single"/>
        </w:rPr>
        <w:t>A</w:t>
      </w:r>
      <w:r w:rsidR="00AA225D" w:rsidRPr="00B62185">
        <w:rPr>
          <w:b/>
          <w:u w:val="single"/>
        </w:rPr>
        <w:t>pproval of Minutes</w:t>
      </w:r>
      <w:r w:rsidR="00AA225D">
        <w:rPr>
          <w:b/>
        </w:rPr>
        <w:t xml:space="preserve">: </w:t>
      </w:r>
      <w:r w:rsidR="00AA225D">
        <w:t xml:space="preserve">TR </w:t>
      </w:r>
      <w:r w:rsidR="005C3C37">
        <w:t>Kaiser</w:t>
      </w:r>
      <w:r w:rsidR="00AA225D">
        <w:t xml:space="preserve"> made a motion to approve the minutes of </w:t>
      </w:r>
      <w:r w:rsidR="00A938E9">
        <w:t>September 18</w:t>
      </w:r>
      <w:r w:rsidR="00AA225D">
        <w:t>, 2024; TR</w:t>
      </w:r>
      <w:r w:rsidR="005C3C37">
        <w:t xml:space="preserve"> </w:t>
      </w:r>
      <w:r w:rsidR="00270356">
        <w:t>Thompson</w:t>
      </w:r>
      <w:r w:rsidR="00AA225D">
        <w:t xml:space="preserve"> 2</w:t>
      </w:r>
      <w:r w:rsidR="00AA225D" w:rsidRPr="002F2890">
        <w:rPr>
          <w:vertAlign w:val="superscript"/>
        </w:rPr>
        <w:t>nd</w:t>
      </w:r>
      <w:r w:rsidR="00AA225D">
        <w:t xml:space="preserve">.  ROLL CALL:  All YES </w:t>
      </w:r>
    </w:p>
    <w:p w14:paraId="43B67A8D" w14:textId="40C0D841" w:rsidR="009E4792" w:rsidRPr="009E4792" w:rsidRDefault="00F5026D" w:rsidP="005E1BCF">
      <w:pPr>
        <w:tabs>
          <w:tab w:val="left" w:pos="5310"/>
        </w:tabs>
      </w:pPr>
      <w:r>
        <w:tab/>
      </w:r>
      <w:r>
        <w:tab/>
      </w:r>
    </w:p>
    <w:p w14:paraId="4A884831" w14:textId="7919356C" w:rsidR="00861352" w:rsidRDefault="00293D1A" w:rsidP="00065FEB">
      <w:r w:rsidRPr="00B62185">
        <w:rPr>
          <w:b/>
          <w:u w:val="single"/>
        </w:rPr>
        <w:t>Approval of Treasurer Report:</w:t>
      </w:r>
      <w:r w:rsidRPr="00B62185">
        <w:t xml:space="preserve">  </w:t>
      </w:r>
      <w:r w:rsidR="00E03FE8">
        <w:t xml:space="preserve">TR </w:t>
      </w:r>
      <w:r w:rsidR="005C3C37">
        <w:t>Kaiser</w:t>
      </w:r>
      <w:r w:rsidR="00E03FE8">
        <w:t xml:space="preserve"> </w:t>
      </w:r>
      <w:r w:rsidR="00F503C3">
        <w:t>made a motion to approve the Treasurer</w:t>
      </w:r>
      <w:r w:rsidR="002F5B9C">
        <w:t xml:space="preserve"> report as presented.  </w:t>
      </w:r>
      <w:r w:rsidR="00902E2E">
        <w:t xml:space="preserve">TR </w:t>
      </w:r>
      <w:r w:rsidR="00A938E9">
        <w:t>Buchanan</w:t>
      </w:r>
      <w:r w:rsidR="00902E2E">
        <w:t xml:space="preserve"> 2</w:t>
      </w:r>
      <w:r w:rsidR="00902E2E" w:rsidRPr="00902E2E">
        <w:rPr>
          <w:vertAlign w:val="superscript"/>
        </w:rPr>
        <w:t>nd</w:t>
      </w:r>
      <w:r w:rsidR="00902E2E">
        <w:t>.</w:t>
      </w:r>
      <w:r w:rsidR="003C5C2F">
        <w:t xml:space="preserve">  ROLL CALL:  All Yes.</w:t>
      </w:r>
    </w:p>
    <w:p w14:paraId="694658E3" w14:textId="77777777" w:rsidR="00444D03" w:rsidRDefault="00444D03" w:rsidP="00B62185">
      <w:pPr>
        <w:rPr>
          <w:b/>
          <w:u w:val="single"/>
        </w:rPr>
      </w:pPr>
    </w:p>
    <w:p w14:paraId="5F35298D" w14:textId="27CB7199" w:rsidR="005C3C37" w:rsidRDefault="00444D03" w:rsidP="00154DC0">
      <w:r>
        <w:rPr>
          <w:b/>
          <w:u w:val="single"/>
        </w:rPr>
        <w:t>Trustee</w:t>
      </w:r>
      <w:r w:rsidR="00B25848">
        <w:rPr>
          <w:b/>
          <w:u w:val="single"/>
        </w:rPr>
        <w:t xml:space="preserve"> Commen</w:t>
      </w:r>
      <w:r w:rsidR="003512B0" w:rsidRPr="00B62185">
        <w:rPr>
          <w:b/>
          <w:u w:val="single"/>
        </w:rPr>
        <w:t>ts</w:t>
      </w:r>
      <w:r w:rsidR="00205E66" w:rsidRPr="00B62185">
        <w:rPr>
          <w:b/>
          <w:u w:val="single"/>
        </w:rPr>
        <w:t>:</w:t>
      </w:r>
      <w:r w:rsidR="0016560E">
        <w:rPr>
          <w:b/>
          <w:u w:val="single"/>
        </w:rPr>
        <w:t xml:space="preserve"> </w:t>
      </w:r>
      <w:r w:rsidR="00233BD4">
        <w:t xml:space="preserve"> </w:t>
      </w:r>
      <w:r w:rsidR="00B07509">
        <w:t>Trustee Buchanan commented on all the hard work that went into a great open house</w:t>
      </w:r>
    </w:p>
    <w:p w14:paraId="34DADFBC" w14:textId="3954C067" w:rsidR="00E93335" w:rsidRDefault="00086923" w:rsidP="00E93335">
      <w:r>
        <w:t xml:space="preserve"> </w:t>
      </w:r>
      <w:r w:rsidR="009F6F5E">
        <w:tab/>
      </w:r>
      <w:r w:rsidR="009F6F5E">
        <w:tab/>
      </w:r>
      <w:r w:rsidR="00BA0384">
        <w:t xml:space="preserve">           </w:t>
      </w:r>
      <w:r w:rsidR="007222D4">
        <w:t xml:space="preserve">  </w:t>
      </w:r>
    </w:p>
    <w:p w14:paraId="657C38CF" w14:textId="24DBB328" w:rsidR="00E57E3D" w:rsidRDefault="00E10438" w:rsidP="00E10438">
      <w:r>
        <w:rPr>
          <w:b/>
          <w:u w:val="single"/>
        </w:rPr>
        <w:t>Public Comment:</w:t>
      </w:r>
      <w:r w:rsidR="000E24CC">
        <w:t xml:space="preserve"> </w:t>
      </w:r>
      <w:r w:rsidR="00B25848">
        <w:t xml:space="preserve"> </w:t>
      </w:r>
      <w:r w:rsidR="007222D4">
        <w:t xml:space="preserve"> </w:t>
      </w:r>
      <w:r w:rsidR="00B4089E">
        <w:t xml:space="preserve"> </w:t>
      </w:r>
      <w:r w:rsidR="00E57E3D">
        <w:t>None</w:t>
      </w:r>
    </w:p>
    <w:p w14:paraId="054CF5D6" w14:textId="14F562CB" w:rsidR="005C3C37" w:rsidRPr="00B07509" w:rsidRDefault="00E12E56" w:rsidP="00B07509">
      <w:r>
        <w:rPr>
          <w:b/>
          <w:u w:val="single"/>
        </w:rPr>
        <w:t>Old Business:</w:t>
      </w:r>
      <w:r w:rsidR="00B4089E">
        <w:t xml:space="preserve">  </w:t>
      </w:r>
      <w:r w:rsidR="00B07509">
        <w:t>None</w:t>
      </w:r>
    </w:p>
    <w:p w14:paraId="1CF41AAD" w14:textId="218D3F46" w:rsidR="00255758" w:rsidRDefault="00907A68" w:rsidP="00BC3DDB">
      <w:pPr>
        <w:rPr>
          <w:color w:val="000000" w:themeColor="text1"/>
        </w:rPr>
      </w:pPr>
      <w:r>
        <w:rPr>
          <w:b/>
          <w:bCs/>
          <w:color w:val="000000" w:themeColor="text1"/>
          <w:u w:val="single"/>
        </w:rPr>
        <w:t>New Business:</w:t>
      </w:r>
      <w:r w:rsidR="008F3ECA">
        <w:rPr>
          <w:color w:val="000000" w:themeColor="text1"/>
        </w:rPr>
        <w:t xml:space="preserve">  </w:t>
      </w:r>
      <w:r w:rsidR="00B07509">
        <w:rPr>
          <w:color w:val="000000" w:themeColor="text1"/>
        </w:rPr>
        <w:t>A. Review/Approve Pension Actuarial Report for Levy. Pension board President Chief Koller presented the board with the actuarial report given to the pension board by Lauterbach. The amount for the 2024L Levy is $71,845.00. TR Thompson made a motion to approve the $71,845.00 actuarial report. TR Kaiser 2</w:t>
      </w:r>
      <w:r w:rsidR="00B07509" w:rsidRPr="00B07509">
        <w:rPr>
          <w:color w:val="000000" w:themeColor="text1"/>
          <w:vertAlign w:val="superscript"/>
        </w:rPr>
        <w:t>nd</w:t>
      </w:r>
      <w:r w:rsidR="00B07509">
        <w:rPr>
          <w:color w:val="000000" w:themeColor="text1"/>
        </w:rPr>
        <w:t>. ROLL CALL: All Yes</w:t>
      </w:r>
    </w:p>
    <w:p w14:paraId="2E74583A" w14:textId="5F75B77F" w:rsidR="002E1EB0" w:rsidRDefault="002E1EB0" w:rsidP="00C30FFC">
      <w:r>
        <w:tab/>
      </w:r>
      <w:r w:rsidR="00B07509">
        <w:tab/>
        <w:t xml:space="preserve">   B. Review 2024L Levy and Truth in taxation notice. Chief Koller presented the board with the projected Levy.  No motions were made.  </w:t>
      </w:r>
    </w:p>
    <w:p w14:paraId="773B66F1" w14:textId="77777777" w:rsidR="00854507" w:rsidRDefault="00854507" w:rsidP="009843D3">
      <w:pPr>
        <w:pStyle w:val="ListParagraph"/>
        <w:ind w:left="1080"/>
      </w:pPr>
    </w:p>
    <w:p w14:paraId="057F98CF" w14:textId="22CC53CA" w:rsidR="005C3C37" w:rsidRDefault="00612D51" w:rsidP="00E715DE">
      <w:r>
        <w:rPr>
          <w:b/>
          <w:u w:val="single"/>
        </w:rPr>
        <w:t>Chief Report</w:t>
      </w:r>
      <w:r w:rsidR="00E81CBE">
        <w:rPr>
          <w:b/>
          <w:u w:val="single"/>
        </w:rPr>
        <w:t>:</w:t>
      </w:r>
      <w:r w:rsidR="00665075" w:rsidRPr="00B62185">
        <w:tab/>
      </w:r>
      <w:r w:rsidR="00965A19">
        <w:t xml:space="preserve"> </w:t>
      </w:r>
      <w:r w:rsidR="00352BA2">
        <w:t xml:space="preserve">      </w:t>
      </w:r>
      <w:r w:rsidR="00965A19">
        <w:t>Attached</w:t>
      </w:r>
      <w:r w:rsidR="00221597">
        <w:t xml:space="preserve"> </w:t>
      </w:r>
    </w:p>
    <w:p w14:paraId="77ADB63D" w14:textId="77777777" w:rsidR="00AA225D" w:rsidRDefault="00AA225D" w:rsidP="00E715DE"/>
    <w:p w14:paraId="13C78B23" w14:textId="466D08B3" w:rsidR="00E26877" w:rsidRPr="00E26877" w:rsidRDefault="00E26877" w:rsidP="00B60550">
      <w:r w:rsidRPr="00E26877">
        <w:rPr>
          <w:b/>
          <w:u w:val="single"/>
        </w:rPr>
        <w:t>Adjourn</w:t>
      </w:r>
      <w:r>
        <w:rPr>
          <w:b/>
          <w:u w:val="single"/>
        </w:rPr>
        <w:t>:</w:t>
      </w:r>
      <w:r w:rsidRPr="00E26877">
        <w:t xml:space="preserve">  TR </w:t>
      </w:r>
      <w:r w:rsidR="00B07509">
        <w:t>Kaiser</w:t>
      </w:r>
      <w:r w:rsidRPr="00E26877">
        <w:t xml:space="preserve"> made a motion to adjourn</w:t>
      </w:r>
      <w:r w:rsidR="00BA6FE7">
        <w:t xml:space="preserve">.  TR </w:t>
      </w:r>
      <w:r w:rsidR="00B07509">
        <w:t>Thompson</w:t>
      </w:r>
      <w:r w:rsidR="00BA6FE7">
        <w:t xml:space="preserve"> 2</w:t>
      </w:r>
      <w:r w:rsidR="00BA6FE7" w:rsidRPr="00BA6FE7">
        <w:rPr>
          <w:vertAlign w:val="superscript"/>
        </w:rPr>
        <w:t>nd</w:t>
      </w:r>
      <w:r w:rsidR="00BA6FE7">
        <w:t xml:space="preserve">. </w:t>
      </w:r>
      <w:r w:rsidR="000E2229">
        <w:t>ROLL CALL: All Yes</w:t>
      </w:r>
      <w:r w:rsidR="00C13C8B">
        <w:t>.</w:t>
      </w:r>
      <w:r w:rsidR="00E455EE">
        <w:t xml:space="preserve"> Meeting adjourned at </w:t>
      </w:r>
      <w:r w:rsidR="00B07509">
        <w:t>6:40</w:t>
      </w:r>
      <w:r w:rsidR="00E455EE">
        <w:t xml:space="preserve"> pm.</w:t>
      </w:r>
      <w:r w:rsidR="00BA6FE7">
        <w:t xml:space="preserve"> </w:t>
      </w:r>
      <w:r w:rsidR="001F4440">
        <w:t>Roll Call: All Yes</w:t>
      </w:r>
    </w:p>
    <w:p w14:paraId="6CC0BFC6" w14:textId="0B02B745" w:rsidR="00B126CD" w:rsidRPr="00E26877" w:rsidRDefault="00B126CD" w:rsidP="006613C6"/>
    <w:p w14:paraId="7DF67EEA" w14:textId="359D4083" w:rsidR="00197C69" w:rsidRPr="00B62185" w:rsidRDefault="00197C69" w:rsidP="006613C6">
      <w:pPr>
        <w:rPr>
          <w:b/>
        </w:rPr>
      </w:pPr>
      <w:r w:rsidRPr="00B62185">
        <w:tab/>
      </w:r>
      <w:r w:rsidRPr="00B62185">
        <w:tab/>
        <w:t xml:space="preserve">        </w:t>
      </w:r>
      <w:r w:rsidRPr="00B62185">
        <w:tab/>
      </w:r>
      <w:r w:rsidRPr="00B62185">
        <w:rPr>
          <w:b/>
        </w:rPr>
        <w:t xml:space="preserve">  </w:t>
      </w:r>
    </w:p>
    <w:p w14:paraId="746FD363" w14:textId="7A74837B" w:rsidR="0010380A" w:rsidRDefault="00836398" w:rsidP="00836398">
      <w:pPr>
        <w:pStyle w:val="ListParagraph"/>
        <w:ind w:left="0"/>
      </w:pPr>
      <w:r w:rsidRPr="00B62185">
        <w:t>R</w:t>
      </w:r>
      <w:r w:rsidR="00FC3280" w:rsidRPr="00B62185">
        <w:t xml:space="preserve">espectfully </w:t>
      </w:r>
      <w:r w:rsidR="008D4B30">
        <w:t>S</w:t>
      </w:r>
      <w:r w:rsidR="00FC3280" w:rsidRPr="00B62185">
        <w:t>ubmitted,</w:t>
      </w:r>
    </w:p>
    <w:p w14:paraId="24ACE019" w14:textId="77777777" w:rsidR="000E2229" w:rsidRPr="00B62185" w:rsidRDefault="000E2229" w:rsidP="00836398">
      <w:pPr>
        <w:pStyle w:val="ListParagraph"/>
        <w:ind w:left="0"/>
      </w:pPr>
    </w:p>
    <w:p w14:paraId="010D6AE4" w14:textId="24EDEAD4" w:rsidR="00A24244" w:rsidRDefault="00A24244" w:rsidP="00836398">
      <w:pPr>
        <w:pStyle w:val="ListParagraph"/>
        <w:ind w:left="0"/>
      </w:pPr>
    </w:p>
    <w:p w14:paraId="26A08EE7" w14:textId="5A9C2167" w:rsidR="0037441A" w:rsidRDefault="0037441A" w:rsidP="00836398">
      <w:pPr>
        <w:pStyle w:val="ListParagraph"/>
        <w:ind w:left="0"/>
      </w:pPr>
    </w:p>
    <w:p w14:paraId="7F1134AC" w14:textId="037E0AF6" w:rsidR="0010380A" w:rsidRDefault="002A2FE8" w:rsidP="00861352">
      <w:r>
        <w:t>Randy Buchanan</w:t>
      </w:r>
      <w:r w:rsidR="00962AD7">
        <w:t>, Secretary</w:t>
      </w:r>
    </w:p>
    <w:sectPr w:rsidR="0010380A" w:rsidSect="00C250F8">
      <w:headerReference w:type="default" r:id="rId8"/>
      <w:headerReference w:type="first" r:id="rId9"/>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55520" w14:textId="77777777" w:rsidR="00724314" w:rsidRDefault="00724314" w:rsidP="00332868">
      <w:r>
        <w:separator/>
      </w:r>
    </w:p>
  </w:endnote>
  <w:endnote w:type="continuationSeparator" w:id="0">
    <w:p w14:paraId="63357719" w14:textId="77777777" w:rsidR="00724314" w:rsidRDefault="00724314" w:rsidP="0033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AD9F" w14:textId="77777777" w:rsidR="00724314" w:rsidRDefault="00724314" w:rsidP="00332868">
      <w:r>
        <w:separator/>
      </w:r>
    </w:p>
  </w:footnote>
  <w:footnote w:type="continuationSeparator" w:id="0">
    <w:p w14:paraId="6D19F70D" w14:textId="77777777" w:rsidR="00724314" w:rsidRDefault="00724314" w:rsidP="0033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138BC" w14:textId="77777777" w:rsidR="008117A4" w:rsidRDefault="008117A4" w:rsidP="00332868">
    <w:pPr>
      <w:pStyle w:val="Header"/>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6915" w14:textId="77777777" w:rsidR="008117A4" w:rsidRDefault="008117A4" w:rsidP="00CD306D">
    <w:pPr>
      <w:pStyle w:val="Header"/>
      <w:ind w:left="-900"/>
      <w:jc w:val="center"/>
    </w:pPr>
    <w:r>
      <w:rPr>
        <w:b/>
        <w:noProof/>
      </w:rPr>
      <w:drawing>
        <wp:anchor distT="0" distB="0" distL="114300" distR="114300" simplePos="0" relativeHeight="251660288" behindDoc="0" locked="0" layoutInCell="1" allowOverlap="1" wp14:anchorId="761A5C14" wp14:editId="6C4B6D1D">
          <wp:simplePos x="0" y="0"/>
          <wp:positionH relativeFrom="column">
            <wp:posOffset>-504825</wp:posOffset>
          </wp:positionH>
          <wp:positionV relativeFrom="paragraph">
            <wp:posOffset>502285</wp:posOffset>
          </wp:positionV>
          <wp:extent cx="819150" cy="885825"/>
          <wp:effectExtent l="0" t="0" r="0" b="9525"/>
          <wp:wrapNone/>
          <wp:docPr id="7" name="Picture 7" descr="Copy of CBFPD HG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BFPD HG Pa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inline distT="0" distB="0" distL="0" distR="0" wp14:anchorId="24A5E97F" wp14:editId="0BFB7FA3">
          <wp:extent cx="7119484" cy="1649911"/>
          <wp:effectExtent l="0" t="0" r="5715" b="7620"/>
          <wp:docPr id="8" name="Picture 8" descr="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1.jpg"/>
                  <pic:cNvPicPr>
                    <a:picLocks noChangeAspect="1" noChangeArrowheads="1"/>
                  </pic:cNvPicPr>
                </pic:nvPicPr>
                <pic:blipFill>
                  <a:blip r:embed="rId2">
                    <a:lum bright="10000"/>
                    <a:extLst>
                      <a:ext uri="{28A0092B-C50C-407E-A947-70E740481C1C}">
                        <a14:useLocalDpi xmlns:a14="http://schemas.microsoft.com/office/drawing/2010/main" val="0"/>
                      </a:ext>
                    </a:extLst>
                  </a:blip>
                  <a:srcRect/>
                  <a:stretch>
                    <a:fillRect/>
                  </a:stretch>
                </pic:blipFill>
                <pic:spPr bwMode="auto">
                  <a:xfrm>
                    <a:off x="0" y="0"/>
                    <a:ext cx="7149607" cy="1656892"/>
                  </a:xfrm>
                  <a:prstGeom prst="rect">
                    <a:avLst/>
                  </a:prstGeom>
                  <a:noFill/>
                  <a:ln>
                    <a:noFill/>
                  </a:ln>
                </pic:spPr>
              </pic:pic>
            </a:graphicData>
          </a:graphic>
        </wp:inline>
      </w:drawing>
    </w:r>
  </w:p>
  <w:p w14:paraId="5E532836" w14:textId="77777777" w:rsidR="008117A4" w:rsidRDefault="0081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6DCA"/>
    <w:multiLevelType w:val="hybridMultilevel"/>
    <w:tmpl w:val="5C523A48"/>
    <w:lvl w:ilvl="0" w:tplc="C3C27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367136"/>
    <w:multiLevelType w:val="hybridMultilevel"/>
    <w:tmpl w:val="927E652A"/>
    <w:lvl w:ilvl="0" w:tplc="8FE830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C616B2"/>
    <w:multiLevelType w:val="hybridMultilevel"/>
    <w:tmpl w:val="9588F948"/>
    <w:lvl w:ilvl="0" w:tplc="D592D9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1C5EFD"/>
    <w:multiLevelType w:val="hybridMultilevel"/>
    <w:tmpl w:val="D17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E72E3"/>
    <w:multiLevelType w:val="hybridMultilevel"/>
    <w:tmpl w:val="F95AB2F8"/>
    <w:lvl w:ilvl="0" w:tplc="ED8CD8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8B0D69"/>
    <w:multiLevelType w:val="hybridMultilevel"/>
    <w:tmpl w:val="F98ACA32"/>
    <w:lvl w:ilvl="0" w:tplc="F5960A72">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4C883EE4"/>
    <w:multiLevelType w:val="hybridMultilevel"/>
    <w:tmpl w:val="85F48C1E"/>
    <w:lvl w:ilvl="0" w:tplc="7B5CD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3B768C"/>
    <w:multiLevelType w:val="hybridMultilevel"/>
    <w:tmpl w:val="8C3C5784"/>
    <w:lvl w:ilvl="0" w:tplc="EC58875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4537346"/>
    <w:multiLevelType w:val="hybridMultilevel"/>
    <w:tmpl w:val="D31A443E"/>
    <w:lvl w:ilvl="0" w:tplc="AE0ED292">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96602713">
    <w:abstractNumId w:val="2"/>
  </w:num>
  <w:num w:numId="2" w16cid:durableId="2006082756">
    <w:abstractNumId w:val="4"/>
  </w:num>
  <w:num w:numId="3" w16cid:durableId="980958418">
    <w:abstractNumId w:val="7"/>
  </w:num>
  <w:num w:numId="4" w16cid:durableId="1057170632">
    <w:abstractNumId w:val="6"/>
  </w:num>
  <w:num w:numId="5" w16cid:durableId="609433332">
    <w:abstractNumId w:val="0"/>
  </w:num>
  <w:num w:numId="6" w16cid:durableId="1797409835">
    <w:abstractNumId w:val="8"/>
  </w:num>
  <w:num w:numId="7" w16cid:durableId="830635976">
    <w:abstractNumId w:val="3"/>
  </w:num>
  <w:num w:numId="8" w16cid:durableId="967861974">
    <w:abstractNumId w:val="5"/>
  </w:num>
  <w:num w:numId="9" w16cid:durableId="9248464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9F"/>
    <w:rsid w:val="00001825"/>
    <w:rsid w:val="00005316"/>
    <w:rsid w:val="00014200"/>
    <w:rsid w:val="00015D31"/>
    <w:rsid w:val="00020B0E"/>
    <w:rsid w:val="00020C11"/>
    <w:rsid w:val="00022979"/>
    <w:rsid w:val="000233A3"/>
    <w:rsid w:val="0002382D"/>
    <w:rsid w:val="00024732"/>
    <w:rsid w:val="000249CF"/>
    <w:rsid w:val="00026611"/>
    <w:rsid w:val="000307EE"/>
    <w:rsid w:val="00032D59"/>
    <w:rsid w:val="00034E8E"/>
    <w:rsid w:val="00036E80"/>
    <w:rsid w:val="00040760"/>
    <w:rsid w:val="0004142F"/>
    <w:rsid w:val="00041901"/>
    <w:rsid w:val="00041B6C"/>
    <w:rsid w:val="0004290C"/>
    <w:rsid w:val="00043D25"/>
    <w:rsid w:val="00045365"/>
    <w:rsid w:val="00045600"/>
    <w:rsid w:val="0004779E"/>
    <w:rsid w:val="00051E51"/>
    <w:rsid w:val="000520FA"/>
    <w:rsid w:val="00052787"/>
    <w:rsid w:val="0005440E"/>
    <w:rsid w:val="00060FBE"/>
    <w:rsid w:val="000613B9"/>
    <w:rsid w:val="00061D32"/>
    <w:rsid w:val="00065214"/>
    <w:rsid w:val="00065FEB"/>
    <w:rsid w:val="0006675E"/>
    <w:rsid w:val="00067B65"/>
    <w:rsid w:val="00070953"/>
    <w:rsid w:val="00071E92"/>
    <w:rsid w:val="00074033"/>
    <w:rsid w:val="0007436B"/>
    <w:rsid w:val="000826D5"/>
    <w:rsid w:val="00083B34"/>
    <w:rsid w:val="00083CBF"/>
    <w:rsid w:val="00083F21"/>
    <w:rsid w:val="00086923"/>
    <w:rsid w:val="00086F16"/>
    <w:rsid w:val="000876DD"/>
    <w:rsid w:val="00087F62"/>
    <w:rsid w:val="00090961"/>
    <w:rsid w:val="00090B02"/>
    <w:rsid w:val="0009317B"/>
    <w:rsid w:val="00096056"/>
    <w:rsid w:val="0009710C"/>
    <w:rsid w:val="000975D0"/>
    <w:rsid w:val="00097A13"/>
    <w:rsid w:val="000A06F6"/>
    <w:rsid w:val="000A361E"/>
    <w:rsid w:val="000A54DA"/>
    <w:rsid w:val="000A55A3"/>
    <w:rsid w:val="000A6DB3"/>
    <w:rsid w:val="000B0774"/>
    <w:rsid w:val="000B0DF4"/>
    <w:rsid w:val="000B213C"/>
    <w:rsid w:val="000B2577"/>
    <w:rsid w:val="000B3797"/>
    <w:rsid w:val="000B4437"/>
    <w:rsid w:val="000B44F4"/>
    <w:rsid w:val="000B4759"/>
    <w:rsid w:val="000B4805"/>
    <w:rsid w:val="000B61F3"/>
    <w:rsid w:val="000B65EE"/>
    <w:rsid w:val="000C03C2"/>
    <w:rsid w:val="000C4E3C"/>
    <w:rsid w:val="000C5D2F"/>
    <w:rsid w:val="000C6911"/>
    <w:rsid w:val="000D0095"/>
    <w:rsid w:val="000D1944"/>
    <w:rsid w:val="000D1B43"/>
    <w:rsid w:val="000D5E64"/>
    <w:rsid w:val="000E0667"/>
    <w:rsid w:val="000E0F9F"/>
    <w:rsid w:val="000E14E5"/>
    <w:rsid w:val="000E2229"/>
    <w:rsid w:val="000E24CC"/>
    <w:rsid w:val="000E3112"/>
    <w:rsid w:val="000E5BD1"/>
    <w:rsid w:val="000F2C57"/>
    <w:rsid w:val="000F4902"/>
    <w:rsid w:val="000F5B54"/>
    <w:rsid w:val="000F7A2A"/>
    <w:rsid w:val="0010380A"/>
    <w:rsid w:val="001050B6"/>
    <w:rsid w:val="00105BFF"/>
    <w:rsid w:val="00106169"/>
    <w:rsid w:val="00110BD0"/>
    <w:rsid w:val="0011293A"/>
    <w:rsid w:val="0011798E"/>
    <w:rsid w:val="001213C5"/>
    <w:rsid w:val="00127EA6"/>
    <w:rsid w:val="001319AF"/>
    <w:rsid w:val="00135147"/>
    <w:rsid w:val="00135325"/>
    <w:rsid w:val="00135440"/>
    <w:rsid w:val="0013626C"/>
    <w:rsid w:val="00137AA9"/>
    <w:rsid w:val="001423F8"/>
    <w:rsid w:val="00142BFA"/>
    <w:rsid w:val="001446FF"/>
    <w:rsid w:val="00147135"/>
    <w:rsid w:val="00150B92"/>
    <w:rsid w:val="001515F6"/>
    <w:rsid w:val="00152389"/>
    <w:rsid w:val="00153207"/>
    <w:rsid w:val="001532CE"/>
    <w:rsid w:val="00154477"/>
    <w:rsid w:val="00154DC0"/>
    <w:rsid w:val="00162AC6"/>
    <w:rsid w:val="00162C77"/>
    <w:rsid w:val="001637EA"/>
    <w:rsid w:val="0016546F"/>
    <w:rsid w:val="0016560E"/>
    <w:rsid w:val="00166A99"/>
    <w:rsid w:val="0017140D"/>
    <w:rsid w:val="00173B56"/>
    <w:rsid w:val="00173FED"/>
    <w:rsid w:val="0017444A"/>
    <w:rsid w:val="00176DB7"/>
    <w:rsid w:val="00176F99"/>
    <w:rsid w:val="0017754A"/>
    <w:rsid w:val="00180AF5"/>
    <w:rsid w:val="0018178E"/>
    <w:rsid w:val="00181CAD"/>
    <w:rsid w:val="00182C58"/>
    <w:rsid w:val="00182F28"/>
    <w:rsid w:val="0018469B"/>
    <w:rsid w:val="0018510F"/>
    <w:rsid w:val="00185BED"/>
    <w:rsid w:val="00187BC2"/>
    <w:rsid w:val="0019045A"/>
    <w:rsid w:val="00191562"/>
    <w:rsid w:val="001940D1"/>
    <w:rsid w:val="00194F23"/>
    <w:rsid w:val="00196D02"/>
    <w:rsid w:val="00197C69"/>
    <w:rsid w:val="00197CC9"/>
    <w:rsid w:val="001A01C7"/>
    <w:rsid w:val="001A0465"/>
    <w:rsid w:val="001A12D2"/>
    <w:rsid w:val="001A2312"/>
    <w:rsid w:val="001A3888"/>
    <w:rsid w:val="001A44D5"/>
    <w:rsid w:val="001A4E84"/>
    <w:rsid w:val="001A588A"/>
    <w:rsid w:val="001A5A4A"/>
    <w:rsid w:val="001A5C50"/>
    <w:rsid w:val="001A6A12"/>
    <w:rsid w:val="001A778A"/>
    <w:rsid w:val="001B076A"/>
    <w:rsid w:val="001B1C6E"/>
    <w:rsid w:val="001B380F"/>
    <w:rsid w:val="001B4511"/>
    <w:rsid w:val="001B50DB"/>
    <w:rsid w:val="001C02FA"/>
    <w:rsid w:val="001C2422"/>
    <w:rsid w:val="001C535B"/>
    <w:rsid w:val="001D0975"/>
    <w:rsid w:val="001D1209"/>
    <w:rsid w:val="001D14EF"/>
    <w:rsid w:val="001D3F54"/>
    <w:rsid w:val="001D4ACE"/>
    <w:rsid w:val="001D4B45"/>
    <w:rsid w:val="001D6ABE"/>
    <w:rsid w:val="001D6E56"/>
    <w:rsid w:val="001E0060"/>
    <w:rsid w:val="001E0892"/>
    <w:rsid w:val="001E1557"/>
    <w:rsid w:val="001E1E66"/>
    <w:rsid w:val="001E56C5"/>
    <w:rsid w:val="001F191F"/>
    <w:rsid w:val="001F4440"/>
    <w:rsid w:val="001F5BCD"/>
    <w:rsid w:val="001F5F04"/>
    <w:rsid w:val="001F71A2"/>
    <w:rsid w:val="00201D99"/>
    <w:rsid w:val="00202769"/>
    <w:rsid w:val="00205BB9"/>
    <w:rsid w:val="00205E66"/>
    <w:rsid w:val="0020690D"/>
    <w:rsid w:val="0021034B"/>
    <w:rsid w:val="0021085D"/>
    <w:rsid w:val="00214686"/>
    <w:rsid w:val="002158B0"/>
    <w:rsid w:val="00221597"/>
    <w:rsid w:val="0022316C"/>
    <w:rsid w:val="00230164"/>
    <w:rsid w:val="00231F0B"/>
    <w:rsid w:val="00233BD4"/>
    <w:rsid w:val="00233DC7"/>
    <w:rsid w:val="0023495A"/>
    <w:rsid w:val="00236089"/>
    <w:rsid w:val="00241002"/>
    <w:rsid w:val="002430D6"/>
    <w:rsid w:val="00244829"/>
    <w:rsid w:val="00244F97"/>
    <w:rsid w:val="002477A7"/>
    <w:rsid w:val="00255422"/>
    <w:rsid w:val="00255758"/>
    <w:rsid w:val="00257788"/>
    <w:rsid w:val="00261C8E"/>
    <w:rsid w:val="00264BC0"/>
    <w:rsid w:val="002664F5"/>
    <w:rsid w:val="00266CFE"/>
    <w:rsid w:val="00270356"/>
    <w:rsid w:val="00273CB6"/>
    <w:rsid w:val="00275AF7"/>
    <w:rsid w:val="00276334"/>
    <w:rsid w:val="0027691A"/>
    <w:rsid w:val="002769B0"/>
    <w:rsid w:val="00277080"/>
    <w:rsid w:val="002804E5"/>
    <w:rsid w:val="00282621"/>
    <w:rsid w:val="00286047"/>
    <w:rsid w:val="00286AF4"/>
    <w:rsid w:val="00287559"/>
    <w:rsid w:val="002913EE"/>
    <w:rsid w:val="0029246E"/>
    <w:rsid w:val="00293D1A"/>
    <w:rsid w:val="00294BCE"/>
    <w:rsid w:val="002973F8"/>
    <w:rsid w:val="002A0CCA"/>
    <w:rsid w:val="002A14D4"/>
    <w:rsid w:val="002A15BD"/>
    <w:rsid w:val="002A2372"/>
    <w:rsid w:val="002A2C49"/>
    <w:rsid w:val="002A2FE8"/>
    <w:rsid w:val="002B0128"/>
    <w:rsid w:val="002B0DE4"/>
    <w:rsid w:val="002B1705"/>
    <w:rsid w:val="002B4657"/>
    <w:rsid w:val="002B49E6"/>
    <w:rsid w:val="002B67B4"/>
    <w:rsid w:val="002C3D00"/>
    <w:rsid w:val="002C554C"/>
    <w:rsid w:val="002C698B"/>
    <w:rsid w:val="002C7864"/>
    <w:rsid w:val="002D2649"/>
    <w:rsid w:val="002D2653"/>
    <w:rsid w:val="002D4C8E"/>
    <w:rsid w:val="002D5D86"/>
    <w:rsid w:val="002D64B8"/>
    <w:rsid w:val="002D7644"/>
    <w:rsid w:val="002D7F51"/>
    <w:rsid w:val="002E1381"/>
    <w:rsid w:val="002E1EB0"/>
    <w:rsid w:val="002E2239"/>
    <w:rsid w:val="002E31ED"/>
    <w:rsid w:val="002E6D90"/>
    <w:rsid w:val="002F1777"/>
    <w:rsid w:val="002F1D83"/>
    <w:rsid w:val="002F2389"/>
    <w:rsid w:val="002F2890"/>
    <w:rsid w:val="002F3BA0"/>
    <w:rsid w:val="002F3D1B"/>
    <w:rsid w:val="002F5430"/>
    <w:rsid w:val="002F59D7"/>
    <w:rsid w:val="002F5B9C"/>
    <w:rsid w:val="00300FBE"/>
    <w:rsid w:val="003062FA"/>
    <w:rsid w:val="00307A60"/>
    <w:rsid w:val="00307C05"/>
    <w:rsid w:val="00310B56"/>
    <w:rsid w:val="00311183"/>
    <w:rsid w:val="0031211E"/>
    <w:rsid w:val="0031622F"/>
    <w:rsid w:val="0031777A"/>
    <w:rsid w:val="0032013D"/>
    <w:rsid w:val="00320A85"/>
    <w:rsid w:val="00321375"/>
    <w:rsid w:val="00321804"/>
    <w:rsid w:val="00323FC8"/>
    <w:rsid w:val="00326D1F"/>
    <w:rsid w:val="0033232C"/>
    <w:rsid w:val="0033238C"/>
    <w:rsid w:val="00332868"/>
    <w:rsid w:val="00335BD0"/>
    <w:rsid w:val="00336492"/>
    <w:rsid w:val="0033758E"/>
    <w:rsid w:val="003421C0"/>
    <w:rsid w:val="003446FB"/>
    <w:rsid w:val="00350598"/>
    <w:rsid w:val="003512B0"/>
    <w:rsid w:val="00352BA2"/>
    <w:rsid w:val="00354389"/>
    <w:rsid w:val="00354AAE"/>
    <w:rsid w:val="00354B33"/>
    <w:rsid w:val="003555BF"/>
    <w:rsid w:val="00356350"/>
    <w:rsid w:val="00360EFE"/>
    <w:rsid w:val="003671F9"/>
    <w:rsid w:val="003730CA"/>
    <w:rsid w:val="003737BA"/>
    <w:rsid w:val="00373A31"/>
    <w:rsid w:val="0037441A"/>
    <w:rsid w:val="00375E2F"/>
    <w:rsid w:val="0037720A"/>
    <w:rsid w:val="00380355"/>
    <w:rsid w:val="00381F88"/>
    <w:rsid w:val="00383876"/>
    <w:rsid w:val="00383C63"/>
    <w:rsid w:val="00385DFD"/>
    <w:rsid w:val="00387C21"/>
    <w:rsid w:val="00390799"/>
    <w:rsid w:val="00390837"/>
    <w:rsid w:val="00390BA2"/>
    <w:rsid w:val="00391234"/>
    <w:rsid w:val="00394F21"/>
    <w:rsid w:val="00396BF3"/>
    <w:rsid w:val="00397A2A"/>
    <w:rsid w:val="00397DCF"/>
    <w:rsid w:val="003A246D"/>
    <w:rsid w:val="003A2FF3"/>
    <w:rsid w:val="003A41BE"/>
    <w:rsid w:val="003A4B44"/>
    <w:rsid w:val="003A7C9F"/>
    <w:rsid w:val="003B2AE6"/>
    <w:rsid w:val="003B33CD"/>
    <w:rsid w:val="003B65DB"/>
    <w:rsid w:val="003B765C"/>
    <w:rsid w:val="003C02BF"/>
    <w:rsid w:val="003C0701"/>
    <w:rsid w:val="003C3AAB"/>
    <w:rsid w:val="003C4F5B"/>
    <w:rsid w:val="003C5C2F"/>
    <w:rsid w:val="003D4200"/>
    <w:rsid w:val="003D5412"/>
    <w:rsid w:val="003D5652"/>
    <w:rsid w:val="003E0F4F"/>
    <w:rsid w:val="003E108C"/>
    <w:rsid w:val="003E3C9C"/>
    <w:rsid w:val="003F1C92"/>
    <w:rsid w:val="003F28DB"/>
    <w:rsid w:val="003F64A0"/>
    <w:rsid w:val="003F728A"/>
    <w:rsid w:val="00401667"/>
    <w:rsid w:val="00401C18"/>
    <w:rsid w:val="00405C48"/>
    <w:rsid w:val="00405D75"/>
    <w:rsid w:val="004062C6"/>
    <w:rsid w:val="00406F46"/>
    <w:rsid w:val="00407CAF"/>
    <w:rsid w:val="00411F64"/>
    <w:rsid w:val="0041362C"/>
    <w:rsid w:val="004158C8"/>
    <w:rsid w:val="00416BF7"/>
    <w:rsid w:val="0042050F"/>
    <w:rsid w:val="00420E71"/>
    <w:rsid w:val="004233DF"/>
    <w:rsid w:val="00424D6A"/>
    <w:rsid w:val="0043165F"/>
    <w:rsid w:val="004448E4"/>
    <w:rsid w:val="00444D03"/>
    <w:rsid w:val="00445331"/>
    <w:rsid w:val="00452EDB"/>
    <w:rsid w:val="00457595"/>
    <w:rsid w:val="00460166"/>
    <w:rsid w:val="00460639"/>
    <w:rsid w:val="00461255"/>
    <w:rsid w:val="00461A2E"/>
    <w:rsid w:val="0046421D"/>
    <w:rsid w:val="004655E6"/>
    <w:rsid w:val="00466766"/>
    <w:rsid w:val="00472278"/>
    <w:rsid w:val="00474C60"/>
    <w:rsid w:val="0047622C"/>
    <w:rsid w:val="004771AE"/>
    <w:rsid w:val="00477AC4"/>
    <w:rsid w:val="00477EB0"/>
    <w:rsid w:val="004805E0"/>
    <w:rsid w:val="00485610"/>
    <w:rsid w:val="004866A4"/>
    <w:rsid w:val="0048691F"/>
    <w:rsid w:val="00486C98"/>
    <w:rsid w:val="00487112"/>
    <w:rsid w:val="00487474"/>
    <w:rsid w:val="004879F1"/>
    <w:rsid w:val="00491024"/>
    <w:rsid w:val="00491FD8"/>
    <w:rsid w:val="00493602"/>
    <w:rsid w:val="00493693"/>
    <w:rsid w:val="00493E26"/>
    <w:rsid w:val="004969CB"/>
    <w:rsid w:val="0049745C"/>
    <w:rsid w:val="00497C5D"/>
    <w:rsid w:val="004A2AF1"/>
    <w:rsid w:val="004A573F"/>
    <w:rsid w:val="004A770A"/>
    <w:rsid w:val="004B0FC8"/>
    <w:rsid w:val="004B2F48"/>
    <w:rsid w:val="004B3662"/>
    <w:rsid w:val="004B3B7B"/>
    <w:rsid w:val="004B4D45"/>
    <w:rsid w:val="004C0DFB"/>
    <w:rsid w:val="004C1A56"/>
    <w:rsid w:val="004C20FB"/>
    <w:rsid w:val="004C322E"/>
    <w:rsid w:val="004D209A"/>
    <w:rsid w:val="004D4017"/>
    <w:rsid w:val="004D4B73"/>
    <w:rsid w:val="004D5B6F"/>
    <w:rsid w:val="004D66F3"/>
    <w:rsid w:val="004E022B"/>
    <w:rsid w:val="004E1301"/>
    <w:rsid w:val="004E1E91"/>
    <w:rsid w:val="004E2D0A"/>
    <w:rsid w:val="004E318A"/>
    <w:rsid w:val="004E37FD"/>
    <w:rsid w:val="004E446D"/>
    <w:rsid w:val="004E4B58"/>
    <w:rsid w:val="004F0665"/>
    <w:rsid w:val="004F0709"/>
    <w:rsid w:val="004F1406"/>
    <w:rsid w:val="004F25EA"/>
    <w:rsid w:val="004F32A4"/>
    <w:rsid w:val="004F3948"/>
    <w:rsid w:val="004F60E0"/>
    <w:rsid w:val="00500EDB"/>
    <w:rsid w:val="0050172B"/>
    <w:rsid w:val="005030FD"/>
    <w:rsid w:val="00504B01"/>
    <w:rsid w:val="00505DBE"/>
    <w:rsid w:val="0050616D"/>
    <w:rsid w:val="0050776A"/>
    <w:rsid w:val="00510912"/>
    <w:rsid w:val="005113DF"/>
    <w:rsid w:val="00516C12"/>
    <w:rsid w:val="0052135C"/>
    <w:rsid w:val="00521E5B"/>
    <w:rsid w:val="0052270E"/>
    <w:rsid w:val="0052398E"/>
    <w:rsid w:val="0052566F"/>
    <w:rsid w:val="00531461"/>
    <w:rsid w:val="00531EA6"/>
    <w:rsid w:val="005325C3"/>
    <w:rsid w:val="005327FB"/>
    <w:rsid w:val="005328E8"/>
    <w:rsid w:val="00537DD6"/>
    <w:rsid w:val="005407B7"/>
    <w:rsid w:val="0054178B"/>
    <w:rsid w:val="00542CD4"/>
    <w:rsid w:val="005457E4"/>
    <w:rsid w:val="005479FD"/>
    <w:rsid w:val="00550E90"/>
    <w:rsid w:val="0055104A"/>
    <w:rsid w:val="00551781"/>
    <w:rsid w:val="00551AA2"/>
    <w:rsid w:val="00554F34"/>
    <w:rsid w:val="00554F5C"/>
    <w:rsid w:val="00554F70"/>
    <w:rsid w:val="00556834"/>
    <w:rsid w:val="0055722D"/>
    <w:rsid w:val="00560034"/>
    <w:rsid w:val="005631AD"/>
    <w:rsid w:val="00564C35"/>
    <w:rsid w:val="00564F5C"/>
    <w:rsid w:val="00567691"/>
    <w:rsid w:val="005677EB"/>
    <w:rsid w:val="005703C6"/>
    <w:rsid w:val="00573DE0"/>
    <w:rsid w:val="00575D41"/>
    <w:rsid w:val="00576599"/>
    <w:rsid w:val="00577A8A"/>
    <w:rsid w:val="0058760F"/>
    <w:rsid w:val="005901D0"/>
    <w:rsid w:val="0059068F"/>
    <w:rsid w:val="00591D33"/>
    <w:rsid w:val="0059227B"/>
    <w:rsid w:val="00594787"/>
    <w:rsid w:val="005956C1"/>
    <w:rsid w:val="005A05F9"/>
    <w:rsid w:val="005A1492"/>
    <w:rsid w:val="005A4E71"/>
    <w:rsid w:val="005A793A"/>
    <w:rsid w:val="005B2186"/>
    <w:rsid w:val="005B27B9"/>
    <w:rsid w:val="005B2AAE"/>
    <w:rsid w:val="005B3B13"/>
    <w:rsid w:val="005C295C"/>
    <w:rsid w:val="005C31AA"/>
    <w:rsid w:val="005C3C37"/>
    <w:rsid w:val="005C3E89"/>
    <w:rsid w:val="005C52C0"/>
    <w:rsid w:val="005C6A58"/>
    <w:rsid w:val="005C786F"/>
    <w:rsid w:val="005D6AD8"/>
    <w:rsid w:val="005E04C3"/>
    <w:rsid w:val="005E1A4E"/>
    <w:rsid w:val="005E1BCF"/>
    <w:rsid w:val="005E6022"/>
    <w:rsid w:val="005E7736"/>
    <w:rsid w:val="005E7F8D"/>
    <w:rsid w:val="005F3056"/>
    <w:rsid w:val="005F308D"/>
    <w:rsid w:val="005F4B3F"/>
    <w:rsid w:val="005F6E58"/>
    <w:rsid w:val="005F716F"/>
    <w:rsid w:val="005F7312"/>
    <w:rsid w:val="005F7A5F"/>
    <w:rsid w:val="00600991"/>
    <w:rsid w:val="0060251F"/>
    <w:rsid w:val="00602FDD"/>
    <w:rsid w:val="006048C8"/>
    <w:rsid w:val="0061048D"/>
    <w:rsid w:val="00612D51"/>
    <w:rsid w:val="006146A4"/>
    <w:rsid w:val="00614864"/>
    <w:rsid w:val="006150FC"/>
    <w:rsid w:val="0061521A"/>
    <w:rsid w:val="00620791"/>
    <w:rsid w:val="006213C0"/>
    <w:rsid w:val="00623640"/>
    <w:rsid w:val="006259D2"/>
    <w:rsid w:val="006260D4"/>
    <w:rsid w:val="00627485"/>
    <w:rsid w:val="006320F7"/>
    <w:rsid w:val="00632AA1"/>
    <w:rsid w:val="006332C6"/>
    <w:rsid w:val="00635095"/>
    <w:rsid w:val="00635CD5"/>
    <w:rsid w:val="00636B3D"/>
    <w:rsid w:val="00641E7C"/>
    <w:rsid w:val="00643DC0"/>
    <w:rsid w:val="0064556D"/>
    <w:rsid w:val="006455F0"/>
    <w:rsid w:val="006507D5"/>
    <w:rsid w:val="006524A0"/>
    <w:rsid w:val="006534E3"/>
    <w:rsid w:val="006562D4"/>
    <w:rsid w:val="006613C6"/>
    <w:rsid w:val="00665075"/>
    <w:rsid w:val="00665E18"/>
    <w:rsid w:val="006674FE"/>
    <w:rsid w:val="00667BD7"/>
    <w:rsid w:val="0067630C"/>
    <w:rsid w:val="0067634F"/>
    <w:rsid w:val="006801DC"/>
    <w:rsid w:val="0069120B"/>
    <w:rsid w:val="00695675"/>
    <w:rsid w:val="006A0D9E"/>
    <w:rsid w:val="006A0E0D"/>
    <w:rsid w:val="006A10D6"/>
    <w:rsid w:val="006A1E87"/>
    <w:rsid w:val="006A7C7E"/>
    <w:rsid w:val="006B041D"/>
    <w:rsid w:val="006B0C6C"/>
    <w:rsid w:val="006B0F33"/>
    <w:rsid w:val="006B2AD7"/>
    <w:rsid w:val="006B2C3E"/>
    <w:rsid w:val="006B3B80"/>
    <w:rsid w:val="006B564A"/>
    <w:rsid w:val="006B765E"/>
    <w:rsid w:val="006C6277"/>
    <w:rsid w:val="006D2CE4"/>
    <w:rsid w:val="006D2E1C"/>
    <w:rsid w:val="006D4539"/>
    <w:rsid w:val="006D5D2E"/>
    <w:rsid w:val="006E0A14"/>
    <w:rsid w:val="006E4DDC"/>
    <w:rsid w:val="006F09B0"/>
    <w:rsid w:val="006F2E62"/>
    <w:rsid w:val="006F3C1C"/>
    <w:rsid w:val="006F503D"/>
    <w:rsid w:val="006F5B77"/>
    <w:rsid w:val="0070021B"/>
    <w:rsid w:val="00700EFC"/>
    <w:rsid w:val="00701B85"/>
    <w:rsid w:val="00703CB8"/>
    <w:rsid w:val="00704660"/>
    <w:rsid w:val="00704E4B"/>
    <w:rsid w:val="00705404"/>
    <w:rsid w:val="00707226"/>
    <w:rsid w:val="00710D6E"/>
    <w:rsid w:val="00713BAA"/>
    <w:rsid w:val="00714736"/>
    <w:rsid w:val="0071676B"/>
    <w:rsid w:val="007203BB"/>
    <w:rsid w:val="0072188B"/>
    <w:rsid w:val="007222D4"/>
    <w:rsid w:val="00723123"/>
    <w:rsid w:val="00724314"/>
    <w:rsid w:val="00724EE2"/>
    <w:rsid w:val="00724F24"/>
    <w:rsid w:val="00726287"/>
    <w:rsid w:val="00726963"/>
    <w:rsid w:val="007279D9"/>
    <w:rsid w:val="00730851"/>
    <w:rsid w:val="00736493"/>
    <w:rsid w:val="00740465"/>
    <w:rsid w:val="007428B7"/>
    <w:rsid w:val="007436CF"/>
    <w:rsid w:val="00744168"/>
    <w:rsid w:val="0074488B"/>
    <w:rsid w:val="00744EAC"/>
    <w:rsid w:val="00745F77"/>
    <w:rsid w:val="00747F95"/>
    <w:rsid w:val="00752656"/>
    <w:rsid w:val="00753345"/>
    <w:rsid w:val="00753E5F"/>
    <w:rsid w:val="007544D2"/>
    <w:rsid w:val="00754B16"/>
    <w:rsid w:val="00756BCD"/>
    <w:rsid w:val="0076185C"/>
    <w:rsid w:val="007618D0"/>
    <w:rsid w:val="0076194D"/>
    <w:rsid w:val="00761A3D"/>
    <w:rsid w:val="00764325"/>
    <w:rsid w:val="00766BEC"/>
    <w:rsid w:val="00766E12"/>
    <w:rsid w:val="0077117B"/>
    <w:rsid w:val="00773393"/>
    <w:rsid w:val="00773C9B"/>
    <w:rsid w:val="0077550E"/>
    <w:rsid w:val="00781D00"/>
    <w:rsid w:val="0078532A"/>
    <w:rsid w:val="007854A2"/>
    <w:rsid w:val="007857CA"/>
    <w:rsid w:val="00787F47"/>
    <w:rsid w:val="00795139"/>
    <w:rsid w:val="007958FF"/>
    <w:rsid w:val="00796EBD"/>
    <w:rsid w:val="00796F6D"/>
    <w:rsid w:val="00797833"/>
    <w:rsid w:val="007A0EC0"/>
    <w:rsid w:val="007B7E1F"/>
    <w:rsid w:val="007C1A91"/>
    <w:rsid w:val="007C50ED"/>
    <w:rsid w:val="007C6692"/>
    <w:rsid w:val="007C7B98"/>
    <w:rsid w:val="007C7E58"/>
    <w:rsid w:val="007D3C83"/>
    <w:rsid w:val="007D6348"/>
    <w:rsid w:val="007E1CA1"/>
    <w:rsid w:val="007E217E"/>
    <w:rsid w:val="007E2E11"/>
    <w:rsid w:val="007E450E"/>
    <w:rsid w:val="007E49EC"/>
    <w:rsid w:val="007F212A"/>
    <w:rsid w:val="007F2548"/>
    <w:rsid w:val="007F3069"/>
    <w:rsid w:val="007F30F9"/>
    <w:rsid w:val="007F45AF"/>
    <w:rsid w:val="007F6789"/>
    <w:rsid w:val="007F7664"/>
    <w:rsid w:val="007F7889"/>
    <w:rsid w:val="008117A4"/>
    <w:rsid w:val="00812E7A"/>
    <w:rsid w:val="00813F12"/>
    <w:rsid w:val="008178EC"/>
    <w:rsid w:val="00817CE7"/>
    <w:rsid w:val="00820938"/>
    <w:rsid w:val="00820ADA"/>
    <w:rsid w:val="00821395"/>
    <w:rsid w:val="00822507"/>
    <w:rsid w:val="008226AC"/>
    <w:rsid w:val="008226E8"/>
    <w:rsid w:val="00825461"/>
    <w:rsid w:val="00825555"/>
    <w:rsid w:val="0083189B"/>
    <w:rsid w:val="00831BAE"/>
    <w:rsid w:val="0083283A"/>
    <w:rsid w:val="008330C0"/>
    <w:rsid w:val="00833A11"/>
    <w:rsid w:val="00833B6A"/>
    <w:rsid w:val="00836398"/>
    <w:rsid w:val="00837BB3"/>
    <w:rsid w:val="008413B8"/>
    <w:rsid w:val="00843A27"/>
    <w:rsid w:val="008539C3"/>
    <w:rsid w:val="00854054"/>
    <w:rsid w:val="00854507"/>
    <w:rsid w:val="008602D6"/>
    <w:rsid w:val="00861352"/>
    <w:rsid w:val="00861D7A"/>
    <w:rsid w:val="00861F46"/>
    <w:rsid w:val="00866E83"/>
    <w:rsid w:val="00870C17"/>
    <w:rsid w:val="00870D37"/>
    <w:rsid w:val="008737E4"/>
    <w:rsid w:val="00875E11"/>
    <w:rsid w:val="00875ECE"/>
    <w:rsid w:val="008777FE"/>
    <w:rsid w:val="0088017B"/>
    <w:rsid w:val="00883DBD"/>
    <w:rsid w:val="0088790D"/>
    <w:rsid w:val="00890376"/>
    <w:rsid w:val="00892623"/>
    <w:rsid w:val="00895A52"/>
    <w:rsid w:val="008A1783"/>
    <w:rsid w:val="008A6BBB"/>
    <w:rsid w:val="008B1C28"/>
    <w:rsid w:val="008B3187"/>
    <w:rsid w:val="008B44F2"/>
    <w:rsid w:val="008C093E"/>
    <w:rsid w:val="008C2075"/>
    <w:rsid w:val="008C356B"/>
    <w:rsid w:val="008C5C07"/>
    <w:rsid w:val="008D26FF"/>
    <w:rsid w:val="008D4730"/>
    <w:rsid w:val="008D4B30"/>
    <w:rsid w:val="008D4CAF"/>
    <w:rsid w:val="008D51C1"/>
    <w:rsid w:val="008D6B20"/>
    <w:rsid w:val="008D7718"/>
    <w:rsid w:val="008E0EFE"/>
    <w:rsid w:val="008E11DA"/>
    <w:rsid w:val="008E1DAC"/>
    <w:rsid w:val="008E3D95"/>
    <w:rsid w:val="008E4899"/>
    <w:rsid w:val="008F1500"/>
    <w:rsid w:val="008F1FE2"/>
    <w:rsid w:val="008F38F9"/>
    <w:rsid w:val="008F3ECA"/>
    <w:rsid w:val="008F6FEA"/>
    <w:rsid w:val="008F72D1"/>
    <w:rsid w:val="009007F5"/>
    <w:rsid w:val="00902BBE"/>
    <w:rsid w:val="00902E2E"/>
    <w:rsid w:val="0090336D"/>
    <w:rsid w:val="009052D7"/>
    <w:rsid w:val="00907A68"/>
    <w:rsid w:val="00910154"/>
    <w:rsid w:val="00912E60"/>
    <w:rsid w:val="00915F1D"/>
    <w:rsid w:val="0091710B"/>
    <w:rsid w:val="00917792"/>
    <w:rsid w:val="00921033"/>
    <w:rsid w:val="00921F94"/>
    <w:rsid w:val="0092548A"/>
    <w:rsid w:val="0092737F"/>
    <w:rsid w:val="009275C7"/>
    <w:rsid w:val="00927AEB"/>
    <w:rsid w:val="00930376"/>
    <w:rsid w:val="009306FE"/>
    <w:rsid w:val="00931999"/>
    <w:rsid w:val="0093317B"/>
    <w:rsid w:val="00933A53"/>
    <w:rsid w:val="009428AD"/>
    <w:rsid w:val="009429B0"/>
    <w:rsid w:val="0094327D"/>
    <w:rsid w:val="00945276"/>
    <w:rsid w:val="009469FD"/>
    <w:rsid w:val="00952302"/>
    <w:rsid w:val="00955768"/>
    <w:rsid w:val="00955B3C"/>
    <w:rsid w:val="00957DC1"/>
    <w:rsid w:val="009611F3"/>
    <w:rsid w:val="00961C73"/>
    <w:rsid w:val="00962AD7"/>
    <w:rsid w:val="00963266"/>
    <w:rsid w:val="00963983"/>
    <w:rsid w:val="00965A19"/>
    <w:rsid w:val="00965CD7"/>
    <w:rsid w:val="009663EB"/>
    <w:rsid w:val="0097013A"/>
    <w:rsid w:val="00970E5D"/>
    <w:rsid w:val="00970FE8"/>
    <w:rsid w:val="00971643"/>
    <w:rsid w:val="0097333B"/>
    <w:rsid w:val="0097377A"/>
    <w:rsid w:val="00973E6C"/>
    <w:rsid w:val="00980E98"/>
    <w:rsid w:val="00981C52"/>
    <w:rsid w:val="00983D5E"/>
    <w:rsid w:val="009843D3"/>
    <w:rsid w:val="0099293D"/>
    <w:rsid w:val="009938F2"/>
    <w:rsid w:val="00993CFE"/>
    <w:rsid w:val="00994D7C"/>
    <w:rsid w:val="00996618"/>
    <w:rsid w:val="009A0D6F"/>
    <w:rsid w:val="009A2AD6"/>
    <w:rsid w:val="009A30C4"/>
    <w:rsid w:val="009A3F76"/>
    <w:rsid w:val="009A423F"/>
    <w:rsid w:val="009A42FD"/>
    <w:rsid w:val="009A4644"/>
    <w:rsid w:val="009B2DEE"/>
    <w:rsid w:val="009B3235"/>
    <w:rsid w:val="009B3FE7"/>
    <w:rsid w:val="009B6171"/>
    <w:rsid w:val="009B772D"/>
    <w:rsid w:val="009C6BE5"/>
    <w:rsid w:val="009C7039"/>
    <w:rsid w:val="009C7380"/>
    <w:rsid w:val="009C73AB"/>
    <w:rsid w:val="009C751D"/>
    <w:rsid w:val="009D109F"/>
    <w:rsid w:val="009D366B"/>
    <w:rsid w:val="009D7110"/>
    <w:rsid w:val="009E063B"/>
    <w:rsid w:val="009E1D92"/>
    <w:rsid w:val="009E4792"/>
    <w:rsid w:val="009E59AE"/>
    <w:rsid w:val="009E5E5D"/>
    <w:rsid w:val="009E6554"/>
    <w:rsid w:val="009E6DF1"/>
    <w:rsid w:val="009E73AA"/>
    <w:rsid w:val="009F1139"/>
    <w:rsid w:val="009F6F5E"/>
    <w:rsid w:val="00A01AC1"/>
    <w:rsid w:val="00A01B1A"/>
    <w:rsid w:val="00A065FB"/>
    <w:rsid w:val="00A108AC"/>
    <w:rsid w:val="00A11391"/>
    <w:rsid w:val="00A12A3F"/>
    <w:rsid w:val="00A14152"/>
    <w:rsid w:val="00A20444"/>
    <w:rsid w:val="00A2088B"/>
    <w:rsid w:val="00A23E3F"/>
    <w:rsid w:val="00A24244"/>
    <w:rsid w:val="00A243AE"/>
    <w:rsid w:val="00A24705"/>
    <w:rsid w:val="00A25C5E"/>
    <w:rsid w:val="00A27216"/>
    <w:rsid w:val="00A27708"/>
    <w:rsid w:val="00A319FE"/>
    <w:rsid w:val="00A34B9C"/>
    <w:rsid w:val="00A422E6"/>
    <w:rsid w:val="00A425AD"/>
    <w:rsid w:val="00A474F3"/>
    <w:rsid w:val="00A50392"/>
    <w:rsid w:val="00A52ABD"/>
    <w:rsid w:val="00A54790"/>
    <w:rsid w:val="00A570F8"/>
    <w:rsid w:val="00A6089B"/>
    <w:rsid w:val="00A629DD"/>
    <w:rsid w:val="00A63306"/>
    <w:rsid w:val="00A6463F"/>
    <w:rsid w:val="00A66FDB"/>
    <w:rsid w:val="00A672A3"/>
    <w:rsid w:val="00A718C2"/>
    <w:rsid w:val="00A71DBE"/>
    <w:rsid w:val="00A7207C"/>
    <w:rsid w:val="00A7209A"/>
    <w:rsid w:val="00A74269"/>
    <w:rsid w:val="00A74DC6"/>
    <w:rsid w:val="00A74F8C"/>
    <w:rsid w:val="00A77AC0"/>
    <w:rsid w:val="00A81C5F"/>
    <w:rsid w:val="00A82650"/>
    <w:rsid w:val="00A83361"/>
    <w:rsid w:val="00A83E81"/>
    <w:rsid w:val="00A8457D"/>
    <w:rsid w:val="00A8704A"/>
    <w:rsid w:val="00A87526"/>
    <w:rsid w:val="00A91754"/>
    <w:rsid w:val="00A91F6E"/>
    <w:rsid w:val="00A938E9"/>
    <w:rsid w:val="00A94BA0"/>
    <w:rsid w:val="00A979B9"/>
    <w:rsid w:val="00AA0215"/>
    <w:rsid w:val="00AA119C"/>
    <w:rsid w:val="00AA225D"/>
    <w:rsid w:val="00AA484D"/>
    <w:rsid w:val="00AA5DA7"/>
    <w:rsid w:val="00AA67BE"/>
    <w:rsid w:val="00AA68A4"/>
    <w:rsid w:val="00AA7052"/>
    <w:rsid w:val="00AB395A"/>
    <w:rsid w:val="00AB3C24"/>
    <w:rsid w:val="00AB563D"/>
    <w:rsid w:val="00AB65D1"/>
    <w:rsid w:val="00AC04DC"/>
    <w:rsid w:val="00AC0DDB"/>
    <w:rsid w:val="00AC31E2"/>
    <w:rsid w:val="00AC3DC5"/>
    <w:rsid w:val="00AC6029"/>
    <w:rsid w:val="00AC632B"/>
    <w:rsid w:val="00AC6D6A"/>
    <w:rsid w:val="00AD4673"/>
    <w:rsid w:val="00AD676E"/>
    <w:rsid w:val="00AD70EC"/>
    <w:rsid w:val="00AD7EFA"/>
    <w:rsid w:val="00AE0295"/>
    <w:rsid w:val="00AE162F"/>
    <w:rsid w:val="00AE27CA"/>
    <w:rsid w:val="00AE310F"/>
    <w:rsid w:val="00AE37D0"/>
    <w:rsid w:val="00AE42E9"/>
    <w:rsid w:val="00AE5281"/>
    <w:rsid w:val="00AE7499"/>
    <w:rsid w:val="00AF2ED3"/>
    <w:rsid w:val="00AF3518"/>
    <w:rsid w:val="00AF4889"/>
    <w:rsid w:val="00AF4D5E"/>
    <w:rsid w:val="00AF6A36"/>
    <w:rsid w:val="00AF7807"/>
    <w:rsid w:val="00B0043B"/>
    <w:rsid w:val="00B0657F"/>
    <w:rsid w:val="00B07160"/>
    <w:rsid w:val="00B0743E"/>
    <w:rsid w:val="00B07509"/>
    <w:rsid w:val="00B11EEF"/>
    <w:rsid w:val="00B126CD"/>
    <w:rsid w:val="00B12918"/>
    <w:rsid w:val="00B14A08"/>
    <w:rsid w:val="00B14A7F"/>
    <w:rsid w:val="00B14D00"/>
    <w:rsid w:val="00B14D07"/>
    <w:rsid w:val="00B15AC3"/>
    <w:rsid w:val="00B162D0"/>
    <w:rsid w:val="00B17515"/>
    <w:rsid w:val="00B201A8"/>
    <w:rsid w:val="00B21D00"/>
    <w:rsid w:val="00B23FAF"/>
    <w:rsid w:val="00B243D6"/>
    <w:rsid w:val="00B2474D"/>
    <w:rsid w:val="00B25848"/>
    <w:rsid w:val="00B277FF"/>
    <w:rsid w:val="00B405D6"/>
    <w:rsid w:val="00B4089E"/>
    <w:rsid w:val="00B41F12"/>
    <w:rsid w:val="00B420CB"/>
    <w:rsid w:val="00B457AA"/>
    <w:rsid w:val="00B5284E"/>
    <w:rsid w:val="00B538A3"/>
    <w:rsid w:val="00B54ED5"/>
    <w:rsid w:val="00B55F2A"/>
    <w:rsid w:val="00B56E28"/>
    <w:rsid w:val="00B60550"/>
    <w:rsid w:val="00B60D70"/>
    <w:rsid w:val="00B60E9B"/>
    <w:rsid w:val="00B62185"/>
    <w:rsid w:val="00B63715"/>
    <w:rsid w:val="00B63CAD"/>
    <w:rsid w:val="00B650CE"/>
    <w:rsid w:val="00B673DC"/>
    <w:rsid w:val="00B70AFD"/>
    <w:rsid w:val="00B70B51"/>
    <w:rsid w:val="00B7284A"/>
    <w:rsid w:val="00B74BAD"/>
    <w:rsid w:val="00B80356"/>
    <w:rsid w:val="00B82ADD"/>
    <w:rsid w:val="00B82C84"/>
    <w:rsid w:val="00B85775"/>
    <w:rsid w:val="00B858C1"/>
    <w:rsid w:val="00B86938"/>
    <w:rsid w:val="00B87C01"/>
    <w:rsid w:val="00B87C17"/>
    <w:rsid w:val="00B90B34"/>
    <w:rsid w:val="00B91910"/>
    <w:rsid w:val="00B93896"/>
    <w:rsid w:val="00B96FA5"/>
    <w:rsid w:val="00B977FE"/>
    <w:rsid w:val="00BA0384"/>
    <w:rsid w:val="00BA089E"/>
    <w:rsid w:val="00BA23EB"/>
    <w:rsid w:val="00BA529C"/>
    <w:rsid w:val="00BA65D5"/>
    <w:rsid w:val="00BA6FE7"/>
    <w:rsid w:val="00BA73A2"/>
    <w:rsid w:val="00BA78C2"/>
    <w:rsid w:val="00BB18A4"/>
    <w:rsid w:val="00BB2286"/>
    <w:rsid w:val="00BB39CC"/>
    <w:rsid w:val="00BB5AA6"/>
    <w:rsid w:val="00BB638E"/>
    <w:rsid w:val="00BC058F"/>
    <w:rsid w:val="00BC08AE"/>
    <w:rsid w:val="00BC3AEB"/>
    <w:rsid w:val="00BC3DDB"/>
    <w:rsid w:val="00BC4ED1"/>
    <w:rsid w:val="00BC5222"/>
    <w:rsid w:val="00BC5437"/>
    <w:rsid w:val="00BC5CF1"/>
    <w:rsid w:val="00BC5F12"/>
    <w:rsid w:val="00BD0F0A"/>
    <w:rsid w:val="00BD174D"/>
    <w:rsid w:val="00BD2EC7"/>
    <w:rsid w:val="00BD3D06"/>
    <w:rsid w:val="00BD407F"/>
    <w:rsid w:val="00BD43D3"/>
    <w:rsid w:val="00BD5706"/>
    <w:rsid w:val="00BD6C50"/>
    <w:rsid w:val="00BD7D29"/>
    <w:rsid w:val="00BE1E00"/>
    <w:rsid w:val="00BE3B26"/>
    <w:rsid w:val="00BE4BF7"/>
    <w:rsid w:val="00BE4D18"/>
    <w:rsid w:val="00BE4E22"/>
    <w:rsid w:val="00BE52C5"/>
    <w:rsid w:val="00BF0B32"/>
    <w:rsid w:val="00BF161B"/>
    <w:rsid w:val="00BF4898"/>
    <w:rsid w:val="00BF58FB"/>
    <w:rsid w:val="00BF75A5"/>
    <w:rsid w:val="00C0112A"/>
    <w:rsid w:val="00C01471"/>
    <w:rsid w:val="00C01B21"/>
    <w:rsid w:val="00C0478B"/>
    <w:rsid w:val="00C11220"/>
    <w:rsid w:val="00C117DB"/>
    <w:rsid w:val="00C13C8B"/>
    <w:rsid w:val="00C1613C"/>
    <w:rsid w:val="00C1632E"/>
    <w:rsid w:val="00C250F8"/>
    <w:rsid w:val="00C30FFC"/>
    <w:rsid w:val="00C330D6"/>
    <w:rsid w:val="00C33369"/>
    <w:rsid w:val="00C34ED5"/>
    <w:rsid w:val="00C41537"/>
    <w:rsid w:val="00C47AF2"/>
    <w:rsid w:val="00C51910"/>
    <w:rsid w:val="00C52DD7"/>
    <w:rsid w:val="00C54C26"/>
    <w:rsid w:val="00C55CBF"/>
    <w:rsid w:val="00C626AD"/>
    <w:rsid w:val="00C710D5"/>
    <w:rsid w:val="00C71439"/>
    <w:rsid w:val="00C71662"/>
    <w:rsid w:val="00C71D9D"/>
    <w:rsid w:val="00C74CC8"/>
    <w:rsid w:val="00C7679F"/>
    <w:rsid w:val="00C771BA"/>
    <w:rsid w:val="00C827A3"/>
    <w:rsid w:val="00C84339"/>
    <w:rsid w:val="00C8484F"/>
    <w:rsid w:val="00C84A1D"/>
    <w:rsid w:val="00C85065"/>
    <w:rsid w:val="00C863A2"/>
    <w:rsid w:val="00C87FA1"/>
    <w:rsid w:val="00C9096B"/>
    <w:rsid w:val="00C953D8"/>
    <w:rsid w:val="00C969F1"/>
    <w:rsid w:val="00CA124F"/>
    <w:rsid w:val="00CA1CEB"/>
    <w:rsid w:val="00CA2291"/>
    <w:rsid w:val="00CA3CB9"/>
    <w:rsid w:val="00CA5151"/>
    <w:rsid w:val="00CA5E81"/>
    <w:rsid w:val="00CA6207"/>
    <w:rsid w:val="00CA73DA"/>
    <w:rsid w:val="00CB3DF6"/>
    <w:rsid w:val="00CB59F1"/>
    <w:rsid w:val="00CB700E"/>
    <w:rsid w:val="00CC0182"/>
    <w:rsid w:val="00CC0C1A"/>
    <w:rsid w:val="00CC10EA"/>
    <w:rsid w:val="00CC178A"/>
    <w:rsid w:val="00CC1E7A"/>
    <w:rsid w:val="00CD306D"/>
    <w:rsid w:val="00CD4B7A"/>
    <w:rsid w:val="00CD61BA"/>
    <w:rsid w:val="00CD6C38"/>
    <w:rsid w:val="00CE15B5"/>
    <w:rsid w:val="00CE210E"/>
    <w:rsid w:val="00CE4BED"/>
    <w:rsid w:val="00CE4E64"/>
    <w:rsid w:val="00CE5474"/>
    <w:rsid w:val="00CE597D"/>
    <w:rsid w:val="00CF0B22"/>
    <w:rsid w:val="00CF19A1"/>
    <w:rsid w:val="00CF2CBC"/>
    <w:rsid w:val="00CF5314"/>
    <w:rsid w:val="00CF7846"/>
    <w:rsid w:val="00CF78AA"/>
    <w:rsid w:val="00D02CF4"/>
    <w:rsid w:val="00D03490"/>
    <w:rsid w:val="00D03951"/>
    <w:rsid w:val="00D045EC"/>
    <w:rsid w:val="00D145AF"/>
    <w:rsid w:val="00D158FF"/>
    <w:rsid w:val="00D159EF"/>
    <w:rsid w:val="00D17E82"/>
    <w:rsid w:val="00D20369"/>
    <w:rsid w:val="00D20C4C"/>
    <w:rsid w:val="00D21DB3"/>
    <w:rsid w:val="00D2394A"/>
    <w:rsid w:val="00D23B9E"/>
    <w:rsid w:val="00D243FC"/>
    <w:rsid w:val="00D26215"/>
    <w:rsid w:val="00D30B0C"/>
    <w:rsid w:val="00D3638E"/>
    <w:rsid w:val="00D40761"/>
    <w:rsid w:val="00D40912"/>
    <w:rsid w:val="00D411A2"/>
    <w:rsid w:val="00D4770B"/>
    <w:rsid w:val="00D47968"/>
    <w:rsid w:val="00D47DFE"/>
    <w:rsid w:val="00D5278D"/>
    <w:rsid w:val="00D5460C"/>
    <w:rsid w:val="00D54DD7"/>
    <w:rsid w:val="00D618E3"/>
    <w:rsid w:val="00D63F02"/>
    <w:rsid w:val="00D6427C"/>
    <w:rsid w:val="00D66B40"/>
    <w:rsid w:val="00D67519"/>
    <w:rsid w:val="00D7038D"/>
    <w:rsid w:val="00D70E5B"/>
    <w:rsid w:val="00D76329"/>
    <w:rsid w:val="00D76FA6"/>
    <w:rsid w:val="00D8020D"/>
    <w:rsid w:val="00D843B4"/>
    <w:rsid w:val="00D8498B"/>
    <w:rsid w:val="00D90099"/>
    <w:rsid w:val="00D92638"/>
    <w:rsid w:val="00D9722F"/>
    <w:rsid w:val="00DA1053"/>
    <w:rsid w:val="00DA1971"/>
    <w:rsid w:val="00DA5173"/>
    <w:rsid w:val="00DA5CF0"/>
    <w:rsid w:val="00DA7621"/>
    <w:rsid w:val="00DB0390"/>
    <w:rsid w:val="00DB2526"/>
    <w:rsid w:val="00DB5C76"/>
    <w:rsid w:val="00DB5DE1"/>
    <w:rsid w:val="00DB6994"/>
    <w:rsid w:val="00DB7196"/>
    <w:rsid w:val="00DB7B6D"/>
    <w:rsid w:val="00DB7BDD"/>
    <w:rsid w:val="00DC4F19"/>
    <w:rsid w:val="00DC62AE"/>
    <w:rsid w:val="00DC6804"/>
    <w:rsid w:val="00DC7D07"/>
    <w:rsid w:val="00DD0650"/>
    <w:rsid w:val="00DD0B8C"/>
    <w:rsid w:val="00DD2E53"/>
    <w:rsid w:val="00DD39D6"/>
    <w:rsid w:val="00DD5D0A"/>
    <w:rsid w:val="00DD7291"/>
    <w:rsid w:val="00DD792F"/>
    <w:rsid w:val="00DD7D41"/>
    <w:rsid w:val="00DE3F9A"/>
    <w:rsid w:val="00DE49FD"/>
    <w:rsid w:val="00DE52FB"/>
    <w:rsid w:val="00DE57B3"/>
    <w:rsid w:val="00DE6EA3"/>
    <w:rsid w:val="00DE74B7"/>
    <w:rsid w:val="00DF1D1A"/>
    <w:rsid w:val="00DF2A50"/>
    <w:rsid w:val="00E01226"/>
    <w:rsid w:val="00E03957"/>
    <w:rsid w:val="00E03FE8"/>
    <w:rsid w:val="00E04CC3"/>
    <w:rsid w:val="00E04DCC"/>
    <w:rsid w:val="00E052D0"/>
    <w:rsid w:val="00E10438"/>
    <w:rsid w:val="00E1234A"/>
    <w:rsid w:val="00E12E56"/>
    <w:rsid w:val="00E13EB1"/>
    <w:rsid w:val="00E16076"/>
    <w:rsid w:val="00E16FBD"/>
    <w:rsid w:val="00E17017"/>
    <w:rsid w:val="00E20C22"/>
    <w:rsid w:val="00E21203"/>
    <w:rsid w:val="00E2133A"/>
    <w:rsid w:val="00E21F7D"/>
    <w:rsid w:val="00E246F4"/>
    <w:rsid w:val="00E25F9D"/>
    <w:rsid w:val="00E2657F"/>
    <w:rsid w:val="00E26877"/>
    <w:rsid w:val="00E26F1C"/>
    <w:rsid w:val="00E30A0E"/>
    <w:rsid w:val="00E31F6C"/>
    <w:rsid w:val="00E33575"/>
    <w:rsid w:val="00E358BE"/>
    <w:rsid w:val="00E40527"/>
    <w:rsid w:val="00E42E3E"/>
    <w:rsid w:val="00E455A6"/>
    <w:rsid w:val="00E455EE"/>
    <w:rsid w:val="00E4655F"/>
    <w:rsid w:val="00E474F7"/>
    <w:rsid w:val="00E47D1C"/>
    <w:rsid w:val="00E52B8E"/>
    <w:rsid w:val="00E53D0A"/>
    <w:rsid w:val="00E54B93"/>
    <w:rsid w:val="00E54F4A"/>
    <w:rsid w:val="00E5522B"/>
    <w:rsid w:val="00E57E3D"/>
    <w:rsid w:val="00E57F35"/>
    <w:rsid w:val="00E608C4"/>
    <w:rsid w:val="00E62250"/>
    <w:rsid w:val="00E62490"/>
    <w:rsid w:val="00E6483E"/>
    <w:rsid w:val="00E65789"/>
    <w:rsid w:val="00E70236"/>
    <w:rsid w:val="00E70A68"/>
    <w:rsid w:val="00E710D7"/>
    <w:rsid w:val="00E715DE"/>
    <w:rsid w:val="00E72AD1"/>
    <w:rsid w:val="00E76297"/>
    <w:rsid w:val="00E7714B"/>
    <w:rsid w:val="00E77773"/>
    <w:rsid w:val="00E818FD"/>
    <w:rsid w:val="00E81CBE"/>
    <w:rsid w:val="00E83B30"/>
    <w:rsid w:val="00E84942"/>
    <w:rsid w:val="00E86413"/>
    <w:rsid w:val="00E8732C"/>
    <w:rsid w:val="00E87945"/>
    <w:rsid w:val="00E90958"/>
    <w:rsid w:val="00E93335"/>
    <w:rsid w:val="00E9521C"/>
    <w:rsid w:val="00E969D0"/>
    <w:rsid w:val="00EA11D8"/>
    <w:rsid w:val="00EA1AC4"/>
    <w:rsid w:val="00EA625C"/>
    <w:rsid w:val="00EA7BE2"/>
    <w:rsid w:val="00EB08BE"/>
    <w:rsid w:val="00EB1394"/>
    <w:rsid w:val="00EB2F30"/>
    <w:rsid w:val="00EB4364"/>
    <w:rsid w:val="00EC0C8F"/>
    <w:rsid w:val="00EC22D3"/>
    <w:rsid w:val="00EC355F"/>
    <w:rsid w:val="00EC3961"/>
    <w:rsid w:val="00EC4E3A"/>
    <w:rsid w:val="00EC620B"/>
    <w:rsid w:val="00EC675B"/>
    <w:rsid w:val="00EC7AA1"/>
    <w:rsid w:val="00ED06D0"/>
    <w:rsid w:val="00ED1AF1"/>
    <w:rsid w:val="00ED3836"/>
    <w:rsid w:val="00ED4359"/>
    <w:rsid w:val="00ED5DD0"/>
    <w:rsid w:val="00ED6165"/>
    <w:rsid w:val="00ED7569"/>
    <w:rsid w:val="00EE659D"/>
    <w:rsid w:val="00EE6C95"/>
    <w:rsid w:val="00EF0898"/>
    <w:rsid w:val="00EF470C"/>
    <w:rsid w:val="00F0154D"/>
    <w:rsid w:val="00F0517C"/>
    <w:rsid w:val="00F05870"/>
    <w:rsid w:val="00F07E2E"/>
    <w:rsid w:val="00F10000"/>
    <w:rsid w:val="00F10586"/>
    <w:rsid w:val="00F11824"/>
    <w:rsid w:val="00F123D0"/>
    <w:rsid w:val="00F12DE5"/>
    <w:rsid w:val="00F1366D"/>
    <w:rsid w:val="00F1613C"/>
    <w:rsid w:val="00F16D17"/>
    <w:rsid w:val="00F22A81"/>
    <w:rsid w:val="00F254FB"/>
    <w:rsid w:val="00F25E53"/>
    <w:rsid w:val="00F2668B"/>
    <w:rsid w:val="00F26B66"/>
    <w:rsid w:val="00F3051A"/>
    <w:rsid w:val="00F3166A"/>
    <w:rsid w:val="00F31DA8"/>
    <w:rsid w:val="00F3571E"/>
    <w:rsid w:val="00F40610"/>
    <w:rsid w:val="00F4111C"/>
    <w:rsid w:val="00F43C02"/>
    <w:rsid w:val="00F43F24"/>
    <w:rsid w:val="00F478D4"/>
    <w:rsid w:val="00F5026D"/>
    <w:rsid w:val="00F503C3"/>
    <w:rsid w:val="00F50C11"/>
    <w:rsid w:val="00F51232"/>
    <w:rsid w:val="00F51CC4"/>
    <w:rsid w:val="00F5225E"/>
    <w:rsid w:val="00F53890"/>
    <w:rsid w:val="00F60664"/>
    <w:rsid w:val="00F61683"/>
    <w:rsid w:val="00F61C9D"/>
    <w:rsid w:val="00F65277"/>
    <w:rsid w:val="00F6529B"/>
    <w:rsid w:val="00F67CAB"/>
    <w:rsid w:val="00F7225A"/>
    <w:rsid w:val="00F7327C"/>
    <w:rsid w:val="00F7343C"/>
    <w:rsid w:val="00F73DB0"/>
    <w:rsid w:val="00F74F8E"/>
    <w:rsid w:val="00F7608D"/>
    <w:rsid w:val="00F760C2"/>
    <w:rsid w:val="00F7699B"/>
    <w:rsid w:val="00F803D7"/>
    <w:rsid w:val="00F80E5C"/>
    <w:rsid w:val="00F82C2F"/>
    <w:rsid w:val="00F846FF"/>
    <w:rsid w:val="00F85499"/>
    <w:rsid w:val="00F85E96"/>
    <w:rsid w:val="00F86699"/>
    <w:rsid w:val="00F86D78"/>
    <w:rsid w:val="00F94EA4"/>
    <w:rsid w:val="00F95886"/>
    <w:rsid w:val="00F97B20"/>
    <w:rsid w:val="00FA17B1"/>
    <w:rsid w:val="00FA6D2A"/>
    <w:rsid w:val="00FA7B66"/>
    <w:rsid w:val="00FB059D"/>
    <w:rsid w:val="00FB0BFA"/>
    <w:rsid w:val="00FB15D3"/>
    <w:rsid w:val="00FB18A1"/>
    <w:rsid w:val="00FB3E53"/>
    <w:rsid w:val="00FB6C5A"/>
    <w:rsid w:val="00FB7382"/>
    <w:rsid w:val="00FB78A2"/>
    <w:rsid w:val="00FC1203"/>
    <w:rsid w:val="00FC2FE1"/>
    <w:rsid w:val="00FC3280"/>
    <w:rsid w:val="00FC4076"/>
    <w:rsid w:val="00FC473A"/>
    <w:rsid w:val="00FC73D0"/>
    <w:rsid w:val="00FC7574"/>
    <w:rsid w:val="00FD08F6"/>
    <w:rsid w:val="00FD2209"/>
    <w:rsid w:val="00FD7443"/>
    <w:rsid w:val="00FE3E9F"/>
    <w:rsid w:val="00FE72D6"/>
    <w:rsid w:val="00FF1074"/>
    <w:rsid w:val="00FF118A"/>
    <w:rsid w:val="00FF2E68"/>
    <w:rsid w:val="00FF3763"/>
    <w:rsid w:val="00FF3A80"/>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8FE1"/>
  <w15:docId w15:val="{BE5E7D17-AA42-43E6-8D8E-30575B0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52"/>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716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868"/>
    <w:pPr>
      <w:tabs>
        <w:tab w:val="center" w:pos="4680"/>
        <w:tab w:val="right" w:pos="9360"/>
      </w:tabs>
    </w:pPr>
  </w:style>
  <w:style w:type="character" w:customStyle="1" w:styleId="HeaderChar">
    <w:name w:val="Header Char"/>
    <w:basedOn w:val="DefaultParagraphFont"/>
    <w:link w:val="Header"/>
    <w:uiPriority w:val="99"/>
    <w:rsid w:val="00332868"/>
  </w:style>
  <w:style w:type="paragraph" w:styleId="Footer">
    <w:name w:val="footer"/>
    <w:basedOn w:val="Normal"/>
    <w:link w:val="FooterChar"/>
    <w:uiPriority w:val="99"/>
    <w:unhideWhenUsed/>
    <w:rsid w:val="00332868"/>
    <w:pPr>
      <w:tabs>
        <w:tab w:val="center" w:pos="4680"/>
        <w:tab w:val="right" w:pos="9360"/>
      </w:tabs>
    </w:pPr>
  </w:style>
  <w:style w:type="character" w:customStyle="1" w:styleId="FooterChar">
    <w:name w:val="Footer Char"/>
    <w:basedOn w:val="DefaultParagraphFont"/>
    <w:link w:val="Footer"/>
    <w:uiPriority w:val="99"/>
    <w:rsid w:val="00332868"/>
  </w:style>
  <w:style w:type="paragraph" w:styleId="BalloonText">
    <w:name w:val="Balloon Text"/>
    <w:basedOn w:val="Normal"/>
    <w:link w:val="BalloonTextChar"/>
    <w:uiPriority w:val="99"/>
    <w:semiHidden/>
    <w:unhideWhenUsed/>
    <w:rsid w:val="00332868"/>
    <w:rPr>
      <w:rFonts w:ascii="Tahoma" w:hAnsi="Tahoma" w:cs="Tahoma"/>
      <w:sz w:val="16"/>
      <w:szCs w:val="16"/>
    </w:rPr>
  </w:style>
  <w:style w:type="character" w:customStyle="1" w:styleId="BalloonTextChar">
    <w:name w:val="Balloon Text Char"/>
    <w:basedOn w:val="DefaultParagraphFont"/>
    <w:link w:val="BalloonText"/>
    <w:uiPriority w:val="99"/>
    <w:semiHidden/>
    <w:rsid w:val="00332868"/>
    <w:rPr>
      <w:rFonts w:ascii="Tahoma" w:hAnsi="Tahoma" w:cs="Tahoma"/>
      <w:sz w:val="16"/>
      <w:szCs w:val="16"/>
    </w:rPr>
  </w:style>
  <w:style w:type="paragraph" w:styleId="ListParagraph">
    <w:name w:val="List Paragraph"/>
    <w:basedOn w:val="Normal"/>
    <w:uiPriority w:val="34"/>
    <w:qFormat/>
    <w:rsid w:val="00354389"/>
    <w:pPr>
      <w:ind w:left="720"/>
      <w:contextualSpacing/>
    </w:pPr>
  </w:style>
  <w:style w:type="character" w:customStyle="1" w:styleId="Heading2Char">
    <w:name w:val="Heading 2 Char"/>
    <w:basedOn w:val="DefaultParagraphFont"/>
    <w:link w:val="Heading2"/>
    <w:uiPriority w:val="9"/>
    <w:rsid w:val="00C71662"/>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2360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e\Document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ED8E-9FE9-4FB1-BB87-8D67DC8A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68</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Michelle Morgan</cp:lastModifiedBy>
  <cp:revision>3</cp:revision>
  <cp:lastPrinted>2024-11-20T16:10:00Z</cp:lastPrinted>
  <dcterms:created xsi:type="dcterms:W3CDTF">2024-11-20T15:52:00Z</dcterms:created>
  <dcterms:modified xsi:type="dcterms:W3CDTF">2024-11-20T16:59:00Z</dcterms:modified>
</cp:coreProperties>
</file>